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AFDD" w14:textId="77777777" w:rsidR="00D55A45" w:rsidRDefault="00D82270" w:rsidP="00A010D1">
      <w:pPr>
        <w:pStyle w:val="Overskrift2"/>
      </w:pPr>
      <w:r>
        <w:t>Keplers</w:t>
      </w:r>
      <w:r w:rsidR="00A010D1">
        <w:t xml:space="preserve"> lov</w:t>
      </w:r>
      <w:r>
        <w:t>e</w:t>
      </w:r>
    </w:p>
    <w:p w14:paraId="5D076536" w14:textId="77777777" w:rsidR="00D55A45" w:rsidRDefault="00D55A45" w:rsidP="00D55A45">
      <w:pPr>
        <w:spacing w:line="320" w:lineRule="exact"/>
      </w:pPr>
      <w:r>
        <w:t>På grundlag af de observationer af himmelkuglens objekter, som Tycho Brahe så frem</w:t>
      </w:r>
      <w:r>
        <w:softHyphen/>
      </w:r>
      <w:r>
        <w:softHyphen/>
        <w:t>ra</w:t>
      </w:r>
      <w:r>
        <w:softHyphen/>
        <w:t xml:space="preserve">gende havde udført i slutningen af 1500-tallet, fremkom den tyske astronom </w:t>
      </w:r>
      <w:r>
        <w:rPr>
          <w:i/>
          <w:iCs/>
        </w:rPr>
        <w:t>Johannes Kepler</w:t>
      </w:r>
      <w:r>
        <w:t xml:space="preserve"> med tre love om planeternes bevægelse omkring solen. </w:t>
      </w:r>
    </w:p>
    <w:p w14:paraId="7FC29DBB" w14:textId="77777777" w:rsidR="00D55A45" w:rsidRDefault="00D55A45" w:rsidP="00D55A45"/>
    <w:p w14:paraId="682A1C52" w14:textId="77777777" w:rsidR="00D55A45" w:rsidRDefault="00D55A45" w:rsidP="00D55A45">
      <w:pPr>
        <w:ind w:left="426" w:hanging="426"/>
        <w:jc w:val="center"/>
      </w:pPr>
      <w:r>
        <w:rPr>
          <w:noProof/>
          <w:lang w:eastAsia="da-DK"/>
        </w:rPr>
        <w:drawing>
          <wp:inline distT="0" distB="0" distL="0" distR="0" wp14:anchorId="2C8B689F" wp14:editId="7B395959">
            <wp:extent cx="2847975" cy="2171700"/>
            <wp:effectExtent l="19050" t="0" r="9525" b="0"/>
            <wp:docPr id="185" name="Billede 185" descr="..\..\..\..\Documents and Settings\Erik Vestergaard\My Documents\Matematik\Potensiel\solsystem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..\..\..\..\Documents and Settings\Erik Vestergaard\My Documents\Matematik\Potensiel\solsystem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D6CB4" w14:textId="77777777" w:rsidR="00D55A45" w:rsidRDefault="00D55A45" w:rsidP="00D55A45">
      <w:pPr>
        <w:ind w:left="426" w:hanging="426"/>
        <w:jc w:val="center"/>
      </w:pPr>
    </w:p>
    <w:p w14:paraId="768FF2FB" w14:textId="77777777" w:rsidR="00D55A45" w:rsidRDefault="00D55A45" w:rsidP="00D55A45">
      <w:pPr>
        <w:ind w:left="426" w:hanging="426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0"/>
        <w:gridCol w:w="3920"/>
      </w:tblGrid>
      <w:tr w:rsidR="00D55A45" w14:paraId="2925632F" w14:textId="77777777" w:rsidTr="00D06001">
        <w:trPr>
          <w:trHeight w:val="5103"/>
          <w:jc w:val="center"/>
        </w:trPr>
        <w:tc>
          <w:tcPr>
            <w:tcW w:w="3158" w:type="dxa"/>
          </w:tcPr>
          <w:p w14:paraId="0B696CDD" w14:textId="77777777" w:rsidR="00D55A45" w:rsidRDefault="00D55A45" w:rsidP="00D06001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225B75F" wp14:editId="5BF8A415">
                  <wp:extent cx="2362200" cy="3238500"/>
                  <wp:effectExtent l="19050" t="0" r="0" b="0"/>
                  <wp:docPr id="186" name="Billede 186" descr="..\..\..\..\Documents and Settings\Erik Vestergaard\My Documents\Matematik\Potensiel\tycho brahe tilrette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..\..\..\..\Documents and Settings\Erik Vestergaard\My Documents\Matematik\Potensiel\tycho brahe tilrette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14:paraId="6682207E" w14:textId="77777777" w:rsidR="00D55A45" w:rsidRDefault="00D55A45" w:rsidP="00D06001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CBB9B09" wp14:editId="74378733">
                  <wp:extent cx="2457450" cy="3238500"/>
                  <wp:effectExtent l="19050" t="0" r="0" b="0"/>
                  <wp:docPr id="187" name="Billede 187" descr="..\..\..\..\Documents and Settings\Erik Vestergaard\My Documents\Matematik\Potensiel\Johannes Kepler tilrette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..\..\..\..\Documents and Settings\Erik Vestergaard\My Documents\Matematik\Potensiel\Johannes Kepler tilrette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A45" w14:paraId="7EFD5224" w14:textId="77777777" w:rsidTr="00D06001">
        <w:trPr>
          <w:trHeight w:val="577"/>
          <w:jc w:val="center"/>
        </w:trPr>
        <w:tc>
          <w:tcPr>
            <w:tcW w:w="3157" w:type="dxa"/>
            <w:vAlign w:val="center"/>
          </w:tcPr>
          <w:p w14:paraId="1A5ABAA6" w14:textId="77777777" w:rsidR="00D55A45" w:rsidRDefault="00D55A45" w:rsidP="00D06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Tycho Brahe (1546 – 1601)</w:t>
            </w:r>
          </w:p>
        </w:tc>
        <w:tc>
          <w:tcPr>
            <w:tcW w:w="3380" w:type="dxa"/>
            <w:vAlign w:val="center"/>
          </w:tcPr>
          <w:p w14:paraId="25B72B1A" w14:textId="77777777" w:rsidR="00D55A45" w:rsidRDefault="00D55A45" w:rsidP="00D06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Johannes Kepler (1571 – 1630)</w:t>
            </w:r>
          </w:p>
        </w:tc>
      </w:tr>
    </w:tbl>
    <w:p w14:paraId="57453D24" w14:textId="77777777" w:rsidR="00D55A45" w:rsidRDefault="00D55A45" w:rsidP="00D55A45">
      <w:pPr>
        <w:jc w:val="center"/>
      </w:pPr>
    </w:p>
    <w:p w14:paraId="164776E8" w14:textId="77777777" w:rsidR="00D55A45" w:rsidRDefault="00D55A45" w:rsidP="00D55A45">
      <w:pPr>
        <w:jc w:val="center"/>
      </w:pPr>
    </w:p>
    <w:p w14:paraId="4EA95A2D" w14:textId="77777777" w:rsidR="00D55A45" w:rsidRDefault="00D55A45" w:rsidP="00D55A45">
      <w:pPr>
        <w:ind w:left="794" w:hanging="794"/>
      </w:pPr>
      <w:r>
        <w:t>1. lov</w:t>
      </w:r>
      <w:r>
        <w:tab/>
        <w:t xml:space="preserve">Enhver planet bevæger sig i en </w:t>
      </w:r>
      <w:r>
        <w:rPr>
          <w:i/>
          <w:iCs/>
        </w:rPr>
        <w:t>ellipsebane</w:t>
      </w:r>
      <w:r>
        <w:t xml:space="preserve"> omkring solen med solen i brænd</w:t>
      </w:r>
      <w:r>
        <w:softHyphen/>
      </w:r>
      <w:r>
        <w:softHyphen/>
      </w:r>
      <w:r>
        <w:softHyphen/>
        <w:t>punk</w:t>
      </w:r>
      <w:r>
        <w:softHyphen/>
      </w:r>
      <w:r>
        <w:softHyphen/>
        <w:t>tet for ellipsen.</w:t>
      </w:r>
    </w:p>
    <w:p w14:paraId="51F55D84" w14:textId="77777777" w:rsidR="00D55A45" w:rsidRDefault="00D55A45" w:rsidP="00D55A45">
      <w:pPr>
        <w:ind w:left="794" w:hanging="794"/>
      </w:pPr>
      <w:r>
        <w:t>2. lov</w:t>
      </w:r>
      <w:r>
        <w:tab/>
        <w:t xml:space="preserve">Hastigheden i ellipsebanen varierer således, at en linje fra planeten til solen </w:t>
      </w:r>
      <w:r>
        <w:rPr>
          <w:i/>
          <w:iCs/>
        </w:rPr>
        <w:t>ove</w:t>
      </w:r>
      <w:r>
        <w:rPr>
          <w:i/>
          <w:iCs/>
        </w:rPr>
        <w:softHyphen/>
        <w:t>r</w:t>
      </w:r>
      <w:r>
        <w:rPr>
          <w:i/>
          <w:iCs/>
        </w:rPr>
        <w:softHyphen/>
        <w:t>stryger</w:t>
      </w:r>
      <w:r>
        <w:t xml:space="preserve"> lige store arealer i lige store tidsrum.</w:t>
      </w:r>
    </w:p>
    <w:p w14:paraId="4D1183BE" w14:textId="77777777" w:rsidR="00D55A45" w:rsidRDefault="00D55A45" w:rsidP="00D55A45">
      <w:pPr>
        <w:ind w:left="794" w:hanging="794"/>
      </w:pPr>
      <w:r>
        <w:t>3. lov</w:t>
      </w:r>
      <w:r>
        <w:tab/>
        <w:t xml:space="preserve">Kvadratet på en planets omløbstid divideret med tredje potens af dens </w:t>
      </w:r>
      <w:r>
        <w:rPr>
          <w:i/>
          <w:iCs/>
        </w:rPr>
        <w:t>mid</w:t>
      </w:r>
      <w:r>
        <w:rPr>
          <w:i/>
          <w:iCs/>
        </w:rPr>
        <w:softHyphen/>
        <w:t>del</w:t>
      </w:r>
      <w:r>
        <w:rPr>
          <w:i/>
          <w:iCs/>
        </w:rPr>
        <w:softHyphen/>
      </w:r>
      <w:r>
        <w:rPr>
          <w:i/>
          <w:iCs/>
        </w:rPr>
        <w:softHyphen/>
        <w:t>af</w:t>
      </w:r>
      <w:r>
        <w:rPr>
          <w:i/>
          <w:iCs/>
        </w:rPr>
        <w:softHyphen/>
        <w:t xml:space="preserve">stand </w:t>
      </w:r>
      <w:r>
        <w:t>(= ellipsens halve storakse) til solen er konstant inden for sol</w:t>
      </w:r>
      <w:r>
        <w:softHyphen/>
        <w:t>syste</w:t>
      </w:r>
      <w:r>
        <w:softHyphen/>
        <w:t xml:space="preserve">met. </w:t>
      </w:r>
    </w:p>
    <w:p w14:paraId="33F7F45A" w14:textId="77777777" w:rsidR="00D55A45" w:rsidRDefault="00D55A45" w:rsidP="00D55A45">
      <w:r>
        <w:lastRenderedPageBreak/>
        <w:t xml:space="preserve">Vi skal specielt se på den tredje lov, som oversat betyder, at omløbstiden </w:t>
      </w:r>
      <w:r>
        <w:rPr>
          <w:i/>
          <w:iCs/>
        </w:rPr>
        <w:t>T</w:t>
      </w:r>
      <w:r w:rsidR="00F11C51">
        <w:t xml:space="preserve"> er en potens</w:t>
      </w:r>
      <w:r>
        <w:t>funk</w:t>
      </w:r>
      <w:r>
        <w:softHyphen/>
        <w:t xml:space="preserve">tion af middelafstanden </w:t>
      </w:r>
      <w:r>
        <w:rPr>
          <w:i/>
          <w:iCs/>
        </w:rPr>
        <w:t>a</w:t>
      </w:r>
      <w:r>
        <w:t xml:space="preserve">. </w:t>
      </w:r>
    </w:p>
    <w:p w14:paraId="4A6602DA" w14:textId="77777777" w:rsidR="00D55A45" w:rsidRDefault="00D55A45" w:rsidP="00D55A45">
      <w:pPr>
        <w:ind w:left="794" w:hanging="794"/>
      </w:pPr>
    </w:p>
    <w:p w14:paraId="46883D16" w14:textId="77777777" w:rsidR="00D55A45" w:rsidRDefault="00D55A45" w:rsidP="00D55A45">
      <w:pPr>
        <w:ind w:left="426" w:hanging="426"/>
      </w:pPr>
      <w:r>
        <w:t>a)</w:t>
      </w:r>
      <w:r>
        <w:tab/>
        <w:t xml:space="preserve">Vis, at sammenhængen er givet ved </w:t>
      </w:r>
      <w:r w:rsidR="00956AB4" w:rsidRPr="00EA5257">
        <w:rPr>
          <w:noProof/>
          <w:position w:val="-10"/>
        </w:rPr>
        <w:object w:dxaOrig="1760" w:dyaOrig="400" w14:anchorId="114AB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8pt;height:20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761119054" r:id="rId12"/>
        </w:object>
      </w:r>
      <w:r>
        <w:t>.</w:t>
      </w:r>
    </w:p>
    <w:p w14:paraId="739C514D" w14:textId="77777777" w:rsidR="00D55A45" w:rsidRDefault="00D55A45" w:rsidP="00D55A45">
      <w:pPr>
        <w:ind w:left="426" w:hanging="426"/>
      </w:pPr>
    </w:p>
    <w:p w14:paraId="4EE7EEC8" w14:textId="77777777" w:rsidR="00D55A45" w:rsidRDefault="00D55A45" w:rsidP="00D55A45">
      <w:r>
        <w:t>Nedenfor er givet en tabel med sammenhørende værdier af omløbstid og middel</w:t>
      </w:r>
      <w:r>
        <w:softHyphen/>
        <w:t>af</w:t>
      </w:r>
      <w:r>
        <w:softHyphen/>
        <w:t xml:space="preserve">stand for planeterne i vort solsystem. Som enhed for middelafstand vælges </w:t>
      </w:r>
      <w:r>
        <w:rPr>
          <w:i/>
          <w:iCs/>
        </w:rPr>
        <w:t>A</w:t>
      </w:r>
      <w:r>
        <w:t>stro</w:t>
      </w:r>
      <w:r>
        <w:softHyphen/>
        <w:t>no</w:t>
      </w:r>
      <w:r>
        <w:softHyphen/>
        <w:t xml:space="preserve">misk </w:t>
      </w:r>
      <w:r>
        <w:rPr>
          <w:i/>
          <w:iCs/>
        </w:rPr>
        <w:t>E</w:t>
      </w:r>
      <w:r>
        <w:t xml:space="preserve">nhed, som er jordens middelafstand til solen (1 AE = 149,6 </w:t>
      </w:r>
      <w:proofErr w:type="spellStart"/>
      <w:r>
        <w:t>mill</w:t>
      </w:r>
      <w:proofErr w:type="spellEnd"/>
      <w:r>
        <w:t xml:space="preserve">. km).  </w:t>
      </w:r>
    </w:p>
    <w:p w14:paraId="32C05994" w14:textId="77777777" w:rsidR="00D55A45" w:rsidRDefault="00D55A45" w:rsidP="00D55A45"/>
    <w:p w14:paraId="18396453" w14:textId="252A64A7" w:rsidR="00D55A45" w:rsidRDefault="00D55A45" w:rsidP="00D55A45">
      <w:pPr>
        <w:spacing w:line="320" w:lineRule="exact"/>
        <w:ind w:left="390" w:hanging="390"/>
      </w:pPr>
      <w:r>
        <w:t>b)</w:t>
      </w:r>
      <w:r>
        <w:tab/>
        <w:t xml:space="preserve">Eftervis Keplers 3. lov ved at </w:t>
      </w:r>
      <w:r w:rsidR="00F11C51">
        <w:t xml:space="preserve">udføre potensregression </w:t>
      </w:r>
      <w:r w:rsidR="00321BF1">
        <w:t xml:space="preserve">i Maple </w:t>
      </w:r>
      <w:r w:rsidR="00F11C51">
        <w:t>med middelafstanden ud af x-aksen og omløbstiden op af y-aksen.</w:t>
      </w:r>
    </w:p>
    <w:p w14:paraId="6CCA8AA8" w14:textId="77777777" w:rsidR="00D55A45" w:rsidRDefault="00D55A45" w:rsidP="00D55A45">
      <w:pPr>
        <w:ind w:left="390" w:hanging="390"/>
      </w:pPr>
    </w:p>
    <w:p w14:paraId="54843F15" w14:textId="77777777" w:rsidR="00D55A45" w:rsidRDefault="00D55A45" w:rsidP="00D55A45">
      <w:pPr>
        <w:ind w:left="390" w:hanging="390"/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2387"/>
        <w:gridCol w:w="1843"/>
      </w:tblGrid>
      <w:tr w:rsidR="00D55A45" w14:paraId="0FED2F36" w14:textId="77777777" w:rsidTr="00D06001">
        <w:trPr>
          <w:trHeight w:val="680"/>
        </w:trPr>
        <w:tc>
          <w:tcPr>
            <w:tcW w:w="1298" w:type="dxa"/>
            <w:shd w:val="clear" w:color="auto" w:fill="CCFFCC"/>
            <w:vAlign w:val="center"/>
          </w:tcPr>
          <w:p w14:paraId="7074D953" w14:textId="77777777" w:rsidR="00D55A45" w:rsidRDefault="00D55A45" w:rsidP="00D0600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Planet</w:t>
            </w:r>
          </w:p>
        </w:tc>
        <w:tc>
          <w:tcPr>
            <w:tcW w:w="2387" w:type="dxa"/>
            <w:shd w:val="clear" w:color="auto" w:fill="CCFFCC"/>
            <w:vAlign w:val="center"/>
          </w:tcPr>
          <w:p w14:paraId="4DC2370B" w14:textId="77777777" w:rsidR="00D55A45" w:rsidRDefault="00D55A45" w:rsidP="00D060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Middelafstand (AE)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2EC67E6F" w14:textId="77777777" w:rsidR="00D55A45" w:rsidRDefault="00D55A45" w:rsidP="00D060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Omløbstid (år)</w:t>
            </w:r>
          </w:p>
        </w:tc>
      </w:tr>
      <w:tr w:rsidR="00D55A45" w14:paraId="53F160A1" w14:textId="77777777" w:rsidTr="00D06001">
        <w:tc>
          <w:tcPr>
            <w:tcW w:w="1298" w:type="dxa"/>
          </w:tcPr>
          <w:p w14:paraId="1938D7A7" w14:textId="77777777" w:rsidR="00D55A45" w:rsidRDefault="00D55A45" w:rsidP="00D06001">
            <w:r>
              <w:t>Merkur</w:t>
            </w:r>
          </w:p>
        </w:tc>
        <w:tc>
          <w:tcPr>
            <w:tcW w:w="2387" w:type="dxa"/>
          </w:tcPr>
          <w:p w14:paraId="34B5DB83" w14:textId="77777777" w:rsidR="00D55A45" w:rsidRDefault="00D55A45" w:rsidP="00D06001">
            <w:pPr>
              <w:jc w:val="right"/>
            </w:pPr>
            <w:r>
              <w:t>0,387</w:t>
            </w:r>
          </w:p>
        </w:tc>
        <w:tc>
          <w:tcPr>
            <w:tcW w:w="1843" w:type="dxa"/>
          </w:tcPr>
          <w:p w14:paraId="3FB3131F" w14:textId="77777777" w:rsidR="00D55A45" w:rsidRDefault="00D55A45" w:rsidP="00D06001">
            <w:pPr>
              <w:jc w:val="right"/>
            </w:pPr>
            <w:r>
              <w:t>0,241</w:t>
            </w:r>
          </w:p>
        </w:tc>
      </w:tr>
      <w:tr w:rsidR="00D55A45" w14:paraId="24DFB5FD" w14:textId="77777777" w:rsidTr="00D06001">
        <w:tc>
          <w:tcPr>
            <w:tcW w:w="1298" w:type="dxa"/>
          </w:tcPr>
          <w:p w14:paraId="6E14EE8E" w14:textId="77777777" w:rsidR="00D55A45" w:rsidRDefault="00D55A45" w:rsidP="00D06001">
            <w:r>
              <w:t>Venus</w:t>
            </w:r>
          </w:p>
        </w:tc>
        <w:tc>
          <w:tcPr>
            <w:tcW w:w="2387" w:type="dxa"/>
          </w:tcPr>
          <w:p w14:paraId="3410B745" w14:textId="77777777" w:rsidR="00D55A45" w:rsidRDefault="00D55A45" w:rsidP="00D06001">
            <w:pPr>
              <w:jc w:val="right"/>
            </w:pPr>
            <w:r>
              <w:t>0,723</w:t>
            </w:r>
          </w:p>
        </w:tc>
        <w:tc>
          <w:tcPr>
            <w:tcW w:w="1843" w:type="dxa"/>
          </w:tcPr>
          <w:p w14:paraId="0053AB4F" w14:textId="77777777" w:rsidR="00D55A45" w:rsidRDefault="00D55A45" w:rsidP="00D06001">
            <w:pPr>
              <w:jc w:val="right"/>
            </w:pPr>
            <w:r>
              <w:t>0,615</w:t>
            </w:r>
          </w:p>
        </w:tc>
      </w:tr>
      <w:tr w:rsidR="00D55A45" w14:paraId="4E5DCE8B" w14:textId="77777777" w:rsidTr="00D06001">
        <w:tc>
          <w:tcPr>
            <w:tcW w:w="1298" w:type="dxa"/>
          </w:tcPr>
          <w:p w14:paraId="35557EE8" w14:textId="77777777" w:rsidR="00D55A45" w:rsidRDefault="00D55A45" w:rsidP="00D06001">
            <w:r>
              <w:t>Jorden</w:t>
            </w:r>
          </w:p>
        </w:tc>
        <w:tc>
          <w:tcPr>
            <w:tcW w:w="2387" w:type="dxa"/>
          </w:tcPr>
          <w:p w14:paraId="2BF263E6" w14:textId="77777777" w:rsidR="00D55A45" w:rsidRDefault="00D55A45" w:rsidP="00D06001">
            <w:pPr>
              <w:jc w:val="right"/>
            </w:pPr>
            <w:r>
              <w:t>1,000</w:t>
            </w:r>
          </w:p>
        </w:tc>
        <w:tc>
          <w:tcPr>
            <w:tcW w:w="1843" w:type="dxa"/>
          </w:tcPr>
          <w:p w14:paraId="0CEF2B53" w14:textId="77777777" w:rsidR="00D55A45" w:rsidRDefault="00D55A45" w:rsidP="00D06001">
            <w:pPr>
              <w:jc w:val="right"/>
            </w:pPr>
            <w:r>
              <w:t>1,000</w:t>
            </w:r>
          </w:p>
        </w:tc>
      </w:tr>
      <w:tr w:rsidR="00D55A45" w14:paraId="2EB4BEE3" w14:textId="77777777" w:rsidTr="00D06001">
        <w:tc>
          <w:tcPr>
            <w:tcW w:w="1298" w:type="dxa"/>
          </w:tcPr>
          <w:p w14:paraId="7FC97798" w14:textId="77777777" w:rsidR="00D55A45" w:rsidRDefault="00D55A45" w:rsidP="00D06001">
            <w:r>
              <w:t>Mars</w:t>
            </w:r>
          </w:p>
        </w:tc>
        <w:tc>
          <w:tcPr>
            <w:tcW w:w="2387" w:type="dxa"/>
          </w:tcPr>
          <w:p w14:paraId="6EFDFEE6" w14:textId="77777777" w:rsidR="00D55A45" w:rsidRDefault="00D55A45" w:rsidP="00D06001">
            <w:pPr>
              <w:jc w:val="right"/>
            </w:pPr>
            <w:r>
              <w:t>1,524</w:t>
            </w:r>
          </w:p>
        </w:tc>
        <w:tc>
          <w:tcPr>
            <w:tcW w:w="1843" w:type="dxa"/>
          </w:tcPr>
          <w:p w14:paraId="2128A0FD" w14:textId="77777777" w:rsidR="00D55A45" w:rsidRDefault="00D55A45" w:rsidP="00D06001">
            <w:pPr>
              <w:jc w:val="right"/>
            </w:pPr>
            <w:r>
              <w:t>1,881</w:t>
            </w:r>
          </w:p>
        </w:tc>
      </w:tr>
      <w:tr w:rsidR="00D55A45" w14:paraId="248694E7" w14:textId="77777777" w:rsidTr="00D06001">
        <w:tc>
          <w:tcPr>
            <w:tcW w:w="1298" w:type="dxa"/>
          </w:tcPr>
          <w:p w14:paraId="670BCE0C" w14:textId="77777777" w:rsidR="00D55A45" w:rsidRDefault="00D55A45" w:rsidP="00D06001">
            <w:r>
              <w:t>Jupiter</w:t>
            </w:r>
          </w:p>
        </w:tc>
        <w:tc>
          <w:tcPr>
            <w:tcW w:w="2387" w:type="dxa"/>
          </w:tcPr>
          <w:p w14:paraId="4AEC9C6B" w14:textId="77777777" w:rsidR="00D55A45" w:rsidRDefault="00D55A45" w:rsidP="00D06001">
            <w:pPr>
              <w:jc w:val="right"/>
            </w:pPr>
            <w:r>
              <w:t>5,203</w:t>
            </w:r>
          </w:p>
        </w:tc>
        <w:tc>
          <w:tcPr>
            <w:tcW w:w="1843" w:type="dxa"/>
          </w:tcPr>
          <w:p w14:paraId="72398A96" w14:textId="77777777" w:rsidR="00D55A45" w:rsidRDefault="00D55A45" w:rsidP="00D06001">
            <w:pPr>
              <w:jc w:val="right"/>
            </w:pPr>
            <w:r>
              <w:t>11,862</w:t>
            </w:r>
          </w:p>
        </w:tc>
      </w:tr>
      <w:tr w:rsidR="00D55A45" w14:paraId="0C7AABEC" w14:textId="77777777" w:rsidTr="00D06001">
        <w:tc>
          <w:tcPr>
            <w:tcW w:w="1298" w:type="dxa"/>
          </w:tcPr>
          <w:p w14:paraId="5A0B37DC" w14:textId="77777777" w:rsidR="00D55A45" w:rsidRDefault="00D55A45" w:rsidP="00D06001">
            <w:r>
              <w:t>Saturn</w:t>
            </w:r>
          </w:p>
        </w:tc>
        <w:tc>
          <w:tcPr>
            <w:tcW w:w="2387" w:type="dxa"/>
          </w:tcPr>
          <w:p w14:paraId="7B6AD9DF" w14:textId="77777777" w:rsidR="00D55A45" w:rsidRDefault="00D55A45" w:rsidP="00D06001">
            <w:pPr>
              <w:jc w:val="right"/>
            </w:pPr>
            <w:r>
              <w:t>9,534</w:t>
            </w:r>
          </w:p>
        </w:tc>
        <w:tc>
          <w:tcPr>
            <w:tcW w:w="1843" w:type="dxa"/>
          </w:tcPr>
          <w:p w14:paraId="4D352FE1" w14:textId="77777777" w:rsidR="00D55A45" w:rsidRDefault="00D55A45" w:rsidP="00D06001">
            <w:pPr>
              <w:jc w:val="right"/>
            </w:pPr>
            <w:r>
              <w:t>29,457</w:t>
            </w:r>
          </w:p>
        </w:tc>
      </w:tr>
      <w:tr w:rsidR="00D55A45" w14:paraId="6EBEA9AF" w14:textId="77777777" w:rsidTr="00D06001">
        <w:tc>
          <w:tcPr>
            <w:tcW w:w="1298" w:type="dxa"/>
          </w:tcPr>
          <w:p w14:paraId="592246C3" w14:textId="77777777" w:rsidR="00D55A45" w:rsidRDefault="00D55A45" w:rsidP="00D06001">
            <w:r>
              <w:t>Uranus</w:t>
            </w:r>
          </w:p>
        </w:tc>
        <w:tc>
          <w:tcPr>
            <w:tcW w:w="2387" w:type="dxa"/>
          </w:tcPr>
          <w:p w14:paraId="1301925D" w14:textId="77777777" w:rsidR="00D55A45" w:rsidRDefault="00D55A45" w:rsidP="00D06001">
            <w:pPr>
              <w:jc w:val="right"/>
            </w:pPr>
            <w:r>
              <w:t>19,182</w:t>
            </w:r>
          </w:p>
        </w:tc>
        <w:tc>
          <w:tcPr>
            <w:tcW w:w="1843" w:type="dxa"/>
          </w:tcPr>
          <w:p w14:paraId="3E58C65D" w14:textId="77777777" w:rsidR="00D55A45" w:rsidRDefault="00D55A45" w:rsidP="00D06001">
            <w:pPr>
              <w:jc w:val="right"/>
            </w:pPr>
            <w:r>
              <w:t>84,009</w:t>
            </w:r>
          </w:p>
        </w:tc>
      </w:tr>
      <w:tr w:rsidR="00D55A45" w14:paraId="390D1DB1" w14:textId="77777777" w:rsidTr="00D06001">
        <w:tc>
          <w:tcPr>
            <w:tcW w:w="1298" w:type="dxa"/>
          </w:tcPr>
          <w:p w14:paraId="23809EDA" w14:textId="77777777" w:rsidR="00D55A45" w:rsidRDefault="00D55A45" w:rsidP="00D06001">
            <w:r>
              <w:t>Neptun</w:t>
            </w:r>
          </w:p>
        </w:tc>
        <w:tc>
          <w:tcPr>
            <w:tcW w:w="2387" w:type="dxa"/>
          </w:tcPr>
          <w:p w14:paraId="185AE9D7" w14:textId="77777777" w:rsidR="00D55A45" w:rsidRDefault="00D55A45" w:rsidP="00D06001">
            <w:pPr>
              <w:jc w:val="right"/>
            </w:pPr>
            <w:r>
              <w:t>30,058</w:t>
            </w:r>
          </w:p>
        </w:tc>
        <w:tc>
          <w:tcPr>
            <w:tcW w:w="1843" w:type="dxa"/>
          </w:tcPr>
          <w:p w14:paraId="72C98C02" w14:textId="77777777" w:rsidR="00D55A45" w:rsidRDefault="00D55A45" w:rsidP="00D06001">
            <w:pPr>
              <w:jc w:val="right"/>
            </w:pPr>
            <w:r>
              <w:t>164,79</w:t>
            </w:r>
          </w:p>
        </w:tc>
      </w:tr>
    </w:tbl>
    <w:p w14:paraId="331344BF" w14:textId="77777777" w:rsidR="00D55A45" w:rsidRDefault="00D55A45" w:rsidP="00D55A45"/>
    <w:p w14:paraId="0541133B" w14:textId="77777777" w:rsidR="00B65F1B" w:rsidRPr="00B65F1B" w:rsidRDefault="00B65F1B" w:rsidP="00B65F1B">
      <w:pPr>
        <w:pStyle w:val="Overskrift2"/>
      </w:pPr>
    </w:p>
    <w:sectPr w:rsidR="00B65F1B" w:rsidRPr="00B65F1B" w:rsidSect="00784811">
      <w:headerReference w:type="even" r:id="rId13"/>
      <w:headerReference w:type="default" r:id="rId14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C6CB" w14:textId="77777777" w:rsidR="00956AB4" w:rsidRDefault="00956AB4" w:rsidP="00E2358E">
      <w:pPr>
        <w:spacing w:line="240" w:lineRule="auto"/>
      </w:pPr>
      <w:r>
        <w:separator/>
      </w:r>
    </w:p>
  </w:endnote>
  <w:endnote w:type="continuationSeparator" w:id="0">
    <w:p w14:paraId="0F519C2A" w14:textId="77777777" w:rsidR="00956AB4" w:rsidRDefault="00956AB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98C7" w14:textId="77777777" w:rsidR="00956AB4" w:rsidRDefault="00956AB4" w:rsidP="00E2358E">
      <w:pPr>
        <w:spacing w:line="240" w:lineRule="auto"/>
      </w:pPr>
      <w:r>
        <w:separator/>
      </w:r>
    </w:p>
  </w:footnote>
  <w:footnote w:type="continuationSeparator" w:id="0">
    <w:p w14:paraId="6E9E8E51" w14:textId="77777777" w:rsidR="00956AB4" w:rsidRDefault="00956AB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941D" w14:textId="77777777" w:rsidR="00C17D1E" w:rsidRDefault="00F11C51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3D218F">
      <w:rPr>
        <w:noProof/>
      </w:rPr>
      <w:t>2</w:t>
    </w:r>
    <w:r>
      <w:rPr>
        <w:noProof/>
      </w:rPr>
      <w:fldChar w:fldCharType="end"/>
    </w:r>
    <w:r w:rsidR="00C17D1E" w:rsidRPr="002B0811">
      <w:rPr>
        <w:sz w:val="20"/>
        <w:lang w:val="de-DE"/>
      </w:rPr>
      <w:ptab w:relativeTo="margin" w:alignment="right" w:leader="none"/>
    </w:r>
  </w:p>
  <w:p w14:paraId="7DC2EE21" w14:textId="77777777" w:rsidR="00784811" w:rsidRPr="00C17D1E" w:rsidRDefault="00F11C51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086A1" wp14:editId="2439B5B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12700" t="10795" r="2286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E62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&#13;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E46" w14:textId="77777777"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F11C51">
      <w:fldChar w:fldCharType="begin"/>
    </w:r>
    <w:r w:rsidR="00F11C51">
      <w:instrText xml:space="preserve"> PAGE   \* MERGEFORMAT </w:instrText>
    </w:r>
    <w:r w:rsidR="00F11C51">
      <w:fldChar w:fldCharType="separate"/>
    </w:r>
    <w:r w:rsidR="00B65F1B">
      <w:rPr>
        <w:noProof/>
      </w:rPr>
      <w:t>3</w:t>
    </w:r>
    <w:r w:rsidR="00F11C51">
      <w:rPr>
        <w:noProof/>
      </w:rPr>
      <w:fldChar w:fldCharType="end"/>
    </w:r>
  </w:p>
  <w:p w14:paraId="41CC952C" w14:textId="77777777" w:rsidR="00ED53DC" w:rsidRPr="00C17D1E" w:rsidRDefault="00F11C51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FDF930" wp14:editId="2E4D8500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12700" t="10795" r="22860" b="2730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54E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&#13;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478198">
    <w:abstractNumId w:val="1"/>
  </w:num>
  <w:num w:numId="2" w16cid:durableId="59069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D1"/>
    <w:rsid w:val="0000545A"/>
    <w:rsid w:val="00043C23"/>
    <w:rsid w:val="00086412"/>
    <w:rsid w:val="00086888"/>
    <w:rsid w:val="000C0A2F"/>
    <w:rsid w:val="000D2460"/>
    <w:rsid w:val="0016245B"/>
    <w:rsid w:val="00195AD0"/>
    <w:rsid w:val="00227B77"/>
    <w:rsid w:val="00254263"/>
    <w:rsid w:val="002615C9"/>
    <w:rsid w:val="002B4275"/>
    <w:rsid w:val="002B60D3"/>
    <w:rsid w:val="002C4BC7"/>
    <w:rsid w:val="0031606D"/>
    <w:rsid w:val="00321BF1"/>
    <w:rsid w:val="00370BCF"/>
    <w:rsid w:val="00376C0B"/>
    <w:rsid w:val="003D218F"/>
    <w:rsid w:val="00425639"/>
    <w:rsid w:val="00473797"/>
    <w:rsid w:val="004C10A4"/>
    <w:rsid w:val="004E3B47"/>
    <w:rsid w:val="004F467A"/>
    <w:rsid w:val="00535061"/>
    <w:rsid w:val="005532DF"/>
    <w:rsid w:val="005B0CDA"/>
    <w:rsid w:val="005B1A13"/>
    <w:rsid w:val="005B1DAA"/>
    <w:rsid w:val="0063631F"/>
    <w:rsid w:val="00674526"/>
    <w:rsid w:val="006D25C5"/>
    <w:rsid w:val="006F1D9F"/>
    <w:rsid w:val="00730E23"/>
    <w:rsid w:val="00784811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956AB4"/>
    <w:rsid w:val="00975CDC"/>
    <w:rsid w:val="00980967"/>
    <w:rsid w:val="009D2185"/>
    <w:rsid w:val="009D60C5"/>
    <w:rsid w:val="009F4632"/>
    <w:rsid w:val="009F6297"/>
    <w:rsid w:val="00A010D1"/>
    <w:rsid w:val="00A0499B"/>
    <w:rsid w:val="00A542F6"/>
    <w:rsid w:val="00A71925"/>
    <w:rsid w:val="00A95F42"/>
    <w:rsid w:val="00AB6C30"/>
    <w:rsid w:val="00B317A1"/>
    <w:rsid w:val="00B32D67"/>
    <w:rsid w:val="00B65F1B"/>
    <w:rsid w:val="00B9618E"/>
    <w:rsid w:val="00BF74BD"/>
    <w:rsid w:val="00C17D1E"/>
    <w:rsid w:val="00C33BCD"/>
    <w:rsid w:val="00C40D7B"/>
    <w:rsid w:val="00C7284E"/>
    <w:rsid w:val="00CA684A"/>
    <w:rsid w:val="00CD55E2"/>
    <w:rsid w:val="00CD5FA3"/>
    <w:rsid w:val="00D27708"/>
    <w:rsid w:val="00D55A45"/>
    <w:rsid w:val="00D64ED1"/>
    <w:rsid w:val="00D706B5"/>
    <w:rsid w:val="00D75A28"/>
    <w:rsid w:val="00D82270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D53DC"/>
    <w:rsid w:val="00F11C51"/>
    <w:rsid w:val="00F31431"/>
    <w:rsid w:val="00F5315C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FBE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1450-291C-1843-81A5-9DBCA1ED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Settings\Erik Vestergaard\Application Data\Microsoft\Skabeloner\matematikfysik.dotm</Template>
  <TotalTime>1</TotalTime>
  <Pages>2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Kim Vedel Pedersen</cp:lastModifiedBy>
  <cp:revision>2</cp:revision>
  <cp:lastPrinted>2008-09-14T22:27:00Z</cp:lastPrinted>
  <dcterms:created xsi:type="dcterms:W3CDTF">2023-11-10T09:58:00Z</dcterms:created>
  <dcterms:modified xsi:type="dcterms:W3CDTF">2023-11-10T09:58:00Z</dcterms:modified>
</cp:coreProperties>
</file>