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BD" w:rsidRDefault="00D268BD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504D11D2" wp14:editId="37B18905">
            <wp:simplePos x="0" y="0"/>
            <wp:positionH relativeFrom="margin">
              <wp:posOffset>2962910</wp:posOffset>
            </wp:positionH>
            <wp:positionV relativeFrom="paragraph">
              <wp:posOffset>-489585</wp:posOffset>
            </wp:positionV>
            <wp:extent cx="2184400" cy="1517650"/>
            <wp:effectExtent l="0" t="0" r="6350" b="635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-d-sort-digitalu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91" b="30117"/>
                    <a:stretch/>
                  </pic:blipFill>
                  <pic:spPr bwMode="auto">
                    <a:xfrm>
                      <a:off x="0" y="0"/>
                      <a:ext cx="2184400" cy="151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30E25597" wp14:editId="75FA5459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1625600" cy="1526651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526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8BD" w:rsidRPr="00D268BD" w:rsidRDefault="00D268BD" w:rsidP="00D268BD">
      <w:pPr>
        <w:rPr>
          <w:sz w:val="40"/>
        </w:rPr>
      </w:pPr>
    </w:p>
    <w:p w:rsidR="00D268BD" w:rsidRPr="00D268BD" w:rsidRDefault="00D268BD" w:rsidP="00D268BD">
      <w:pPr>
        <w:rPr>
          <w:sz w:val="40"/>
        </w:rPr>
      </w:pPr>
    </w:p>
    <w:p w:rsidR="00D268BD" w:rsidRPr="00D268BD" w:rsidRDefault="00D268BD" w:rsidP="00D268BD">
      <w:pPr>
        <w:rPr>
          <w:sz w:val="40"/>
        </w:rPr>
      </w:pPr>
      <w:r w:rsidRPr="00D268BD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0EDFA8" wp14:editId="3CA6DC8A">
                <wp:simplePos x="0" y="0"/>
                <wp:positionH relativeFrom="margin">
                  <wp:posOffset>2914650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9525" b="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BD" w:rsidRDefault="00D268BD" w:rsidP="00D268B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几点钟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D268BD">
                              <w:rPr>
                                <w:rFonts w:hint="eastAsia"/>
                              </w:rPr>
                              <w:t>J</w:t>
                            </w:r>
                            <w:r w:rsidRPr="00D268BD">
                              <w:rPr>
                                <w:rFonts w:hint="eastAsia"/>
                              </w:rPr>
                              <w:t>ǐ</w:t>
                            </w:r>
                            <w:r w:rsidRPr="00D268BD">
                              <w:rPr>
                                <w:rFonts w:hint="eastAsia"/>
                              </w:rPr>
                              <w:t xml:space="preserve"> di</w:t>
                            </w:r>
                            <w:r w:rsidRPr="00D268BD">
                              <w:rPr>
                                <w:rFonts w:hint="eastAsia"/>
                              </w:rPr>
                              <w:t>ǎ</w:t>
                            </w:r>
                            <w:r w:rsidRPr="00D268BD">
                              <w:rPr>
                                <w:rFonts w:hint="eastAsia"/>
                              </w:rPr>
                              <w:t>n zh</w:t>
                            </w:r>
                            <w:r w:rsidRPr="00D268BD">
                              <w:rPr>
                                <w:rFonts w:hint="eastAsia"/>
                              </w:rPr>
                              <w:t>ō</w:t>
                            </w:r>
                            <w:r w:rsidRPr="00D268BD">
                              <w:rPr>
                                <w:rFonts w:hint="eastAsia"/>
                              </w:rPr>
                              <w:t>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EDFA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29.5pt;margin-top:.4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" stroked="f">
                <v:textbox style="mso-fit-shape-to-text:t">
                  <w:txbxContent>
                    <w:p w:rsidR="00D268BD" w:rsidRDefault="00D268BD" w:rsidP="00D268BD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几点钟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 w:rsidRPr="00D268BD">
                        <w:rPr>
                          <w:rFonts w:hint="eastAsia"/>
                        </w:rPr>
                        <w:t>J</w:t>
                      </w:r>
                      <w:r w:rsidRPr="00D268BD">
                        <w:rPr>
                          <w:rFonts w:hint="eastAsia"/>
                        </w:rPr>
                        <w:t>ǐ</w:t>
                      </w:r>
                      <w:r w:rsidRPr="00D268BD">
                        <w:rPr>
                          <w:rFonts w:hint="eastAsia"/>
                        </w:rPr>
                        <w:t xml:space="preserve"> di</w:t>
                      </w:r>
                      <w:r w:rsidRPr="00D268BD">
                        <w:rPr>
                          <w:rFonts w:hint="eastAsia"/>
                        </w:rPr>
                        <w:t>ǎ</w:t>
                      </w:r>
                      <w:r w:rsidRPr="00D268BD">
                        <w:rPr>
                          <w:rFonts w:hint="eastAsia"/>
                        </w:rPr>
                        <w:t>n zh</w:t>
                      </w:r>
                      <w:r w:rsidRPr="00D268BD">
                        <w:rPr>
                          <w:rFonts w:hint="eastAsia"/>
                        </w:rPr>
                        <w:t>ō</w:t>
                      </w:r>
                      <w:r w:rsidRPr="00D268BD">
                        <w:rPr>
                          <w:rFonts w:hint="eastAsia"/>
                        </w:rPr>
                        <w:t>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68BD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D946C2" wp14:editId="127C3D9F">
                <wp:simplePos x="0" y="0"/>
                <wp:positionH relativeFrom="margin">
                  <wp:posOffset>-234950</wp:posOffset>
                </wp:positionH>
                <wp:positionV relativeFrom="paragraph">
                  <wp:posOffset>227965</wp:posOffset>
                </wp:positionV>
                <wp:extent cx="2360930" cy="1404620"/>
                <wp:effectExtent l="0" t="0" r="952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BD" w:rsidRDefault="00D268BD" w:rsidP="00D268B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几点钟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D268BD">
                              <w:rPr>
                                <w:rFonts w:hint="eastAsia"/>
                              </w:rPr>
                              <w:t>J</w:t>
                            </w:r>
                            <w:r w:rsidRPr="00D268BD">
                              <w:rPr>
                                <w:rFonts w:hint="eastAsia"/>
                              </w:rPr>
                              <w:t>ǐ</w:t>
                            </w:r>
                            <w:r w:rsidRPr="00D268BD">
                              <w:rPr>
                                <w:rFonts w:hint="eastAsia"/>
                              </w:rPr>
                              <w:t xml:space="preserve"> di</w:t>
                            </w:r>
                            <w:r w:rsidRPr="00D268BD">
                              <w:rPr>
                                <w:rFonts w:hint="eastAsia"/>
                              </w:rPr>
                              <w:t>ǎ</w:t>
                            </w:r>
                            <w:r w:rsidRPr="00D268BD">
                              <w:rPr>
                                <w:rFonts w:hint="eastAsia"/>
                              </w:rPr>
                              <w:t>n zh</w:t>
                            </w:r>
                            <w:r w:rsidRPr="00D268BD">
                              <w:rPr>
                                <w:rFonts w:hint="eastAsia"/>
                              </w:rPr>
                              <w:t>ō</w:t>
                            </w:r>
                            <w:r w:rsidRPr="00D268BD">
                              <w:rPr>
                                <w:rFonts w:hint="eastAsia"/>
                              </w:rPr>
                              <w:t>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946C2" id="_x0000_s1027" type="#_x0000_t202" style="position:absolute;margin-left:-18.5pt;margin-top:17.9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" stroked="f">
                <v:textbox style="mso-fit-shape-to-text:t">
                  <w:txbxContent>
                    <w:p w:rsidR="00D268BD" w:rsidRDefault="00D268BD" w:rsidP="00D268BD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几点钟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 w:rsidRPr="00D268BD">
                        <w:rPr>
                          <w:rFonts w:hint="eastAsia"/>
                        </w:rPr>
                        <w:t>J</w:t>
                      </w:r>
                      <w:r w:rsidRPr="00D268BD">
                        <w:rPr>
                          <w:rFonts w:hint="eastAsia"/>
                        </w:rPr>
                        <w:t>ǐ</w:t>
                      </w:r>
                      <w:r w:rsidRPr="00D268BD">
                        <w:rPr>
                          <w:rFonts w:hint="eastAsia"/>
                        </w:rPr>
                        <w:t xml:space="preserve"> di</w:t>
                      </w:r>
                      <w:r w:rsidRPr="00D268BD">
                        <w:rPr>
                          <w:rFonts w:hint="eastAsia"/>
                        </w:rPr>
                        <w:t>ǎ</w:t>
                      </w:r>
                      <w:r w:rsidRPr="00D268BD">
                        <w:rPr>
                          <w:rFonts w:hint="eastAsia"/>
                        </w:rPr>
                        <w:t>n zh</w:t>
                      </w:r>
                      <w:r w:rsidRPr="00D268BD">
                        <w:rPr>
                          <w:rFonts w:hint="eastAsia"/>
                        </w:rPr>
                        <w:t>ō</w:t>
                      </w:r>
                      <w:r w:rsidRPr="00D268BD">
                        <w:rPr>
                          <w:rFonts w:hint="eastAsia"/>
                        </w:rPr>
                        <w:t>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68BD" w:rsidRPr="00D268BD" w:rsidRDefault="00D268BD" w:rsidP="00D268BD">
      <w:pPr>
        <w:rPr>
          <w:sz w:val="40"/>
        </w:rPr>
      </w:pPr>
    </w:p>
    <w:p w:rsidR="00D268BD" w:rsidRPr="00D268BD" w:rsidRDefault="00D268BD" w:rsidP="00D268BD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1312" behindDoc="0" locked="0" layoutInCell="1" allowOverlap="1" wp14:anchorId="0382188E" wp14:editId="30F4BA42">
            <wp:simplePos x="0" y="0"/>
            <wp:positionH relativeFrom="margin">
              <wp:posOffset>3731260</wp:posOffset>
            </wp:positionH>
            <wp:positionV relativeFrom="paragraph">
              <wp:posOffset>389890</wp:posOffset>
            </wp:positionV>
            <wp:extent cx="1829752" cy="1818773"/>
            <wp:effectExtent l="0" t="0" r="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-nPQ9HFUMbGVytJqyq1CJQ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752" cy="1818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</w:rPr>
        <w:drawing>
          <wp:anchor distT="0" distB="0" distL="114300" distR="114300" simplePos="0" relativeHeight="251660288" behindDoc="0" locked="0" layoutInCell="1" allowOverlap="1" wp14:anchorId="379A3212" wp14:editId="317FA9F1">
            <wp:simplePos x="0" y="0"/>
            <wp:positionH relativeFrom="column">
              <wp:posOffset>-186690</wp:posOffset>
            </wp:positionH>
            <wp:positionV relativeFrom="paragraph">
              <wp:posOffset>292735</wp:posOffset>
            </wp:positionV>
            <wp:extent cx="1574800" cy="1658613"/>
            <wp:effectExtent l="0" t="0" r="635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3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658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8BD" w:rsidRPr="00D268BD" w:rsidRDefault="00D268BD" w:rsidP="00D268BD">
      <w:pPr>
        <w:rPr>
          <w:sz w:val="40"/>
        </w:rPr>
      </w:pPr>
    </w:p>
    <w:p w:rsidR="00D268BD" w:rsidRPr="00D268BD" w:rsidRDefault="00D268BD" w:rsidP="00D268BD">
      <w:pPr>
        <w:rPr>
          <w:sz w:val="40"/>
        </w:rPr>
      </w:pPr>
    </w:p>
    <w:p w:rsidR="00D268BD" w:rsidRDefault="00D268BD" w:rsidP="00D268BD">
      <w:pPr>
        <w:rPr>
          <w:sz w:val="40"/>
        </w:rPr>
      </w:pPr>
    </w:p>
    <w:p w:rsidR="00D268BD" w:rsidRDefault="00D268BD" w:rsidP="00D268BD">
      <w:pPr>
        <w:rPr>
          <w:sz w:val="40"/>
        </w:rPr>
      </w:pPr>
      <w:r w:rsidRPr="00D268BD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9E27D4" wp14:editId="606AD0E5">
                <wp:simplePos x="0" y="0"/>
                <wp:positionH relativeFrom="margin">
                  <wp:posOffset>-476250</wp:posOffset>
                </wp:positionH>
                <wp:positionV relativeFrom="paragraph">
                  <wp:posOffset>195580</wp:posOffset>
                </wp:positionV>
                <wp:extent cx="2360930" cy="1404620"/>
                <wp:effectExtent l="0" t="0" r="9525" b="0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BD" w:rsidRDefault="00D268BD" w:rsidP="00D268B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几点钟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D268BD">
                              <w:rPr>
                                <w:rFonts w:hint="eastAsia"/>
                              </w:rPr>
                              <w:t>J</w:t>
                            </w:r>
                            <w:r w:rsidRPr="00D268BD">
                              <w:rPr>
                                <w:rFonts w:hint="eastAsia"/>
                              </w:rPr>
                              <w:t>ǐ</w:t>
                            </w:r>
                            <w:r w:rsidRPr="00D268BD">
                              <w:rPr>
                                <w:rFonts w:hint="eastAsia"/>
                              </w:rPr>
                              <w:t xml:space="preserve"> di</w:t>
                            </w:r>
                            <w:r w:rsidRPr="00D268BD">
                              <w:rPr>
                                <w:rFonts w:hint="eastAsia"/>
                              </w:rPr>
                              <w:t>ǎ</w:t>
                            </w:r>
                            <w:r w:rsidRPr="00D268BD">
                              <w:rPr>
                                <w:rFonts w:hint="eastAsia"/>
                              </w:rPr>
                              <w:t>n zh</w:t>
                            </w:r>
                            <w:r w:rsidRPr="00D268BD">
                              <w:rPr>
                                <w:rFonts w:hint="eastAsia"/>
                              </w:rPr>
                              <w:t>ō</w:t>
                            </w:r>
                            <w:r w:rsidRPr="00D268BD">
                              <w:rPr>
                                <w:rFonts w:hint="eastAsia"/>
                              </w:rPr>
                              <w:t>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E27D4" id="_x0000_s1028" type="#_x0000_t202" style="position:absolute;margin-left:-37.5pt;margin-top:15.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" stroked="f">
                <v:textbox style="mso-fit-shape-to-text:t">
                  <w:txbxContent>
                    <w:p w:rsidR="00D268BD" w:rsidRDefault="00D268BD" w:rsidP="00D268BD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几点钟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 w:rsidRPr="00D268BD">
                        <w:rPr>
                          <w:rFonts w:hint="eastAsia"/>
                        </w:rPr>
                        <w:t>J</w:t>
                      </w:r>
                      <w:r w:rsidRPr="00D268BD">
                        <w:rPr>
                          <w:rFonts w:hint="eastAsia"/>
                        </w:rPr>
                        <w:t>ǐ</w:t>
                      </w:r>
                      <w:r w:rsidRPr="00D268BD">
                        <w:rPr>
                          <w:rFonts w:hint="eastAsia"/>
                        </w:rPr>
                        <w:t xml:space="preserve"> di</w:t>
                      </w:r>
                      <w:r w:rsidRPr="00D268BD">
                        <w:rPr>
                          <w:rFonts w:hint="eastAsia"/>
                        </w:rPr>
                        <w:t>ǎ</w:t>
                      </w:r>
                      <w:r w:rsidRPr="00D268BD">
                        <w:rPr>
                          <w:rFonts w:hint="eastAsia"/>
                        </w:rPr>
                        <w:t>n zh</w:t>
                      </w:r>
                      <w:r w:rsidRPr="00D268BD">
                        <w:rPr>
                          <w:rFonts w:hint="eastAsia"/>
                        </w:rPr>
                        <w:t>ō</w:t>
                      </w:r>
                      <w:r w:rsidRPr="00D268BD">
                        <w:rPr>
                          <w:rFonts w:hint="eastAsia"/>
                        </w:rPr>
                        <w:t>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40"/>
        </w:rPr>
        <w:drawing>
          <wp:anchor distT="0" distB="0" distL="114300" distR="114300" simplePos="0" relativeHeight="251662336" behindDoc="0" locked="0" layoutInCell="1" allowOverlap="1" wp14:anchorId="7CDCDC12" wp14:editId="3FF39A8C">
            <wp:simplePos x="0" y="0"/>
            <wp:positionH relativeFrom="margin">
              <wp:posOffset>1508760</wp:posOffset>
            </wp:positionH>
            <wp:positionV relativeFrom="paragraph">
              <wp:posOffset>696595</wp:posOffset>
            </wp:positionV>
            <wp:extent cx="2187540" cy="2146154"/>
            <wp:effectExtent l="0" t="0" r="3810" b="698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r_vægur_I-7204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40" cy="2146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8BD" w:rsidRPr="00D268BD" w:rsidRDefault="00D268BD" w:rsidP="00D268BD">
      <w:pPr>
        <w:rPr>
          <w:sz w:val="40"/>
        </w:rPr>
      </w:pPr>
      <w:r w:rsidRPr="00D268BD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7CB802" wp14:editId="6EAC2C0B">
                <wp:simplePos x="0" y="0"/>
                <wp:positionH relativeFrom="margin">
                  <wp:posOffset>3467100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9525" b="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BD" w:rsidRDefault="00D268BD" w:rsidP="00D268B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几点钟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D268BD">
                              <w:rPr>
                                <w:rFonts w:hint="eastAsia"/>
                              </w:rPr>
                              <w:t>J</w:t>
                            </w:r>
                            <w:r w:rsidRPr="00D268BD">
                              <w:rPr>
                                <w:rFonts w:hint="eastAsia"/>
                              </w:rPr>
                              <w:t>ǐ</w:t>
                            </w:r>
                            <w:r w:rsidRPr="00D268BD">
                              <w:rPr>
                                <w:rFonts w:hint="eastAsia"/>
                              </w:rPr>
                              <w:t xml:space="preserve"> di</w:t>
                            </w:r>
                            <w:r w:rsidRPr="00D268BD">
                              <w:rPr>
                                <w:rFonts w:hint="eastAsia"/>
                              </w:rPr>
                              <w:t>ǎ</w:t>
                            </w:r>
                            <w:r w:rsidRPr="00D268BD">
                              <w:rPr>
                                <w:rFonts w:hint="eastAsia"/>
                              </w:rPr>
                              <w:t>n zh</w:t>
                            </w:r>
                            <w:r w:rsidRPr="00D268BD">
                              <w:rPr>
                                <w:rFonts w:hint="eastAsia"/>
                              </w:rPr>
                              <w:t>ō</w:t>
                            </w:r>
                            <w:r w:rsidRPr="00D268BD">
                              <w:rPr>
                                <w:rFonts w:hint="eastAsia"/>
                              </w:rPr>
                              <w:t>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7CB802" id="_x0000_s1029" type="#_x0000_t202" style="position:absolute;margin-left:273pt;margin-top:.5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" stroked="f">
                <v:textbox style="mso-fit-shape-to-text:t">
                  <w:txbxContent>
                    <w:p w:rsidR="00D268BD" w:rsidRDefault="00D268BD" w:rsidP="00D268BD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几点钟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 w:rsidRPr="00D268BD">
                        <w:rPr>
                          <w:rFonts w:hint="eastAsia"/>
                        </w:rPr>
                        <w:t>J</w:t>
                      </w:r>
                      <w:r w:rsidRPr="00D268BD">
                        <w:rPr>
                          <w:rFonts w:hint="eastAsia"/>
                        </w:rPr>
                        <w:t>ǐ</w:t>
                      </w:r>
                      <w:r w:rsidRPr="00D268BD">
                        <w:rPr>
                          <w:rFonts w:hint="eastAsia"/>
                        </w:rPr>
                        <w:t xml:space="preserve"> di</w:t>
                      </w:r>
                      <w:r w:rsidRPr="00D268BD">
                        <w:rPr>
                          <w:rFonts w:hint="eastAsia"/>
                        </w:rPr>
                        <w:t>ǎ</w:t>
                      </w:r>
                      <w:r w:rsidRPr="00D268BD">
                        <w:rPr>
                          <w:rFonts w:hint="eastAsia"/>
                        </w:rPr>
                        <w:t>n zh</w:t>
                      </w:r>
                      <w:r w:rsidRPr="00D268BD">
                        <w:rPr>
                          <w:rFonts w:hint="eastAsia"/>
                        </w:rPr>
                        <w:t>ō</w:t>
                      </w:r>
                      <w:r w:rsidRPr="00D268BD">
                        <w:rPr>
                          <w:rFonts w:hint="eastAsia"/>
                        </w:rPr>
                        <w:t>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68BD" w:rsidRDefault="00D268BD" w:rsidP="00D268BD">
      <w:pPr>
        <w:rPr>
          <w:sz w:val="40"/>
        </w:rPr>
      </w:pPr>
    </w:p>
    <w:p w:rsidR="00781764" w:rsidRPr="00D268BD" w:rsidRDefault="00D268BD" w:rsidP="00D268BD">
      <w:pPr>
        <w:tabs>
          <w:tab w:val="left" w:pos="6180"/>
        </w:tabs>
        <w:rPr>
          <w:sz w:val="40"/>
        </w:rPr>
      </w:pPr>
      <w:r w:rsidRPr="00D268BD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238023" wp14:editId="50F78320">
                <wp:simplePos x="0" y="0"/>
                <wp:positionH relativeFrom="margin">
                  <wp:posOffset>1479550</wp:posOffset>
                </wp:positionH>
                <wp:positionV relativeFrom="paragraph">
                  <wp:posOffset>1515745</wp:posOffset>
                </wp:positionV>
                <wp:extent cx="2360930" cy="1404620"/>
                <wp:effectExtent l="0" t="0" r="9525" b="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BD" w:rsidRDefault="00D268BD" w:rsidP="00D268B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几点钟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D268BD">
                              <w:rPr>
                                <w:rFonts w:hint="eastAsia"/>
                              </w:rPr>
                              <w:t>J</w:t>
                            </w:r>
                            <w:r w:rsidRPr="00D268BD">
                              <w:rPr>
                                <w:rFonts w:hint="eastAsia"/>
                              </w:rPr>
                              <w:t>ǐ</w:t>
                            </w:r>
                            <w:r w:rsidRPr="00D268BD">
                              <w:rPr>
                                <w:rFonts w:hint="eastAsia"/>
                              </w:rPr>
                              <w:t xml:space="preserve"> di</w:t>
                            </w:r>
                            <w:r w:rsidRPr="00D268BD">
                              <w:rPr>
                                <w:rFonts w:hint="eastAsia"/>
                              </w:rPr>
                              <w:t>ǎ</w:t>
                            </w:r>
                            <w:r w:rsidRPr="00D268BD">
                              <w:rPr>
                                <w:rFonts w:hint="eastAsia"/>
                              </w:rPr>
                              <w:t>n zh</w:t>
                            </w:r>
                            <w:r w:rsidRPr="00D268BD">
                              <w:rPr>
                                <w:rFonts w:hint="eastAsia"/>
                              </w:rPr>
                              <w:t>ō</w:t>
                            </w:r>
                            <w:r w:rsidRPr="00D268BD">
                              <w:rPr>
                                <w:rFonts w:hint="eastAsia"/>
                              </w:rPr>
                              <w:t>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238023" id="_x0000_s1030" type="#_x0000_t202" style="position:absolute;margin-left:116.5pt;margin-top:119.3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+CJAIAACQEAAAOAAAAZHJzL2Uyb0RvYy54bWysU9uO2yAQfa/Uf0C8N3a8Sbqx4qy22aaq&#10;tL1Iu/0AjHGMFhgKJHb69R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" stroked="f">
                <v:textbox style="mso-fit-shape-to-text:t">
                  <w:txbxContent>
                    <w:p w:rsidR="00D268BD" w:rsidRDefault="00D268BD" w:rsidP="00D268BD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几点钟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 w:rsidRPr="00D268BD">
                        <w:rPr>
                          <w:rFonts w:hint="eastAsia"/>
                        </w:rPr>
                        <w:t>J</w:t>
                      </w:r>
                      <w:r w:rsidRPr="00D268BD">
                        <w:rPr>
                          <w:rFonts w:hint="eastAsia"/>
                        </w:rPr>
                        <w:t>ǐ</w:t>
                      </w:r>
                      <w:r w:rsidRPr="00D268BD">
                        <w:rPr>
                          <w:rFonts w:hint="eastAsia"/>
                        </w:rPr>
                        <w:t xml:space="preserve"> di</w:t>
                      </w:r>
                      <w:r w:rsidRPr="00D268BD">
                        <w:rPr>
                          <w:rFonts w:hint="eastAsia"/>
                        </w:rPr>
                        <w:t>ǎ</w:t>
                      </w:r>
                      <w:r w:rsidRPr="00D268BD">
                        <w:rPr>
                          <w:rFonts w:hint="eastAsia"/>
                        </w:rPr>
                        <w:t>n zh</w:t>
                      </w:r>
                      <w:r w:rsidRPr="00D268BD">
                        <w:rPr>
                          <w:rFonts w:hint="eastAsia"/>
                        </w:rPr>
                        <w:t>ō</w:t>
                      </w:r>
                      <w:r w:rsidRPr="00D268BD">
                        <w:rPr>
                          <w:rFonts w:hint="eastAsia"/>
                        </w:rPr>
                        <w:t>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40"/>
        </w:rPr>
        <w:tab/>
      </w:r>
      <w:bookmarkStart w:id="0" w:name="_GoBack"/>
      <w:bookmarkEnd w:id="0"/>
    </w:p>
    <w:sectPr w:rsidR="00781764" w:rsidRPr="00D268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5B0F"/>
    <w:multiLevelType w:val="hybridMultilevel"/>
    <w:tmpl w:val="65C012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BD"/>
    <w:rsid w:val="00781764"/>
    <w:rsid w:val="00D2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3211"/>
  <w15:chartTrackingRefBased/>
  <w15:docId w15:val="{79C7E29D-8F00-42B5-B9C9-76D9AE68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D268B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268B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68B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268B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68B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68B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D2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D63050AF</Template>
  <TotalTime>8</TotalTime>
  <Pages>1</Pages>
  <Words>3</Words>
  <Characters>21</Characters>
  <Application>Microsoft Office Word</Application>
  <DocSecurity>0</DocSecurity>
  <Lines>1</Lines>
  <Paragraphs>1</Paragraphs>
  <ScaleCrop>false</ScaleCrop>
  <Company>Køge Handelsskole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1</cp:revision>
  <dcterms:created xsi:type="dcterms:W3CDTF">2019-03-14T12:06:00Z</dcterms:created>
  <dcterms:modified xsi:type="dcterms:W3CDTF">2019-03-14T12:14:00Z</dcterms:modified>
</cp:coreProperties>
</file>