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5E24" w14:textId="1886C971" w:rsidR="006368E7" w:rsidRPr="006368E7" w:rsidRDefault="006368E7" w:rsidP="006368E7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2B6D5569" w14:textId="77777777" w:rsidR="00157010" w:rsidRPr="006368E7" w:rsidRDefault="006368E7" w:rsidP="006368E7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368E7">
        <w:rPr>
          <w:rFonts w:ascii="Times New Roman" w:hAnsi="Times New Roman" w:cs="Times New Roman"/>
          <w:sz w:val="32"/>
          <w:szCs w:val="32"/>
        </w:rPr>
        <w:t>REAKTIONSHASTIGHED: LANDOLTS FORSØG</w:t>
      </w:r>
    </w:p>
    <w:p w14:paraId="1C7257D1" w14:textId="77777777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</w:rPr>
      </w:pPr>
    </w:p>
    <w:p w14:paraId="699FA904" w14:textId="77777777" w:rsidR="006368E7" w:rsidRDefault="006368E7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23F238" w14:textId="77777777" w:rsidR="006368E7" w:rsidRPr="006368E7" w:rsidRDefault="006368E7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68E7">
        <w:rPr>
          <w:rFonts w:ascii="Times New Roman" w:hAnsi="Times New Roman" w:cs="Times New Roman"/>
          <w:b/>
          <w:i/>
          <w:sz w:val="24"/>
          <w:szCs w:val="24"/>
        </w:rPr>
        <w:t>Formål:</w:t>
      </w:r>
    </w:p>
    <w:p w14:paraId="57101A2C" w14:textId="2523DBE0" w:rsidR="006368E7" w:rsidRPr="006368E7" w:rsidRDefault="006368E7" w:rsidP="006368E7">
      <w:pPr>
        <w:pStyle w:val="Brdtekst"/>
        <w:spacing w:line="312" w:lineRule="auto"/>
        <w:rPr>
          <w:rFonts w:ascii="Times New Roman" w:hAnsi="Times New Roman" w:cs="Times New Roman"/>
        </w:rPr>
      </w:pPr>
      <w:r w:rsidRPr="006368E7">
        <w:rPr>
          <w:rFonts w:ascii="Times New Roman" w:hAnsi="Times New Roman" w:cs="Times New Roman"/>
        </w:rPr>
        <w:t>Formålet med øvelsen er at undersøge</w:t>
      </w:r>
      <w:r w:rsidR="00311132">
        <w:rPr>
          <w:rFonts w:ascii="Times New Roman" w:hAnsi="Times New Roman" w:cs="Times New Roman"/>
        </w:rPr>
        <w:t xml:space="preserve"> </w:t>
      </w:r>
      <w:r w:rsidRPr="006368E7">
        <w:rPr>
          <w:rFonts w:ascii="Times New Roman" w:hAnsi="Times New Roman" w:cs="Times New Roman"/>
        </w:rPr>
        <w:t>faktorer</w:t>
      </w:r>
      <w:r w:rsidR="00311132">
        <w:rPr>
          <w:rFonts w:ascii="Times New Roman" w:hAnsi="Times New Roman" w:cs="Times New Roman"/>
        </w:rPr>
        <w:t>,</w:t>
      </w:r>
      <w:r w:rsidRPr="006368E7">
        <w:rPr>
          <w:rFonts w:ascii="Times New Roman" w:hAnsi="Times New Roman" w:cs="Times New Roman"/>
        </w:rPr>
        <w:t xml:space="preserve"> der kan</w:t>
      </w:r>
      <w:r>
        <w:rPr>
          <w:rFonts w:ascii="Times New Roman" w:hAnsi="Times New Roman" w:cs="Times New Roman"/>
        </w:rPr>
        <w:t xml:space="preserve"> påvirke en reaktions hastighed.</w:t>
      </w:r>
    </w:p>
    <w:p w14:paraId="1FC8DCEF" w14:textId="77777777" w:rsidR="006368E7" w:rsidRPr="006368E7" w:rsidRDefault="006368E7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D07338" w14:textId="77777777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6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Udstyr og kemikalier:</w:t>
      </w:r>
    </w:p>
    <w:p w14:paraId="12E1269B" w14:textId="77777777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292B424" w14:textId="10D6189F" w:rsidR="00157010" w:rsidRPr="00161520" w:rsidRDefault="009622DD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4254" w:hanging="4254"/>
        <w:jc w:val="both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250</w:t>
      </w:r>
      <w:r w:rsidR="00161520">
        <w:rPr>
          <w:rFonts w:ascii="Times New Roman" w:hAnsi="Times New Roman" w:cs="Times New Roman"/>
          <w:sz w:val="24"/>
          <w:szCs w:val="24"/>
        </w:rPr>
        <w:t xml:space="preserve"> mL</w:t>
      </w:r>
      <w:r w:rsidR="00157010" w:rsidRPr="006368E7">
        <w:rPr>
          <w:rFonts w:ascii="Times New Roman" w:hAnsi="Times New Roman" w:cs="Times New Roman"/>
          <w:sz w:val="24"/>
          <w:szCs w:val="24"/>
        </w:rPr>
        <w:t xml:space="preserve"> </w:t>
      </w:r>
      <w:r w:rsidRPr="006368E7">
        <w:rPr>
          <w:rFonts w:ascii="Times New Roman" w:hAnsi="Times New Roman" w:cs="Times New Roman"/>
          <w:sz w:val="24"/>
          <w:szCs w:val="24"/>
        </w:rPr>
        <w:t>koniske kolber</w:t>
      </w:r>
      <w:r w:rsidR="00157010" w:rsidRPr="006368E7">
        <w:rPr>
          <w:rFonts w:ascii="Times New Roman" w:hAnsi="Times New Roman" w:cs="Times New Roman"/>
          <w:sz w:val="24"/>
          <w:szCs w:val="24"/>
        </w:rPr>
        <w:tab/>
      </w:r>
      <w:r w:rsidR="00157010" w:rsidRPr="006368E7">
        <w:rPr>
          <w:rFonts w:ascii="Times New Roman" w:hAnsi="Times New Roman" w:cs="Times New Roman"/>
          <w:sz w:val="24"/>
          <w:szCs w:val="24"/>
        </w:rPr>
        <w:tab/>
      </w:r>
      <w:r w:rsidR="00157010" w:rsidRPr="006368E7">
        <w:rPr>
          <w:rFonts w:ascii="Times New Roman" w:hAnsi="Times New Roman" w:cs="Times New Roman"/>
          <w:sz w:val="24"/>
          <w:szCs w:val="24"/>
        </w:rPr>
        <w:tab/>
      </w:r>
      <w:r w:rsidR="00157010" w:rsidRPr="006368E7">
        <w:rPr>
          <w:rFonts w:ascii="Times New Roman" w:hAnsi="Times New Roman" w:cs="Times New Roman"/>
          <w:sz w:val="24"/>
          <w:szCs w:val="24"/>
        </w:rPr>
        <w:tab/>
        <w:t>0,10 M kaliumiodat</w:t>
      </w:r>
      <w:r w:rsidR="00161520">
        <w:rPr>
          <w:rFonts w:ascii="Times New Roman" w:hAnsi="Times New Roman" w:cs="Times New Roman"/>
          <w:sz w:val="24"/>
          <w:szCs w:val="24"/>
        </w:rPr>
        <w:t>, KIO</w:t>
      </w:r>
      <w:r w:rsidR="0016152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61520">
        <w:rPr>
          <w:rFonts w:ascii="Times New Roman" w:hAnsi="Times New Roman" w:cs="Times New Roman"/>
          <w:sz w:val="24"/>
          <w:szCs w:val="24"/>
        </w:rPr>
        <w:t>(aq)</w:t>
      </w:r>
    </w:p>
    <w:p w14:paraId="3115ACE2" w14:textId="742B184C" w:rsidR="00157010" w:rsidRPr="00161520" w:rsidRDefault="00157010" w:rsidP="0074482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4254" w:right="708" w:hanging="4254"/>
        <w:jc w:val="both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magnetomrører</w:t>
      </w:r>
      <w:r w:rsidRPr="006368E7">
        <w:rPr>
          <w:rFonts w:ascii="Times New Roman" w:hAnsi="Times New Roman" w:cs="Times New Roman"/>
          <w:sz w:val="24"/>
          <w:szCs w:val="24"/>
        </w:rPr>
        <w:tab/>
      </w:r>
      <w:r w:rsidRPr="006368E7">
        <w:rPr>
          <w:rFonts w:ascii="Times New Roman" w:hAnsi="Times New Roman" w:cs="Times New Roman"/>
          <w:sz w:val="24"/>
          <w:szCs w:val="24"/>
        </w:rPr>
        <w:tab/>
      </w:r>
      <w:r w:rsidRPr="006368E7">
        <w:rPr>
          <w:rFonts w:ascii="Times New Roman" w:hAnsi="Times New Roman" w:cs="Times New Roman"/>
          <w:sz w:val="24"/>
          <w:szCs w:val="24"/>
        </w:rPr>
        <w:tab/>
      </w:r>
      <w:r w:rsidRPr="006368E7">
        <w:rPr>
          <w:rFonts w:ascii="Times New Roman" w:hAnsi="Times New Roman" w:cs="Times New Roman"/>
          <w:sz w:val="24"/>
          <w:szCs w:val="24"/>
        </w:rPr>
        <w:tab/>
        <w:t>0,10 M natriumhydrogensulfit</w:t>
      </w:r>
      <w:r w:rsidR="00161520">
        <w:rPr>
          <w:rFonts w:ascii="Times New Roman" w:hAnsi="Times New Roman" w:cs="Times New Roman"/>
          <w:sz w:val="24"/>
          <w:szCs w:val="24"/>
        </w:rPr>
        <w:t>, NaHSO</w:t>
      </w:r>
      <w:r w:rsidR="0016152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61520">
        <w:rPr>
          <w:rFonts w:ascii="Times New Roman" w:hAnsi="Times New Roman" w:cs="Times New Roman"/>
          <w:sz w:val="24"/>
          <w:szCs w:val="24"/>
        </w:rPr>
        <w:t>(aq)</w:t>
      </w:r>
    </w:p>
    <w:p w14:paraId="279631D8" w14:textId="5E314C40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4254" w:hanging="4254"/>
        <w:jc w:val="both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omrørermagnet</w:t>
      </w:r>
      <w:r w:rsidRPr="006368E7">
        <w:rPr>
          <w:rFonts w:ascii="Times New Roman" w:hAnsi="Times New Roman" w:cs="Times New Roman"/>
          <w:sz w:val="24"/>
          <w:szCs w:val="24"/>
        </w:rPr>
        <w:tab/>
      </w:r>
      <w:r w:rsidRPr="006368E7">
        <w:rPr>
          <w:rFonts w:ascii="Times New Roman" w:hAnsi="Times New Roman" w:cs="Times New Roman"/>
          <w:sz w:val="24"/>
          <w:szCs w:val="24"/>
        </w:rPr>
        <w:tab/>
      </w:r>
      <w:r w:rsidRPr="006368E7">
        <w:rPr>
          <w:rFonts w:ascii="Times New Roman" w:hAnsi="Times New Roman" w:cs="Times New Roman"/>
          <w:sz w:val="24"/>
          <w:szCs w:val="24"/>
        </w:rPr>
        <w:tab/>
      </w:r>
      <w:r w:rsidRPr="006368E7">
        <w:rPr>
          <w:rFonts w:ascii="Times New Roman" w:hAnsi="Times New Roman" w:cs="Times New Roman"/>
          <w:sz w:val="24"/>
          <w:szCs w:val="24"/>
        </w:rPr>
        <w:tab/>
      </w:r>
      <w:r w:rsidR="009622DD" w:rsidRPr="006368E7">
        <w:rPr>
          <w:rFonts w:ascii="Times New Roman" w:hAnsi="Times New Roman" w:cs="Times New Roman"/>
          <w:sz w:val="24"/>
          <w:szCs w:val="24"/>
        </w:rPr>
        <w:t>stivelseopløsning (1</w:t>
      </w:r>
      <w:r w:rsidR="00161520">
        <w:rPr>
          <w:rFonts w:ascii="Times New Roman" w:hAnsi="Times New Roman" w:cs="Times New Roman"/>
          <w:sz w:val="24"/>
          <w:szCs w:val="24"/>
        </w:rPr>
        <w:t xml:space="preserve"> </w:t>
      </w:r>
      <w:r w:rsidRPr="006368E7">
        <w:rPr>
          <w:rFonts w:ascii="Times New Roman" w:hAnsi="Times New Roman" w:cs="Times New Roman"/>
          <w:sz w:val="24"/>
          <w:szCs w:val="24"/>
        </w:rPr>
        <w:t>%)</w:t>
      </w:r>
    </w:p>
    <w:p w14:paraId="4802F9D8" w14:textId="77777777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4254" w:hanging="4254"/>
        <w:jc w:val="both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stopur</w:t>
      </w:r>
      <w:r w:rsidRPr="006368E7">
        <w:rPr>
          <w:rFonts w:ascii="Times New Roman" w:hAnsi="Times New Roman" w:cs="Times New Roman"/>
          <w:sz w:val="24"/>
          <w:szCs w:val="24"/>
        </w:rPr>
        <w:tab/>
      </w:r>
      <w:r w:rsidRPr="006368E7">
        <w:rPr>
          <w:rFonts w:ascii="Times New Roman" w:hAnsi="Times New Roman" w:cs="Times New Roman"/>
          <w:sz w:val="24"/>
          <w:szCs w:val="24"/>
        </w:rPr>
        <w:tab/>
      </w:r>
      <w:r w:rsidRPr="006368E7">
        <w:rPr>
          <w:rFonts w:ascii="Times New Roman" w:hAnsi="Times New Roman" w:cs="Times New Roman"/>
          <w:sz w:val="24"/>
          <w:szCs w:val="24"/>
        </w:rPr>
        <w:tab/>
      </w:r>
      <w:r w:rsidRPr="006368E7">
        <w:rPr>
          <w:rFonts w:ascii="Times New Roman" w:hAnsi="Times New Roman" w:cs="Times New Roman"/>
          <w:sz w:val="24"/>
          <w:szCs w:val="24"/>
        </w:rPr>
        <w:tab/>
      </w:r>
      <w:r w:rsidRPr="006368E7">
        <w:rPr>
          <w:rFonts w:ascii="Times New Roman" w:hAnsi="Times New Roman" w:cs="Times New Roman"/>
          <w:sz w:val="24"/>
          <w:szCs w:val="24"/>
        </w:rPr>
        <w:tab/>
        <w:t>isterninger</w:t>
      </w:r>
    </w:p>
    <w:p w14:paraId="3537AD29" w14:textId="3C21B2E2" w:rsidR="00157010" w:rsidRPr="006368E7" w:rsidRDefault="009622DD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4254" w:hanging="4254"/>
        <w:jc w:val="both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2</w:t>
      </w:r>
      <w:r w:rsidR="007B5C4B">
        <w:rPr>
          <w:rFonts w:ascii="Times New Roman" w:hAnsi="Times New Roman" w:cs="Times New Roman"/>
          <w:sz w:val="24"/>
          <w:szCs w:val="24"/>
        </w:rPr>
        <w:t xml:space="preserve"> </w:t>
      </w:r>
      <w:r w:rsidR="00157010" w:rsidRPr="006368E7">
        <w:rPr>
          <w:rFonts w:ascii="Times New Roman" w:hAnsi="Times New Roman" w:cs="Times New Roman"/>
          <w:sz w:val="24"/>
          <w:szCs w:val="24"/>
        </w:rPr>
        <w:t>M HCl-opløsning</w:t>
      </w:r>
      <w:r w:rsidR="00157010" w:rsidRPr="006368E7">
        <w:rPr>
          <w:rFonts w:ascii="Times New Roman" w:hAnsi="Times New Roman" w:cs="Times New Roman"/>
          <w:sz w:val="24"/>
          <w:szCs w:val="24"/>
        </w:rPr>
        <w:tab/>
      </w:r>
      <w:r w:rsidR="00157010" w:rsidRPr="006368E7">
        <w:rPr>
          <w:rFonts w:ascii="Times New Roman" w:hAnsi="Times New Roman" w:cs="Times New Roman"/>
          <w:sz w:val="24"/>
          <w:szCs w:val="24"/>
        </w:rPr>
        <w:tab/>
      </w:r>
      <w:r w:rsidR="00157010" w:rsidRPr="006368E7">
        <w:rPr>
          <w:rFonts w:ascii="Times New Roman" w:hAnsi="Times New Roman" w:cs="Times New Roman"/>
          <w:sz w:val="24"/>
          <w:szCs w:val="24"/>
        </w:rPr>
        <w:tab/>
        <w:t>diverse målegl</w:t>
      </w:r>
      <w:r w:rsidR="00161520">
        <w:rPr>
          <w:rFonts w:ascii="Times New Roman" w:hAnsi="Times New Roman" w:cs="Times New Roman"/>
          <w:sz w:val="24"/>
          <w:szCs w:val="24"/>
        </w:rPr>
        <w:t>as: 10 mL, 25 mL, 100 mL</w:t>
      </w:r>
    </w:p>
    <w:p w14:paraId="33FAC1A1" w14:textId="77777777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E31F1F" w14:textId="77777777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6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Teori:</w:t>
      </w:r>
    </w:p>
    <w:p w14:paraId="652DB5BC" w14:textId="77777777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5A1E675" w14:textId="77777777" w:rsidR="00AA3149" w:rsidRPr="006368E7" w:rsidRDefault="00AA3149" w:rsidP="00AA3149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bCs/>
          <w:sz w:val="24"/>
          <w:szCs w:val="24"/>
        </w:rPr>
        <w:t>Vi ser på reaktionen mellem iodat</w:t>
      </w:r>
      <w:r w:rsidRPr="006368E7">
        <w:rPr>
          <w:rFonts w:ascii="Times New Roman" w:hAnsi="Times New Roman" w:cs="Times New Roman"/>
          <w:sz w:val="24"/>
          <w:szCs w:val="24"/>
        </w:rPr>
        <w:t xml:space="preserve"> (IO</w:t>
      </w:r>
      <w:r w:rsidRPr="006368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368E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6368E7">
        <w:rPr>
          <w:rFonts w:ascii="Times New Roman" w:hAnsi="Times New Roman" w:cs="Times New Roman"/>
          <w:sz w:val="24"/>
          <w:szCs w:val="24"/>
        </w:rPr>
        <w:t>) og hydrogensulfit (HSO</w:t>
      </w:r>
      <w:r w:rsidRPr="006368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368E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6368E7">
        <w:rPr>
          <w:rFonts w:ascii="Times New Roman" w:hAnsi="Times New Roman" w:cs="Times New Roman"/>
          <w:sz w:val="24"/>
          <w:szCs w:val="24"/>
        </w:rPr>
        <w:t>) hvor iodat kan oxidere hydrogensulfit efter nedenstående reaktionsskema (ikke afstemt):</w:t>
      </w:r>
    </w:p>
    <w:p w14:paraId="4F12E554" w14:textId="77777777" w:rsidR="00AA3149" w:rsidRPr="006368E7" w:rsidRDefault="00AA3149" w:rsidP="00AA3149">
      <w:pPr>
        <w:rPr>
          <w:rFonts w:ascii="Times New Roman" w:hAnsi="Times New Roman" w:cs="Times New Roman"/>
          <w:b/>
          <w:sz w:val="24"/>
          <w:szCs w:val="24"/>
        </w:rPr>
      </w:pPr>
    </w:p>
    <w:p w14:paraId="22F4A4A7" w14:textId="77777777" w:rsidR="00AA3149" w:rsidRPr="006368E7" w:rsidRDefault="00AA3149" w:rsidP="00AA3149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6368E7">
        <w:rPr>
          <w:rFonts w:ascii="Times New Roman" w:hAnsi="Times New Roman" w:cs="Times New Roman"/>
          <w:sz w:val="24"/>
          <w:szCs w:val="24"/>
          <w:lang w:val="pt-BR"/>
        </w:rPr>
        <w:t>IO</w:t>
      </w:r>
      <w:r w:rsidRPr="006368E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6368E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>(aq)</w:t>
      </w:r>
      <w:r w:rsidRPr="006368E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 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 xml:space="preserve">  +   HSO</w:t>
      </w:r>
      <w:r w:rsidRPr="006368E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6368E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 xml:space="preserve">(aq)   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sym w:font="Symbol" w:char="00AE"/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 xml:space="preserve">   I</w:t>
      </w:r>
      <w:r w:rsidRPr="006368E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>(aq)   +   SO</w:t>
      </w:r>
      <w:r w:rsidRPr="006368E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6368E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2-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 xml:space="preserve">(aq) 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ab/>
        <w:t>(1)</w:t>
      </w:r>
    </w:p>
    <w:p w14:paraId="1E5D6C0B" w14:textId="77777777" w:rsidR="00AA3149" w:rsidRPr="006368E7" w:rsidRDefault="00AA3149" w:rsidP="00AA3149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1069F84" w14:textId="77CF13A3" w:rsidR="00AA3149" w:rsidRPr="006368E7" w:rsidRDefault="00AA3149" w:rsidP="00AA3149">
      <w:pPr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Reaktionstiden er den tid, der går, fra man tilsætter NaHSO</w:t>
      </w:r>
      <w:r w:rsidRPr="006368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368E7">
        <w:rPr>
          <w:rFonts w:ascii="Times New Roman" w:hAnsi="Times New Roman" w:cs="Times New Roman"/>
          <w:sz w:val="24"/>
          <w:szCs w:val="24"/>
        </w:rPr>
        <w:t xml:space="preserve"> til en af nedenstående reaktionsblandinger, og til man observerer dannelse af diiod. Dannelsen af diiod sker først</w:t>
      </w:r>
      <w:r w:rsidR="006368E7">
        <w:rPr>
          <w:rFonts w:ascii="Times New Roman" w:hAnsi="Times New Roman" w:cs="Times New Roman"/>
          <w:sz w:val="24"/>
          <w:szCs w:val="24"/>
        </w:rPr>
        <w:t>,</w:t>
      </w:r>
      <w:r w:rsidRPr="006368E7">
        <w:rPr>
          <w:rFonts w:ascii="Times New Roman" w:hAnsi="Times New Roman" w:cs="Times New Roman"/>
          <w:sz w:val="24"/>
          <w:szCs w:val="24"/>
        </w:rPr>
        <w:t xml:space="preserve"> når alt hydrogensulfit e</w:t>
      </w:r>
      <w:r w:rsidR="00161520">
        <w:rPr>
          <w:rFonts w:ascii="Times New Roman" w:hAnsi="Times New Roman" w:cs="Times New Roman"/>
          <w:sz w:val="24"/>
          <w:szCs w:val="24"/>
        </w:rPr>
        <w:t>r opbrugt, hvilket kan ses af</w:t>
      </w:r>
      <w:r w:rsidRPr="006368E7">
        <w:rPr>
          <w:rFonts w:ascii="Times New Roman" w:hAnsi="Times New Roman" w:cs="Times New Roman"/>
          <w:sz w:val="24"/>
          <w:szCs w:val="24"/>
        </w:rPr>
        <w:t xml:space="preserve"> nedenstående delreaktioner:</w:t>
      </w:r>
    </w:p>
    <w:p w14:paraId="7622434C" w14:textId="77777777" w:rsidR="00AA3149" w:rsidRPr="006368E7" w:rsidRDefault="00AA3149" w:rsidP="00AA3149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7CAB3B" w14:textId="77777777" w:rsidR="00AA3149" w:rsidRPr="006368E7" w:rsidRDefault="00AA3149" w:rsidP="00AA3149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Den iagttagne reaktion er sammensat af tre delreaktioner (ikke afstemte), hvoraf den ene er langsom og de to er hurtige:</w:t>
      </w:r>
    </w:p>
    <w:p w14:paraId="18C1B5C0" w14:textId="77777777" w:rsidR="00AA3149" w:rsidRPr="006368E7" w:rsidRDefault="00AA3149" w:rsidP="00AA3149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664CE2" w14:textId="77777777" w:rsidR="00AA3149" w:rsidRPr="006368E7" w:rsidRDefault="00AA3149" w:rsidP="00AA3149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368E7">
        <w:rPr>
          <w:rFonts w:ascii="Times New Roman" w:hAnsi="Times New Roman" w:cs="Times New Roman"/>
          <w:sz w:val="24"/>
          <w:szCs w:val="24"/>
          <w:lang w:val="pt-BR"/>
        </w:rPr>
        <w:t>IO</w:t>
      </w:r>
      <w:r w:rsidRPr="006368E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6368E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>(aq)   +   HSO</w:t>
      </w:r>
      <w:r w:rsidRPr="006368E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6368E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 xml:space="preserve">(aq)   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sym w:font="Symbol" w:char="00AE"/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 xml:space="preserve">   I</w:t>
      </w:r>
      <w:r w:rsidRPr="006368E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>(aq)   +   SO</w:t>
      </w:r>
      <w:r w:rsidRPr="006368E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6368E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2-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>(aq)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ab/>
        <w:t>(2) LANGSOM</w:t>
      </w:r>
    </w:p>
    <w:p w14:paraId="21A0548B" w14:textId="77777777" w:rsidR="00AA3149" w:rsidRPr="006368E7" w:rsidRDefault="00AA3149" w:rsidP="00AA3149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14:paraId="1ED81531" w14:textId="77777777" w:rsidR="00AA3149" w:rsidRPr="006368E7" w:rsidRDefault="00AA3149" w:rsidP="00AA3149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368E7">
        <w:rPr>
          <w:rFonts w:ascii="Times New Roman" w:hAnsi="Times New Roman" w:cs="Times New Roman"/>
          <w:sz w:val="24"/>
          <w:szCs w:val="24"/>
          <w:lang w:val="pt-BR"/>
        </w:rPr>
        <w:t>IO</w:t>
      </w:r>
      <w:r w:rsidRPr="006368E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6368E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>(aq)   +   I</w:t>
      </w:r>
      <w:r w:rsidRPr="006368E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 xml:space="preserve">(aq)   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sym w:font="Symbol" w:char="00AE"/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 xml:space="preserve">   I</w:t>
      </w:r>
      <w:r w:rsidRPr="006368E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>(aq)</w:t>
      </w:r>
      <w:r w:rsidR="006368E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368E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368E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 xml:space="preserve">(3) HURTIG </w:t>
      </w:r>
    </w:p>
    <w:p w14:paraId="62B1B138" w14:textId="77777777" w:rsidR="00AA3149" w:rsidRPr="006368E7" w:rsidRDefault="00AA3149" w:rsidP="00AA3149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14:paraId="55E8A8EE" w14:textId="77777777" w:rsidR="00AA3149" w:rsidRPr="006368E7" w:rsidRDefault="00AA3149" w:rsidP="00AA3149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368E7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6368E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>(aq)   +   HSO</w:t>
      </w:r>
      <w:r w:rsidRPr="006368E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6368E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 xml:space="preserve">(aq)   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sym w:font="Symbol" w:char="00AE"/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 xml:space="preserve">   I</w:t>
      </w:r>
      <w:r w:rsidRPr="006368E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>(aq)   +   SO</w:t>
      </w:r>
      <w:r w:rsidRPr="006368E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6368E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2-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>(aq)</w:t>
      </w:r>
      <w:r w:rsidRPr="006368E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ab/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>(4) HURTIG</w:t>
      </w:r>
    </w:p>
    <w:p w14:paraId="59A58867" w14:textId="77777777" w:rsidR="00AA3149" w:rsidRPr="006368E7" w:rsidRDefault="00AA3149" w:rsidP="00AA3149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3E6EBE5F" w14:textId="77777777" w:rsidR="00BA2DB3" w:rsidRDefault="00BA2DB3" w:rsidP="00AA314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Bemærk, at diiod </w:t>
      </w:r>
      <w:r w:rsidRPr="006368E7">
        <w:rPr>
          <w:rFonts w:ascii="Times New Roman" w:hAnsi="Times New Roman" w:cs="Times New Roman"/>
          <w:sz w:val="24"/>
          <w:szCs w:val="24"/>
        </w:rPr>
        <w:t>(I</w:t>
      </w:r>
      <w:r w:rsidRPr="006368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68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fra reaktion 3 straks reagerer videre i reaktion 4, så længe der er hydrogensulfit (</w:t>
      </w:r>
      <w:r w:rsidRPr="006368E7">
        <w:rPr>
          <w:rFonts w:ascii="Times New Roman" w:hAnsi="Times New Roman" w:cs="Times New Roman"/>
          <w:sz w:val="24"/>
          <w:szCs w:val="24"/>
          <w:lang w:val="pt-BR"/>
        </w:rPr>
        <w:t>HSO</w:t>
      </w:r>
      <w:r w:rsidRPr="006368E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161520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</w:t>
      </w:r>
      <w:r w:rsidRPr="00BA2DB3">
        <w:rPr>
          <w:rFonts w:ascii="Times New Roman" w:hAnsi="Times New Roman" w:cs="Times New Roman"/>
          <w:sz w:val="24"/>
          <w:szCs w:val="24"/>
          <w:lang w:val="pt-BR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tilstede. Det er derfor først muligt at påvise diiod i vores opløsning, når hydrogensulfit er opbrugt. Diiod bliver derfor en indikator for, hvornår hydrogensulfit er opbrugt. Diiod reagerer med stivelsesopløsning, og dette kompleks giver en kraftig blå (næsten sort) farve. </w:t>
      </w:r>
    </w:p>
    <w:p w14:paraId="398A0C04" w14:textId="77777777" w:rsidR="00BA2DB3" w:rsidRDefault="00BA2DB3" w:rsidP="00AA314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FBD68E" w14:textId="77777777" w:rsidR="00AA3149" w:rsidRPr="006368E7" w:rsidRDefault="00AA3149" w:rsidP="00AA3149">
      <w:pPr>
        <w:shd w:val="clear" w:color="auto" w:fill="FFFFFF"/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B63155F" w14:textId="77777777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37CD3B" w14:textId="77777777" w:rsidR="00AA3149" w:rsidRPr="006368E7" w:rsidRDefault="00AA3149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EC923AE" w14:textId="77777777" w:rsidR="00AA3149" w:rsidRDefault="00AA3149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56A9C7B" w14:textId="77777777" w:rsidR="006368E7" w:rsidRPr="006368E7" w:rsidRDefault="006368E7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020576" w14:textId="77777777" w:rsidR="006368E7" w:rsidRDefault="006368E7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982D32" w14:textId="77777777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68E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Forsøgsgang:</w:t>
      </w:r>
    </w:p>
    <w:p w14:paraId="770AD33E" w14:textId="77777777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556E9EE" w14:textId="77777777" w:rsidR="00157010" w:rsidRPr="006368E7" w:rsidRDefault="00157010" w:rsidP="007B5C4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Der laves seks forsøg (A, B, C, D, E og F) med de væskemængder, som er angivet i skemaet nedenfor.</w:t>
      </w:r>
    </w:p>
    <w:p w14:paraId="2088AE9F" w14:textId="77777777" w:rsidR="007B5C4B" w:rsidRDefault="007B5C4B" w:rsidP="007B5C4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" w:hAnsi="Times New Roman" w:cs="Times New Roman"/>
          <w:sz w:val="24"/>
          <w:szCs w:val="24"/>
        </w:rPr>
        <w:sectPr w:rsidR="007B5C4B" w:rsidSect="00AA3149">
          <w:headerReference w:type="default" r:id="rId8"/>
          <w:footerReference w:type="default" r:id="rId9"/>
          <w:pgSz w:w="11907" w:h="16839" w:code="9"/>
          <w:pgMar w:top="1701" w:right="1134" w:bottom="1701" w:left="1134" w:header="709" w:footer="709" w:gutter="0"/>
          <w:cols w:space="708"/>
          <w:docGrid w:linePitch="360"/>
        </w:sectPr>
      </w:pPr>
    </w:p>
    <w:p w14:paraId="22594BC5" w14:textId="7866F317" w:rsidR="00157010" w:rsidRPr="006368E7" w:rsidRDefault="00157010" w:rsidP="007B5C4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Alle forsøg udføres på følgende måde:</w:t>
      </w:r>
    </w:p>
    <w:p w14:paraId="194FF8E9" w14:textId="77777777" w:rsidR="009B1692" w:rsidRDefault="009B1692" w:rsidP="007B5C4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" w:hAnsi="Times New Roman" w:cs="Times New Roman"/>
          <w:sz w:val="24"/>
          <w:szCs w:val="24"/>
        </w:rPr>
        <w:sectPr w:rsidR="009B1692" w:rsidSect="007B5C4B">
          <w:type w:val="continuous"/>
          <w:pgSz w:w="11907" w:h="16839" w:code="9"/>
          <w:pgMar w:top="1701" w:right="1134" w:bottom="1701" w:left="1134" w:header="709" w:footer="709" w:gutter="0"/>
          <w:cols w:space="708"/>
          <w:docGrid w:linePitch="360"/>
        </w:sectPr>
      </w:pPr>
    </w:p>
    <w:p w14:paraId="2C0CB945" w14:textId="00FC5E35" w:rsidR="00157010" w:rsidRPr="006368E7" w:rsidRDefault="005A25EB" w:rsidP="007B5C4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en</w:t>
      </w:r>
      <w:r w:rsidR="00157010" w:rsidRPr="006368E7">
        <w:rPr>
          <w:rFonts w:ascii="Times New Roman" w:hAnsi="Times New Roman" w:cs="Times New Roman"/>
          <w:sz w:val="24"/>
          <w:szCs w:val="24"/>
        </w:rPr>
        <w:t xml:space="preserve"> </w:t>
      </w:r>
      <w:r w:rsidR="009622DD" w:rsidRPr="006368E7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 mL</w:t>
      </w:r>
      <w:r w:rsidR="00157010" w:rsidRPr="006368E7">
        <w:rPr>
          <w:rFonts w:ascii="Times New Roman" w:hAnsi="Times New Roman" w:cs="Times New Roman"/>
          <w:sz w:val="24"/>
          <w:szCs w:val="24"/>
        </w:rPr>
        <w:t xml:space="preserve"> </w:t>
      </w:r>
      <w:r w:rsidR="009622DD" w:rsidRPr="006368E7">
        <w:rPr>
          <w:rFonts w:ascii="Times New Roman" w:hAnsi="Times New Roman" w:cs="Times New Roman"/>
          <w:sz w:val="24"/>
          <w:szCs w:val="24"/>
        </w:rPr>
        <w:t>konisk</w:t>
      </w:r>
      <w:r>
        <w:rPr>
          <w:rFonts w:ascii="Times New Roman" w:hAnsi="Times New Roman" w:cs="Times New Roman"/>
          <w:sz w:val="24"/>
          <w:szCs w:val="24"/>
        </w:rPr>
        <w:t xml:space="preserve"> kolbe</w:t>
      </w:r>
      <w:r w:rsidR="00157010" w:rsidRPr="006368E7">
        <w:rPr>
          <w:rFonts w:ascii="Times New Roman" w:hAnsi="Times New Roman" w:cs="Times New Roman"/>
          <w:sz w:val="24"/>
          <w:szCs w:val="24"/>
        </w:rPr>
        <w:t xml:space="preserve"> hældes demineraliseret vand, KIO</w:t>
      </w:r>
      <w:r w:rsidR="00157010" w:rsidRPr="006368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B5C4B">
        <w:rPr>
          <w:rFonts w:ascii="Times New Roman" w:hAnsi="Times New Roman" w:cs="Times New Roman"/>
          <w:sz w:val="24"/>
          <w:szCs w:val="24"/>
        </w:rPr>
        <w:t>-opløsning og</w:t>
      </w:r>
      <w:r w:rsidR="009622DD" w:rsidRPr="006368E7">
        <w:rPr>
          <w:rFonts w:ascii="Times New Roman" w:hAnsi="Times New Roman" w:cs="Times New Roman"/>
          <w:sz w:val="24"/>
          <w:szCs w:val="24"/>
        </w:rPr>
        <w:t xml:space="preserve"> 2-3</w:t>
      </w:r>
      <w:r>
        <w:rPr>
          <w:rFonts w:ascii="Times New Roman" w:hAnsi="Times New Roman" w:cs="Times New Roman"/>
          <w:sz w:val="24"/>
          <w:szCs w:val="24"/>
        </w:rPr>
        <w:t xml:space="preserve"> mL</w:t>
      </w:r>
      <w:r w:rsidR="00157010" w:rsidRPr="006368E7">
        <w:rPr>
          <w:rFonts w:ascii="Times New Roman" w:hAnsi="Times New Roman" w:cs="Times New Roman"/>
          <w:sz w:val="24"/>
          <w:szCs w:val="24"/>
        </w:rPr>
        <w:t xml:space="preserve"> stivelsesopløsning. Der kommes en omrørermagnet i </w:t>
      </w:r>
      <w:r w:rsidR="00A27C07">
        <w:rPr>
          <w:rFonts w:ascii="Times New Roman" w:hAnsi="Times New Roman" w:cs="Times New Roman"/>
          <w:sz w:val="24"/>
          <w:szCs w:val="24"/>
        </w:rPr>
        <w:t>kolben</w:t>
      </w:r>
      <w:r w:rsidR="00157010" w:rsidRPr="006368E7">
        <w:rPr>
          <w:rFonts w:ascii="Times New Roman" w:hAnsi="Times New Roman" w:cs="Times New Roman"/>
          <w:sz w:val="24"/>
          <w:szCs w:val="24"/>
        </w:rPr>
        <w:t>, og det stilles herefter på en magnetomrører, som indstilles på en passende hastighed.</w:t>
      </w:r>
    </w:p>
    <w:p w14:paraId="7F2C4F80" w14:textId="0B2CE582" w:rsidR="00157010" w:rsidRDefault="009622DD" w:rsidP="007B5C4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Der afmåles 10</w:t>
      </w:r>
      <w:r w:rsidR="005A25EB">
        <w:rPr>
          <w:rFonts w:ascii="Times New Roman" w:hAnsi="Times New Roman" w:cs="Times New Roman"/>
          <w:sz w:val="24"/>
          <w:szCs w:val="24"/>
        </w:rPr>
        <w:t xml:space="preserve"> mL</w:t>
      </w:r>
      <w:r w:rsidR="00157010" w:rsidRPr="006368E7">
        <w:rPr>
          <w:rFonts w:ascii="Times New Roman" w:hAnsi="Times New Roman" w:cs="Times New Roman"/>
          <w:sz w:val="24"/>
          <w:szCs w:val="24"/>
        </w:rPr>
        <w:t xml:space="preserve"> NaHSO</w:t>
      </w:r>
      <w:r w:rsidR="00157010" w:rsidRPr="006368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57010" w:rsidRPr="006368E7">
        <w:rPr>
          <w:rFonts w:ascii="Times New Roman" w:hAnsi="Times New Roman" w:cs="Times New Roman"/>
          <w:sz w:val="24"/>
          <w:szCs w:val="24"/>
        </w:rPr>
        <w:t xml:space="preserve">-opløsning, stopuret nulstilles, og samtidig med at opløsningen hældes i </w:t>
      </w:r>
      <w:r w:rsidRPr="006368E7">
        <w:rPr>
          <w:rFonts w:ascii="Times New Roman" w:hAnsi="Times New Roman" w:cs="Times New Roman"/>
          <w:sz w:val="24"/>
          <w:szCs w:val="24"/>
        </w:rPr>
        <w:t>den koniske kolbe</w:t>
      </w:r>
      <w:r w:rsidR="00157010" w:rsidRPr="006368E7">
        <w:rPr>
          <w:rFonts w:ascii="Times New Roman" w:hAnsi="Times New Roman" w:cs="Times New Roman"/>
          <w:sz w:val="24"/>
          <w:szCs w:val="24"/>
        </w:rPr>
        <w:t xml:space="preserve">, startes stopuret. Stopuret standses igen, når den blå (eventuelt sorte) farve viser sig. Den aflæste tid indføres i skemaet. </w:t>
      </w:r>
    </w:p>
    <w:p w14:paraId="61F2CD9F" w14:textId="4F1875AB" w:rsidR="009B1692" w:rsidRDefault="009B1692" w:rsidP="007B5C4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" w:hAnsi="Times New Roman" w:cs="Times New Roman"/>
          <w:sz w:val="24"/>
          <w:szCs w:val="24"/>
        </w:rPr>
        <w:sectPr w:rsidR="009B1692" w:rsidSect="007B5C4B">
          <w:type w:val="continuous"/>
          <w:pgSz w:w="11907" w:h="16839" w:code="9"/>
          <w:pgMar w:top="170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AC72ACC" w14:textId="77777777" w:rsidR="009B1692" w:rsidRDefault="009B1692" w:rsidP="007B5C4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" w:hAnsi="Times New Roman" w:cs="Times New Roman"/>
          <w:sz w:val="24"/>
          <w:szCs w:val="24"/>
        </w:rPr>
      </w:pPr>
    </w:p>
    <w:p w14:paraId="05C1AC61" w14:textId="77777777" w:rsidR="006368E7" w:rsidRPr="006368E7" w:rsidRDefault="006368E7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FEB7AA" w14:textId="097FE240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b/>
          <w:bCs/>
          <w:sz w:val="24"/>
          <w:szCs w:val="24"/>
        </w:rPr>
        <w:t>Bemærk</w:t>
      </w:r>
      <w:r w:rsidRPr="006368E7">
        <w:rPr>
          <w:rFonts w:ascii="Times New Roman" w:hAnsi="Times New Roman" w:cs="Times New Roman"/>
          <w:sz w:val="24"/>
          <w:szCs w:val="24"/>
        </w:rPr>
        <w:t>, at forsøg D foretages med opvarmet dem. vand, forsøg E foretages med isvand</w:t>
      </w:r>
      <w:r w:rsidR="006368E7">
        <w:rPr>
          <w:rFonts w:ascii="Times New Roman" w:hAnsi="Times New Roman" w:cs="Times New Roman"/>
          <w:sz w:val="24"/>
          <w:szCs w:val="24"/>
        </w:rPr>
        <w:t>,</w:t>
      </w:r>
      <w:r w:rsidRPr="006368E7">
        <w:rPr>
          <w:rFonts w:ascii="Times New Roman" w:hAnsi="Times New Roman" w:cs="Times New Roman"/>
          <w:sz w:val="24"/>
          <w:szCs w:val="24"/>
        </w:rPr>
        <w:t xml:space="preserve"> og at d</w:t>
      </w:r>
      <w:r w:rsidR="009622DD" w:rsidRPr="006368E7">
        <w:rPr>
          <w:rFonts w:ascii="Times New Roman" w:hAnsi="Times New Roman" w:cs="Times New Roman"/>
          <w:sz w:val="24"/>
          <w:szCs w:val="24"/>
        </w:rPr>
        <w:t xml:space="preserve">er til forsøg F tilsættes </w:t>
      </w:r>
      <w:r w:rsidR="00A32519" w:rsidRPr="006368E7">
        <w:rPr>
          <w:rFonts w:ascii="Times New Roman" w:hAnsi="Times New Roman" w:cs="Times New Roman"/>
          <w:sz w:val="24"/>
          <w:szCs w:val="24"/>
        </w:rPr>
        <w:t xml:space="preserve">ca. </w:t>
      </w:r>
      <w:r w:rsidR="004B007A">
        <w:rPr>
          <w:rFonts w:ascii="Times New Roman" w:hAnsi="Times New Roman" w:cs="Times New Roman"/>
          <w:sz w:val="24"/>
          <w:szCs w:val="24"/>
        </w:rPr>
        <w:t>1 mL</w:t>
      </w:r>
      <w:r w:rsidR="009622DD" w:rsidRPr="006368E7">
        <w:rPr>
          <w:rFonts w:ascii="Times New Roman" w:hAnsi="Times New Roman" w:cs="Times New Roman"/>
          <w:sz w:val="24"/>
          <w:szCs w:val="24"/>
        </w:rPr>
        <w:t xml:space="preserve"> 2</w:t>
      </w:r>
      <w:r w:rsidRPr="006368E7">
        <w:rPr>
          <w:rFonts w:ascii="Times New Roman" w:hAnsi="Times New Roman" w:cs="Times New Roman"/>
          <w:sz w:val="24"/>
          <w:szCs w:val="24"/>
        </w:rPr>
        <w:t xml:space="preserve">M saltsyre. </w:t>
      </w:r>
    </w:p>
    <w:p w14:paraId="53D8D7F6" w14:textId="77777777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0E1E517" w14:textId="77777777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1E6C56" w14:textId="77777777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6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Forsøgsresultater:</w:t>
      </w:r>
    </w:p>
    <w:p w14:paraId="6B2EF5EF" w14:textId="77777777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91"/>
        <w:gridCol w:w="1191"/>
        <w:gridCol w:w="1191"/>
        <w:gridCol w:w="1191"/>
        <w:gridCol w:w="1191"/>
        <w:gridCol w:w="1361"/>
        <w:gridCol w:w="1021"/>
        <w:gridCol w:w="1191"/>
      </w:tblGrid>
      <w:tr w:rsidR="0011244B" w:rsidRPr="006368E7" w14:paraId="404BE4CF" w14:textId="77777777" w:rsidTr="009B1692">
        <w:trPr>
          <w:trHeight w:val="467"/>
          <w:tblHeader/>
          <w:jc w:val="center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39DB1BD" w14:textId="77777777" w:rsidR="0011244B" w:rsidRPr="006368E7" w:rsidRDefault="0011244B" w:rsidP="0011244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3B83FF4" w14:textId="36448E3B" w:rsidR="0011244B" w:rsidRPr="006368E7" w:rsidRDefault="0011244B" w:rsidP="0011244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VOLUMEN </w:t>
            </w:r>
            <w:r w:rsidR="007B5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[mL</w:t>
            </w:r>
            <w:r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E7A587E" w14:textId="77777777" w:rsidR="0011244B" w:rsidRPr="006368E7" w:rsidRDefault="0011244B" w:rsidP="0011244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6A1C659" w14:textId="77777777" w:rsidR="0011244B" w:rsidRPr="006368E7" w:rsidRDefault="0011244B" w:rsidP="0011244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742FF60" w14:textId="77777777" w:rsidR="0011244B" w:rsidRPr="006368E7" w:rsidRDefault="0011244B" w:rsidP="0011244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22DD" w:rsidRPr="006368E7" w14:paraId="0D0E82F5" w14:textId="77777777" w:rsidTr="009B1692">
        <w:trPr>
          <w:tblHeader/>
          <w:jc w:val="center"/>
        </w:trPr>
        <w:tc>
          <w:tcPr>
            <w:tcW w:w="1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5B85C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6368E7">
              <w:rPr>
                <w:rFonts w:ascii="Times New Roman" w:hAnsi="Times New Roman" w:cs="Times New Roman"/>
                <w:sz w:val="24"/>
                <w:szCs w:val="24"/>
              </w:rPr>
              <w:softHyphen/>
              <w:t>søg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E6F20" w14:textId="77777777" w:rsidR="0011244B" w:rsidRPr="006368E7" w:rsidRDefault="0011244B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89DFF7" w14:textId="77777777" w:rsidR="0011244B" w:rsidRPr="006368E7" w:rsidRDefault="0011244B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Demi.</w:t>
            </w:r>
          </w:p>
          <w:p w14:paraId="6261C931" w14:textId="77777777" w:rsidR="0011244B" w:rsidRPr="006368E7" w:rsidRDefault="0011244B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vand</w:t>
            </w:r>
          </w:p>
          <w:p w14:paraId="5C703B0F" w14:textId="77777777" w:rsidR="0011244B" w:rsidRPr="006368E7" w:rsidRDefault="0011244B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969B9E" w14:textId="6CB6CEA0" w:rsidR="0011244B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0,10</w:t>
            </w:r>
            <w:r w:rsidR="007B5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KIO</w:t>
            </w:r>
            <w:r w:rsidRPr="006368E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CEF31" w14:textId="77777777" w:rsidR="0011244B" w:rsidRPr="006368E7" w:rsidRDefault="00AA3149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622DD"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stivelse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AD0E8C4" w14:textId="73D8568C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0,10</w:t>
            </w:r>
            <w:r w:rsidR="007B5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NaHSO</w:t>
            </w:r>
            <w:r w:rsidRPr="006368E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E895C" w14:textId="77777777" w:rsidR="009622DD" w:rsidRPr="006368E7" w:rsidRDefault="009B1692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Betingelse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0686650" w14:textId="77777777" w:rsidR="004A2C6E" w:rsidRPr="006368E7" w:rsidRDefault="00B67A9C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∆</w:t>
            </w:r>
            <w:r w:rsidRPr="007B5C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6368E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reak</w:t>
            </w:r>
          </w:p>
          <w:p w14:paraId="5029E760" w14:textId="77777777" w:rsidR="009622DD" w:rsidRPr="006368E7" w:rsidRDefault="0011244B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[s]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29E1F52" w14:textId="77777777" w:rsidR="00A32519" w:rsidRPr="007B5C4B" w:rsidRDefault="00AA3149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B5C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4A2C6E" w:rsidRPr="007B5C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14:paraId="372477A3" w14:textId="77777777" w:rsidR="009622DD" w:rsidRPr="006368E7" w:rsidRDefault="00A32519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4A2C6E"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M/s</w:t>
            </w:r>
            <w:r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9622DD" w:rsidRPr="006368E7" w14:paraId="53D8A127" w14:textId="77777777" w:rsidTr="009B1692">
        <w:trPr>
          <w:jc w:val="center"/>
        </w:trPr>
        <w:tc>
          <w:tcPr>
            <w:tcW w:w="11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C2A336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FBF68E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E784E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A4206" w14:textId="3D17EBB9" w:rsidR="009622DD" w:rsidRPr="006368E7" w:rsidRDefault="00033D4A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3930E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23D66BD" w14:textId="3EFAADA2" w:rsidR="009622DD" w:rsidRPr="006368E7" w:rsidRDefault="004B007A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33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20 °C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9B34CE" w14:textId="77777777" w:rsidR="009622DD" w:rsidRPr="006368E7" w:rsidRDefault="009622DD" w:rsidP="00A32519">
            <w:pPr>
              <w:spacing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459C00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E8BAF" w14:textId="77777777" w:rsidR="009622DD" w:rsidRPr="006368E7" w:rsidRDefault="009622DD" w:rsidP="00A32519">
            <w:pPr>
              <w:spacing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C190B1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22DD" w:rsidRPr="006368E7" w14:paraId="75B854AB" w14:textId="77777777" w:rsidTr="009B1692">
        <w:trPr>
          <w:jc w:val="center"/>
        </w:trPr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B409E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DAB302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1223C1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2564B" w14:textId="7E306849" w:rsidR="009622DD" w:rsidRPr="006368E7" w:rsidRDefault="00033D4A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AE5310B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75CDE" w14:textId="1126F1D9" w:rsidR="009622DD" w:rsidRPr="006368E7" w:rsidRDefault="004B007A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33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20 °C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D2A3D0" w14:textId="77777777" w:rsidR="009622DD" w:rsidRPr="006368E7" w:rsidRDefault="009622DD" w:rsidP="00A32519">
            <w:pPr>
              <w:spacing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34373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F40EE" w14:textId="77777777" w:rsidR="009622DD" w:rsidRPr="006368E7" w:rsidRDefault="009622DD" w:rsidP="00A32519">
            <w:pPr>
              <w:spacing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AE678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DD" w:rsidRPr="006368E7" w14:paraId="251AE243" w14:textId="77777777" w:rsidTr="009B1692">
        <w:trPr>
          <w:jc w:val="center"/>
        </w:trPr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952479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A515A3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C0CB1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BFD384" w14:textId="1EFC34E1" w:rsidR="009622DD" w:rsidRPr="006368E7" w:rsidRDefault="00033D4A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3225A66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2E706" w14:textId="35848E53" w:rsidR="009622DD" w:rsidRPr="006368E7" w:rsidRDefault="004B007A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33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20 °C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95C790" w14:textId="77777777" w:rsidR="009622DD" w:rsidRPr="006368E7" w:rsidRDefault="009622DD" w:rsidP="00A32519">
            <w:pPr>
              <w:spacing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5DF37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11D37" w14:textId="77777777" w:rsidR="009622DD" w:rsidRPr="006368E7" w:rsidRDefault="009622DD" w:rsidP="00A32519">
            <w:pPr>
              <w:spacing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AB7D2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DD" w:rsidRPr="006368E7" w14:paraId="38A9CCE4" w14:textId="77777777" w:rsidTr="009B1692">
        <w:trPr>
          <w:jc w:val="center"/>
        </w:trPr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66D845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37DD2" w14:textId="77777777" w:rsidR="009622DD" w:rsidRPr="006368E7" w:rsidRDefault="00B67A9C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EC851" w14:textId="77777777" w:rsidR="009622DD" w:rsidRPr="006368E7" w:rsidRDefault="00B67A9C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79BF9" w14:textId="2A454E68" w:rsidR="009622DD" w:rsidRPr="006368E7" w:rsidRDefault="00033D4A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878368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938D3" w14:textId="04A10D4D" w:rsidR="009622DD" w:rsidRPr="006368E7" w:rsidRDefault="004B007A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33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40 °C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95BCDD" w14:textId="77777777" w:rsidR="009622DD" w:rsidRPr="006368E7" w:rsidRDefault="009622DD" w:rsidP="00A32519">
            <w:pPr>
              <w:spacing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B2554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53E674" w14:textId="77777777" w:rsidR="009622DD" w:rsidRPr="006368E7" w:rsidRDefault="009622DD" w:rsidP="00A32519">
            <w:pPr>
              <w:spacing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CA8F0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DD" w:rsidRPr="006368E7" w14:paraId="6ECAA73E" w14:textId="77777777" w:rsidTr="009B1692">
        <w:trPr>
          <w:jc w:val="center"/>
        </w:trPr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26082A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41C14" w14:textId="77777777" w:rsidR="009622DD" w:rsidRPr="006368E7" w:rsidRDefault="00B67A9C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62FE4" w14:textId="77777777" w:rsidR="009622DD" w:rsidRPr="006368E7" w:rsidRDefault="00B67A9C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E804C9" w14:textId="354AFA60" w:rsidR="009622DD" w:rsidRPr="006368E7" w:rsidRDefault="00033D4A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C6D63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CD24B1" w14:textId="452C4C4C" w:rsidR="009622DD" w:rsidRPr="006368E7" w:rsidRDefault="004B007A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33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10 °C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0556D9" w14:textId="77777777" w:rsidR="009622DD" w:rsidRPr="006368E7" w:rsidRDefault="009622DD" w:rsidP="00A32519">
            <w:pPr>
              <w:spacing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16D51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BACE5" w14:textId="77777777" w:rsidR="009622DD" w:rsidRPr="006368E7" w:rsidRDefault="009622DD" w:rsidP="00A32519">
            <w:pPr>
              <w:spacing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49951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DD" w:rsidRPr="006368E7" w14:paraId="7C08657F" w14:textId="77777777" w:rsidTr="009B1692">
        <w:trPr>
          <w:jc w:val="center"/>
        </w:trPr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EE829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D69CC" w14:textId="77777777" w:rsidR="009622DD" w:rsidRPr="006368E7" w:rsidRDefault="00B67A9C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0AF86" w14:textId="77777777" w:rsidR="009622DD" w:rsidRPr="006368E7" w:rsidRDefault="00B67A9C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A5741" w14:textId="653DD3DC" w:rsidR="009622DD" w:rsidRPr="006368E7" w:rsidRDefault="00033D4A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265EF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77E3F0" w14:textId="77777777" w:rsidR="004B007A" w:rsidRDefault="007B5C4B" w:rsidP="007B5C4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ca. 1 mL</w:t>
            </w:r>
            <w:r w:rsidR="004A2C6E" w:rsidRPr="00636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4D251D" w14:textId="45705058" w:rsidR="009622DD" w:rsidRPr="006368E7" w:rsidRDefault="007B5C4B" w:rsidP="007B5C4B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</w:t>
            </w:r>
            <w:r w:rsidR="00A32519" w:rsidRPr="00636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2DD" w:rsidRPr="006368E7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95B895" w14:textId="77777777" w:rsidR="009622DD" w:rsidRPr="006368E7" w:rsidRDefault="009622DD" w:rsidP="00A32519">
            <w:pPr>
              <w:spacing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6E6F2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66C24E" w14:textId="77777777" w:rsidR="009622DD" w:rsidRPr="006368E7" w:rsidRDefault="009622DD" w:rsidP="00A32519">
            <w:pPr>
              <w:spacing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915DB" w14:textId="77777777" w:rsidR="009622DD" w:rsidRPr="006368E7" w:rsidRDefault="009622DD" w:rsidP="00A3251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2AAB8D" w14:textId="77777777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042826" w14:textId="77777777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85112C" w14:textId="77777777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F096E2" w14:textId="77777777" w:rsidR="006368E7" w:rsidRDefault="006368E7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B84CFD" w14:textId="77777777" w:rsidR="007B5C4B" w:rsidRDefault="007B5C4B">
      <w:pPr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6AD92408" w14:textId="369FC794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68E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Behandling af forsøgsresultater:</w:t>
      </w:r>
    </w:p>
    <w:p w14:paraId="27482F22" w14:textId="77777777" w:rsidR="00157010" w:rsidRPr="006368E7" w:rsidRDefault="00157010" w:rsidP="0015701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44F84E" w14:textId="77777777" w:rsidR="00157010" w:rsidRPr="006368E7" w:rsidRDefault="00157010" w:rsidP="00287328">
      <w:pPr>
        <w:pStyle w:val="Listeafsnit"/>
        <w:numPr>
          <w:ilvl w:val="0"/>
          <w:numId w:val="8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Afstem reaktionsskemaerne (1), (2)</w:t>
      </w:r>
      <w:r w:rsidR="008B5384" w:rsidRPr="006368E7">
        <w:rPr>
          <w:rFonts w:ascii="Times New Roman" w:hAnsi="Times New Roman" w:cs="Times New Roman"/>
          <w:sz w:val="24"/>
          <w:szCs w:val="24"/>
        </w:rPr>
        <w:t xml:space="preserve"> og (4</w:t>
      </w:r>
      <w:r w:rsidR="00A32519" w:rsidRPr="006368E7">
        <w:rPr>
          <w:rFonts w:ascii="Times New Roman" w:hAnsi="Times New Roman" w:cs="Times New Roman"/>
          <w:sz w:val="24"/>
          <w:szCs w:val="24"/>
        </w:rPr>
        <w:t>)</w:t>
      </w:r>
      <w:r w:rsidR="008B5384" w:rsidRPr="006368E7">
        <w:rPr>
          <w:rFonts w:ascii="Times New Roman" w:hAnsi="Times New Roman" w:cs="Times New Roman"/>
          <w:sz w:val="24"/>
          <w:szCs w:val="24"/>
        </w:rPr>
        <w:t xml:space="preserve"> (</w:t>
      </w:r>
      <w:r w:rsidR="00A32519" w:rsidRPr="006368E7">
        <w:rPr>
          <w:rFonts w:ascii="Times New Roman" w:hAnsi="Times New Roman" w:cs="Times New Roman"/>
          <w:sz w:val="24"/>
          <w:szCs w:val="24"/>
        </w:rPr>
        <w:t>surt miljø</w:t>
      </w:r>
      <w:r w:rsidR="008B5384" w:rsidRPr="006368E7">
        <w:rPr>
          <w:rFonts w:ascii="Times New Roman" w:hAnsi="Times New Roman" w:cs="Times New Roman"/>
          <w:sz w:val="24"/>
          <w:szCs w:val="24"/>
        </w:rPr>
        <w:t>)</w:t>
      </w:r>
      <w:r w:rsidR="00A32519" w:rsidRPr="006368E7">
        <w:rPr>
          <w:rFonts w:ascii="Times New Roman" w:hAnsi="Times New Roman" w:cs="Times New Roman"/>
          <w:sz w:val="24"/>
          <w:szCs w:val="24"/>
        </w:rPr>
        <w:t>.</w:t>
      </w:r>
    </w:p>
    <w:p w14:paraId="4BF690B7" w14:textId="77777777" w:rsidR="00A32519" w:rsidRPr="006368E7" w:rsidRDefault="00A32519" w:rsidP="00287328">
      <w:pPr>
        <w:pStyle w:val="Listeafsnit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14:paraId="4D1AA827" w14:textId="77777777" w:rsidR="00A32519" w:rsidRPr="006368E7" w:rsidRDefault="00A32519" w:rsidP="00287328">
      <w:pPr>
        <w:pStyle w:val="Listeafsnit"/>
        <w:numPr>
          <w:ilvl w:val="0"/>
          <w:numId w:val="8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Eftervis, at den afstemte reaktion (3)</w:t>
      </w:r>
      <w:r w:rsidR="006368E7">
        <w:rPr>
          <w:rFonts w:ascii="Times New Roman" w:hAnsi="Times New Roman" w:cs="Times New Roman"/>
          <w:sz w:val="24"/>
          <w:szCs w:val="24"/>
        </w:rPr>
        <w:t xml:space="preserve"> (surt miljø)</w:t>
      </w:r>
      <w:r w:rsidRPr="006368E7">
        <w:rPr>
          <w:rFonts w:ascii="Times New Roman" w:hAnsi="Times New Roman" w:cs="Times New Roman"/>
          <w:sz w:val="24"/>
          <w:szCs w:val="24"/>
        </w:rPr>
        <w:t xml:space="preserve"> ser ud på flg. vis:</w:t>
      </w:r>
    </w:p>
    <w:p w14:paraId="12B1BAAF" w14:textId="77777777" w:rsidR="00287328" w:rsidRPr="006368E7" w:rsidRDefault="00287328" w:rsidP="00287328">
      <w:pPr>
        <w:pStyle w:val="Listeafsnit"/>
        <w:ind w:firstLine="495"/>
        <w:rPr>
          <w:rFonts w:ascii="Times New Roman" w:hAnsi="Times New Roman" w:cs="Times New Roman"/>
          <w:sz w:val="24"/>
          <w:szCs w:val="24"/>
        </w:rPr>
      </w:pPr>
    </w:p>
    <w:p w14:paraId="47538F3C" w14:textId="77777777" w:rsidR="00287328" w:rsidRPr="006368E7" w:rsidRDefault="00287328" w:rsidP="00287328">
      <w:pPr>
        <w:ind w:firstLine="1215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IO</w:t>
      </w:r>
      <w:r w:rsidRPr="006368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368E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6368E7">
        <w:rPr>
          <w:rFonts w:ascii="Times New Roman" w:hAnsi="Times New Roman" w:cs="Times New Roman"/>
          <w:sz w:val="24"/>
          <w:szCs w:val="24"/>
        </w:rPr>
        <w:t>(aq)   +   5I</w:t>
      </w:r>
      <w:r w:rsidRPr="006368E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6368E7">
        <w:rPr>
          <w:rFonts w:ascii="Times New Roman" w:hAnsi="Times New Roman" w:cs="Times New Roman"/>
          <w:sz w:val="24"/>
          <w:szCs w:val="24"/>
        </w:rPr>
        <w:t>(aq)   +   6H</w:t>
      </w:r>
      <w:r w:rsidRPr="006368E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6368E7">
        <w:rPr>
          <w:rFonts w:ascii="Times New Roman" w:hAnsi="Times New Roman" w:cs="Times New Roman"/>
          <w:sz w:val="24"/>
          <w:szCs w:val="24"/>
        </w:rPr>
        <w:t>(aq)   →   3I</w:t>
      </w:r>
      <w:r w:rsidRPr="006368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68E7">
        <w:rPr>
          <w:rFonts w:ascii="Times New Roman" w:hAnsi="Times New Roman" w:cs="Times New Roman"/>
          <w:sz w:val="24"/>
          <w:szCs w:val="24"/>
        </w:rPr>
        <w:t>(aq)   +   3H</w:t>
      </w:r>
      <w:r w:rsidRPr="006368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68E7">
        <w:rPr>
          <w:rFonts w:ascii="Times New Roman" w:hAnsi="Times New Roman" w:cs="Times New Roman"/>
          <w:sz w:val="24"/>
          <w:szCs w:val="24"/>
        </w:rPr>
        <w:t>O(l)</w:t>
      </w:r>
    </w:p>
    <w:p w14:paraId="6BAACB75" w14:textId="77777777" w:rsidR="00287328" w:rsidRPr="006368E7" w:rsidRDefault="00287328" w:rsidP="00287328">
      <w:pPr>
        <w:pStyle w:val="Listeafsnit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14:paraId="124C3F78" w14:textId="77777777" w:rsidR="00287328" w:rsidRPr="006368E7" w:rsidRDefault="00287328" w:rsidP="000B34F7">
      <w:pPr>
        <w:pStyle w:val="Listeafsnit"/>
        <w:numPr>
          <w:ilvl w:val="0"/>
          <w:numId w:val="8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Ved at addere de tre afstemte reaktionsskemaer (2), (3) og (</w:t>
      </w:r>
      <w:r w:rsidR="006368E7">
        <w:rPr>
          <w:rFonts w:ascii="Times New Roman" w:hAnsi="Times New Roman" w:cs="Times New Roman"/>
          <w:sz w:val="24"/>
          <w:szCs w:val="24"/>
        </w:rPr>
        <w:t>4</w:t>
      </w:r>
      <w:r w:rsidRPr="006368E7">
        <w:rPr>
          <w:rFonts w:ascii="Times New Roman" w:hAnsi="Times New Roman" w:cs="Times New Roman"/>
          <w:sz w:val="24"/>
          <w:szCs w:val="24"/>
        </w:rPr>
        <w:t>) kan man få det afstemte reaktionsskema (1). Vis det!</w:t>
      </w:r>
    </w:p>
    <w:p w14:paraId="122B8ABB" w14:textId="77777777" w:rsidR="00287328" w:rsidRPr="006368E7" w:rsidRDefault="00287328" w:rsidP="000B34F7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Reaktionsskema (1) svarer altså til processens bruttoreaktionsskema.</w:t>
      </w:r>
    </w:p>
    <w:p w14:paraId="2B75DAE3" w14:textId="77777777" w:rsidR="00287328" w:rsidRPr="006368E7" w:rsidRDefault="00287328" w:rsidP="00287328">
      <w:pPr>
        <w:pStyle w:val="Listeafsnit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14:paraId="635AFDB8" w14:textId="77777777" w:rsidR="00287328" w:rsidRPr="006368E7" w:rsidRDefault="00287328" w:rsidP="00287328">
      <w:pPr>
        <w:pStyle w:val="Listeafsnit"/>
        <w:numPr>
          <w:ilvl w:val="0"/>
          <w:numId w:val="8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Beregn stofmængden af hydrogensulfit</w:t>
      </w:r>
      <w:r w:rsidR="00A65685">
        <w:rPr>
          <w:rFonts w:ascii="Times New Roman" w:hAnsi="Times New Roman" w:cs="Times New Roman"/>
          <w:sz w:val="24"/>
          <w:szCs w:val="24"/>
        </w:rPr>
        <w:t xml:space="preserve"> inden reaktionen er sat igang</w:t>
      </w:r>
      <w:r w:rsidRPr="006368E7">
        <w:rPr>
          <w:rFonts w:ascii="Times New Roman" w:hAnsi="Times New Roman" w:cs="Times New Roman"/>
          <w:sz w:val="24"/>
          <w:szCs w:val="24"/>
        </w:rPr>
        <w:t>.</w:t>
      </w:r>
    </w:p>
    <w:p w14:paraId="34C47215" w14:textId="77777777" w:rsidR="00287328" w:rsidRPr="006368E7" w:rsidRDefault="00287328" w:rsidP="00287328">
      <w:pPr>
        <w:pStyle w:val="Listeafsnit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14:paraId="6F595B3B" w14:textId="77777777" w:rsidR="00287328" w:rsidRPr="006368E7" w:rsidRDefault="00287328" w:rsidP="00287328">
      <w:pPr>
        <w:pStyle w:val="Listeafsnit"/>
        <w:numPr>
          <w:ilvl w:val="0"/>
          <w:numId w:val="8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Når alt hydrogensulfit er omdannet, hvor stor en stofmængde af iodat er så omdannet?</w:t>
      </w:r>
    </w:p>
    <w:p w14:paraId="520DCAD6" w14:textId="77777777" w:rsidR="00287328" w:rsidRPr="006368E7" w:rsidRDefault="00287328" w:rsidP="00287328">
      <w:pPr>
        <w:pStyle w:val="Listeafsnit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14:paraId="762B5CDD" w14:textId="77777777" w:rsidR="00287328" w:rsidRPr="006368E7" w:rsidRDefault="00287328" w:rsidP="00287328">
      <w:pPr>
        <w:pStyle w:val="Listeafsnit"/>
        <w:numPr>
          <w:ilvl w:val="0"/>
          <w:numId w:val="8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Vis, at koncentrationen af iodat i alle forsøg således er omdannet med ca. 0,0033 M</w:t>
      </w:r>
    </w:p>
    <w:p w14:paraId="7896846A" w14:textId="77777777" w:rsidR="00287328" w:rsidRPr="006368E7" w:rsidRDefault="00287328" w:rsidP="0028732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4162D9B5" w14:textId="77777777" w:rsidR="00287328" w:rsidRPr="006368E7" w:rsidRDefault="00287328" w:rsidP="000B34F7">
      <w:pPr>
        <w:pStyle w:val="Listeafsnit"/>
        <w:numPr>
          <w:ilvl w:val="0"/>
          <w:numId w:val="8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Angiv udtrykket for reaktionshastigheden (</w:t>
      </w:r>
      <w:r w:rsidRPr="000B34F7">
        <w:rPr>
          <w:rFonts w:ascii="Times New Roman" w:hAnsi="Times New Roman" w:cs="Times New Roman"/>
          <w:i/>
          <w:sz w:val="24"/>
          <w:szCs w:val="24"/>
        </w:rPr>
        <w:t>v</w:t>
      </w:r>
      <w:r w:rsidRPr="006368E7">
        <w:rPr>
          <w:rFonts w:ascii="Times New Roman" w:hAnsi="Times New Roman" w:cs="Times New Roman"/>
          <w:sz w:val="24"/>
          <w:szCs w:val="24"/>
        </w:rPr>
        <w:t>), som formindskelsen af iodat og udregn reaktionhastigheden for samtlige forsøg</w:t>
      </w:r>
    </w:p>
    <w:p w14:paraId="0846D0B2" w14:textId="77777777" w:rsidR="00287328" w:rsidRPr="006368E7" w:rsidRDefault="00287328" w:rsidP="0028732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1FC0EB46" w14:textId="77777777" w:rsidR="00287328" w:rsidRPr="006368E7" w:rsidRDefault="00287328" w:rsidP="00287328">
      <w:pPr>
        <w:pStyle w:val="Listeafsnit"/>
        <w:numPr>
          <w:ilvl w:val="0"/>
          <w:numId w:val="8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Vil reaktionshastigheden være større eller mindre, hvis man ser på tilvæksten af diiod?</w:t>
      </w:r>
    </w:p>
    <w:p w14:paraId="470E8F28" w14:textId="77777777" w:rsidR="00287328" w:rsidRPr="006368E7" w:rsidRDefault="00287328" w:rsidP="0028732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1496CA40" w14:textId="77777777" w:rsidR="00287328" w:rsidRPr="006368E7" w:rsidRDefault="00287328" w:rsidP="00287328">
      <w:pPr>
        <w:pStyle w:val="Listeafsnit"/>
        <w:numPr>
          <w:ilvl w:val="0"/>
          <w:numId w:val="8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Hvilken indflydelse har en ændring i iodatkoncentrationen på reaktionshastigheden?</w:t>
      </w:r>
    </w:p>
    <w:p w14:paraId="77D9AF1F" w14:textId="77777777" w:rsidR="00287328" w:rsidRPr="006368E7" w:rsidRDefault="00287328" w:rsidP="0028732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7520291A" w14:textId="77777777" w:rsidR="00287328" w:rsidRPr="006368E7" w:rsidRDefault="00287328" w:rsidP="00287328">
      <w:pPr>
        <w:pStyle w:val="Listeafsnit"/>
        <w:numPr>
          <w:ilvl w:val="0"/>
          <w:numId w:val="8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>Hvilken indflydelse har en temperaturændring på reaktionshastigheden?</w:t>
      </w:r>
    </w:p>
    <w:p w14:paraId="6DD5B990" w14:textId="77777777" w:rsidR="00287328" w:rsidRPr="006368E7" w:rsidRDefault="00287328" w:rsidP="0028732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B3CB18A" w14:textId="77777777" w:rsidR="00FE54D0" w:rsidRDefault="00287328" w:rsidP="00287328">
      <w:pPr>
        <w:pStyle w:val="Listeafsnit"/>
        <w:numPr>
          <w:ilvl w:val="0"/>
          <w:numId w:val="8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68E7">
        <w:rPr>
          <w:rFonts w:ascii="Times New Roman" w:hAnsi="Times New Roman" w:cs="Times New Roman"/>
          <w:sz w:val="24"/>
          <w:szCs w:val="24"/>
        </w:rPr>
        <w:t xml:space="preserve">Hvilken indflydelse har tilsætning af saltsyre på reaktionshastigheden? </w:t>
      </w:r>
    </w:p>
    <w:p w14:paraId="2273C816" w14:textId="77777777" w:rsidR="002166E1" w:rsidRPr="002166E1" w:rsidRDefault="002166E1" w:rsidP="002166E1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CFBC5F" w14:textId="65DB6F21" w:rsidR="002166E1" w:rsidRDefault="002166E1" w:rsidP="00287328">
      <w:pPr>
        <w:pStyle w:val="Listeafsnit"/>
        <w:numPr>
          <w:ilvl w:val="0"/>
          <w:numId w:val="8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Hvilke forsøg mangler vi for at kunne opstille et </w:t>
      </w:r>
      <w:r w:rsidR="00511E8E">
        <w:rPr>
          <w:rFonts w:ascii="Times New Roman" w:hAnsi="Times New Roman" w:cs="Times New Roman"/>
          <w:sz w:val="24"/>
          <w:szCs w:val="24"/>
        </w:rPr>
        <w:t xml:space="preserve">komplet </w:t>
      </w:r>
      <w:r>
        <w:rPr>
          <w:rFonts w:ascii="Times New Roman" w:hAnsi="Times New Roman" w:cs="Times New Roman"/>
          <w:sz w:val="24"/>
          <w:szCs w:val="24"/>
        </w:rPr>
        <w:t>hastighedsudtryk for reaktionen?</w:t>
      </w:r>
      <w:r w:rsidR="00511E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A7430" w14:textId="77777777" w:rsidR="002166E1" w:rsidRPr="002166E1" w:rsidRDefault="002166E1" w:rsidP="002166E1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C80996" w14:textId="77777777" w:rsidR="006368E7" w:rsidRPr="006368E7" w:rsidRDefault="006368E7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368E7" w:rsidRPr="006368E7" w:rsidSect="009B1692">
      <w:type w:val="continuous"/>
      <w:pgSz w:w="11907" w:h="16839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75D1" w14:textId="77777777" w:rsidR="004A2C6E" w:rsidRDefault="004A2C6E" w:rsidP="00772192">
      <w:r>
        <w:separator/>
      </w:r>
    </w:p>
  </w:endnote>
  <w:endnote w:type="continuationSeparator" w:id="0">
    <w:p w14:paraId="146D7C23" w14:textId="77777777" w:rsidR="004A2C6E" w:rsidRDefault="004A2C6E" w:rsidP="0077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A0A9" w14:textId="21ED9FF3" w:rsidR="004A2C6E" w:rsidRDefault="00AA3149" w:rsidP="00E47356">
    <w:pPr>
      <w:pStyle w:val="Sidefod"/>
      <w:jc w:val="center"/>
    </w:pPr>
    <w:r>
      <w:t>AM/</w:t>
    </w:r>
    <w:r w:rsidR="004A2C6E">
      <w:t>AB</w:t>
    </w:r>
    <w:r w:rsidR="00311132">
      <w:t>/PD</w:t>
    </w:r>
  </w:p>
  <w:p w14:paraId="321E5CBF" w14:textId="77777777" w:rsidR="004A2C6E" w:rsidRDefault="004A2C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E9DF" w14:textId="77777777" w:rsidR="004A2C6E" w:rsidRDefault="004A2C6E" w:rsidP="00772192">
      <w:r>
        <w:separator/>
      </w:r>
    </w:p>
  </w:footnote>
  <w:footnote w:type="continuationSeparator" w:id="0">
    <w:p w14:paraId="2B08B800" w14:textId="77777777" w:rsidR="004A2C6E" w:rsidRDefault="004A2C6E" w:rsidP="0077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C382" w14:textId="77777777" w:rsidR="004A2C6E" w:rsidRDefault="004A2C6E" w:rsidP="00772192">
    <w:pPr>
      <w:pStyle w:val="Sidehoved"/>
      <w:jc w:val="center"/>
      <w:rPr>
        <w:rFonts w:ascii="Times New Roman" w:hAnsi="Times New Roman" w:cs="Times New Roman"/>
        <w:b/>
        <w:sz w:val="24"/>
        <w:szCs w:val="24"/>
      </w:rPr>
    </w:pPr>
    <w:r w:rsidRPr="00772192">
      <w:rPr>
        <w:noProof/>
        <w:sz w:val="24"/>
        <w:szCs w:val="24"/>
      </w:rPr>
      <mc:AlternateContent>
        <mc:Choice Requires="wpg">
          <w:drawing>
            <wp:inline distT="0" distB="0" distL="0" distR="0" wp14:anchorId="204477BF" wp14:editId="7DB2A610">
              <wp:extent cx="6219825" cy="609600"/>
              <wp:effectExtent l="0" t="0" r="0" b="0"/>
              <wp:docPr id="2055" name="Grup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219825" cy="609600"/>
                        <a:chOff x="0" y="0"/>
                        <a:chExt cx="9144000" cy="901186"/>
                      </a:xfrm>
                    </wpg:grpSpPr>
                    <pic:pic xmlns:pic="http://schemas.openxmlformats.org/drawingml/2006/picture">
                      <pic:nvPicPr>
                        <pic:cNvPr id="306885398" name="Billede 306885398" descr="MP900337364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94"/>
                          <a:ext cx="1255264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723798448" name="Billede 1723798448" descr="MP900337296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1760" y="394"/>
                          <a:ext cx="639474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64647605" name="Billede 1164647605" descr="MP900289295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5656" y="558"/>
                          <a:ext cx="592105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41755214" name="Billede 141755214" descr="MP900400624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2942" y="394"/>
                          <a:ext cx="720000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25502743" name="Billede 225502743" descr="MP900402696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9483" y="1186"/>
                          <a:ext cx="912000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390647863" name="Billede 390647863" descr="MP900182801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3848" y="394"/>
                          <a:ext cx="1338158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516696134" name="Billede 1516696134" descr="MP900406578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9952" y="0"/>
                          <a:ext cx="600000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31115098" name="Billede 1031115098" descr="MP900403711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38270" y="394"/>
                          <a:ext cx="710526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369134736" name="Billede 369134736" descr="MP900337296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4694" y="394"/>
                          <a:ext cx="639474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792916851" name="Billede 1792916851" descr="MP900390126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7176" y="394"/>
                          <a:ext cx="1255264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1889615024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9011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295525286" name="Billede 1295525286" descr="MP900387696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4526" y="394"/>
                          <a:ext cx="639474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123008300" name="Billede 2123008300" descr="MP900401959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4168" y="394"/>
                          <a:ext cx="1338158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618787655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9011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CF1D6CC" id="Gruppe 22" o:spid="_x0000_s1026" style="width:489.75pt;height:48pt;mso-position-horizontal-relative:char;mso-position-vertical-relative:line" coordsize="91440,90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306885398" o:spid="_x0000_s1027" type="#_x0000_t75" alt="MP900337364[1]" style="position:absolute;top:3;width:12552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">
                <v:imagedata r:id="rId12" o:title="MP900337364[1]"/>
              </v:shape>
              <v:shape id="Billede 1723798448" o:spid="_x0000_s1028" type="#_x0000_t75" alt="MP900337296[1]" style="position:absolute;left:9817;top:3;width:6395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">
                <v:imagedata r:id="rId13" o:title="MP900337296[1]"/>
              </v:shape>
              <v:shape id="Billede 1164647605" o:spid="_x0000_s1029" type="#_x0000_t75" alt="MP900289295[1]" style="position:absolute;left:14756;top:5;width:5921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">
                <v:imagedata r:id="rId14" o:title="MP900289295[1]"/>
              </v:shape>
              <v:shape id="Billede 141755214" o:spid="_x0000_s1030" type="#_x0000_t75" alt="MP900400624[1]" style="position:absolute;left:19529;top:3;width:7200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">
                <v:imagedata r:id="rId15" o:title="MP900400624[1]"/>
              </v:shape>
              <v:shape id="Billede 225502743" o:spid="_x0000_s1031" type="#_x0000_t75" alt="MP900402696[1]" style="position:absolute;left:25194;top:11;width:9120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">
                <v:imagedata r:id="rId16" o:title="MP900402696[1]"/>
              </v:shape>
              <v:shape id="Billede 390647863" o:spid="_x0000_s1032" type="#_x0000_t75" alt="MP900182801[1]" style="position:absolute;left:32038;top:3;width:13382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">
                <v:imagedata r:id="rId17" o:title="MP900182801[1]"/>
              </v:shape>
              <v:shape id="Billede 1516696134" o:spid="_x0000_s1033" type="#_x0000_t75" alt="MP900406578[1]" style="position:absolute;left:41399;width:6000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">
                <v:imagedata r:id="rId18" o:title="MP900406578[1]"/>
              </v:shape>
              <v:shape id="Billede 1031115098" o:spid="_x0000_s1034" type="#_x0000_t75" alt="MP900403711[1]" style="position:absolute;left:47382;top:3;width:7105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">
                <v:imagedata r:id="rId19" o:title="MP900403711[1]"/>
              </v:shape>
              <v:shape id="Billede 369134736" o:spid="_x0000_s1035" type="#_x0000_t75" alt="MP900337296[1]" style="position:absolute;left:54446;top:3;width:6395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">
                <v:imagedata r:id="rId13" o:title="MP900337296[1]"/>
              </v:shape>
              <v:shape id="Billede 1792916851" o:spid="_x0000_s1036" type="#_x0000_t75" alt="MP900390126[1]" style="position:absolute;left:72771;top:3;width:12553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">
                <v:imagedata r:id="rId20" o:title="MP900390126[1]"/>
              </v:shape>
              <v:rect id="Rectangle 13" o:spid="_x0000_s1037" style="position:absolute;width:91440;height:90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" filled="f" stroked="f">
                <v:textbox style="mso-fit-shape-to-text:t"/>
              </v:rect>
              <v:shape id="Billede 1295525286" o:spid="_x0000_s1038" type="#_x0000_t75" alt="MP900387696[1]" style="position:absolute;left:85045;top:3;width:6395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">
                <v:imagedata r:id="rId21" o:title="MP900387696[1]"/>
              </v:shape>
              <v:shape id="Billede 2123008300" o:spid="_x0000_s1039" type="#_x0000_t75" alt="MP900401959[1]" style="position:absolute;left:60841;top:3;width:13382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">
                <v:imagedata r:id="rId22" o:title="MP900401959[1]"/>
              </v:shape>
              <v:rect id="Rectangle 16" o:spid="_x0000_s1040" style="position:absolute;width:91440;height:90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" filled="f" stroked="f">
                <v:textbox style="mso-fit-shape-to-text:t"/>
              </v:rect>
              <w10:anchorlock/>
            </v:group>
          </w:pict>
        </mc:Fallback>
      </mc:AlternateContent>
    </w:r>
  </w:p>
  <w:p w14:paraId="16D0F12D" w14:textId="77777777" w:rsidR="004A2C6E" w:rsidRDefault="004A2C6E" w:rsidP="00772192">
    <w:pPr>
      <w:pStyle w:val="Sidehoved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(%1)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E6A30"/>
    <w:multiLevelType w:val="hybridMultilevel"/>
    <w:tmpl w:val="8B887D4E"/>
    <w:lvl w:ilvl="0" w:tplc="53625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0DFC"/>
    <w:multiLevelType w:val="hybridMultilevel"/>
    <w:tmpl w:val="52FAB3D2"/>
    <w:lvl w:ilvl="0" w:tplc="C21C5764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2409B"/>
    <w:multiLevelType w:val="hybridMultilevel"/>
    <w:tmpl w:val="4A70019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94AA0"/>
    <w:multiLevelType w:val="hybridMultilevel"/>
    <w:tmpl w:val="BF049570"/>
    <w:lvl w:ilvl="0" w:tplc="3F98397C">
      <w:numFmt w:val="bullet"/>
      <w:pStyle w:val="Level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90E66"/>
    <w:multiLevelType w:val="hybridMultilevel"/>
    <w:tmpl w:val="F21232FC"/>
    <w:lvl w:ilvl="0" w:tplc="FBC682DE">
      <w:start w:val="10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3A784B7E"/>
    <w:multiLevelType w:val="hybridMultilevel"/>
    <w:tmpl w:val="0826EE4A"/>
    <w:lvl w:ilvl="0" w:tplc="C21C5764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F7605"/>
    <w:multiLevelType w:val="hybridMultilevel"/>
    <w:tmpl w:val="01265466"/>
    <w:lvl w:ilvl="0" w:tplc="C21C5764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531697">
    <w:abstractNumId w:val="6"/>
  </w:num>
  <w:num w:numId="2" w16cid:durableId="431367142">
    <w:abstractNumId w:val="5"/>
  </w:num>
  <w:num w:numId="3" w16cid:durableId="1971858004">
    <w:abstractNumId w:val="2"/>
  </w:num>
  <w:num w:numId="4" w16cid:durableId="1616670058">
    <w:abstractNumId w:val="4"/>
  </w:num>
  <w:num w:numId="5" w16cid:durableId="1759323797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(%3)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decimal"/>
        <w:lvlText w:val="(%5)"/>
        <w:lvlJc w:val="left"/>
      </w:lvl>
    </w:lvlOverride>
    <w:lvlOverride w:ilvl="5">
      <w:startOverride w:val="1"/>
      <w:lvl w:ilvl="5">
        <w:start w:val="1"/>
        <w:numFmt w:val="decimal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(%7)"/>
        <w:lvlJc w:val="left"/>
      </w:lvl>
    </w:lvlOverride>
    <w:lvlOverride w:ilvl="7">
      <w:startOverride w:val="1"/>
      <w:lvl w:ilvl="7">
        <w:start w:val="1"/>
        <w:numFmt w:val="decimal"/>
        <w:lvlText w:val="(%8)"/>
        <w:lvlJc w:val="left"/>
      </w:lvl>
    </w:lvlOverride>
  </w:num>
  <w:num w:numId="6" w16cid:durableId="643706449">
    <w:abstractNumId w:val="1"/>
    <w:lvlOverride w:ilvl="0">
      <w:startOverride w:val="2"/>
      <w:lvl w:ilvl="0">
        <w:start w:val="2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)"/>
        <w:lvlJc w:val="left"/>
      </w:lvl>
    </w:lvlOverride>
    <w:lvlOverride w:ilvl="3">
      <w:startOverride w:val="1"/>
      <w:lvl w:ilvl="3">
        <w:start w:val="1"/>
        <w:numFmt w:val="decimal"/>
        <w:lvlText w:val="%4)"/>
        <w:lvlJc w:val="left"/>
      </w:lvl>
    </w:lvlOverride>
    <w:lvlOverride w:ilvl="4">
      <w:startOverride w:val="1"/>
      <w:lvl w:ilvl="4">
        <w:start w:val="1"/>
        <w:numFmt w:val="decimal"/>
        <w:lvlText w:val="%5)"/>
        <w:lvlJc w:val="left"/>
      </w:lvl>
    </w:lvlOverride>
    <w:lvlOverride w:ilvl="5">
      <w:startOverride w:val="1"/>
      <w:lvl w:ilvl="5">
        <w:start w:val="1"/>
        <w:numFmt w:val="decimal"/>
        <w:lvlText w:val="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decimal"/>
        <w:lvlText w:val="%8)"/>
        <w:lvlJc w:val="left"/>
      </w:lvl>
    </w:lvlOverride>
  </w:num>
  <w:num w:numId="7" w16cid:durableId="1680618232">
    <w:abstractNumId w:val="7"/>
  </w:num>
  <w:num w:numId="8" w16cid:durableId="354893641">
    <w:abstractNumId w:val="8"/>
  </w:num>
  <w:num w:numId="9" w16cid:durableId="329412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61"/>
    <w:rsid w:val="00033D4A"/>
    <w:rsid w:val="00041501"/>
    <w:rsid w:val="0004717B"/>
    <w:rsid w:val="00056D84"/>
    <w:rsid w:val="000B34F7"/>
    <w:rsid w:val="0011244B"/>
    <w:rsid w:val="001150A8"/>
    <w:rsid w:val="00122006"/>
    <w:rsid w:val="00130A5B"/>
    <w:rsid w:val="00157010"/>
    <w:rsid w:val="00161520"/>
    <w:rsid w:val="00197686"/>
    <w:rsid w:val="001A07BB"/>
    <w:rsid w:val="001D03C1"/>
    <w:rsid w:val="001D7B01"/>
    <w:rsid w:val="001E1C1D"/>
    <w:rsid w:val="001E436E"/>
    <w:rsid w:val="002166E1"/>
    <w:rsid w:val="00226EC0"/>
    <w:rsid w:val="002418AE"/>
    <w:rsid w:val="002443A5"/>
    <w:rsid w:val="0026095D"/>
    <w:rsid w:val="0027778C"/>
    <w:rsid w:val="00287328"/>
    <w:rsid w:val="00295C1C"/>
    <w:rsid w:val="002E53E8"/>
    <w:rsid w:val="00311132"/>
    <w:rsid w:val="00330B00"/>
    <w:rsid w:val="00337F54"/>
    <w:rsid w:val="00341348"/>
    <w:rsid w:val="003571E4"/>
    <w:rsid w:val="0036029D"/>
    <w:rsid w:val="003719F7"/>
    <w:rsid w:val="00375343"/>
    <w:rsid w:val="00375BC3"/>
    <w:rsid w:val="003839EA"/>
    <w:rsid w:val="0038493A"/>
    <w:rsid w:val="0038532D"/>
    <w:rsid w:val="00400786"/>
    <w:rsid w:val="004128B7"/>
    <w:rsid w:val="00427E61"/>
    <w:rsid w:val="004462E6"/>
    <w:rsid w:val="00490B1F"/>
    <w:rsid w:val="004A2C6E"/>
    <w:rsid w:val="004B007A"/>
    <w:rsid w:val="004D306C"/>
    <w:rsid w:val="004D7607"/>
    <w:rsid w:val="00511E8E"/>
    <w:rsid w:val="0052755C"/>
    <w:rsid w:val="00542CB8"/>
    <w:rsid w:val="005A25EB"/>
    <w:rsid w:val="005B5921"/>
    <w:rsid w:val="005C43F2"/>
    <w:rsid w:val="005E2AF3"/>
    <w:rsid w:val="00606716"/>
    <w:rsid w:val="00621DC6"/>
    <w:rsid w:val="006368E7"/>
    <w:rsid w:val="00662F9D"/>
    <w:rsid w:val="0066604D"/>
    <w:rsid w:val="00681D13"/>
    <w:rsid w:val="006F0EBB"/>
    <w:rsid w:val="0074482D"/>
    <w:rsid w:val="00772192"/>
    <w:rsid w:val="0078413A"/>
    <w:rsid w:val="0079573D"/>
    <w:rsid w:val="007B5C4B"/>
    <w:rsid w:val="007B5F3B"/>
    <w:rsid w:val="00803335"/>
    <w:rsid w:val="00826830"/>
    <w:rsid w:val="008315F5"/>
    <w:rsid w:val="00877686"/>
    <w:rsid w:val="008B5384"/>
    <w:rsid w:val="008D5262"/>
    <w:rsid w:val="00923C54"/>
    <w:rsid w:val="009622DD"/>
    <w:rsid w:val="009B0EA2"/>
    <w:rsid w:val="009B1692"/>
    <w:rsid w:val="009B1D51"/>
    <w:rsid w:val="009C5161"/>
    <w:rsid w:val="009C7AA0"/>
    <w:rsid w:val="009D2750"/>
    <w:rsid w:val="00A13DF4"/>
    <w:rsid w:val="00A27C07"/>
    <w:rsid w:val="00A32489"/>
    <w:rsid w:val="00A32519"/>
    <w:rsid w:val="00A33B12"/>
    <w:rsid w:val="00A405DE"/>
    <w:rsid w:val="00A65685"/>
    <w:rsid w:val="00A81FCF"/>
    <w:rsid w:val="00AA3149"/>
    <w:rsid w:val="00AB36BF"/>
    <w:rsid w:val="00AD1E46"/>
    <w:rsid w:val="00AD6CE0"/>
    <w:rsid w:val="00AE5AAE"/>
    <w:rsid w:val="00AF132D"/>
    <w:rsid w:val="00AF4544"/>
    <w:rsid w:val="00B42C27"/>
    <w:rsid w:val="00B67A9C"/>
    <w:rsid w:val="00B97003"/>
    <w:rsid w:val="00BA2DB3"/>
    <w:rsid w:val="00BB5628"/>
    <w:rsid w:val="00C8303E"/>
    <w:rsid w:val="00C9524B"/>
    <w:rsid w:val="00CA055D"/>
    <w:rsid w:val="00CC6D88"/>
    <w:rsid w:val="00CE7F29"/>
    <w:rsid w:val="00D037C7"/>
    <w:rsid w:val="00D23A7D"/>
    <w:rsid w:val="00D562DD"/>
    <w:rsid w:val="00DA487C"/>
    <w:rsid w:val="00DE02B0"/>
    <w:rsid w:val="00E47356"/>
    <w:rsid w:val="00E529D1"/>
    <w:rsid w:val="00E97606"/>
    <w:rsid w:val="00EE671B"/>
    <w:rsid w:val="00EF345D"/>
    <w:rsid w:val="00EF5C0B"/>
    <w:rsid w:val="00EF78AD"/>
    <w:rsid w:val="00F3113A"/>
    <w:rsid w:val="00F40A1D"/>
    <w:rsid w:val="00FE4467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7CB328"/>
  <w15:docId w15:val="{D8F8F716-0C0C-4C61-BCD6-16041D6F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8AD"/>
    <w:pPr>
      <w:spacing w:after="0" w:line="240" w:lineRule="auto"/>
    </w:pPr>
    <w:rPr>
      <w:rFonts w:ascii="CG Times" w:eastAsia="Times New Roman" w:hAnsi="CG Times" w:cs="CG Times"/>
      <w:sz w:val="20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772192"/>
    <w:pPr>
      <w:keepNext/>
      <w:ind w:left="1440" w:firstLine="720"/>
      <w:outlineLvl w:val="2"/>
    </w:pPr>
    <w:rPr>
      <w:rFonts w:ascii="Times New Roman" w:hAnsi="Times New Roman" w:cs="Times New Roman"/>
      <w:sz w:val="28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7721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72192"/>
  </w:style>
  <w:style w:type="paragraph" w:styleId="Sidefod">
    <w:name w:val="footer"/>
    <w:basedOn w:val="Normal"/>
    <w:link w:val="SidefodTegn"/>
    <w:uiPriority w:val="99"/>
    <w:unhideWhenUsed/>
    <w:rsid w:val="0077219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7219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21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2192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typeiafsnit"/>
    <w:link w:val="Overskrift3"/>
    <w:rsid w:val="00772192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2418AE"/>
    <w:pPr>
      <w:ind w:left="720"/>
      <w:contextualSpacing/>
    </w:pPr>
  </w:style>
  <w:style w:type="paragraph" w:customStyle="1" w:styleId="Level1">
    <w:name w:val="Level 1"/>
    <w:basedOn w:val="Normal"/>
    <w:rsid w:val="00157010"/>
    <w:pPr>
      <w:widowControl w:val="0"/>
      <w:numPr>
        <w:numId w:val="2"/>
      </w:numPr>
      <w:autoSpaceDE w:val="0"/>
      <w:autoSpaceDN w:val="0"/>
      <w:adjustRightInd w:val="0"/>
      <w:ind w:left="850" w:hanging="850"/>
      <w:outlineLvl w:val="0"/>
    </w:pPr>
    <w:rPr>
      <w:rFonts w:ascii="GoudyOlSt BT" w:hAnsi="GoudyOlSt BT" w:cs="Times New Roman"/>
      <w:sz w:val="24"/>
      <w:szCs w:val="24"/>
      <w:lang w:val="en-US"/>
    </w:rPr>
  </w:style>
  <w:style w:type="character" w:styleId="Sidetal">
    <w:name w:val="page number"/>
    <w:basedOn w:val="Standardskrifttypeiafsnit"/>
    <w:rsid w:val="00157010"/>
  </w:style>
  <w:style w:type="character" w:styleId="Kommentarhenvisning">
    <w:name w:val="annotation reference"/>
    <w:basedOn w:val="Standardskrifttypeiafsnit"/>
    <w:uiPriority w:val="99"/>
    <w:semiHidden/>
    <w:unhideWhenUsed/>
    <w:rsid w:val="00DA487C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A487C"/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A487C"/>
    <w:rPr>
      <w:rFonts w:ascii="CG Times" w:eastAsia="Times New Roman" w:hAnsi="CG Times" w:cs="CG Times"/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A487C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A487C"/>
    <w:rPr>
      <w:rFonts w:ascii="CG Times" w:eastAsia="Times New Roman" w:hAnsi="CG Times" w:cs="CG Times"/>
      <w:b/>
      <w:bCs/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4482D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482D"/>
    <w:rPr>
      <w:rFonts w:ascii="Tahoma" w:eastAsia="Times New Roman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74482D"/>
    <w:pPr>
      <w:spacing w:after="0" w:line="240" w:lineRule="auto"/>
    </w:pPr>
    <w:rPr>
      <w:rFonts w:ascii="CG Times" w:eastAsia="Times New Roman" w:hAnsi="CG Times" w:cs="CG Times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6368E7"/>
    <w:pPr>
      <w:jc w:val="both"/>
    </w:pPr>
    <w:rPr>
      <w:rFonts w:ascii="Arial" w:hAnsi="Arial" w:cs="Arial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semiHidden/>
    <w:rsid w:val="006368E7"/>
    <w:rPr>
      <w:rFonts w:ascii="Arial" w:eastAsia="Times New Roman" w:hAnsi="Arial" w:cs="Arial"/>
      <w:sz w:val="24"/>
      <w:szCs w:val="24"/>
    </w:rPr>
  </w:style>
  <w:style w:type="paragraph" w:styleId="Billedtekst">
    <w:name w:val="caption"/>
    <w:basedOn w:val="Normal"/>
    <w:next w:val="Normal"/>
    <w:uiPriority w:val="35"/>
    <w:unhideWhenUsed/>
    <w:qFormat/>
    <w:rsid w:val="005A25E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3" Type="http://schemas.openxmlformats.org/officeDocument/2006/relationships/image" Target="media/image3.jpeg"/><Relationship Id="rId21" Type="http://schemas.openxmlformats.org/officeDocument/2006/relationships/image" Target="media/image21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" Type="http://schemas.openxmlformats.org/officeDocument/2006/relationships/image" Target="media/image2.jpeg"/><Relationship Id="rId16" Type="http://schemas.openxmlformats.org/officeDocument/2006/relationships/image" Target="media/image16.jpeg"/><Relationship Id="rId20" Type="http://schemas.openxmlformats.org/officeDocument/2006/relationships/image" Target="media/image20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5" Type="http://schemas.openxmlformats.org/officeDocument/2006/relationships/image" Target="media/image15.jpeg"/><Relationship Id="rId10" Type="http://schemas.openxmlformats.org/officeDocument/2006/relationships/image" Target="media/image10.jpeg"/><Relationship Id="rId19" Type="http://schemas.openxmlformats.org/officeDocument/2006/relationships/image" Target="media/image19.jpe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4.jpeg"/><Relationship Id="rId22" Type="http://schemas.openxmlformats.org/officeDocument/2006/relationships/image" Target="media/image2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kabeloner\Eksamensdokument%20201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E0E8-A288-44F3-81FC-AB6905D5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Eksamensdokument 2011</Template>
  <TotalTime>0</TotalTime>
  <Pages>3</Pages>
  <Words>543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Ravn-Bering</dc:creator>
  <cp:lastModifiedBy>Poul Falk Dyg</cp:lastModifiedBy>
  <cp:revision>2</cp:revision>
  <cp:lastPrinted>2015-09-12T08:10:00Z</cp:lastPrinted>
  <dcterms:created xsi:type="dcterms:W3CDTF">2023-11-06T09:37:00Z</dcterms:created>
  <dcterms:modified xsi:type="dcterms:W3CDTF">2023-11-06T09:37:00Z</dcterms:modified>
</cp:coreProperties>
</file>