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B682" w14:textId="5244B8BE" w:rsidR="00B17012" w:rsidRDefault="00922AB5" w:rsidP="00922AB5">
      <w:pPr>
        <w:tabs>
          <w:tab w:val="left" w:pos="8647"/>
        </w:tabs>
        <w:ind w:left="2410"/>
        <w:rPr>
          <w:b/>
          <w:sz w:val="4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A8D77C" wp14:editId="2104DAA5">
                <wp:simplePos x="0" y="0"/>
                <wp:positionH relativeFrom="column">
                  <wp:posOffset>11430</wp:posOffset>
                </wp:positionH>
                <wp:positionV relativeFrom="paragraph">
                  <wp:posOffset>-257175</wp:posOffset>
                </wp:positionV>
                <wp:extent cx="1476375" cy="958215"/>
                <wp:effectExtent l="1905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D1B6" w14:textId="77777777" w:rsidR="00B17012" w:rsidRDefault="00FF7C75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2B4B6CE7" wp14:editId="079DAE11">
                                  <wp:extent cx="1295400" cy="866775"/>
                                  <wp:effectExtent l="19050" t="0" r="0" b="0"/>
                                  <wp:docPr id="1" name="Billede 1" descr="F:\Billeder til cdrom\ethanol alene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Billeder til cdrom\ethanol alene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8D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-20.25pt;width:116.25pt;height:7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Q9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" o:allowincell="f" stroked="f">
                <v:textbox>
                  <w:txbxContent>
                    <w:p w14:paraId="0FA7D1B6" w14:textId="77777777" w:rsidR="00B17012" w:rsidRDefault="00FF7C75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2B4B6CE7" wp14:editId="079DAE11">
                            <wp:extent cx="1295400" cy="866775"/>
                            <wp:effectExtent l="19050" t="0" r="0" b="0"/>
                            <wp:docPr id="1" name="Billede 1" descr="F:\Billeder til cdrom\ethanol alene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Billeder til cdrom\ethanol alene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7C75">
        <w:rPr>
          <w:b/>
          <w:sz w:val="40"/>
        </w:rPr>
        <w:t xml:space="preserve">Stofmængde og </w:t>
      </w:r>
      <w:proofErr w:type="gramStart"/>
      <w:r w:rsidR="00FF7C75">
        <w:rPr>
          <w:b/>
          <w:sz w:val="40"/>
        </w:rPr>
        <w:t>molar masse</w:t>
      </w:r>
      <w:proofErr w:type="gramEnd"/>
    </w:p>
    <w:p w14:paraId="63E24D73" w14:textId="77777777" w:rsidR="00B17012" w:rsidRDefault="00166BA6">
      <w:pPr>
        <w:shd w:val="pct12" w:color="auto" w:fill="FFFFFF"/>
        <w:ind w:left="2410"/>
      </w:pPr>
      <w:r>
        <w:t>For at løse opgaverne skal du have et periodesystem eller en tabel med atommasser til rådighed. Desuden skal du bruge formlen:</w:t>
      </w:r>
    </w:p>
    <w:p w14:paraId="7BC225C4" w14:textId="77777777" w:rsidR="00166BA6" w:rsidRDefault="00166BA6" w:rsidP="00166BA6">
      <w:pPr>
        <w:shd w:val="pct12" w:color="auto" w:fill="FFFFFF"/>
        <w:ind w:left="2410"/>
        <w:jc w:val="center"/>
        <w:rPr>
          <w:i/>
        </w:rPr>
      </w:pPr>
      <w:r w:rsidRPr="00166BA6">
        <w:rPr>
          <w:i/>
          <w:position w:val="-24"/>
        </w:rPr>
        <w:object w:dxaOrig="4080" w:dyaOrig="639" w14:anchorId="755FB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4pt;height:39.6pt" o:ole="">
            <v:imagedata r:id="rId9" o:title=""/>
          </v:shape>
          <o:OLEObject Type="Embed" ProgID="Equation.DSMT4" ShapeID="_x0000_i1025" DrawAspect="Content" ObjectID="_1821497287" r:id="rId10"/>
        </w:object>
      </w:r>
    </w:p>
    <w:p w14:paraId="622FCD1B" w14:textId="77777777" w:rsidR="009D616F" w:rsidRDefault="009D616F" w:rsidP="009D616F">
      <w:pPr>
        <w:shd w:val="pct12" w:color="auto" w:fill="FFFFFF"/>
        <w:ind w:left="2410"/>
      </w:pPr>
    </w:p>
    <w:p w14:paraId="5EDC7D38" w14:textId="77777777" w:rsidR="00166BA6" w:rsidRDefault="009D616F">
      <w:pPr>
        <w:shd w:val="pct12" w:color="auto" w:fill="FFFFFF"/>
        <w:ind w:left="2410"/>
        <w:rPr>
          <w:i/>
        </w:rPr>
      </w:pPr>
      <w:r>
        <w:t>Du skal også bruge, at 1 mol er 6,022</w:t>
      </w:r>
      <w:r>
        <w:rPr>
          <w:rFonts w:ascii="Verdana" w:hAnsi="Verdana"/>
        </w:rPr>
        <w:t>∙</w:t>
      </w:r>
      <w:r>
        <w:t>10</w:t>
      </w:r>
      <w:r>
        <w:rPr>
          <w:vertAlign w:val="superscript"/>
        </w:rPr>
        <w:t>23</w:t>
      </w:r>
      <w:r>
        <w:t xml:space="preserve"> styk.</w:t>
      </w:r>
    </w:p>
    <w:p w14:paraId="4BBCA336" w14:textId="77777777" w:rsidR="00B17012" w:rsidRDefault="00B17012">
      <w:pPr>
        <w:ind w:left="2552" w:right="14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7069"/>
      </w:tblGrid>
      <w:tr w:rsidR="00166BA6" w14:paraId="66DE9792" w14:textId="77777777" w:rsidTr="00912D09">
        <w:tc>
          <w:tcPr>
            <w:tcW w:w="9549" w:type="dxa"/>
            <w:gridSpan w:val="3"/>
          </w:tcPr>
          <w:p w14:paraId="1ECE2E9A" w14:textId="77777777" w:rsidR="00166BA6" w:rsidRDefault="00166BA6" w:rsidP="00166BA6">
            <w:pPr>
              <w:jc w:val="both"/>
            </w:pPr>
            <w:r>
              <w:rPr>
                <w:b/>
              </w:rPr>
              <w:t xml:space="preserve">1 </w:t>
            </w:r>
            <w:r w:rsidRPr="00166BA6">
              <w:rPr>
                <w:b/>
              </w:rPr>
              <w:t xml:space="preserve">Beregn </w:t>
            </w:r>
            <w:r>
              <w:rPr>
                <w:b/>
              </w:rPr>
              <w:t xml:space="preserve">den </w:t>
            </w:r>
            <w:proofErr w:type="spellStart"/>
            <w:r w:rsidRPr="00166BA6">
              <w:rPr>
                <w:b/>
              </w:rPr>
              <w:t>mol</w:t>
            </w:r>
            <w:r>
              <w:rPr>
                <w:b/>
              </w:rPr>
              <w:t>are</w:t>
            </w:r>
            <w:proofErr w:type="spellEnd"/>
            <w:r>
              <w:rPr>
                <w:b/>
              </w:rPr>
              <w:t xml:space="preserve"> </w:t>
            </w:r>
            <w:r w:rsidRPr="00166BA6">
              <w:rPr>
                <w:b/>
              </w:rPr>
              <w:t>masse for følgende stoffer</w:t>
            </w:r>
          </w:p>
        </w:tc>
      </w:tr>
      <w:tr w:rsidR="00B17012" w14:paraId="2D34C3A7" w14:textId="77777777">
        <w:tc>
          <w:tcPr>
            <w:tcW w:w="2055" w:type="dxa"/>
          </w:tcPr>
          <w:p w14:paraId="04699CC7" w14:textId="77777777" w:rsidR="00B17012" w:rsidRDefault="00B17012">
            <w:pPr>
              <w:ind w:right="140"/>
              <w:rPr>
                <w:b/>
              </w:rPr>
            </w:pPr>
          </w:p>
        </w:tc>
        <w:tc>
          <w:tcPr>
            <w:tcW w:w="425" w:type="dxa"/>
          </w:tcPr>
          <w:p w14:paraId="62B01E83" w14:textId="77777777" w:rsidR="00B17012" w:rsidRDefault="00B17012"/>
        </w:tc>
        <w:tc>
          <w:tcPr>
            <w:tcW w:w="7069" w:type="dxa"/>
          </w:tcPr>
          <w:p w14:paraId="198F657A" w14:textId="77777777" w:rsidR="00B17012" w:rsidRDefault="00B17012">
            <w:pPr>
              <w:pStyle w:val="brdtekst"/>
            </w:pPr>
          </w:p>
        </w:tc>
      </w:tr>
      <w:tr w:rsidR="00B17012" w14:paraId="3EFC0CCB" w14:textId="77777777">
        <w:tc>
          <w:tcPr>
            <w:tcW w:w="2055" w:type="dxa"/>
          </w:tcPr>
          <w:p w14:paraId="5C429856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01DAFDB4" w14:textId="77777777" w:rsidR="00B17012" w:rsidRDefault="00166BA6">
            <w:r>
              <w:t>a)</w:t>
            </w:r>
          </w:p>
        </w:tc>
        <w:tc>
          <w:tcPr>
            <w:tcW w:w="7069" w:type="dxa"/>
          </w:tcPr>
          <w:p w14:paraId="4943896E" w14:textId="77777777" w:rsidR="00B17012" w:rsidRPr="000F6AAF" w:rsidRDefault="00166BA6" w:rsidP="00FF278C">
            <w:pPr>
              <w:tabs>
                <w:tab w:val="center" w:pos="4512"/>
              </w:tabs>
              <w:jc w:val="both"/>
            </w:pPr>
            <w:r>
              <w:rPr>
                <w:rFonts w:ascii="Shruti" w:hAnsi="Shruti" w:cs="Shruti"/>
              </w:rPr>
              <w:t>H</w:t>
            </w:r>
            <w:r w:rsidR="00FF278C">
              <w:rPr>
                <w:rFonts w:ascii="Shruti" w:hAnsi="Shruti" w:cs="Shruti"/>
                <w:vertAlign w:val="subscript"/>
              </w:rPr>
              <w:t>2</w:t>
            </w:r>
            <w:r w:rsidR="00FF278C">
              <w:rPr>
                <w:rFonts w:ascii="Shruti" w:hAnsi="Shruti" w:cs="Shruti"/>
              </w:rPr>
              <w:t>O</w:t>
            </w:r>
            <w:r w:rsidR="00FF278C">
              <w:rPr>
                <w:rFonts w:ascii="Shruti" w:hAnsi="Shruti" w:cs="Shruti"/>
                <w:vertAlign w:val="subscript"/>
              </w:rPr>
              <w:t>2</w:t>
            </w:r>
            <w:r w:rsidR="000F6AAF">
              <w:rPr>
                <w:rFonts w:ascii="Shruti" w:hAnsi="Shruti" w:cs="Shruti"/>
              </w:rPr>
              <w:t xml:space="preserve"> (</w:t>
            </w:r>
            <w:r w:rsidR="00FF278C">
              <w:rPr>
                <w:rFonts w:ascii="Shruti" w:hAnsi="Shruti" w:cs="Shruti"/>
              </w:rPr>
              <w:t>hydrogenperoxid, brintoverilte</w:t>
            </w:r>
            <w:r w:rsidR="000F6AAF">
              <w:rPr>
                <w:rFonts w:ascii="Shruti" w:hAnsi="Shruti" w:cs="Shruti"/>
              </w:rPr>
              <w:t>)</w:t>
            </w:r>
          </w:p>
        </w:tc>
      </w:tr>
      <w:tr w:rsidR="00B17012" w14:paraId="10158750" w14:textId="77777777">
        <w:tc>
          <w:tcPr>
            <w:tcW w:w="2055" w:type="dxa"/>
          </w:tcPr>
          <w:p w14:paraId="66838B54" w14:textId="77777777" w:rsidR="00B17012" w:rsidRPr="00FF278C" w:rsidRDefault="00B17012">
            <w:pPr>
              <w:ind w:right="14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F850F92" w14:textId="77777777" w:rsidR="00B17012" w:rsidRPr="00FF278C" w:rsidRDefault="00B17012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0EB35020" w14:textId="77777777" w:rsidR="00B17012" w:rsidRPr="00FF278C" w:rsidRDefault="00B17012">
            <w:pPr>
              <w:ind w:right="140"/>
              <w:rPr>
                <w:sz w:val="16"/>
                <w:szCs w:val="16"/>
              </w:rPr>
            </w:pPr>
          </w:p>
        </w:tc>
      </w:tr>
      <w:tr w:rsidR="00B17012" w14:paraId="1D6A1A8D" w14:textId="77777777">
        <w:tc>
          <w:tcPr>
            <w:tcW w:w="2055" w:type="dxa"/>
          </w:tcPr>
          <w:p w14:paraId="24F4B792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5B3315A8" w14:textId="77777777" w:rsidR="00B17012" w:rsidRDefault="000F6AAF">
            <w:r>
              <w:t>b)</w:t>
            </w:r>
          </w:p>
        </w:tc>
        <w:tc>
          <w:tcPr>
            <w:tcW w:w="7069" w:type="dxa"/>
          </w:tcPr>
          <w:p w14:paraId="51D2C205" w14:textId="77777777" w:rsidR="00B17012" w:rsidRDefault="000F6AAF" w:rsidP="00FF278C">
            <w:pPr>
              <w:tabs>
                <w:tab w:val="center" w:pos="4512"/>
              </w:tabs>
              <w:jc w:val="both"/>
            </w:pPr>
            <w:proofErr w:type="spellStart"/>
            <w:r>
              <w:rPr>
                <w:rFonts w:ascii="Shruti" w:hAnsi="Shruti" w:cs="Shruti"/>
              </w:rPr>
              <w:t>NaOH</w:t>
            </w:r>
            <w:proofErr w:type="spellEnd"/>
            <w:r>
              <w:rPr>
                <w:rFonts w:ascii="Shruti" w:hAnsi="Shruti" w:cs="Shruti"/>
              </w:rPr>
              <w:t xml:space="preserve"> (natriumhydroxid</w:t>
            </w:r>
            <w:r w:rsidR="00FF278C">
              <w:rPr>
                <w:rFonts w:ascii="Shruti" w:hAnsi="Shruti" w:cs="Shruti"/>
              </w:rPr>
              <w:t xml:space="preserve">, </w:t>
            </w:r>
            <w:r w:rsidR="00FF278C">
              <w:rPr>
                <w:rFonts w:ascii="Arial" w:hAnsi="Arial" w:cs="Arial"/>
                <w:color w:val="000000"/>
              </w:rPr>
              <w:t>kaustisk soda</w:t>
            </w:r>
            <w:r>
              <w:rPr>
                <w:rFonts w:ascii="Shruti" w:hAnsi="Shruti" w:cs="Shruti"/>
              </w:rPr>
              <w:t>)</w:t>
            </w:r>
          </w:p>
        </w:tc>
      </w:tr>
      <w:tr w:rsidR="00B17012" w14:paraId="3CA458CD" w14:textId="77777777">
        <w:tc>
          <w:tcPr>
            <w:tcW w:w="2055" w:type="dxa"/>
          </w:tcPr>
          <w:p w14:paraId="0A8959CF" w14:textId="77777777" w:rsidR="00B17012" w:rsidRPr="00FF278C" w:rsidRDefault="00B17012">
            <w:pPr>
              <w:ind w:right="14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24711B8" w14:textId="77777777" w:rsidR="00B17012" w:rsidRPr="00FF278C" w:rsidRDefault="00B17012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0B7FB08A" w14:textId="77777777" w:rsidR="00B17012" w:rsidRPr="00FF278C" w:rsidRDefault="00B17012">
            <w:pPr>
              <w:ind w:right="140"/>
              <w:rPr>
                <w:sz w:val="16"/>
                <w:szCs w:val="16"/>
              </w:rPr>
            </w:pPr>
          </w:p>
        </w:tc>
      </w:tr>
      <w:tr w:rsidR="00B17012" w14:paraId="5D21767B" w14:textId="77777777">
        <w:tc>
          <w:tcPr>
            <w:tcW w:w="2055" w:type="dxa"/>
          </w:tcPr>
          <w:p w14:paraId="07EF92EF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0CE481DE" w14:textId="77777777" w:rsidR="00B17012" w:rsidRDefault="000F6AAF">
            <w:r>
              <w:t xml:space="preserve">c) </w:t>
            </w:r>
          </w:p>
        </w:tc>
        <w:tc>
          <w:tcPr>
            <w:tcW w:w="7069" w:type="dxa"/>
          </w:tcPr>
          <w:p w14:paraId="3556C71D" w14:textId="77777777" w:rsidR="00B17012" w:rsidRPr="000F6AAF" w:rsidRDefault="000F6AAF">
            <w:pPr>
              <w:jc w:val="both"/>
            </w:pPr>
            <w:r>
              <w:rPr>
                <w:rFonts w:ascii="Shruti" w:hAnsi="Shruti" w:cs="Shruti"/>
              </w:rPr>
              <w:t>NaHCO</w:t>
            </w:r>
            <w:r>
              <w:rPr>
                <w:rFonts w:ascii="Shruti" w:hAnsi="Shruti" w:cs="Shruti"/>
                <w:vertAlign w:val="subscript"/>
              </w:rPr>
              <w:t>3</w:t>
            </w:r>
            <w:r>
              <w:rPr>
                <w:rFonts w:ascii="Shruti" w:hAnsi="Shruti" w:cs="Shruti"/>
              </w:rPr>
              <w:t xml:space="preserve"> (</w:t>
            </w:r>
            <w:proofErr w:type="spellStart"/>
            <w:r>
              <w:rPr>
                <w:rFonts w:ascii="Shruti" w:hAnsi="Shruti" w:cs="Shruti"/>
              </w:rPr>
              <w:t>natriumhydrogencarbonat</w:t>
            </w:r>
            <w:proofErr w:type="spellEnd"/>
            <w:r>
              <w:rPr>
                <w:rFonts w:ascii="Shruti" w:hAnsi="Shruti" w:cs="Shruti"/>
              </w:rPr>
              <w:t>, natron)</w:t>
            </w:r>
          </w:p>
        </w:tc>
      </w:tr>
      <w:tr w:rsidR="00B17012" w14:paraId="1C4FE421" w14:textId="77777777">
        <w:tc>
          <w:tcPr>
            <w:tcW w:w="2055" w:type="dxa"/>
          </w:tcPr>
          <w:p w14:paraId="67CB2971" w14:textId="77777777" w:rsidR="00B17012" w:rsidRPr="00FF278C" w:rsidRDefault="00B17012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801CF4E" w14:textId="77777777" w:rsidR="00B17012" w:rsidRPr="00FF278C" w:rsidRDefault="00B17012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787ADBD1" w14:textId="77777777" w:rsidR="00B17012" w:rsidRPr="00FF278C" w:rsidRDefault="00B17012">
            <w:pPr>
              <w:ind w:right="140"/>
              <w:rPr>
                <w:sz w:val="16"/>
                <w:szCs w:val="16"/>
              </w:rPr>
            </w:pPr>
          </w:p>
        </w:tc>
      </w:tr>
      <w:tr w:rsidR="00B17012" w14:paraId="3A2D589A" w14:textId="77777777">
        <w:tc>
          <w:tcPr>
            <w:tcW w:w="2055" w:type="dxa"/>
          </w:tcPr>
          <w:p w14:paraId="3FEF7B90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61641848" w14:textId="77777777" w:rsidR="00B17012" w:rsidRDefault="000F6AAF">
            <w:r>
              <w:t>d)</w:t>
            </w:r>
          </w:p>
        </w:tc>
        <w:tc>
          <w:tcPr>
            <w:tcW w:w="7069" w:type="dxa"/>
          </w:tcPr>
          <w:p w14:paraId="58045B3F" w14:textId="77777777" w:rsidR="00B17012" w:rsidRPr="000F6AAF" w:rsidRDefault="000F6AAF">
            <w:pPr>
              <w:ind w:right="140"/>
            </w:pPr>
            <w:r>
              <w:rPr>
                <w:rFonts w:ascii="Shruti" w:hAnsi="Shruti" w:cs="Shruti"/>
              </w:rPr>
              <w:t>C</w:t>
            </w:r>
            <w:r>
              <w:rPr>
                <w:rFonts w:ascii="Shruti" w:hAnsi="Shruti" w:cs="Shruti"/>
                <w:vertAlign w:val="subscript"/>
              </w:rPr>
              <w:t>12</w:t>
            </w:r>
            <w:r>
              <w:rPr>
                <w:rFonts w:ascii="Shruti" w:hAnsi="Shruti" w:cs="Shruti"/>
              </w:rPr>
              <w:t>H</w:t>
            </w:r>
            <w:r>
              <w:rPr>
                <w:rFonts w:ascii="Shruti" w:hAnsi="Shruti" w:cs="Shruti"/>
                <w:vertAlign w:val="subscript"/>
              </w:rPr>
              <w:t>22</w:t>
            </w:r>
            <w:r>
              <w:rPr>
                <w:rFonts w:ascii="Shruti" w:hAnsi="Shruti" w:cs="Shruti"/>
              </w:rPr>
              <w:t>O</w:t>
            </w:r>
            <w:r>
              <w:rPr>
                <w:rFonts w:ascii="Shruti" w:hAnsi="Shruti" w:cs="Shruti"/>
                <w:vertAlign w:val="subscript"/>
              </w:rPr>
              <w:t>11</w:t>
            </w:r>
            <w:r>
              <w:rPr>
                <w:rFonts w:ascii="Shruti" w:hAnsi="Shruti" w:cs="Shruti"/>
              </w:rPr>
              <w:t xml:space="preserve"> (</w:t>
            </w:r>
            <w:proofErr w:type="spellStart"/>
            <w:r>
              <w:rPr>
                <w:rFonts w:ascii="Shruti" w:hAnsi="Shruti" w:cs="Shruti"/>
              </w:rPr>
              <w:t>saccharose</w:t>
            </w:r>
            <w:proofErr w:type="spellEnd"/>
            <w:r>
              <w:rPr>
                <w:rFonts w:ascii="Shruti" w:hAnsi="Shruti" w:cs="Shruti"/>
              </w:rPr>
              <w:t>, almindelig sukker)</w:t>
            </w:r>
          </w:p>
        </w:tc>
      </w:tr>
      <w:tr w:rsidR="00B17012" w14:paraId="7F4D86C1" w14:textId="77777777">
        <w:tc>
          <w:tcPr>
            <w:tcW w:w="2055" w:type="dxa"/>
          </w:tcPr>
          <w:p w14:paraId="78ACE82E" w14:textId="77777777" w:rsidR="00B17012" w:rsidRDefault="00B17012">
            <w:pPr>
              <w:ind w:right="140"/>
              <w:rPr>
                <w:b/>
              </w:rPr>
            </w:pPr>
          </w:p>
        </w:tc>
        <w:tc>
          <w:tcPr>
            <w:tcW w:w="425" w:type="dxa"/>
          </w:tcPr>
          <w:p w14:paraId="1C541D8E" w14:textId="77777777" w:rsidR="00B17012" w:rsidRDefault="00B17012"/>
        </w:tc>
        <w:tc>
          <w:tcPr>
            <w:tcW w:w="7069" w:type="dxa"/>
          </w:tcPr>
          <w:p w14:paraId="61FE9957" w14:textId="77777777" w:rsidR="00B17012" w:rsidRDefault="00B17012">
            <w:pPr>
              <w:ind w:right="140"/>
            </w:pPr>
          </w:p>
        </w:tc>
      </w:tr>
      <w:tr w:rsidR="00B17012" w14:paraId="11909B24" w14:textId="77777777">
        <w:tc>
          <w:tcPr>
            <w:tcW w:w="2055" w:type="dxa"/>
          </w:tcPr>
          <w:p w14:paraId="5C378662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592B4992" w14:textId="77777777" w:rsidR="00B17012" w:rsidRDefault="00B17012"/>
        </w:tc>
        <w:tc>
          <w:tcPr>
            <w:tcW w:w="7069" w:type="dxa"/>
          </w:tcPr>
          <w:p w14:paraId="6CB25C6C" w14:textId="77777777" w:rsidR="00B17012" w:rsidRDefault="00B17012">
            <w:pPr>
              <w:ind w:right="140"/>
            </w:pPr>
          </w:p>
        </w:tc>
      </w:tr>
      <w:tr w:rsidR="000F6AAF" w14:paraId="5299801E" w14:textId="77777777" w:rsidTr="00AB1237">
        <w:tc>
          <w:tcPr>
            <w:tcW w:w="9549" w:type="dxa"/>
            <w:gridSpan w:val="3"/>
          </w:tcPr>
          <w:p w14:paraId="739C69F3" w14:textId="77777777" w:rsidR="000F6AAF" w:rsidRDefault="000F6AAF" w:rsidP="000F6AAF">
            <w:pPr>
              <w:ind w:right="140"/>
            </w:pPr>
            <w:r>
              <w:rPr>
                <w:b/>
              </w:rPr>
              <w:t>2 Beregn massen af følgende stofmængder</w:t>
            </w:r>
          </w:p>
        </w:tc>
      </w:tr>
      <w:tr w:rsidR="00B17012" w14:paraId="451918E1" w14:textId="77777777">
        <w:tc>
          <w:tcPr>
            <w:tcW w:w="2055" w:type="dxa"/>
          </w:tcPr>
          <w:p w14:paraId="65D4EE04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34BBF79B" w14:textId="77777777" w:rsidR="00B17012" w:rsidRDefault="00B17012"/>
        </w:tc>
        <w:tc>
          <w:tcPr>
            <w:tcW w:w="7069" w:type="dxa"/>
          </w:tcPr>
          <w:p w14:paraId="2A16BB38" w14:textId="77777777" w:rsidR="00B17012" w:rsidRDefault="00B17012">
            <w:pPr>
              <w:ind w:right="140"/>
            </w:pPr>
          </w:p>
        </w:tc>
      </w:tr>
      <w:tr w:rsidR="00B17012" w14:paraId="4C31DDD0" w14:textId="77777777">
        <w:tc>
          <w:tcPr>
            <w:tcW w:w="2055" w:type="dxa"/>
          </w:tcPr>
          <w:p w14:paraId="6EDC38CA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117BA169" w14:textId="77777777" w:rsidR="00B17012" w:rsidRDefault="000F6AAF">
            <w:r>
              <w:t>a)</w:t>
            </w:r>
          </w:p>
        </w:tc>
        <w:tc>
          <w:tcPr>
            <w:tcW w:w="7069" w:type="dxa"/>
          </w:tcPr>
          <w:p w14:paraId="4EEBEEB8" w14:textId="77777777" w:rsidR="00B17012" w:rsidRDefault="000F6AAF" w:rsidP="00FF278C">
            <w:pPr>
              <w:ind w:right="140"/>
            </w:pPr>
            <w:r>
              <w:rPr>
                <w:rFonts w:ascii="Shruti" w:hAnsi="Shruti" w:cs="Shruti"/>
              </w:rPr>
              <w:t xml:space="preserve">4 mol </w:t>
            </w:r>
            <w:r w:rsidR="00FF278C">
              <w:rPr>
                <w:rFonts w:ascii="Shruti" w:hAnsi="Shruti" w:cs="Shruti"/>
              </w:rPr>
              <w:t>H</w:t>
            </w:r>
            <w:r w:rsidR="00FF278C">
              <w:rPr>
                <w:rFonts w:ascii="Shruti" w:hAnsi="Shruti" w:cs="Shruti"/>
                <w:vertAlign w:val="subscript"/>
              </w:rPr>
              <w:t>2</w:t>
            </w:r>
            <w:r w:rsidR="00FF278C">
              <w:rPr>
                <w:rFonts w:ascii="Shruti" w:hAnsi="Shruti" w:cs="Shruti"/>
              </w:rPr>
              <w:t>O</w:t>
            </w:r>
            <w:r w:rsidR="00FF278C">
              <w:rPr>
                <w:rFonts w:ascii="Shruti" w:hAnsi="Shruti" w:cs="Shruti"/>
                <w:vertAlign w:val="subscript"/>
              </w:rPr>
              <w:t>2</w:t>
            </w:r>
          </w:p>
        </w:tc>
      </w:tr>
      <w:tr w:rsidR="00B17012" w14:paraId="4DCC1995" w14:textId="77777777">
        <w:tc>
          <w:tcPr>
            <w:tcW w:w="2055" w:type="dxa"/>
          </w:tcPr>
          <w:p w14:paraId="30174DA7" w14:textId="77777777" w:rsidR="00B17012" w:rsidRPr="00FF278C" w:rsidRDefault="00B17012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90AD863" w14:textId="77777777" w:rsidR="00B17012" w:rsidRPr="00FF278C" w:rsidRDefault="00B17012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001C03D8" w14:textId="77777777" w:rsidR="00B17012" w:rsidRPr="00FF278C" w:rsidRDefault="00B17012">
            <w:pPr>
              <w:ind w:right="140"/>
              <w:rPr>
                <w:sz w:val="16"/>
                <w:szCs w:val="16"/>
              </w:rPr>
            </w:pPr>
          </w:p>
        </w:tc>
      </w:tr>
      <w:tr w:rsidR="00B17012" w14:paraId="75BE0EA1" w14:textId="77777777">
        <w:tc>
          <w:tcPr>
            <w:tcW w:w="2055" w:type="dxa"/>
          </w:tcPr>
          <w:p w14:paraId="29FE581A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1D869FAF" w14:textId="77777777" w:rsidR="00B17012" w:rsidRDefault="000F6AAF">
            <w:r>
              <w:t>b)</w:t>
            </w:r>
          </w:p>
        </w:tc>
        <w:tc>
          <w:tcPr>
            <w:tcW w:w="7069" w:type="dxa"/>
          </w:tcPr>
          <w:p w14:paraId="50A8C5EE" w14:textId="77777777" w:rsidR="00B17012" w:rsidRDefault="000F6AAF">
            <w:pPr>
              <w:ind w:right="140"/>
            </w:pPr>
            <w:r>
              <w:rPr>
                <w:rFonts w:ascii="Shruti" w:hAnsi="Shruti" w:cs="Shruti"/>
              </w:rPr>
              <w:t xml:space="preserve">0,1 mol </w:t>
            </w:r>
            <w:proofErr w:type="spellStart"/>
            <w:r>
              <w:rPr>
                <w:rFonts w:ascii="Shruti" w:hAnsi="Shruti" w:cs="Shruti"/>
              </w:rPr>
              <w:t>NaOH</w:t>
            </w:r>
            <w:proofErr w:type="spellEnd"/>
          </w:p>
        </w:tc>
      </w:tr>
      <w:tr w:rsidR="00B17012" w14:paraId="6391379C" w14:textId="77777777">
        <w:tc>
          <w:tcPr>
            <w:tcW w:w="2055" w:type="dxa"/>
          </w:tcPr>
          <w:p w14:paraId="17442828" w14:textId="77777777" w:rsidR="00B17012" w:rsidRPr="00FF278C" w:rsidRDefault="00B17012">
            <w:pPr>
              <w:ind w:right="14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CC54F23" w14:textId="77777777" w:rsidR="00B17012" w:rsidRPr="00FF278C" w:rsidRDefault="00B17012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2879CBEE" w14:textId="77777777" w:rsidR="00B17012" w:rsidRPr="00FF278C" w:rsidRDefault="00B17012">
            <w:pPr>
              <w:ind w:right="140"/>
              <w:rPr>
                <w:sz w:val="16"/>
                <w:szCs w:val="16"/>
              </w:rPr>
            </w:pPr>
          </w:p>
        </w:tc>
      </w:tr>
      <w:tr w:rsidR="00B17012" w14:paraId="1A1CFE00" w14:textId="77777777">
        <w:tc>
          <w:tcPr>
            <w:tcW w:w="2055" w:type="dxa"/>
          </w:tcPr>
          <w:p w14:paraId="550F46D2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461CB663" w14:textId="77777777" w:rsidR="00B17012" w:rsidRDefault="000F6AAF">
            <w:r>
              <w:t xml:space="preserve">c) </w:t>
            </w:r>
          </w:p>
        </w:tc>
        <w:tc>
          <w:tcPr>
            <w:tcW w:w="7069" w:type="dxa"/>
          </w:tcPr>
          <w:p w14:paraId="568DD479" w14:textId="77777777" w:rsidR="00B17012" w:rsidRDefault="000F6AAF">
            <w:pPr>
              <w:ind w:right="140"/>
            </w:pPr>
            <w:r>
              <w:rPr>
                <w:rFonts w:ascii="Shruti" w:hAnsi="Shruti" w:cs="Shruti"/>
              </w:rPr>
              <w:t>1,4 mol NaHCO</w:t>
            </w:r>
            <w:r>
              <w:rPr>
                <w:rFonts w:ascii="Shruti" w:hAnsi="Shruti" w:cs="Shruti"/>
                <w:vertAlign w:val="subscript"/>
              </w:rPr>
              <w:t>3</w:t>
            </w:r>
          </w:p>
        </w:tc>
      </w:tr>
      <w:tr w:rsidR="00B17012" w14:paraId="7D580763" w14:textId="77777777">
        <w:tc>
          <w:tcPr>
            <w:tcW w:w="2055" w:type="dxa"/>
          </w:tcPr>
          <w:p w14:paraId="654909E2" w14:textId="77777777" w:rsidR="00B17012" w:rsidRPr="00FF278C" w:rsidRDefault="00B17012">
            <w:pPr>
              <w:ind w:right="14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E0D12AC" w14:textId="77777777" w:rsidR="00B17012" w:rsidRPr="00FF278C" w:rsidRDefault="00B17012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169215B9" w14:textId="77777777" w:rsidR="00B17012" w:rsidRPr="00FF278C" w:rsidRDefault="00B17012">
            <w:pPr>
              <w:rPr>
                <w:snapToGrid w:val="0"/>
                <w:sz w:val="16"/>
                <w:szCs w:val="16"/>
              </w:rPr>
            </w:pPr>
          </w:p>
        </w:tc>
      </w:tr>
      <w:tr w:rsidR="00B17012" w14:paraId="07DF0C5C" w14:textId="77777777">
        <w:tc>
          <w:tcPr>
            <w:tcW w:w="2055" w:type="dxa"/>
          </w:tcPr>
          <w:p w14:paraId="35204F1C" w14:textId="77777777" w:rsidR="00B17012" w:rsidRDefault="00B17012">
            <w:pPr>
              <w:ind w:right="140"/>
              <w:rPr>
                <w:b/>
              </w:rPr>
            </w:pPr>
          </w:p>
        </w:tc>
        <w:tc>
          <w:tcPr>
            <w:tcW w:w="425" w:type="dxa"/>
          </w:tcPr>
          <w:p w14:paraId="3387BF9D" w14:textId="77777777" w:rsidR="00B17012" w:rsidRDefault="000F6AAF">
            <w:r>
              <w:t>d)</w:t>
            </w:r>
          </w:p>
        </w:tc>
        <w:tc>
          <w:tcPr>
            <w:tcW w:w="7069" w:type="dxa"/>
          </w:tcPr>
          <w:p w14:paraId="79CEA6B9" w14:textId="77777777" w:rsidR="00B17012" w:rsidRDefault="000F6AAF">
            <w:r>
              <w:rPr>
                <w:rFonts w:ascii="Shruti" w:hAnsi="Shruti" w:cs="Shruti"/>
              </w:rPr>
              <w:t>10 mol C</w:t>
            </w:r>
            <w:r>
              <w:rPr>
                <w:rFonts w:ascii="Shruti" w:hAnsi="Shruti" w:cs="Shruti"/>
                <w:vertAlign w:val="subscript"/>
              </w:rPr>
              <w:t>12</w:t>
            </w:r>
            <w:r>
              <w:rPr>
                <w:rFonts w:ascii="Shruti" w:hAnsi="Shruti" w:cs="Shruti"/>
              </w:rPr>
              <w:t>H</w:t>
            </w:r>
            <w:r>
              <w:rPr>
                <w:rFonts w:ascii="Shruti" w:hAnsi="Shruti" w:cs="Shruti"/>
                <w:vertAlign w:val="subscript"/>
              </w:rPr>
              <w:t>22</w:t>
            </w:r>
            <w:r>
              <w:rPr>
                <w:rFonts w:ascii="Shruti" w:hAnsi="Shruti" w:cs="Shruti"/>
              </w:rPr>
              <w:t>O</w:t>
            </w:r>
            <w:r>
              <w:rPr>
                <w:rFonts w:ascii="Shruti" w:hAnsi="Shruti" w:cs="Shruti"/>
                <w:vertAlign w:val="subscript"/>
              </w:rPr>
              <w:t>11</w:t>
            </w:r>
          </w:p>
        </w:tc>
      </w:tr>
      <w:tr w:rsidR="00B17012" w14:paraId="7BC870F9" w14:textId="77777777">
        <w:tc>
          <w:tcPr>
            <w:tcW w:w="2055" w:type="dxa"/>
          </w:tcPr>
          <w:p w14:paraId="12E9D05C" w14:textId="77777777" w:rsidR="00B17012" w:rsidRDefault="00B17012">
            <w:pPr>
              <w:ind w:right="140"/>
            </w:pPr>
          </w:p>
        </w:tc>
        <w:tc>
          <w:tcPr>
            <w:tcW w:w="425" w:type="dxa"/>
          </w:tcPr>
          <w:p w14:paraId="2EEB0FF9" w14:textId="77777777" w:rsidR="00B17012" w:rsidRDefault="00B17012"/>
        </w:tc>
        <w:tc>
          <w:tcPr>
            <w:tcW w:w="7069" w:type="dxa"/>
          </w:tcPr>
          <w:p w14:paraId="0AD07FEE" w14:textId="77777777" w:rsidR="00B17012" w:rsidRDefault="00B17012">
            <w:pPr>
              <w:ind w:right="140"/>
            </w:pPr>
          </w:p>
        </w:tc>
      </w:tr>
      <w:tr w:rsidR="000F6AAF" w14:paraId="5B595AEE" w14:textId="77777777">
        <w:tc>
          <w:tcPr>
            <w:tcW w:w="2055" w:type="dxa"/>
          </w:tcPr>
          <w:p w14:paraId="53A30468" w14:textId="77777777" w:rsidR="000F6AAF" w:rsidRDefault="000F6AAF">
            <w:pPr>
              <w:ind w:right="140"/>
            </w:pPr>
          </w:p>
        </w:tc>
        <w:tc>
          <w:tcPr>
            <w:tcW w:w="425" w:type="dxa"/>
          </w:tcPr>
          <w:p w14:paraId="2FECDEAD" w14:textId="77777777" w:rsidR="000F6AAF" w:rsidRDefault="000F6AAF"/>
        </w:tc>
        <w:tc>
          <w:tcPr>
            <w:tcW w:w="7069" w:type="dxa"/>
          </w:tcPr>
          <w:p w14:paraId="2D2764F8" w14:textId="77777777" w:rsidR="000F6AAF" w:rsidRDefault="000F6AAF">
            <w:pPr>
              <w:ind w:right="140"/>
            </w:pPr>
          </w:p>
        </w:tc>
      </w:tr>
      <w:tr w:rsidR="000F6AAF" w14:paraId="06379628" w14:textId="77777777" w:rsidTr="00A82198">
        <w:tc>
          <w:tcPr>
            <w:tcW w:w="9549" w:type="dxa"/>
            <w:gridSpan w:val="3"/>
          </w:tcPr>
          <w:p w14:paraId="0E023854" w14:textId="77777777" w:rsidR="000F6AAF" w:rsidRDefault="000F6AAF">
            <w:pPr>
              <w:ind w:right="140"/>
            </w:pPr>
            <w:r>
              <w:rPr>
                <w:b/>
              </w:rPr>
              <w:t>3 Beregn stofmængden i følgende portioner</w:t>
            </w:r>
          </w:p>
        </w:tc>
      </w:tr>
      <w:tr w:rsidR="000F6AAF" w14:paraId="0D67D4C4" w14:textId="77777777">
        <w:tc>
          <w:tcPr>
            <w:tcW w:w="2055" w:type="dxa"/>
          </w:tcPr>
          <w:p w14:paraId="1D883362" w14:textId="77777777" w:rsidR="000F6AAF" w:rsidRDefault="000F6AAF">
            <w:pPr>
              <w:ind w:right="140"/>
            </w:pPr>
          </w:p>
        </w:tc>
        <w:tc>
          <w:tcPr>
            <w:tcW w:w="425" w:type="dxa"/>
          </w:tcPr>
          <w:p w14:paraId="0D27E895" w14:textId="77777777" w:rsidR="000F6AAF" w:rsidRDefault="000F6AAF"/>
        </w:tc>
        <w:tc>
          <w:tcPr>
            <w:tcW w:w="7069" w:type="dxa"/>
          </w:tcPr>
          <w:p w14:paraId="4F125586" w14:textId="77777777" w:rsidR="000F6AAF" w:rsidRDefault="000F6AAF">
            <w:pPr>
              <w:ind w:right="140"/>
            </w:pPr>
          </w:p>
        </w:tc>
      </w:tr>
      <w:tr w:rsidR="000F6AAF" w14:paraId="51AE211C" w14:textId="77777777">
        <w:tc>
          <w:tcPr>
            <w:tcW w:w="2055" w:type="dxa"/>
          </w:tcPr>
          <w:p w14:paraId="635A29EF" w14:textId="77777777" w:rsidR="000F6AAF" w:rsidRDefault="000F6AAF">
            <w:pPr>
              <w:ind w:right="140"/>
            </w:pPr>
          </w:p>
        </w:tc>
        <w:tc>
          <w:tcPr>
            <w:tcW w:w="425" w:type="dxa"/>
          </w:tcPr>
          <w:p w14:paraId="1507A1A6" w14:textId="77777777" w:rsidR="000F6AAF" w:rsidRDefault="000F6AAF" w:rsidP="0075529C">
            <w:r>
              <w:t>a)</w:t>
            </w:r>
          </w:p>
        </w:tc>
        <w:tc>
          <w:tcPr>
            <w:tcW w:w="7069" w:type="dxa"/>
          </w:tcPr>
          <w:p w14:paraId="60D11F64" w14:textId="77777777" w:rsidR="000F6AAF" w:rsidRDefault="000F6AAF" w:rsidP="000F6AAF">
            <w:pPr>
              <w:ind w:right="140"/>
            </w:pPr>
            <w:r>
              <w:rPr>
                <w:rFonts w:ascii="Shruti" w:hAnsi="Shruti" w:cs="Shruti"/>
              </w:rPr>
              <w:t xml:space="preserve">17 g </w:t>
            </w:r>
            <w:r w:rsidR="00FF278C">
              <w:rPr>
                <w:rFonts w:ascii="Shruti" w:hAnsi="Shruti" w:cs="Shruti"/>
              </w:rPr>
              <w:t>H</w:t>
            </w:r>
            <w:r w:rsidR="00FF278C">
              <w:rPr>
                <w:rFonts w:ascii="Shruti" w:hAnsi="Shruti" w:cs="Shruti"/>
                <w:vertAlign w:val="subscript"/>
              </w:rPr>
              <w:t>2</w:t>
            </w:r>
            <w:r w:rsidR="00FF278C">
              <w:rPr>
                <w:rFonts w:ascii="Shruti" w:hAnsi="Shruti" w:cs="Shruti"/>
              </w:rPr>
              <w:t>O</w:t>
            </w:r>
            <w:r w:rsidR="00FF278C">
              <w:rPr>
                <w:rFonts w:ascii="Shruti" w:hAnsi="Shruti" w:cs="Shruti"/>
                <w:vertAlign w:val="subscript"/>
              </w:rPr>
              <w:t>2</w:t>
            </w:r>
          </w:p>
        </w:tc>
      </w:tr>
      <w:tr w:rsidR="000F6AAF" w14:paraId="5D1054EA" w14:textId="77777777">
        <w:tc>
          <w:tcPr>
            <w:tcW w:w="2055" w:type="dxa"/>
          </w:tcPr>
          <w:p w14:paraId="20390A96" w14:textId="77777777" w:rsidR="000F6AAF" w:rsidRPr="00FF278C" w:rsidRDefault="000F6AAF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757E70C" w14:textId="77777777" w:rsidR="000F6AAF" w:rsidRPr="00FF278C" w:rsidRDefault="000F6AAF" w:rsidP="0075529C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124786F0" w14:textId="77777777" w:rsidR="000F6AAF" w:rsidRPr="00FF278C" w:rsidRDefault="000F6AAF" w:rsidP="0075529C">
            <w:pPr>
              <w:ind w:right="140"/>
              <w:rPr>
                <w:sz w:val="16"/>
                <w:szCs w:val="16"/>
              </w:rPr>
            </w:pPr>
          </w:p>
        </w:tc>
      </w:tr>
      <w:tr w:rsidR="000F6AAF" w14:paraId="3D2F070A" w14:textId="77777777">
        <w:tc>
          <w:tcPr>
            <w:tcW w:w="2055" w:type="dxa"/>
          </w:tcPr>
          <w:p w14:paraId="569689E5" w14:textId="77777777" w:rsidR="000F6AAF" w:rsidRDefault="000F6AAF">
            <w:pPr>
              <w:ind w:right="140"/>
            </w:pPr>
          </w:p>
        </w:tc>
        <w:tc>
          <w:tcPr>
            <w:tcW w:w="425" w:type="dxa"/>
          </w:tcPr>
          <w:p w14:paraId="6834FDD1" w14:textId="77777777" w:rsidR="000F6AAF" w:rsidRDefault="000F6AAF" w:rsidP="0075529C">
            <w:r>
              <w:t>b)</w:t>
            </w:r>
          </w:p>
        </w:tc>
        <w:tc>
          <w:tcPr>
            <w:tcW w:w="7069" w:type="dxa"/>
          </w:tcPr>
          <w:p w14:paraId="53FA1CC8" w14:textId="77777777" w:rsidR="000F6AAF" w:rsidRDefault="000F6AAF" w:rsidP="0075529C">
            <w:pPr>
              <w:ind w:right="140"/>
            </w:pPr>
            <w:r>
              <w:rPr>
                <w:rFonts w:ascii="Shruti" w:hAnsi="Shruti" w:cs="Shruti"/>
              </w:rPr>
              <w:t xml:space="preserve"> 40 g </w:t>
            </w:r>
            <w:proofErr w:type="spellStart"/>
            <w:r>
              <w:rPr>
                <w:rFonts w:ascii="Shruti" w:hAnsi="Shruti" w:cs="Shruti"/>
              </w:rPr>
              <w:t>NaOH</w:t>
            </w:r>
            <w:proofErr w:type="spellEnd"/>
          </w:p>
        </w:tc>
      </w:tr>
      <w:tr w:rsidR="000F6AAF" w14:paraId="67171572" w14:textId="77777777">
        <w:tc>
          <w:tcPr>
            <w:tcW w:w="2055" w:type="dxa"/>
          </w:tcPr>
          <w:p w14:paraId="502DD111" w14:textId="77777777" w:rsidR="000F6AAF" w:rsidRPr="00FF278C" w:rsidRDefault="000F6AAF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8BA4921" w14:textId="77777777" w:rsidR="000F6AAF" w:rsidRPr="00FF278C" w:rsidRDefault="000F6AAF" w:rsidP="0075529C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6D942332" w14:textId="77777777" w:rsidR="000F6AAF" w:rsidRPr="00FF278C" w:rsidRDefault="000F6AAF" w:rsidP="0075529C">
            <w:pPr>
              <w:ind w:right="140"/>
              <w:rPr>
                <w:sz w:val="16"/>
                <w:szCs w:val="16"/>
              </w:rPr>
            </w:pPr>
          </w:p>
        </w:tc>
      </w:tr>
      <w:tr w:rsidR="000F6AAF" w14:paraId="47259F73" w14:textId="77777777">
        <w:tc>
          <w:tcPr>
            <w:tcW w:w="2055" w:type="dxa"/>
          </w:tcPr>
          <w:p w14:paraId="7B9E9FFC" w14:textId="77777777" w:rsidR="000F6AAF" w:rsidRDefault="000F6AAF">
            <w:pPr>
              <w:ind w:right="140"/>
            </w:pPr>
          </w:p>
        </w:tc>
        <w:tc>
          <w:tcPr>
            <w:tcW w:w="425" w:type="dxa"/>
          </w:tcPr>
          <w:p w14:paraId="0F6C8421" w14:textId="77777777" w:rsidR="000F6AAF" w:rsidRDefault="000F6AAF" w:rsidP="0075529C">
            <w:r>
              <w:t xml:space="preserve">c) </w:t>
            </w:r>
          </w:p>
        </w:tc>
        <w:tc>
          <w:tcPr>
            <w:tcW w:w="7069" w:type="dxa"/>
          </w:tcPr>
          <w:p w14:paraId="5115A9F3" w14:textId="77777777" w:rsidR="000F6AAF" w:rsidRDefault="000F6AAF" w:rsidP="0075529C">
            <w:pPr>
              <w:ind w:right="140"/>
            </w:pPr>
            <w:r>
              <w:rPr>
                <w:rFonts w:ascii="Shruti" w:hAnsi="Shruti" w:cs="Shruti"/>
              </w:rPr>
              <w:t>168 g NaHCO</w:t>
            </w:r>
            <w:r>
              <w:rPr>
                <w:rFonts w:ascii="Shruti" w:hAnsi="Shruti" w:cs="Shruti"/>
                <w:vertAlign w:val="subscript"/>
              </w:rPr>
              <w:t>3</w:t>
            </w:r>
          </w:p>
        </w:tc>
      </w:tr>
      <w:tr w:rsidR="000F6AAF" w14:paraId="08D1EB98" w14:textId="77777777">
        <w:tc>
          <w:tcPr>
            <w:tcW w:w="2055" w:type="dxa"/>
          </w:tcPr>
          <w:p w14:paraId="0962E642" w14:textId="77777777" w:rsidR="000F6AAF" w:rsidRPr="00FF278C" w:rsidRDefault="000F6AAF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2281F89" w14:textId="77777777" w:rsidR="000F6AAF" w:rsidRPr="00FF278C" w:rsidRDefault="000F6AAF" w:rsidP="0075529C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484E8F07" w14:textId="77777777" w:rsidR="000F6AAF" w:rsidRPr="00FF278C" w:rsidRDefault="000F6AAF" w:rsidP="0075529C">
            <w:pPr>
              <w:rPr>
                <w:snapToGrid w:val="0"/>
                <w:sz w:val="16"/>
                <w:szCs w:val="16"/>
              </w:rPr>
            </w:pPr>
          </w:p>
        </w:tc>
      </w:tr>
      <w:tr w:rsidR="000F6AAF" w14:paraId="1A09A473" w14:textId="77777777">
        <w:tc>
          <w:tcPr>
            <w:tcW w:w="2055" w:type="dxa"/>
          </w:tcPr>
          <w:p w14:paraId="7847D6D8" w14:textId="77777777" w:rsidR="000F6AAF" w:rsidRDefault="000F6AAF">
            <w:pPr>
              <w:ind w:right="140"/>
            </w:pPr>
          </w:p>
        </w:tc>
        <w:tc>
          <w:tcPr>
            <w:tcW w:w="425" w:type="dxa"/>
          </w:tcPr>
          <w:p w14:paraId="770A183F" w14:textId="77777777" w:rsidR="000F6AAF" w:rsidRDefault="000F6AAF" w:rsidP="0075529C">
            <w:r>
              <w:t>d)</w:t>
            </w:r>
          </w:p>
        </w:tc>
        <w:tc>
          <w:tcPr>
            <w:tcW w:w="7069" w:type="dxa"/>
          </w:tcPr>
          <w:p w14:paraId="59512BC9" w14:textId="77777777" w:rsidR="000F6AAF" w:rsidRDefault="000F6AAF" w:rsidP="0075529C">
            <w:r>
              <w:rPr>
                <w:rFonts w:ascii="Shruti" w:hAnsi="Shruti" w:cs="Shruti"/>
              </w:rPr>
              <w:t>2 kg C</w:t>
            </w:r>
            <w:r>
              <w:rPr>
                <w:rFonts w:ascii="Shruti" w:hAnsi="Shruti" w:cs="Shruti"/>
                <w:vertAlign w:val="subscript"/>
              </w:rPr>
              <w:t>12</w:t>
            </w:r>
            <w:r>
              <w:rPr>
                <w:rFonts w:ascii="Shruti" w:hAnsi="Shruti" w:cs="Shruti"/>
              </w:rPr>
              <w:t>H</w:t>
            </w:r>
            <w:r>
              <w:rPr>
                <w:rFonts w:ascii="Shruti" w:hAnsi="Shruti" w:cs="Shruti"/>
                <w:vertAlign w:val="subscript"/>
              </w:rPr>
              <w:t>22</w:t>
            </w:r>
            <w:r>
              <w:rPr>
                <w:rFonts w:ascii="Shruti" w:hAnsi="Shruti" w:cs="Shruti"/>
              </w:rPr>
              <w:t>O</w:t>
            </w:r>
            <w:r>
              <w:rPr>
                <w:rFonts w:ascii="Shruti" w:hAnsi="Shruti" w:cs="Shruti"/>
                <w:vertAlign w:val="subscript"/>
              </w:rPr>
              <w:t>11</w:t>
            </w:r>
          </w:p>
        </w:tc>
      </w:tr>
      <w:tr w:rsidR="000F6AAF" w14:paraId="2153032C" w14:textId="77777777">
        <w:tc>
          <w:tcPr>
            <w:tcW w:w="2055" w:type="dxa"/>
          </w:tcPr>
          <w:p w14:paraId="7EF68EDD" w14:textId="77777777" w:rsidR="000F6AAF" w:rsidRDefault="000F6AAF">
            <w:pPr>
              <w:ind w:right="140"/>
            </w:pPr>
          </w:p>
        </w:tc>
        <w:tc>
          <w:tcPr>
            <w:tcW w:w="425" w:type="dxa"/>
          </w:tcPr>
          <w:p w14:paraId="53D3B23D" w14:textId="77777777" w:rsidR="000F6AAF" w:rsidRDefault="000F6AAF"/>
        </w:tc>
        <w:tc>
          <w:tcPr>
            <w:tcW w:w="7069" w:type="dxa"/>
          </w:tcPr>
          <w:p w14:paraId="7B69B509" w14:textId="77777777" w:rsidR="000F6AAF" w:rsidRDefault="000F6AAF">
            <w:pPr>
              <w:ind w:right="140"/>
            </w:pPr>
          </w:p>
        </w:tc>
      </w:tr>
      <w:tr w:rsidR="00FF278C" w14:paraId="005C06E3" w14:textId="77777777" w:rsidTr="00DA0AFA">
        <w:tc>
          <w:tcPr>
            <w:tcW w:w="9549" w:type="dxa"/>
            <w:gridSpan w:val="3"/>
          </w:tcPr>
          <w:p w14:paraId="08AD6DDA" w14:textId="77777777" w:rsidR="00FF278C" w:rsidRDefault="00FF278C">
            <w:pPr>
              <w:ind w:right="140"/>
            </w:pPr>
            <w:r>
              <w:rPr>
                <w:b/>
              </w:rPr>
              <w:t>4 Beregn antallet af molekyler i følgende portioner</w:t>
            </w:r>
          </w:p>
        </w:tc>
      </w:tr>
      <w:tr w:rsidR="00FF278C" w14:paraId="1B426533" w14:textId="77777777">
        <w:tc>
          <w:tcPr>
            <w:tcW w:w="2055" w:type="dxa"/>
          </w:tcPr>
          <w:p w14:paraId="6580D8E7" w14:textId="77777777" w:rsidR="00FF278C" w:rsidRDefault="00FF278C">
            <w:pPr>
              <w:ind w:right="140"/>
            </w:pPr>
          </w:p>
        </w:tc>
        <w:tc>
          <w:tcPr>
            <w:tcW w:w="425" w:type="dxa"/>
          </w:tcPr>
          <w:p w14:paraId="1B0DF6BB" w14:textId="77777777" w:rsidR="00FF278C" w:rsidRDefault="00FF278C"/>
        </w:tc>
        <w:tc>
          <w:tcPr>
            <w:tcW w:w="7069" w:type="dxa"/>
          </w:tcPr>
          <w:p w14:paraId="01BF1983" w14:textId="77777777" w:rsidR="00FF278C" w:rsidRDefault="00FF278C">
            <w:pPr>
              <w:ind w:right="140"/>
            </w:pPr>
          </w:p>
        </w:tc>
      </w:tr>
      <w:tr w:rsidR="00FF278C" w14:paraId="0C740B07" w14:textId="77777777">
        <w:tc>
          <w:tcPr>
            <w:tcW w:w="2055" w:type="dxa"/>
          </w:tcPr>
          <w:p w14:paraId="5D310841" w14:textId="77777777" w:rsidR="00FF278C" w:rsidRDefault="00FF278C">
            <w:pPr>
              <w:ind w:right="140"/>
            </w:pPr>
          </w:p>
        </w:tc>
        <w:tc>
          <w:tcPr>
            <w:tcW w:w="425" w:type="dxa"/>
          </w:tcPr>
          <w:p w14:paraId="3D169555" w14:textId="77777777" w:rsidR="00FF278C" w:rsidRDefault="00FF278C">
            <w:r>
              <w:t>a)</w:t>
            </w:r>
          </w:p>
        </w:tc>
        <w:tc>
          <w:tcPr>
            <w:tcW w:w="7069" w:type="dxa"/>
          </w:tcPr>
          <w:p w14:paraId="266BB10D" w14:textId="77777777" w:rsidR="00FF278C" w:rsidRDefault="00FF278C" w:rsidP="00EC4CE3">
            <w:pPr>
              <w:ind w:right="140"/>
            </w:pPr>
            <w:r>
              <w:rPr>
                <w:rFonts w:ascii="Shruti" w:hAnsi="Shruti" w:cs="Shruti"/>
              </w:rPr>
              <w:t xml:space="preserve">0,002 </w:t>
            </w:r>
            <w:r w:rsidR="00EC4CE3">
              <w:rPr>
                <w:rFonts w:ascii="Shruti" w:hAnsi="Shruti" w:cs="Shruti"/>
              </w:rPr>
              <w:t>mol</w:t>
            </w:r>
            <w:r>
              <w:rPr>
                <w:rFonts w:ascii="Shruti" w:hAnsi="Shruti" w:cs="Shruti"/>
              </w:rPr>
              <w:t xml:space="preserve"> C</w:t>
            </w:r>
            <w:r>
              <w:rPr>
                <w:rFonts w:ascii="Shruti" w:hAnsi="Shruti" w:cs="Shruti"/>
                <w:vertAlign w:val="subscript"/>
              </w:rPr>
              <w:t>12</w:t>
            </w:r>
            <w:r>
              <w:rPr>
                <w:rFonts w:ascii="Shruti" w:hAnsi="Shruti" w:cs="Shruti"/>
              </w:rPr>
              <w:t>H</w:t>
            </w:r>
            <w:r>
              <w:rPr>
                <w:rFonts w:ascii="Shruti" w:hAnsi="Shruti" w:cs="Shruti"/>
                <w:vertAlign w:val="subscript"/>
              </w:rPr>
              <w:t>22</w:t>
            </w:r>
            <w:r>
              <w:rPr>
                <w:rFonts w:ascii="Shruti" w:hAnsi="Shruti" w:cs="Shruti"/>
              </w:rPr>
              <w:t>O</w:t>
            </w:r>
            <w:r>
              <w:rPr>
                <w:rFonts w:ascii="Shruti" w:hAnsi="Shruti" w:cs="Shruti"/>
                <w:vertAlign w:val="subscript"/>
              </w:rPr>
              <w:t>11</w:t>
            </w:r>
          </w:p>
        </w:tc>
      </w:tr>
      <w:tr w:rsidR="00FF278C" w14:paraId="7582E7AC" w14:textId="77777777">
        <w:tc>
          <w:tcPr>
            <w:tcW w:w="2055" w:type="dxa"/>
          </w:tcPr>
          <w:p w14:paraId="5AD7D412" w14:textId="77777777" w:rsidR="00FF278C" w:rsidRPr="009D616F" w:rsidRDefault="00FF278C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4EFB026" w14:textId="77777777" w:rsidR="00FF278C" w:rsidRPr="009D616F" w:rsidRDefault="00FF278C">
            <w:pPr>
              <w:rPr>
                <w:sz w:val="16"/>
                <w:szCs w:val="16"/>
              </w:rPr>
            </w:pPr>
          </w:p>
        </w:tc>
        <w:tc>
          <w:tcPr>
            <w:tcW w:w="7069" w:type="dxa"/>
          </w:tcPr>
          <w:p w14:paraId="1A457414" w14:textId="77777777" w:rsidR="00FF278C" w:rsidRPr="009D616F" w:rsidRDefault="00FF278C">
            <w:pPr>
              <w:ind w:right="140"/>
              <w:rPr>
                <w:rFonts w:ascii="Shruti" w:hAnsi="Shruti" w:cs="Shruti"/>
                <w:sz w:val="16"/>
                <w:szCs w:val="16"/>
              </w:rPr>
            </w:pPr>
          </w:p>
        </w:tc>
      </w:tr>
      <w:tr w:rsidR="00FF278C" w14:paraId="154A335C" w14:textId="77777777">
        <w:tc>
          <w:tcPr>
            <w:tcW w:w="2055" w:type="dxa"/>
          </w:tcPr>
          <w:p w14:paraId="39FEAB78" w14:textId="77777777" w:rsidR="00FF278C" w:rsidRDefault="00FF278C">
            <w:pPr>
              <w:ind w:right="140"/>
            </w:pPr>
          </w:p>
        </w:tc>
        <w:tc>
          <w:tcPr>
            <w:tcW w:w="425" w:type="dxa"/>
          </w:tcPr>
          <w:p w14:paraId="7A04E957" w14:textId="77777777" w:rsidR="00FF278C" w:rsidRDefault="00FF278C">
            <w:r>
              <w:t>b)</w:t>
            </w:r>
          </w:p>
        </w:tc>
        <w:tc>
          <w:tcPr>
            <w:tcW w:w="7069" w:type="dxa"/>
          </w:tcPr>
          <w:p w14:paraId="2978AB23" w14:textId="094BC381" w:rsidR="005328C8" w:rsidRPr="005328C8" w:rsidRDefault="009D616F" w:rsidP="00EC4CE3">
            <w:pPr>
              <w:ind w:right="140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 xml:space="preserve">0,002 </w:t>
            </w:r>
            <w:r w:rsidR="00EC4CE3">
              <w:rPr>
                <w:rFonts w:ascii="Shruti" w:hAnsi="Shruti" w:cs="Shruti"/>
              </w:rPr>
              <w:t>g</w:t>
            </w:r>
            <w:r>
              <w:rPr>
                <w:rFonts w:ascii="Shruti" w:hAnsi="Shruti" w:cs="Shruti"/>
              </w:rPr>
              <w:t xml:space="preserve"> </w:t>
            </w:r>
            <w:r w:rsidR="005328C8">
              <w:rPr>
                <w:rFonts w:ascii="Shruti" w:hAnsi="Shruti" w:cs="Shruti"/>
              </w:rPr>
              <w:t>CO</w:t>
            </w:r>
            <w:r w:rsidR="005328C8">
              <w:rPr>
                <w:rFonts w:ascii="Shruti" w:hAnsi="Shruti" w:cs="Shruti"/>
                <w:vertAlign w:val="subscript"/>
              </w:rPr>
              <w:t>2</w:t>
            </w:r>
          </w:p>
        </w:tc>
      </w:tr>
      <w:tr w:rsidR="005328C8" w14:paraId="5A0DBA4A" w14:textId="77777777">
        <w:tc>
          <w:tcPr>
            <w:tcW w:w="2055" w:type="dxa"/>
          </w:tcPr>
          <w:p w14:paraId="51196971" w14:textId="77777777" w:rsidR="005328C8" w:rsidRDefault="005328C8">
            <w:pPr>
              <w:ind w:right="140"/>
            </w:pPr>
          </w:p>
        </w:tc>
        <w:tc>
          <w:tcPr>
            <w:tcW w:w="425" w:type="dxa"/>
          </w:tcPr>
          <w:p w14:paraId="56EEFEBF" w14:textId="0256E0AA" w:rsidR="005328C8" w:rsidRDefault="005328C8"/>
        </w:tc>
        <w:tc>
          <w:tcPr>
            <w:tcW w:w="7069" w:type="dxa"/>
          </w:tcPr>
          <w:p w14:paraId="29AFD867" w14:textId="77777777" w:rsidR="005328C8" w:rsidRDefault="005328C8" w:rsidP="00EC4CE3">
            <w:pPr>
              <w:ind w:right="140"/>
              <w:rPr>
                <w:rFonts w:ascii="Shruti" w:hAnsi="Shruti" w:cs="Shruti"/>
              </w:rPr>
            </w:pPr>
          </w:p>
        </w:tc>
      </w:tr>
    </w:tbl>
    <w:p w14:paraId="5AA11B80" w14:textId="77777777" w:rsidR="004672A4" w:rsidRDefault="004672A4" w:rsidP="00FF278C">
      <w:pPr>
        <w:jc w:val="both"/>
      </w:pPr>
    </w:p>
    <w:sectPr w:rsidR="004672A4" w:rsidSect="009D6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87EA" w14:textId="77777777" w:rsidR="001A18EB" w:rsidRDefault="001A18EB" w:rsidP="00964BA6">
      <w:r>
        <w:separator/>
      </w:r>
    </w:p>
  </w:endnote>
  <w:endnote w:type="continuationSeparator" w:id="0">
    <w:p w14:paraId="74F79FFB" w14:textId="77777777" w:rsidR="001A18EB" w:rsidRDefault="001A18EB" w:rsidP="0096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ECBB" w14:textId="77777777" w:rsidR="00922AB5" w:rsidRDefault="00922AB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689C" w14:textId="5671C023" w:rsidR="00B17012" w:rsidRDefault="00166BA6">
    <w:pPr>
      <w:pStyle w:val="Sidefod"/>
    </w:pPr>
    <w:r w:rsidRPr="00526D14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5A22" w14:textId="77777777" w:rsidR="00922AB5" w:rsidRDefault="00922A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863B" w14:textId="77777777" w:rsidR="001A18EB" w:rsidRDefault="001A18EB" w:rsidP="00964BA6">
      <w:r>
        <w:separator/>
      </w:r>
    </w:p>
  </w:footnote>
  <w:footnote w:type="continuationSeparator" w:id="0">
    <w:p w14:paraId="2DCE90C1" w14:textId="77777777" w:rsidR="001A18EB" w:rsidRDefault="001A18EB" w:rsidP="0096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9B40" w14:textId="77777777" w:rsidR="00922AB5" w:rsidRDefault="00922AB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72E7" w14:textId="77777777" w:rsidR="00922AB5" w:rsidRDefault="00922AB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A00E" w14:textId="77777777" w:rsidR="00922AB5" w:rsidRDefault="00922AB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2A90"/>
    <w:multiLevelType w:val="multilevel"/>
    <w:tmpl w:val="17B28DC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num w:numId="1" w16cid:durableId="68027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75"/>
    <w:rsid w:val="000C78F1"/>
    <w:rsid w:val="000F6AAF"/>
    <w:rsid w:val="00166BA6"/>
    <w:rsid w:val="001A18EB"/>
    <w:rsid w:val="003B5217"/>
    <w:rsid w:val="004672A4"/>
    <w:rsid w:val="005328C8"/>
    <w:rsid w:val="005F4E0C"/>
    <w:rsid w:val="007D215F"/>
    <w:rsid w:val="00922AB5"/>
    <w:rsid w:val="009D250B"/>
    <w:rsid w:val="009D616F"/>
    <w:rsid w:val="00AE69C7"/>
    <w:rsid w:val="00B17012"/>
    <w:rsid w:val="00EC4CE3"/>
    <w:rsid w:val="00FF278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37A80"/>
  <w15:docId w15:val="{11E0DE5E-541D-41B5-91D8-69503FF6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12"/>
    <w:rPr>
      <w:rFonts w:ascii="Century Schoolbook" w:hAnsi="Century Schoolbook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tekst">
    <w:name w:val="brødtekst"/>
    <w:rsid w:val="00B17012"/>
    <w:rPr>
      <w:rFonts w:ascii="Century Schoolbook" w:hAnsi="Century Schoolbook"/>
      <w:snapToGrid w:val="0"/>
    </w:rPr>
  </w:style>
  <w:style w:type="paragraph" w:styleId="Sidehoved">
    <w:name w:val="header"/>
    <w:basedOn w:val="Normal"/>
    <w:semiHidden/>
    <w:rsid w:val="00B1701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B17012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6B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6BA6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66BA6"/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97\Skabeloner\Kemi%20arbejdsark1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Kemi arbejdsark1</Template>
  <TotalTime>1</TotalTime>
  <Pages>2</Pages>
  <Words>121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Kemi arbejdsark</vt:lpstr>
      <vt:lpstr>Kemi laboratorieforsøg</vt:lpstr>
    </vt:vector>
  </TitlesOfParts>
  <Company>IT-Center Fyn</Company>
  <LinksUpToDate>false</LinksUpToDate>
  <CharactersWithSpaces>866</CharactersWithSpaces>
  <SharedDoc>false</SharedDoc>
  <HLinks>
    <vt:vector size="12" baseType="variant">
      <vt:variant>
        <vt:i4>1114177</vt:i4>
      </vt:variant>
      <vt:variant>
        <vt:i4>3595</vt:i4>
      </vt:variant>
      <vt:variant>
        <vt:i4>1025</vt:i4>
      </vt:variant>
      <vt:variant>
        <vt:i4>1</vt:i4>
      </vt:variant>
      <vt:variant>
        <vt:lpwstr>F:\Billeder til cdrom\ethanol alene.bmp</vt:lpwstr>
      </vt:variant>
      <vt:variant>
        <vt:lpwstr/>
      </vt:variant>
      <vt:variant>
        <vt:i4>8257663</vt:i4>
      </vt:variant>
      <vt:variant>
        <vt:i4>-1</vt:i4>
      </vt:variant>
      <vt:variant>
        <vt:i4>1027</vt:i4>
      </vt:variant>
      <vt:variant>
        <vt:i4>1</vt:i4>
      </vt:variant>
      <vt:variant>
        <vt:lpwstr>F:\Billeder til cdrom\sminke.bmp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Kemi arbejdsark</dc:title>
  <dc:creator>Hans Birger Jensen</dc:creator>
  <cp:lastModifiedBy>Jakob Fink</cp:lastModifiedBy>
  <cp:revision>2</cp:revision>
  <cp:lastPrinted>1900-12-31T23:00:00Z</cp:lastPrinted>
  <dcterms:created xsi:type="dcterms:W3CDTF">2025-10-09T04:41:00Z</dcterms:created>
  <dcterms:modified xsi:type="dcterms:W3CDTF">2025-10-09T04:41:00Z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