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30D3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B48A7E2" wp14:editId="7D5D5274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 resten af timen</w:t>
      </w:r>
    </w:p>
    <w:p w14:paraId="1A69F3BC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03125AE" wp14:editId="787F294C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6DB8280B" w14:textId="77777777" w:rsidR="002932E0" w:rsidRDefault="002932E0" w:rsidP="002932E0"/>
    <w:p w14:paraId="4CE52967" w14:textId="77777777" w:rsidR="00AD4881" w:rsidRDefault="00AD4881" w:rsidP="00AD4881">
      <w:pPr>
        <w:pStyle w:val="Overskrift3"/>
      </w:pPr>
      <w:r>
        <w:t>I de første opgaver er det disse vektorer vi arbejder med:</w:t>
      </w:r>
    </w:p>
    <w:p w14:paraId="0E72348E" w14:textId="77777777" w:rsidR="00AD4881" w:rsidRDefault="00AD4881" w:rsidP="00AD4881">
      <w:r w:rsidRPr="00805627">
        <w:rPr>
          <w:noProof/>
          <w:lang w:eastAsia="da-DK"/>
        </w:rPr>
        <w:drawing>
          <wp:inline distT="0" distB="0" distL="0" distR="0" wp14:anchorId="41604571" wp14:editId="2554D971">
            <wp:extent cx="6116320" cy="3709670"/>
            <wp:effectExtent l="0" t="0" r="508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E0C9" w14:textId="77777777" w:rsidR="00AD4881" w:rsidRPr="00AD4881" w:rsidRDefault="00AD4881" w:rsidP="00AD4881"/>
    <w:p w14:paraId="75FA5782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43269247" wp14:editId="39C6798C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0E31BBD7" wp14:editId="24FFE1A0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03ED" w14:textId="77777777" w:rsidR="00AD4881" w:rsidRDefault="00AD4881" w:rsidP="00AD4881">
      <w:r>
        <w:t>Tegn på dit eget papir følgende vektorer:</w:t>
      </w:r>
    </w:p>
    <w:p w14:paraId="222F4B94" w14:textId="77777777" w:rsidR="00AD4881" w:rsidRPr="000721A8" w:rsidRDefault="00AD4881" w:rsidP="00AD4881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</w:p>
    <w:p w14:paraId="0B733440" w14:textId="77777777" w:rsidR="00AD4881" w:rsidRPr="000721A8" w:rsidRDefault="00AD4881" w:rsidP="00AD4881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2·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</w:p>
    <w:p w14:paraId="5DA839AA" w14:textId="77777777" w:rsidR="00AD4881" w:rsidRPr="000721A8" w:rsidRDefault="00AD4881" w:rsidP="00AD4881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-2·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</w:p>
    <w:p w14:paraId="19B9145D" w14:textId="77777777" w:rsidR="00AD4881" w:rsidRPr="000721A8" w:rsidRDefault="00AD4881" w:rsidP="00AD4881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</w:p>
    <w:p w14:paraId="6C4EF2F3" w14:textId="77777777" w:rsidR="00AD4881" w:rsidRPr="000721A8" w:rsidRDefault="00AD4881" w:rsidP="00AD4881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</w:p>
    <w:p w14:paraId="2BCB32D7" w14:textId="77777777" w:rsidR="00AD4881" w:rsidRPr="00DB1296" w:rsidRDefault="00AD4881" w:rsidP="00AD4881">
      <w:pPr>
        <w:pStyle w:val="Listeafsnit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14:paraId="2D6A1E93" w14:textId="77777777" w:rsidR="00AD4881" w:rsidRPr="00DB1296" w:rsidRDefault="00AD4881" w:rsidP="00AD4881">
      <w:pPr>
        <w:pStyle w:val="Listeafsnit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5B23B748" w14:textId="77777777" w:rsidR="00AD4881" w:rsidRPr="00AD4881" w:rsidRDefault="00AD4881" w:rsidP="00AD4881">
      <w:pPr>
        <w:pStyle w:val="Listeafsnit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14:paraId="043B22BF" w14:textId="77777777" w:rsidR="00AD4881" w:rsidRPr="00DB1296" w:rsidRDefault="00AD4881" w:rsidP="00AD4881">
      <w:pPr>
        <w:pStyle w:val="Listeafsnit"/>
        <w:numPr>
          <w:ilvl w:val="0"/>
          <w:numId w:val="1"/>
        </w:numPr>
      </w:pPr>
      <w:r>
        <w:t>Er der forskel på de sidste tre?</w:t>
      </w:r>
    </w:p>
    <w:p w14:paraId="6BB0A7D7" w14:textId="77777777" w:rsidR="00AD4881" w:rsidRDefault="00AD4881" w:rsidP="00AD4881"/>
    <w:p w14:paraId="7323D49E" w14:textId="77777777" w:rsidR="00AD4881" w:rsidRDefault="00AD4881" w:rsidP="00AD4881"/>
    <w:p w14:paraId="40A0B8CB" w14:textId="77777777" w:rsidR="00AD4881" w:rsidRDefault="00AD4881" w:rsidP="00AD4881">
      <w:pPr>
        <w:pStyle w:val="Overskrift2"/>
      </w:pPr>
      <w:r>
        <w:lastRenderedPageBreak/>
        <w:t xml:space="preserve">Opgave </w:t>
      </w:r>
      <w:r>
        <w:t>2</w:t>
      </w:r>
      <w:r>
        <w:rPr>
          <w:noProof/>
        </w:rPr>
        <w:drawing>
          <wp:inline distT="0" distB="0" distL="0" distR="0" wp14:anchorId="077F8BA6" wp14:editId="431D0E96">
            <wp:extent cx="241300" cy="241300"/>
            <wp:effectExtent l="0" t="0" r="6350" b="6350"/>
            <wp:docPr id="34" name="Grafik 34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C55B92" wp14:editId="4A56CA07">
            <wp:extent cx="209550" cy="209550"/>
            <wp:effectExtent l="0" t="0" r="0" b="0"/>
            <wp:docPr id="36" name="Grafik 3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2646" w14:textId="77777777" w:rsidR="00AD4881" w:rsidRDefault="00AD4881" w:rsidP="00AD4881">
      <w:pPr>
        <w:rPr>
          <w:rFonts w:eastAsiaTheme="minorEastAsia"/>
        </w:rPr>
      </w:pPr>
      <w:r>
        <w:t xml:space="preserve">Længden af en vektor skriver man som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|</m:t>
        </m:r>
      </m:oMath>
      <w:r>
        <w:rPr>
          <w:rFonts w:eastAsiaTheme="minorEastAsia"/>
        </w:rPr>
        <w:t xml:space="preserve">, så for eksempel er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=2 </m:t>
        </m:r>
      </m:oMath>
    </w:p>
    <w:p w14:paraId="156F462A" w14:textId="77777777" w:rsidR="00AD4881" w:rsidRDefault="00AD4881" w:rsidP="00AD4881">
      <w:pPr>
        <w:rPr>
          <w:rFonts w:eastAsiaTheme="minorEastAsia"/>
        </w:rPr>
      </w:pPr>
      <w:r>
        <w:rPr>
          <w:rFonts w:eastAsiaTheme="minorEastAsia"/>
        </w:rPr>
        <w:t xml:space="preserve">Find længden af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g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68E3811D" w14:textId="77777777" w:rsidR="00AD4881" w:rsidRPr="00AD4881" w:rsidRDefault="00AD4881" w:rsidP="00AD4881"/>
    <w:p w14:paraId="7ADD16CA" w14:textId="77777777" w:rsidR="00AD4881" w:rsidRDefault="00AD4881" w:rsidP="00AD4881">
      <w:pPr>
        <w:pStyle w:val="Overskrift3"/>
      </w:pPr>
      <w:r>
        <w:t>Facit</w:t>
      </w:r>
    </w:p>
    <w:p w14:paraId="0EC03ABF" w14:textId="77777777" w:rsidR="00AD4881" w:rsidRPr="00AD4881" w:rsidRDefault="00AD4881" w:rsidP="00AD4881">
      <w:pPr>
        <w:rPr>
          <w:sz w:val="4"/>
          <w:szCs w:val="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accPr>
              <m:e>
                <m:r>
                  <w:rPr>
                    <w:rFonts w:ascii="Cambria Math" w:hAnsi="Cambria Math"/>
                    <w:sz w:val="4"/>
                    <w:szCs w:val="4"/>
                  </w:rPr>
                  <m:t>e</m:t>
                </m:r>
              </m:e>
            </m:acc>
          </m:e>
        </m:d>
        <m:r>
          <w:rPr>
            <w:rFonts w:ascii="Cambria Math" w:hAnsi="Cambria Math"/>
            <w:sz w:val="4"/>
            <w:szCs w:val="4"/>
          </w:rPr>
          <m:t>=2,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accPr>
              <m:e>
                <m:r>
                  <w:rPr>
                    <w:rFonts w:ascii="Cambria Math" w:hAnsi="Cambria Math"/>
                    <w:sz w:val="4"/>
                    <w:szCs w:val="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/>
          <m:e>
            <m:r>
              <w:rPr>
                <w:rFonts w:ascii="Cambria Math" w:hAnsi="Cambria Math"/>
                <w:sz w:val="4"/>
                <w:szCs w:val="4"/>
              </w:rPr>
              <m:t>10</m:t>
            </m:r>
          </m:e>
        </m:rad>
        <m:r>
          <w:rPr>
            <w:rFonts w:ascii="Cambria Math" w:hAnsi="Cambria Math"/>
            <w:sz w:val="4"/>
            <w:szCs w:val="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accPr>
              <m:e>
                <m:r>
                  <w:rPr>
                    <w:rFonts w:ascii="Cambria Math" w:hAnsi="Cambria Math"/>
                    <w:sz w:val="4"/>
                    <w:szCs w:val="4"/>
                  </w:rPr>
                  <m:t>g</m:t>
                </m:r>
              </m:e>
            </m:acc>
          </m:e>
        </m:d>
        <m:r>
          <w:rPr>
            <w:rFonts w:ascii="Cambria Math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radPr>
          <m:deg>
            <m:ctrlPr>
              <w:rPr>
                <w:rFonts w:ascii="Cambria Math" w:hAnsi="Cambria Math"/>
                <w:i/>
                <w:sz w:val="4"/>
                <w:szCs w:val="4"/>
              </w:rPr>
            </m:ctrlPr>
          </m:deg>
          <m:e>
            <m:r>
              <w:rPr>
                <w:rFonts w:ascii="Cambria Math" w:hAnsi="Cambria Math"/>
                <w:sz w:val="4"/>
                <w:szCs w:val="4"/>
              </w:rPr>
              <m:t>8</m:t>
            </m:r>
          </m:e>
        </m:rad>
        <m:r>
          <w:rPr>
            <w:rFonts w:ascii="Cambria Math" w:eastAsiaTheme="minorEastAsia" w:hAnsi="Cambria Math"/>
            <w:sz w:val="4"/>
            <w:szCs w:val="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radPr>
          <m:deg>
            <m:ctrlPr>
              <w:rPr>
                <w:rFonts w:ascii="Cambria Math" w:hAnsi="Cambria Math"/>
                <w:i/>
                <w:sz w:val="4"/>
                <w:szCs w:val="4"/>
              </w:rPr>
            </m:ctrlPr>
          </m:deg>
          <m:e>
            <m:r>
              <w:rPr>
                <w:rFonts w:ascii="Cambria Math" w:hAnsi="Cambria Math"/>
                <w:sz w:val="4"/>
                <w:szCs w:val="4"/>
              </w:rPr>
              <m:t>37</m:t>
            </m:r>
          </m:e>
        </m:rad>
      </m:oMath>
      <w:r w:rsidRPr="00AD4881">
        <w:rPr>
          <w:rFonts w:eastAsiaTheme="minorEastAsia"/>
          <w:sz w:val="4"/>
          <w:szCs w:val="4"/>
        </w:rPr>
        <w:t xml:space="preserve"> </w:t>
      </w:r>
    </w:p>
    <w:p w14:paraId="7F9A727F" w14:textId="77777777" w:rsidR="00AD4881" w:rsidRDefault="00AD4881" w:rsidP="00AD4881"/>
    <w:p w14:paraId="63276C6B" w14:textId="3F1BBC79" w:rsidR="00AD4881" w:rsidRDefault="00AD4881" w:rsidP="00AD4881">
      <w:pPr>
        <w:pStyle w:val="Overskrift2"/>
      </w:pPr>
      <w:r>
        <w:t xml:space="preserve">Opgave </w:t>
      </w:r>
      <w:r w:rsidR="00DE0031">
        <w:t>3</w:t>
      </w:r>
      <w:r>
        <w:rPr>
          <w:noProof/>
        </w:rPr>
        <w:drawing>
          <wp:inline distT="0" distB="0" distL="0" distR="0" wp14:anchorId="7E914E26" wp14:editId="276FFF51">
            <wp:extent cx="241300" cy="241300"/>
            <wp:effectExtent l="0" t="0" r="6350" b="6350"/>
            <wp:docPr id="38" name="Grafik 38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2F70602" wp14:editId="261A318B">
            <wp:extent cx="209550" cy="209550"/>
            <wp:effectExtent l="0" t="0" r="0" b="0"/>
            <wp:docPr id="40" name="Grafik 4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B5D14" wp14:editId="504EA16E">
            <wp:extent cx="254000" cy="254000"/>
            <wp:effectExtent l="0" t="0" r="0" b="0"/>
            <wp:docPr id="41" name="Grafik 41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1D0F" w14:textId="77777777" w:rsidR="00BB414B" w:rsidRDefault="00BB414B" w:rsidP="00BB414B">
      <w:pPr>
        <w:rPr>
          <w:rFonts w:eastAsiaTheme="minorEastAsia"/>
        </w:rPr>
      </w:pPr>
      <w:r>
        <w:rPr>
          <w:rFonts w:eastAsiaTheme="minorEastAsia"/>
        </w:rPr>
        <w:t xml:space="preserve">Når vi skal regne med vektorer er det upraktisk altid at skulle tegne alting. Derfor vil vi gerne indføre det vi kalder vektorernes </w:t>
      </w:r>
      <w:r>
        <w:rPr>
          <w:rFonts w:eastAsiaTheme="minorEastAsia"/>
          <w:i/>
        </w:rPr>
        <w:t>koordinater</w:t>
      </w:r>
      <w:r>
        <w:rPr>
          <w:rFonts w:eastAsiaTheme="minorEastAsia"/>
        </w:rPr>
        <w:t xml:space="preserve"> (ligesom vi kender til punkters koordinater). I modsætning til punkter der skrives vandret, skriver man vektorers koordinater lodret:</w:t>
      </w:r>
    </w:p>
    <w:p w14:paraId="7979A7E8" w14:textId="77777777" w:rsidR="00BB414B" w:rsidRPr="00C958DC" w:rsidRDefault="00BB414B" w:rsidP="00BB414B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4B2B58DB" w14:textId="77777777" w:rsidR="00BB414B" w:rsidRDefault="00BB414B" w:rsidP="00BB414B">
      <w:pPr>
        <w:rPr>
          <w:rFonts w:eastAsiaTheme="minorEastAsia"/>
        </w:rPr>
      </w:pPr>
      <w:r>
        <w:rPr>
          <w:rFonts w:eastAsiaTheme="minorEastAsia"/>
        </w:rPr>
        <w:t>Nogle af vektorerne på billedet har koordinaterne:</w:t>
      </w:r>
    </w:p>
    <w:p w14:paraId="58FCA0D9" w14:textId="77777777" w:rsidR="00BB414B" w:rsidRDefault="00BB414B" w:rsidP="00BB414B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4AB5D85C" w14:textId="0662F65E" w:rsidR="00BB414B" w:rsidRPr="00BB414B" w:rsidRDefault="00BB414B" w:rsidP="00BB414B">
      <w:pPr>
        <w:rPr>
          <w:rFonts w:eastAsiaTheme="minorEastAsia"/>
        </w:rPr>
      </w:pPr>
      <w:r>
        <w:rPr>
          <w:rFonts w:eastAsiaTheme="minorEastAsia"/>
        </w:rPr>
        <w:t>Kan du se systemet?</w:t>
      </w:r>
    </w:p>
    <w:p w14:paraId="7A772F7E" w14:textId="77777777" w:rsidR="00AD4881" w:rsidRDefault="00AD4881" w:rsidP="00AD4881">
      <w:pPr>
        <w:pStyle w:val="Overskrift3"/>
      </w:pPr>
      <w:r>
        <w:t>Facit</w:t>
      </w:r>
    </w:p>
    <w:p w14:paraId="50A2DD4B" w14:textId="77777777" w:rsidR="00BB414B" w:rsidRPr="00C958DC" w:rsidRDefault="00BB414B" w:rsidP="00BB414B">
      <w:pPr>
        <w:rPr>
          <w:rFonts w:eastAsiaTheme="minorEastAsia"/>
          <w:sz w:val="4"/>
          <w:szCs w:val="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e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0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f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-2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g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2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h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1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i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-4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j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3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u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4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</w:p>
    <w:p w14:paraId="131066FB" w14:textId="77777777" w:rsidR="00BB414B" w:rsidRPr="00C958DC" w:rsidRDefault="00BB414B" w:rsidP="00BB414B">
      <w:pPr>
        <w:rPr>
          <w:rFonts w:eastAsiaTheme="minorEastAsia"/>
          <w:sz w:val="4"/>
          <w:szCs w:val="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v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-3</m:t>
                  </m:r>
                </m:e>
              </m:mr>
            </m:m>
          </m:e>
        </m:d>
      </m:oMath>
      <w:r w:rsidRPr="00C958DC">
        <w:rPr>
          <w:rFonts w:eastAsiaTheme="minorEastAsia"/>
          <w:sz w:val="4"/>
          <w:szCs w:val="4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accPr>
          <m:e>
            <m:r>
              <w:rPr>
                <w:rFonts w:ascii="Cambria Math" w:eastAsiaTheme="minorEastAsia" w:hAnsi="Cambria Math"/>
                <w:sz w:val="4"/>
                <w:szCs w:val="4"/>
              </w:rPr>
              <m:t>w</m:t>
            </m:r>
          </m:e>
        </m:acc>
        <m:r>
          <w:rPr>
            <w:rFonts w:ascii="Cambria Math" w:eastAsiaTheme="minorEastAsia" w:hAnsi="Cambria Math"/>
            <w:sz w:val="4"/>
            <w:szCs w:val="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-3</m:t>
                  </m:r>
                </m:e>
              </m:mr>
            </m:m>
          </m:e>
        </m:d>
      </m:oMath>
    </w:p>
    <w:p w14:paraId="4965E0D2" w14:textId="2C844BC7" w:rsidR="00AD4881" w:rsidRDefault="00AD4881" w:rsidP="00AD4881"/>
    <w:p w14:paraId="6A5BE822" w14:textId="77777777" w:rsidR="00BB414B" w:rsidRDefault="00BB414B" w:rsidP="00AD4881"/>
    <w:p w14:paraId="646EAF6E" w14:textId="37F15B9C" w:rsidR="00AD4881" w:rsidRDefault="00AD4881" w:rsidP="00AD4881">
      <w:pPr>
        <w:pStyle w:val="Overskrift2"/>
      </w:pPr>
      <w:r>
        <w:t xml:space="preserve">Opgave </w:t>
      </w:r>
      <w:r w:rsidR="00BB414B">
        <w:t>4</w:t>
      </w:r>
      <w:r>
        <w:rPr>
          <w:noProof/>
        </w:rPr>
        <w:drawing>
          <wp:inline distT="0" distB="0" distL="0" distR="0" wp14:anchorId="7393D8A4" wp14:editId="09EB0A10">
            <wp:extent cx="241300" cy="241300"/>
            <wp:effectExtent l="0" t="0" r="6350" b="6350"/>
            <wp:docPr id="42" name="Grafik 4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5F9A41" wp14:editId="33289BE4">
            <wp:extent cx="254000" cy="254000"/>
            <wp:effectExtent l="0" t="0" r="0" b="0"/>
            <wp:docPr id="45" name="Grafik 45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CB28" w14:textId="77777777" w:rsidR="00BB414B" w:rsidRDefault="00BB414B" w:rsidP="00BB414B">
      <w:r>
        <w:t>Hvis en vektor har koordinaterne</w:t>
      </w:r>
    </w:p>
    <w:p w14:paraId="09FE69D1" w14:textId="77777777" w:rsidR="00BB414B" w:rsidRPr="00C958DC" w:rsidRDefault="00BB414B" w:rsidP="00BB414B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002E37D1" w14:textId="77777777" w:rsidR="00BB414B" w:rsidRDefault="00BB414B" w:rsidP="00BB414B">
      <w:pPr>
        <w:rPr>
          <w:rFonts w:eastAsiaTheme="minorEastAsia"/>
        </w:rPr>
      </w:pPr>
      <w:r>
        <w:rPr>
          <w:rFonts w:eastAsiaTheme="minorEastAsia"/>
        </w:rPr>
        <w:t xml:space="preserve">Kan du så opstille en formel for at finde længden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?</w:t>
      </w:r>
    </w:p>
    <w:p w14:paraId="6E8F4CC3" w14:textId="4ECBAB6F" w:rsidR="00BB414B" w:rsidRPr="00BB414B" w:rsidRDefault="00BB414B" w:rsidP="00BB414B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054CF252" w14:textId="77777777" w:rsidR="00AD4881" w:rsidRDefault="00AD4881" w:rsidP="00AD4881">
      <w:pPr>
        <w:pStyle w:val="Overskrift3"/>
      </w:pPr>
      <w:r>
        <w:t>Facit</w:t>
      </w:r>
    </w:p>
    <w:p w14:paraId="24C9B266" w14:textId="1DB1DD30" w:rsidR="00BB414B" w:rsidRDefault="00BB414B" w:rsidP="00BB414B">
      <w:pPr>
        <w:rPr>
          <w:rFonts w:eastAsiaTheme="minorEastAsia"/>
          <w:sz w:val="4"/>
          <w:szCs w:val="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radPr>
          <m:deg>
            <m:ctrlPr>
              <w:rPr>
                <w:rFonts w:ascii="Cambria Math" w:hAnsi="Cambria Math"/>
                <w:i/>
                <w:sz w:val="4"/>
                <w:szCs w:val="4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sSubSupPr>
              <m:e>
                <m:r>
                  <w:rPr>
                    <w:rFonts w:ascii="Cambria Math" w:hAnsi="Cambria Math"/>
                    <w:sz w:val="4"/>
                    <w:szCs w:val="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"/>
                    <w:szCs w:val="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4"/>
                    <w:szCs w:val="4"/>
                  </w:rPr>
                  <m:t>2</m:t>
                </m:r>
              </m:sup>
            </m:sSubSup>
            <m:r>
              <w:rPr>
                <w:rFonts w:ascii="Cambria Math" w:hAnsi="Cambria Math"/>
                <w:sz w:val="4"/>
                <w:szCs w:val="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sSubSupPr>
              <m:e>
                <m:r>
                  <w:rPr>
                    <w:rFonts w:ascii="Cambria Math" w:hAnsi="Cambria Math"/>
                    <w:sz w:val="4"/>
                    <w:szCs w:val="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"/>
                    <w:szCs w:val="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4"/>
                    <w:szCs w:val="4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 w:val="4"/>
          <w:szCs w:val="4"/>
        </w:rPr>
        <w:t xml:space="preserve"> </w:t>
      </w:r>
    </w:p>
    <w:p w14:paraId="73F8E1B8" w14:textId="7C1A72C5" w:rsidR="00AD4881" w:rsidRDefault="00BB414B" w:rsidP="00AD4881">
      <w:r>
        <w:t xml:space="preserve"> </w:t>
      </w:r>
    </w:p>
    <w:p w14:paraId="2DF836F2" w14:textId="2D634D30" w:rsidR="00AD4881" w:rsidRDefault="00AD4881" w:rsidP="00AD4881">
      <w:pPr>
        <w:pStyle w:val="Overskrift2"/>
        <w:rPr>
          <w:noProof/>
        </w:rPr>
      </w:pPr>
      <w:r>
        <w:t xml:space="preserve">Opgave </w:t>
      </w:r>
      <w:r w:rsidR="00BB414B">
        <w:t>5</w:t>
      </w:r>
      <w:r>
        <w:rPr>
          <w:noProof/>
        </w:rPr>
        <w:drawing>
          <wp:inline distT="0" distB="0" distL="0" distR="0" wp14:anchorId="52050DAC" wp14:editId="26EA6F81">
            <wp:extent cx="241300" cy="241300"/>
            <wp:effectExtent l="0" t="0" r="6350" b="6350"/>
            <wp:docPr id="46" name="Grafik 4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9501A7" w14:textId="57BCDE71" w:rsidR="00BB414B" w:rsidRDefault="00BB414B" w:rsidP="00BB414B">
      <w:r>
        <w:t>Nu skal I spille vektorrally!</w:t>
      </w:r>
    </w:p>
    <w:p w14:paraId="03AE7E7B" w14:textId="54B61462" w:rsidR="00BB414B" w:rsidRPr="00BB414B" w:rsidRDefault="00BB414B" w:rsidP="00BB414B">
      <w:r>
        <w:t xml:space="preserve">Spørg mig hvad reglerne 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67B3B0EC" w14:textId="109A0926" w:rsidR="00AD4881" w:rsidRDefault="00AD4881">
      <w:r>
        <w:br w:type="page"/>
      </w:r>
    </w:p>
    <w:p w14:paraId="24F876B8" w14:textId="77777777" w:rsidR="00BB414B" w:rsidRDefault="00BB414B" w:rsidP="00BB414B">
      <w:pPr>
        <w:pStyle w:val="Overskrift2"/>
      </w:pPr>
      <w:r>
        <w:lastRenderedPageBreak/>
        <w:t>Opgave 1</w:t>
      </w:r>
      <w:r>
        <w:rPr>
          <w:noProof/>
        </w:rPr>
        <w:drawing>
          <wp:inline distT="0" distB="0" distL="0" distR="0" wp14:anchorId="73C7188B" wp14:editId="38057805">
            <wp:extent cx="241300" cy="241300"/>
            <wp:effectExtent l="0" t="0" r="6350" b="6350"/>
            <wp:docPr id="50" name="Grafik 50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4DA2478" wp14:editId="7FB5E276">
            <wp:extent cx="234950" cy="234950"/>
            <wp:effectExtent l="0" t="0" r="0" b="0"/>
            <wp:docPr id="51" name="Grafik 51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BDC505" wp14:editId="2E3C5045">
            <wp:extent cx="209550" cy="209550"/>
            <wp:effectExtent l="0" t="0" r="0" b="0"/>
            <wp:docPr id="52" name="Grafik 5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E03FDB" wp14:editId="67FE97C3">
            <wp:extent cx="254000" cy="254000"/>
            <wp:effectExtent l="0" t="0" r="0" b="0"/>
            <wp:docPr id="53" name="Grafik 53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2764" w14:textId="77777777" w:rsidR="00BB414B" w:rsidRDefault="00BB414B" w:rsidP="00BB414B">
      <w:pPr>
        <w:pStyle w:val="Overskrift3"/>
      </w:pPr>
      <w:r>
        <w:t>Facit</w:t>
      </w:r>
    </w:p>
    <w:p w14:paraId="005DAE68" w14:textId="2D110090" w:rsidR="00BB414B" w:rsidRDefault="00BB414B"/>
    <w:p w14:paraId="7FBADCEF" w14:textId="77777777" w:rsidR="00BB414B" w:rsidRDefault="00BB414B" w:rsidP="00BB414B">
      <w:pPr>
        <w:pStyle w:val="Overskrift2"/>
      </w:pPr>
      <w:r>
        <w:t>Opgave 1</w:t>
      </w:r>
      <w:r>
        <w:rPr>
          <w:noProof/>
        </w:rPr>
        <w:drawing>
          <wp:inline distT="0" distB="0" distL="0" distR="0" wp14:anchorId="1DDB6B21" wp14:editId="05A98AB0">
            <wp:extent cx="241300" cy="241300"/>
            <wp:effectExtent l="0" t="0" r="6350" b="6350"/>
            <wp:docPr id="54" name="Grafik 54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3A302B" wp14:editId="5756BE3B">
            <wp:extent cx="234950" cy="234950"/>
            <wp:effectExtent l="0" t="0" r="0" b="0"/>
            <wp:docPr id="55" name="Grafik 55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CCAC1" wp14:editId="0C8B287B">
            <wp:extent cx="209550" cy="209550"/>
            <wp:effectExtent l="0" t="0" r="0" b="0"/>
            <wp:docPr id="56" name="Grafik 5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CAC68" wp14:editId="028EF4B1">
            <wp:extent cx="254000" cy="254000"/>
            <wp:effectExtent l="0" t="0" r="0" b="0"/>
            <wp:docPr id="57" name="Grafik 57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C319" w14:textId="77777777" w:rsidR="00BB414B" w:rsidRDefault="00BB414B" w:rsidP="00BB414B">
      <w:pPr>
        <w:pStyle w:val="Overskrift3"/>
      </w:pPr>
      <w:r>
        <w:t>Facit</w:t>
      </w:r>
    </w:p>
    <w:p w14:paraId="004F5D4C" w14:textId="414DD4C9" w:rsidR="00BB414B" w:rsidRDefault="00BB414B"/>
    <w:p w14:paraId="61E8FC7C" w14:textId="77777777" w:rsidR="00BB414B" w:rsidRDefault="00BB414B"/>
    <w:p w14:paraId="739737E8" w14:textId="77777777" w:rsidR="00AD4881" w:rsidRPr="00AD4881" w:rsidRDefault="00AD4881" w:rsidP="00AD4881"/>
    <w:sectPr w:rsidR="00AD4881" w:rsidRPr="00AD48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B29"/>
    <w:multiLevelType w:val="hybridMultilevel"/>
    <w:tmpl w:val="EFE85E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D4881"/>
    <w:rsid w:val="00AE34F8"/>
    <w:rsid w:val="00B625BB"/>
    <w:rsid w:val="00B824ED"/>
    <w:rsid w:val="00BB414B"/>
    <w:rsid w:val="00C5474E"/>
    <w:rsid w:val="00D0319D"/>
    <w:rsid w:val="00DE0031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8C3E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AD488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D4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147EDBDC-AF9C-4118-BC5D-770A40EFD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BC09E-29B4-4F12-A574-EB74295FB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698E-5CD5-4D93-9B78-427FAFA4838B}">
  <ds:schemaRefs>
    <ds:schemaRef ds:uri="http://schemas.microsoft.com/office/2006/documentManagement/types"/>
    <ds:schemaRef ds:uri="http://schemas.microsoft.com/office/2006/metadata/properties"/>
    <ds:schemaRef ds:uri="98048da4-0f4e-4fd2-a16b-8918f5323945"/>
    <ds:schemaRef ds:uri="http://www.w3.org/XML/1998/namespace"/>
    <ds:schemaRef ds:uri="http://purl.org/dc/dcmitype/"/>
    <ds:schemaRef ds:uri="http://purl.org/dc/terms/"/>
    <ds:schemaRef ds:uri="7711f314-a9bf-4d6d-889f-839f395c35c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15</TotalTime>
  <Pages>3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2</cp:revision>
  <dcterms:created xsi:type="dcterms:W3CDTF">2023-04-16T09:13:00Z</dcterms:created>
  <dcterms:modified xsi:type="dcterms:W3CDTF">2023-04-16T09:30:00Z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