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44B27" w14:textId="4E365521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38E19B20" wp14:editId="4208DD50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</w:t>
      </w:r>
      <w:r w:rsidR="005E7CC3">
        <w:rPr>
          <w:noProof/>
        </w:rPr>
        <w:t xml:space="preserve"> indtil 12.15</w:t>
      </w:r>
    </w:p>
    <w:p w14:paraId="0C23FE1F" w14:textId="38867A50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691F12DD" wp14:editId="68238917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  <w:r w:rsidR="005E7CC3">
        <w:rPr>
          <w:noProof/>
        </w:rPr>
        <w:t xml:space="preserve"> eller sidde på c-gangen</w:t>
      </w:r>
      <w:bookmarkStart w:id="0" w:name="_GoBack"/>
      <w:bookmarkEnd w:id="0"/>
    </w:p>
    <w:p w14:paraId="5BD8B4EA" w14:textId="77777777" w:rsidR="002932E0" w:rsidRDefault="002932E0" w:rsidP="002932E0"/>
    <w:p w14:paraId="23A1640E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364F2B45" wp14:editId="163BCFD5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0FA0E916" wp14:editId="2B1AA824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541">
        <w:rPr>
          <w:noProof/>
        </w:rPr>
        <w:drawing>
          <wp:inline distT="0" distB="0" distL="0" distR="0" wp14:anchorId="38B13AEE" wp14:editId="022E8BBD">
            <wp:extent cx="254000" cy="254000"/>
            <wp:effectExtent l="0" t="0" r="0" b="0"/>
            <wp:docPr id="2" name="Grafik 2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827E9" w14:textId="77777777" w:rsidR="005A06BF" w:rsidRDefault="005A06BF" w:rsidP="005A06BF">
      <w:pPr>
        <w:pStyle w:val="Listeafsnit"/>
        <w:numPr>
          <w:ilvl w:val="0"/>
          <w:numId w:val="1"/>
        </w:numPr>
      </w:pPr>
      <w:r>
        <w:t xml:space="preserve">Forklar hvorfor </w:t>
      </w:r>
    </w:p>
    <w:p w14:paraId="5F6FB94F" w14:textId="77777777" w:rsidR="005A06BF" w:rsidRPr="007212A2" w:rsidRDefault="005A06BF" w:rsidP="005A06B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5C24F739" w14:textId="77777777" w:rsidR="005A06BF" w:rsidRDefault="005A06BF" w:rsidP="005A06BF">
      <w:pPr>
        <w:rPr>
          <w:rFonts w:eastAsiaTheme="minorEastAsia"/>
        </w:rPr>
      </w:pPr>
      <w:r>
        <w:t xml:space="preserve">Har </w:t>
      </w:r>
      <m:oMath>
        <m:r>
          <w:rPr>
            <w:rFonts w:ascii="Cambria Math" w:hAnsi="Cambria Math"/>
          </w:rPr>
          <m:t>Dm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cr m:val="double-struck"/>
          </m:rPr>
          <w:rPr>
            <w:rFonts w:ascii="Cambria Math" w:hAnsi="Cambria Math"/>
          </w:rPr>
          <m:t>=R\</m:t>
        </m:r>
        <m:r>
          <m:rPr>
            <m:lit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0}</m:t>
        </m:r>
      </m:oMath>
      <w:r>
        <w:rPr>
          <w:rFonts w:eastAsiaTheme="minorEastAsia"/>
        </w:rPr>
        <w:t xml:space="preserve"> (dvs. alle tal undtagen 0)</w:t>
      </w:r>
    </w:p>
    <w:p w14:paraId="112D1DC0" w14:textId="77777777" w:rsidR="005A06BF" w:rsidRDefault="005A06BF" w:rsidP="005A06BF"/>
    <w:p w14:paraId="0ADB12A3" w14:textId="77777777" w:rsidR="005A06BF" w:rsidRDefault="005A06BF" w:rsidP="005A06BF">
      <w:pPr>
        <w:pStyle w:val="Listeafsnit"/>
        <w:numPr>
          <w:ilvl w:val="0"/>
          <w:numId w:val="1"/>
        </w:numPr>
      </w:pPr>
      <w:r>
        <w:t>Forklar hvorfor</w:t>
      </w:r>
    </w:p>
    <w:p w14:paraId="1166C06C" w14:textId="77777777" w:rsidR="005A06BF" w:rsidRPr="007212A2" w:rsidRDefault="005A06BF" w:rsidP="005A06B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</m:oMath>
      </m:oMathPara>
    </w:p>
    <w:p w14:paraId="2DF0B478" w14:textId="77777777" w:rsidR="005A06BF" w:rsidRDefault="005A06BF" w:rsidP="005A06BF">
      <w:pPr>
        <w:rPr>
          <w:rFonts w:eastAsiaTheme="minorEastAsia"/>
        </w:rPr>
      </w:pPr>
      <w:r>
        <w:t xml:space="preserve">Har </w:t>
      </w:r>
      <m:oMath>
        <m:r>
          <w:rPr>
            <w:rFonts w:ascii="Cambria Math" w:hAnsi="Cambria Math"/>
          </w:rPr>
          <m:t>Dm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m:rPr>
            <m:scr m:val="double-struck"/>
          </m:rPr>
          <w:rPr>
            <w:rFonts w:ascii="Cambria Math" w:hAnsi="Cambria Math"/>
          </w:rPr>
          <m:t>=R\</m:t>
        </m:r>
        <m:r>
          <m:rPr>
            <m:lit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1}</m:t>
        </m:r>
      </m:oMath>
      <w:r>
        <w:rPr>
          <w:rFonts w:eastAsiaTheme="minorEastAsia"/>
        </w:rPr>
        <w:t xml:space="preserve"> (dvs. alle tal undtagen 1)</w:t>
      </w:r>
    </w:p>
    <w:p w14:paraId="06483325" w14:textId="77777777" w:rsidR="005A06BF" w:rsidRDefault="005A06BF" w:rsidP="005A06BF">
      <w:pPr>
        <w:rPr>
          <w:rFonts w:eastAsiaTheme="minorEastAsia"/>
        </w:rPr>
      </w:pPr>
    </w:p>
    <w:p w14:paraId="1ADEB3DD" w14:textId="77777777" w:rsidR="005A06BF" w:rsidRPr="007212A2" w:rsidRDefault="005A06BF" w:rsidP="005A06BF">
      <w:pPr>
        <w:pStyle w:val="Listeafsnit"/>
        <w:numPr>
          <w:ilvl w:val="0"/>
          <w:numId w:val="1"/>
        </w:numPr>
        <w:rPr>
          <w:rFonts w:eastAsiaTheme="minorEastAsia"/>
          <w:b/>
        </w:rPr>
      </w:pPr>
    </w:p>
    <w:p w14:paraId="6CA6D935" w14:textId="77777777" w:rsidR="005A06BF" w:rsidRDefault="005A06BF" w:rsidP="005A06BF">
      <w:pPr>
        <w:rPr>
          <w:rFonts w:eastAsiaTheme="minorEastAsia"/>
        </w:rPr>
      </w:pPr>
      <w:r>
        <w:rPr>
          <w:rFonts w:eastAsiaTheme="minorEastAsia"/>
        </w:rPr>
        <w:t xml:space="preserve">Forklar hvorfor </w:t>
      </w:r>
    </w:p>
    <w:p w14:paraId="57E7C1BC" w14:textId="77777777" w:rsidR="005A06BF" w:rsidRPr="007212A2" w:rsidRDefault="005A06BF" w:rsidP="005A06B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14:paraId="71003052" w14:textId="77777777" w:rsidR="005A06BF" w:rsidRDefault="005A06BF" w:rsidP="005A06BF">
      <w:pPr>
        <w:rPr>
          <w:rFonts w:eastAsiaTheme="minorEastAsia"/>
        </w:rPr>
      </w:pPr>
      <w:r>
        <w:rPr>
          <w:rFonts w:eastAsiaTheme="minorEastAsia"/>
        </w:rPr>
        <w:t>Har</w:t>
      </w:r>
      <w:r>
        <w:t xml:space="preserve"> </w:t>
      </w:r>
      <m:oMath>
        <m:r>
          <w:rPr>
            <w:rFonts w:ascii="Cambria Math" w:hAnsi="Cambria Math"/>
          </w:rPr>
          <m:t>Dm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cr m:val="double-struck"/>
          </m:rPr>
          <w:rPr>
            <w:rFonts w:ascii="Cambria Math" w:hAnsi="Cambria Math"/>
          </w:rPr>
          <m:t>=R</m:t>
        </m:r>
      </m:oMath>
      <w:r>
        <w:rPr>
          <w:rFonts w:eastAsiaTheme="minorEastAsia"/>
        </w:rPr>
        <w:t xml:space="preserve"> (dvs. alle tal)</w:t>
      </w:r>
    </w:p>
    <w:p w14:paraId="2F4AB0A0" w14:textId="77777777" w:rsidR="005A06BF" w:rsidRDefault="005A06BF" w:rsidP="005A06BF">
      <w:pPr>
        <w:rPr>
          <w:rFonts w:eastAsiaTheme="minorEastAsia"/>
        </w:rPr>
      </w:pPr>
    </w:p>
    <w:p w14:paraId="5F66C742" w14:textId="77777777" w:rsidR="005A06BF" w:rsidRPr="007212A2" w:rsidRDefault="005A06BF" w:rsidP="005A06BF">
      <w:pPr>
        <w:pStyle w:val="Listeafsnit"/>
        <w:numPr>
          <w:ilvl w:val="0"/>
          <w:numId w:val="1"/>
        </w:numPr>
        <w:rPr>
          <w:rFonts w:eastAsiaTheme="minorEastAsia"/>
          <w:b/>
        </w:rPr>
      </w:pPr>
    </w:p>
    <w:p w14:paraId="04F726B7" w14:textId="77777777" w:rsidR="005A06BF" w:rsidRDefault="005A06BF" w:rsidP="005A06BF">
      <w:pPr>
        <w:rPr>
          <w:rFonts w:eastAsiaTheme="minorEastAsia"/>
        </w:rPr>
      </w:pPr>
      <w:r>
        <w:rPr>
          <w:rFonts w:eastAsiaTheme="minorEastAsia"/>
        </w:rPr>
        <w:t xml:space="preserve">Forklar hvorfor </w:t>
      </w:r>
    </w:p>
    <w:p w14:paraId="1894F800" w14:textId="77777777" w:rsidR="005A06BF" w:rsidRPr="007212A2" w:rsidRDefault="005A06BF" w:rsidP="005A06B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den>
          </m:f>
        </m:oMath>
      </m:oMathPara>
    </w:p>
    <w:p w14:paraId="25FAD059" w14:textId="77777777" w:rsidR="005A06BF" w:rsidRDefault="005A06BF" w:rsidP="005A06BF">
      <w:pPr>
        <w:rPr>
          <w:rFonts w:eastAsiaTheme="minorEastAsia"/>
        </w:rPr>
      </w:pPr>
      <w:r>
        <w:t xml:space="preserve">Har </w:t>
      </w:r>
      <m:oMath>
        <m:r>
          <w:rPr>
            <w:rFonts w:ascii="Cambria Math" w:hAnsi="Cambria Math"/>
          </w:rPr>
          <m:t>Dm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m:rPr>
            <m:scr m:val="double-struck"/>
          </m:rPr>
          <w:rPr>
            <w:rFonts w:ascii="Cambria Math" w:hAnsi="Cambria Math"/>
          </w:rPr>
          <m:t>=R\</m:t>
        </m:r>
        <m:r>
          <m:rPr>
            <m:lit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2,3}</m:t>
        </m:r>
      </m:oMath>
      <w:r>
        <w:rPr>
          <w:rFonts w:eastAsiaTheme="minorEastAsia"/>
        </w:rPr>
        <w:t xml:space="preserve"> (dvs. alle tal undtagen 2 og 3)</w:t>
      </w:r>
    </w:p>
    <w:p w14:paraId="2217B097" w14:textId="77777777" w:rsidR="005A06BF" w:rsidRPr="005A06BF" w:rsidRDefault="005A06BF" w:rsidP="005A06BF"/>
    <w:p w14:paraId="01DE448F" w14:textId="77777777" w:rsidR="005A06BF" w:rsidRDefault="005A06BF" w:rsidP="005A06BF"/>
    <w:p w14:paraId="46F8E22A" w14:textId="77777777" w:rsidR="005A06BF" w:rsidRDefault="005A06BF" w:rsidP="005A06BF">
      <w:pPr>
        <w:pStyle w:val="Overskrift2"/>
      </w:pPr>
      <w:r>
        <w:t>Opgave 2</w:t>
      </w:r>
      <w:r>
        <w:rPr>
          <w:noProof/>
        </w:rPr>
        <w:drawing>
          <wp:inline distT="0" distB="0" distL="0" distR="0" wp14:anchorId="4EB38BE1" wp14:editId="590A15C0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2F13D84" wp14:editId="2BD1D7D5">
            <wp:extent cx="209550" cy="209550"/>
            <wp:effectExtent l="0" t="0" r="0" b="0"/>
            <wp:docPr id="12" name="Grafik 1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1C8FE" wp14:editId="58987E1B">
            <wp:extent cx="254000" cy="254000"/>
            <wp:effectExtent l="0" t="0" r="0" b="0"/>
            <wp:docPr id="14" name="Grafik 14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3249" w14:textId="77777777" w:rsidR="005A06BF" w:rsidRDefault="005A06BF" w:rsidP="005A06BF">
      <w:pPr>
        <w:pStyle w:val="Listeafsnit"/>
        <w:numPr>
          <w:ilvl w:val="0"/>
          <w:numId w:val="2"/>
        </w:numPr>
      </w:pPr>
      <w:r>
        <w:t xml:space="preserve">Forklar hvorfor </w:t>
      </w:r>
    </w:p>
    <w:p w14:paraId="5CDB00DF" w14:textId="77777777" w:rsidR="005A06BF" w:rsidRPr="00FB1F1E" w:rsidRDefault="005A06BF" w:rsidP="005A06BF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8BD497F" w14:textId="77777777" w:rsidR="005A06BF" w:rsidRDefault="005A06BF" w:rsidP="005A06BF">
      <w:pPr>
        <w:pStyle w:val="Listeafsnit"/>
        <w:rPr>
          <w:rFonts w:eastAsiaTheme="minorEastAsia"/>
        </w:rPr>
      </w:pPr>
      <w:r>
        <w:t xml:space="preserve">Har </w:t>
      </w:r>
      <m:oMath>
        <m:r>
          <w:rPr>
            <w:rFonts w:ascii="Cambria Math" w:hAnsi="Cambria Math"/>
          </w:rPr>
          <m:t>Vm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=[0;∞[</m:t>
        </m:r>
      </m:oMath>
    </w:p>
    <w:p w14:paraId="70B968D9" w14:textId="77777777" w:rsidR="005A06BF" w:rsidRDefault="005A06BF" w:rsidP="005A06BF">
      <w:pPr>
        <w:pStyle w:val="Listeafsnit"/>
        <w:numPr>
          <w:ilvl w:val="0"/>
          <w:numId w:val="2"/>
        </w:numPr>
      </w:pPr>
      <w:r>
        <w:t>Forklar hvorfor</w:t>
      </w:r>
    </w:p>
    <w:p w14:paraId="13F83343" w14:textId="77777777" w:rsidR="005A06BF" w:rsidRPr="00FB1F1E" w:rsidRDefault="005A06BF" w:rsidP="005A06BF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33D35081" w14:textId="77777777" w:rsidR="005A06BF" w:rsidRDefault="005A06BF" w:rsidP="005A06BF">
      <w:pPr>
        <w:pStyle w:val="Listeafsnit"/>
        <w:rPr>
          <w:rFonts w:eastAsiaTheme="minorEastAsia"/>
        </w:rPr>
      </w:pPr>
      <w:r>
        <w:t xml:space="preserve">Har </w:t>
      </w:r>
      <m:oMath>
        <m:r>
          <w:rPr>
            <w:rFonts w:ascii="Cambria Math" w:hAnsi="Cambria Math"/>
          </w:rPr>
          <m:t>Vm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=[-1;∞[</m:t>
        </m:r>
      </m:oMath>
    </w:p>
    <w:p w14:paraId="4CC4436C" w14:textId="77777777" w:rsidR="005A06BF" w:rsidRDefault="005A06BF" w:rsidP="005A06BF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Forklar hvorfor </w:t>
      </w:r>
    </w:p>
    <w:p w14:paraId="205B68EB" w14:textId="77777777" w:rsidR="005A06BF" w:rsidRPr="00FB1F1E" w:rsidRDefault="005A06BF" w:rsidP="005A06BF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6DD4BB50" w14:textId="77777777" w:rsidR="005A06BF" w:rsidRDefault="005A06BF" w:rsidP="005A06BF">
      <w:pPr>
        <w:pStyle w:val="Listeafsnit"/>
        <w:tabs>
          <w:tab w:val="left" w:pos="6060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1522D1E5" w14:textId="77777777" w:rsidR="005A06BF" w:rsidRDefault="005A06BF" w:rsidP="005A06BF">
      <w:pPr>
        <w:pStyle w:val="Listeafsnit"/>
        <w:tabs>
          <w:tab w:val="left" w:pos="6060"/>
        </w:tabs>
        <w:rPr>
          <w:rFonts w:eastAsiaTheme="minorEastAsia"/>
        </w:rPr>
      </w:pPr>
      <w:r>
        <w:rPr>
          <w:rFonts w:eastAsiaTheme="minorEastAsia"/>
        </w:rPr>
        <w:t xml:space="preserve">Har </w:t>
      </w:r>
      <m:oMath>
        <m:r>
          <w:rPr>
            <w:rFonts w:ascii="Cambria Math" w:eastAsiaTheme="minorEastAsia" w:hAnsi="Cambria Math"/>
          </w:rPr>
          <m:t>Vm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=]∞;0]</m:t>
        </m:r>
      </m:oMath>
    </w:p>
    <w:p w14:paraId="73DAEBF8" w14:textId="77777777" w:rsidR="005A06BF" w:rsidRDefault="005A06BF" w:rsidP="005A06BF"/>
    <w:p w14:paraId="309B889F" w14:textId="77777777" w:rsidR="005A06BF" w:rsidRDefault="005A06BF" w:rsidP="005A06BF">
      <w:pPr>
        <w:pStyle w:val="Overskrift2"/>
      </w:pPr>
      <w:r>
        <w:t>Opgave 3</w:t>
      </w:r>
      <w:r>
        <w:rPr>
          <w:noProof/>
        </w:rPr>
        <w:drawing>
          <wp:inline distT="0" distB="0" distL="0" distR="0" wp14:anchorId="6D2AB6BC" wp14:editId="1AB13DD7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9E182E" wp14:editId="78126397">
            <wp:extent cx="234950" cy="234950"/>
            <wp:effectExtent l="0" t="0" r="0" b="0"/>
            <wp:docPr id="19" name="Grafik 1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83919C" wp14:editId="76761451">
            <wp:extent cx="254000" cy="254000"/>
            <wp:effectExtent l="0" t="0" r="0" b="0"/>
            <wp:docPr id="20" name="Grafik 20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1B98" w14:textId="77777777" w:rsidR="005A06BF" w:rsidRDefault="005A06BF" w:rsidP="005A06BF">
      <w:pPr>
        <w:tabs>
          <w:tab w:val="left" w:pos="6060"/>
        </w:tabs>
        <w:rPr>
          <w:rFonts w:eastAsiaTheme="minorEastAsia"/>
        </w:rPr>
      </w:pPr>
      <w:r>
        <w:rPr>
          <w:rFonts w:eastAsiaTheme="minorEastAsia"/>
        </w:rPr>
        <w:t xml:space="preserve">Vi kigger nu på </w:t>
      </w:r>
    </w:p>
    <w:p w14:paraId="5F907C45" w14:textId="77777777" w:rsidR="005A06BF" w:rsidRPr="00826C17" w:rsidRDefault="005A06BF" w:rsidP="005A06BF">
      <w:pPr>
        <w:tabs>
          <w:tab w:val="left" w:pos="6060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-(x+3)(x-7)</m:t>
              </m:r>
            </m:e>
          </m:rad>
        </m:oMath>
      </m:oMathPara>
    </w:p>
    <w:p w14:paraId="44FC4C0A" w14:textId="77777777" w:rsidR="005A06BF" w:rsidRDefault="005A06BF" w:rsidP="005A06BF">
      <w:pPr>
        <w:pStyle w:val="Listeafsnit"/>
        <w:numPr>
          <w:ilvl w:val="0"/>
          <w:numId w:val="3"/>
        </w:numPr>
        <w:tabs>
          <w:tab w:val="left" w:pos="6060"/>
        </w:tabs>
        <w:rPr>
          <w:rFonts w:eastAsiaTheme="minorEastAsia"/>
        </w:r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</w:p>
    <w:p w14:paraId="1DFE07D5" w14:textId="77777777" w:rsidR="005A06BF" w:rsidRDefault="005A06BF" w:rsidP="005A06BF">
      <w:pPr>
        <w:pStyle w:val="Listeafsnit"/>
        <w:numPr>
          <w:ilvl w:val="0"/>
          <w:numId w:val="3"/>
        </w:numPr>
        <w:tabs>
          <w:tab w:val="left" w:pos="6060"/>
        </w:tabs>
        <w:rPr>
          <w:rFonts w:eastAsiaTheme="minorEastAsia"/>
        </w:rPr>
      </w:pPr>
      <w:r>
        <w:rPr>
          <w:rFonts w:eastAsiaTheme="minorEastAsia"/>
        </w:rPr>
        <w:t xml:space="preserve">Forklar ud fra grafen hvorfor </w:t>
      </w:r>
      <m:oMath>
        <m: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=[-3;7]</m:t>
        </m:r>
      </m:oMath>
      <w:r>
        <w:rPr>
          <w:rFonts w:eastAsiaTheme="minorEastAsia"/>
        </w:rPr>
        <w:t xml:space="preserve"> (brug gerne TI og undersøg grafer -&gt; find nulpunkter til det, hvis det går i kludder for jer, så </w:t>
      </w:r>
      <w:proofErr w:type="spellStart"/>
      <w:r>
        <w:rPr>
          <w:rFonts w:eastAsiaTheme="minorEastAsia"/>
        </w:rPr>
        <w:t>screw</w:t>
      </w:r>
      <w:proofErr w:type="spellEnd"/>
      <w:r>
        <w:rPr>
          <w:rFonts w:eastAsiaTheme="minorEastAsia"/>
        </w:rPr>
        <w:t xml:space="preserve"> it, det er ikke det der er i fokus lige nu).</w:t>
      </w:r>
    </w:p>
    <w:p w14:paraId="357F34F2" w14:textId="77777777" w:rsidR="005A06BF" w:rsidRDefault="005A06BF" w:rsidP="005A06BF">
      <w:pPr>
        <w:pStyle w:val="Listeafsnit"/>
        <w:numPr>
          <w:ilvl w:val="0"/>
          <w:numId w:val="3"/>
        </w:numPr>
        <w:tabs>
          <w:tab w:val="left" w:pos="6060"/>
        </w:tabs>
        <w:rPr>
          <w:rFonts w:eastAsiaTheme="minorEastAsia"/>
        </w:rPr>
      </w:pPr>
      <w:r>
        <w:rPr>
          <w:rFonts w:eastAsiaTheme="minorEastAsia"/>
        </w:rPr>
        <w:t xml:space="preserve">Prøv at forklare ud fra forskriften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hvorfor </w:t>
      </w:r>
      <m:oMath>
        <m:r>
          <w:rPr>
            <w:rFonts w:ascii="Cambria Math" w:eastAsiaTheme="minorEastAsia" w:hAnsi="Cambria Math"/>
          </w:rPr>
          <m:t>Dm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-3;7</m:t>
            </m:r>
          </m:e>
        </m:d>
      </m:oMath>
      <w:r>
        <w:rPr>
          <w:rFonts w:eastAsiaTheme="minorEastAsia"/>
        </w:rPr>
        <w:t xml:space="preserve"> - husk at man ikke kan tage kvadratrod af noget negativt.</w:t>
      </w:r>
    </w:p>
    <w:p w14:paraId="6C1EF516" w14:textId="77777777" w:rsidR="005A06BF" w:rsidRPr="0050378E" w:rsidRDefault="005A06BF" w:rsidP="005A06BF">
      <w:pPr>
        <w:pStyle w:val="Overskrift3"/>
      </w:pPr>
      <w:r>
        <w:t>Facit</w:t>
      </w:r>
    </w:p>
    <w:p w14:paraId="7AAD50A3" w14:textId="77777777" w:rsidR="005A06BF" w:rsidRDefault="005A06BF" w:rsidP="005A06BF">
      <w:pPr>
        <w:tabs>
          <w:tab w:val="left" w:pos="6060"/>
        </w:tabs>
        <w:rPr>
          <w:rFonts w:eastAsiaTheme="minorEastAsia"/>
        </w:rPr>
      </w:pPr>
      <w:proofErr w:type="gramStart"/>
      <w:r>
        <w:rPr>
          <w:rFonts w:eastAsiaTheme="minorEastAsia"/>
        </w:rPr>
        <w:t>a)+</w:t>
      </w:r>
      <w:proofErr w:type="gramEnd"/>
      <w:r>
        <w:rPr>
          <w:rFonts w:eastAsiaTheme="minorEastAsia"/>
        </w:rPr>
        <w:t>b)</w:t>
      </w:r>
    </w:p>
    <w:p w14:paraId="65FB82F6" w14:textId="77777777" w:rsidR="005A06BF" w:rsidRPr="005A06BF" w:rsidRDefault="005A06BF" w:rsidP="005A06BF">
      <w:pPr>
        <w:tabs>
          <w:tab w:val="left" w:pos="6060"/>
        </w:tabs>
        <w:rPr>
          <w:rFonts w:eastAsiaTheme="minorEastAsia"/>
        </w:rPr>
      </w:pPr>
      <w:r w:rsidRPr="005A06BF">
        <w:rPr>
          <w:rFonts w:eastAsiaTheme="minorEastAsia"/>
          <w:noProof/>
        </w:rPr>
        <w:drawing>
          <wp:inline distT="0" distB="0" distL="0" distR="0" wp14:anchorId="2AF65100" wp14:editId="468E444B">
            <wp:extent cx="404973" cy="273050"/>
            <wp:effectExtent l="0" t="0" r="0" b="0"/>
            <wp:docPr id="51" name="Bille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057" cy="27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6BF">
        <w:rPr>
          <w:rFonts w:eastAsiaTheme="minorEastAsia"/>
          <w:sz w:val="4"/>
          <w:szCs w:val="4"/>
        </w:rPr>
        <w:t>Vi kan ud fra nulpunkterne se at der kun er graf mellem x=-3 og x=7</w:t>
      </w:r>
    </w:p>
    <w:p w14:paraId="7CDBFA0B" w14:textId="77777777" w:rsidR="00A354DF" w:rsidRPr="00A354DF" w:rsidRDefault="005A06BF" w:rsidP="005A06BF">
      <w:pPr>
        <w:rPr>
          <w:sz w:val="4"/>
          <w:szCs w:val="4"/>
        </w:rPr>
      </w:pPr>
      <w:r>
        <w:t xml:space="preserve">c) </w:t>
      </w:r>
      <w:r w:rsidRPr="00A354DF">
        <w:rPr>
          <w:sz w:val="4"/>
          <w:szCs w:val="4"/>
        </w:rPr>
        <w:t>Vi kan se ud fra forskriften at for at det der står under kvadratroden er positivt skal EN af parenteserne være positiv og den anden negativ.</w:t>
      </w:r>
    </w:p>
    <w:p w14:paraId="1E1480AB" w14:textId="77777777" w:rsidR="00A354DF" w:rsidRPr="00A354DF" w:rsidRDefault="005A06BF" w:rsidP="005A06BF">
      <w:pPr>
        <w:rPr>
          <w:rFonts w:eastAsiaTheme="minorEastAsia"/>
          <w:sz w:val="4"/>
          <w:szCs w:val="4"/>
        </w:rPr>
      </w:pPr>
      <w:r w:rsidRPr="00A354DF">
        <w:rPr>
          <w:sz w:val="4"/>
          <w:szCs w:val="4"/>
        </w:rPr>
        <w:t xml:space="preserve"> </w:t>
      </w:r>
      <m:oMath>
        <m:r>
          <w:rPr>
            <w:rFonts w:ascii="Cambria Math" w:hAnsi="Cambria Math"/>
            <w:sz w:val="4"/>
            <w:szCs w:val="4"/>
          </w:rPr>
          <m:t>x-7</m:t>
        </m:r>
      </m:oMath>
      <w:r w:rsidRPr="00A354DF">
        <w:rPr>
          <w:rFonts w:eastAsiaTheme="minorEastAsia"/>
          <w:sz w:val="4"/>
          <w:szCs w:val="4"/>
        </w:rPr>
        <w:t xml:space="preserve"> er negativt medmindre </w:t>
      </w:r>
      <m:oMath>
        <m:r>
          <w:rPr>
            <w:rFonts w:ascii="Cambria Math" w:eastAsiaTheme="minorEastAsia" w:hAnsi="Cambria Math"/>
            <w:sz w:val="4"/>
            <w:szCs w:val="4"/>
          </w:rPr>
          <m:t>x≥7</m:t>
        </m:r>
      </m:oMath>
      <w:r w:rsidR="00A354DF" w:rsidRPr="00A354DF">
        <w:rPr>
          <w:rFonts w:eastAsiaTheme="minorEastAsia"/>
          <w:sz w:val="4"/>
          <w:szCs w:val="4"/>
        </w:rPr>
        <w:t xml:space="preserve">. </w:t>
      </w:r>
    </w:p>
    <w:p w14:paraId="1398DF97" w14:textId="77777777" w:rsidR="005A06BF" w:rsidRPr="00A354DF" w:rsidRDefault="00A354DF" w:rsidP="005A06BF">
      <w:pPr>
        <w:rPr>
          <w:rFonts w:eastAsiaTheme="minorEastAsia"/>
          <w:sz w:val="4"/>
          <w:szCs w:val="4"/>
        </w:rPr>
      </w:pPr>
      <w:r w:rsidRPr="00A354DF">
        <w:rPr>
          <w:rFonts w:eastAsiaTheme="minorEastAsia"/>
          <w:sz w:val="4"/>
          <w:szCs w:val="4"/>
        </w:rPr>
        <w:t xml:space="preserve">Hvis </w:t>
      </w:r>
      <m:oMath>
        <m:r>
          <w:rPr>
            <w:rFonts w:ascii="Cambria Math" w:eastAsiaTheme="minorEastAsia" w:hAnsi="Cambria Math"/>
            <w:sz w:val="4"/>
            <w:szCs w:val="4"/>
          </w:rPr>
          <m:t>x&gt;7</m:t>
        </m:r>
      </m:oMath>
      <w:r w:rsidRPr="00A354DF">
        <w:rPr>
          <w:rFonts w:eastAsiaTheme="minorEastAsia"/>
          <w:sz w:val="4"/>
          <w:szCs w:val="4"/>
        </w:rPr>
        <w:t xml:space="preserve"> bliver begge parenteser positive. </w:t>
      </w:r>
    </w:p>
    <w:p w14:paraId="6AC6518F" w14:textId="77777777" w:rsidR="00A354DF" w:rsidRPr="00A354DF" w:rsidRDefault="00A354DF" w:rsidP="005A06BF">
      <w:pPr>
        <w:rPr>
          <w:rFonts w:eastAsiaTheme="minorEastAsia"/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x+3</m:t>
        </m:r>
      </m:oMath>
      <w:r w:rsidRPr="00A354DF">
        <w:rPr>
          <w:rFonts w:eastAsiaTheme="minorEastAsia"/>
          <w:sz w:val="4"/>
          <w:szCs w:val="4"/>
        </w:rPr>
        <w:t xml:space="preserve"> er positiv medmindre </w:t>
      </w:r>
      <m:oMath>
        <m:r>
          <w:rPr>
            <w:rFonts w:ascii="Cambria Math" w:eastAsiaTheme="minorEastAsia" w:hAnsi="Cambria Math"/>
            <w:sz w:val="4"/>
            <w:szCs w:val="4"/>
          </w:rPr>
          <m:t>x≤-3</m:t>
        </m:r>
      </m:oMath>
      <w:r w:rsidRPr="00A354DF">
        <w:rPr>
          <w:rFonts w:eastAsiaTheme="minorEastAsia"/>
          <w:sz w:val="4"/>
          <w:szCs w:val="4"/>
        </w:rPr>
        <w:t>.</w:t>
      </w:r>
    </w:p>
    <w:p w14:paraId="5533D382" w14:textId="77777777" w:rsidR="00A354DF" w:rsidRPr="00A354DF" w:rsidRDefault="00A354DF" w:rsidP="005A06BF">
      <w:pPr>
        <w:rPr>
          <w:rFonts w:eastAsiaTheme="minorEastAsia"/>
          <w:sz w:val="4"/>
          <w:szCs w:val="4"/>
        </w:rPr>
      </w:pPr>
      <w:r w:rsidRPr="00A354DF">
        <w:rPr>
          <w:sz w:val="4"/>
          <w:szCs w:val="4"/>
        </w:rPr>
        <w:t xml:space="preserve">Hvis </w:t>
      </w:r>
      <m:oMath>
        <m:r>
          <w:rPr>
            <w:rFonts w:ascii="Cambria Math" w:hAnsi="Cambria Math"/>
            <w:sz w:val="4"/>
            <w:szCs w:val="4"/>
          </w:rPr>
          <m:t>x&lt;-3</m:t>
        </m:r>
      </m:oMath>
      <w:r w:rsidRPr="00A354DF">
        <w:rPr>
          <w:rFonts w:eastAsiaTheme="minorEastAsia"/>
          <w:sz w:val="4"/>
          <w:szCs w:val="4"/>
        </w:rPr>
        <w:t xml:space="preserve"> bliver begge parenteser negative. </w:t>
      </w:r>
    </w:p>
    <w:p w14:paraId="4046061B" w14:textId="77777777" w:rsidR="00A354DF" w:rsidRDefault="00A354DF" w:rsidP="005A06BF">
      <w:pPr>
        <w:rPr>
          <w:rFonts w:eastAsiaTheme="minorEastAsia"/>
          <w:sz w:val="4"/>
          <w:szCs w:val="4"/>
        </w:rPr>
      </w:pPr>
      <w:r w:rsidRPr="00A354DF">
        <w:rPr>
          <w:sz w:val="4"/>
          <w:szCs w:val="4"/>
        </w:rPr>
        <w:t xml:space="preserve">Altså skal </w:t>
      </w:r>
      <m:oMath>
        <m:r>
          <w:rPr>
            <w:rFonts w:ascii="Cambria Math" w:hAnsi="Cambria Math"/>
            <w:sz w:val="4"/>
            <w:szCs w:val="4"/>
          </w:rPr>
          <m:t>-3≤x≤7</m:t>
        </m:r>
      </m:oMath>
      <w:r w:rsidRPr="00A354DF">
        <w:rPr>
          <w:rFonts w:eastAsiaTheme="minorEastAsia"/>
          <w:sz w:val="4"/>
          <w:szCs w:val="4"/>
        </w:rPr>
        <w:t xml:space="preserve"> for at det der står under kvadratroden ikke er negativt.</w:t>
      </w:r>
    </w:p>
    <w:p w14:paraId="59651884" w14:textId="77777777" w:rsidR="00A354DF" w:rsidRPr="00A354DF" w:rsidRDefault="00A354DF" w:rsidP="005A06BF">
      <w:pPr>
        <w:rPr>
          <w:sz w:val="4"/>
          <w:szCs w:val="4"/>
        </w:rPr>
      </w:pPr>
    </w:p>
    <w:p w14:paraId="166A7093" w14:textId="77777777" w:rsidR="005A06BF" w:rsidRDefault="005A06BF" w:rsidP="005A06BF">
      <w:pPr>
        <w:pStyle w:val="Overskrift1"/>
      </w:pPr>
      <w:r>
        <w:t>Gaffelforskrifter</w:t>
      </w:r>
    </w:p>
    <w:p w14:paraId="0C6D6B1B" w14:textId="77777777" w:rsidR="00A354DF" w:rsidRPr="00A354DF" w:rsidRDefault="00A354DF" w:rsidP="00A354DF">
      <w:r>
        <w:t>De næste opgaver omhandler stykkevist definerede funktioner.</w:t>
      </w:r>
    </w:p>
    <w:p w14:paraId="5CB2AB05" w14:textId="77777777" w:rsidR="005A06BF" w:rsidRDefault="005A06BF" w:rsidP="005A06BF">
      <w:r>
        <w:t xml:space="preserve">OBS: udfyldte cirkler betyder punktet er med på grafen, cirkler, der ikke er udfyldt betyder punktet ikke er med på grafen, men at grafen går </w:t>
      </w:r>
      <w:r>
        <w:rPr>
          <w:i/>
        </w:rPr>
        <w:t>helt op til</w:t>
      </w:r>
      <w:r>
        <w:t xml:space="preserve"> punktet.</w:t>
      </w:r>
    </w:p>
    <w:p w14:paraId="4D57D235" w14:textId="77777777" w:rsidR="005A06BF" w:rsidRPr="005A06BF" w:rsidRDefault="005A06BF" w:rsidP="005A06BF"/>
    <w:p w14:paraId="3D280A9A" w14:textId="77777777" w:rsidR="005A06BF" w:rsidRDefault="005A06BF" w:rsidP="005A06BF"/>
    <w:p w14:paraId="442B9D7F" w14:textId="192D618B" w:rsidR="005A06BF" w:rsidRDefault="005A06BF" w:rsidP="005A06BF">
      <w:pPr>
        <w:pStyle w:val="Overskrift2"/>
      </w:pPr>
      <w:r>
        <w:t xml:space="preserve">Opgave </w:t>
      </w:r>
      <w:r w:rsidR="00166211">
        <w:t>4</w:t>
      </w:r>
      <w:r>
        <w:rPr>
          <w:noProof/>
        </w:rPr>
        <w:drawing>
          <wp:inline distT="0" distB="0" distL="0" distR="0" wp14:anchorId="655EEEE7" wp14:editId="06000AAF">
            <wp:extent cx="241300" cy="241300"/>
            <wp:effectExtent l="0" t="0" r="6350" b="6350"/>
            <wp:docPr id="22" name="Grafik 2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DE35EA8" wp14:editId="46B334AA">
            <wp:extent cx="209550" cy="209550"/>
            <wp:effectExtent l="0" t="0" r="0" b="0"/>
            <wp:docPr id="24" name="Grafik 24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6905" w14:textId="77777777" w:rsidR="00166211" w:rsidRDefault="00166211" w:rsidP="00166211">
      <w:r w:rsidRPr="00820E6E">
        <w:rPr>
          <w:noProof/>
        </w:rPr>
        <w:drawing>
          <wp:inline distT="0" distB="0" distL="0" distR="0" wp14:anchorId="1004FE90" wp14:editId="2AA68D1E">
            <wp:extent cx="5454930" cy="596931"/>
            <wp:effectExtent l="0" t="0" r="0" b="0"/>
            <wp:docPr id="52" name="Bille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54930" cy="5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B07F" w14:textId="6253919C" w:rsidR="00166211" w:rsidRDefault="00BA7B44" w:rsidP="00166211">
      <w:r w:rsidRPr="00820E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1F7D54" wp14:editId="6586A251">
            <wp:simplePos x="0" y="0"/>
            <wp:positionH relativeFrom="column">
              <wp:posOffset>3026410</wp:posOffset>
            </wp:positionH>
            <wp:positionV relativeFrom="paragraph">
              <wp:posOffset>3968115</wp:posOffset>
            </wp:positionV>
            <wp:extent cx="2908300" cy="2298700"/>
            <wp:effectExtent l="0" t="0" r="6350" b="6350"/>
            <wp:wrapSquare wrapText="bothSides"/>
            <wp:docPr id="54" name="Billed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E6E">
        <w:rPr>
          <w:noProof/>
        </w:rPr>
        <w:drawing>
          <wp:anchor distT="0" distB="0" distL="114300" distR="114300" simplePos="0" relativeHeight="251658240" behindDoc="0" locked="0" layoutInCell="1" allowOverlap="1" wp14:anchorId="0202FEBA" wp14:editId="7D8237A9">
            <wp:simplePos x="0" y="0"/>
            <wp:positionH relativeFrom="margin">
              <wp:align>left</wp:align>
            </wp:positionH>
            <wp:positionV relativeFrom="paragraph">
              <wp:posOffset>3942715</wp:posOffset>
            </wp:positionV>
            <wp:extent cx="2925445" cy="2355850"/>
            <wp:effectExtent l="0" t="0" r="8255" b="635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211" w:rsidRPr="00820E6E">
        <w:rPr>
          <w:noProof/>
        </w:rPr>
        <w:drawing>
          <wp:inline distT="0" distB="0" distL="0" distR="0" wp14:anchorId="52807138" wp14:editId="24844976">
            <wp:extent cx="4286470" cy="3822896"/>
            <wp:effectExtent l="0" t="0" r="0" b="6350"/>
            <wp:docPr id="53" name="Bille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6470" cy="382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5EC06" w14:textId="77777777" w:rsidR="005A06BF" w:rsidRPr="005A06BF" w:rsidRDefault="005A06BF" w:rsidP="005A06BF"/>
    <w:p w14:paraId="0D7C88AF" w14:textId="33FD40BA" w:rsidR="005A06BF" w:rsidRDefault="005A06BF" w:rsidP="005A06BF">
      <w:pPr>
        <w:pStyle w:val="Overskrift3"/>
      </w:pPr>
      <w:r>
        <w:t>Facit</w:t>
      </w:r>
    </w:p>
    <w:p w14:paraId="15A8E076" w14:textId="4ACBFD0E" w:rsidR="00BA7B44" w:rsidRPr="007A7B4B" w:rsidRDefault="007A7B4B" w:rsidP="00BA7B44">
      <w:pPr>
        <w:rPr>
          <w:sz w:val="4"/>
          <w:szCs w:val="4"/>
        </w:rPr>
      </w:pPr>
      <w:r w:rsidRPr="007A7B4B">
        <w:rPr>
          <w:sz w:val="4"/>
          <w:szCs w:val="4"/>
        </w:rPr>
        <w:t>D</w:t>
      </w:r>
    </w:p>
    <w:p w14:paraId="7D9467A1" w14:textId="37CAC649" w:rsidR="005A06BF" w:rsidRDefault="005A06BF" w:rsidP="005A06BF"/>
    <w:p w14:paraId="656ED172" w14:textId="77777777" w:rsidR="00BA7B44" w:rsidRDefault="00BA7B44" w:rsidP="005A06BF">
      <w:pPr>
        <w:pStyle w:val="Overskrift2"/>
        <w:rPr>
          <w:noProof/>
        </w:rPr>
      </w:pPr>
    </w:p>
    <w:p w14:paraId="4ADC0E7B" w14:textId="77777777" w:rsidR="00BA7B44" w:rsidRDefault="00BA7B44" w:rsidP="005A06BF">
      <w:pPr>
        <w:pStyle w:val="Overskrift2"/>
      </w:pPr>
    </w:p>
    <w:p w14:paraId="4B5354F1" w14:textId="77777777" w:rsidR="00BA7B44" w:rsidRDefault="00BA7B44" w:rsidP="005A06BF">
      <w:pPr>
        <w:pStyle w:val="Overskrift2"/>
      </w:pPr>
    </w:p>
    <w:p w14:paraId="192558CB" w14:textId="77777777" w:rsidR="00BA7B44" w:rsidRDefault="00BA7B44" w:rsidP="005A06BF">
      <w:pPr>
        <w:pStyle w:val="Overskrift2"/>
      </w:pPr>
    </w:p>
    <w:p w14:paraId="41588552" w14:textId="56EE905E" w:rsidR="005A06BF" w:rsidRDefault="005A06BF" w:rsidP="005A06BF">
      <w:pPr>
        <w:pStyle w:val="Overskrift2"/>
      </w:pPr>
      <w:r>
        <w:t xml:space="preserve">Opgave </w:t>
      </w:r>
      <w:r w:rsidR="00166211">
        <w:t>5</w:t>
      </w:r>
      <w:r>
        <w:rPr>
          <w:noProof/>
        </w:rPr>
        <w:drawing>
          <wp:inline distT="0" distB="0" distL="0" distR="0" wp14:anchorId="116EAD02" wp14:editId="5DEFEC62">
            <wp:extent cx="241300" cy="241300"/>
            <wp:effectExtent l="0" t="0" r="6350" b="6350"/>
            <wp:docPr id="28" name="Grafik 28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FB94D86" wp14:editId="12DFEC9F">
            <wp:extent cx="209550" cy="209550"/>
            <wp:effectExtent l="0" t="0" r="0" b="0"/>
            <wp:docPr id="30" name="Grafik 3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F821D" w14:textId="502E2C84" w:rsidR="005A06BF" w:rsidRPr="005A06BF" w:rsidRDefault="00166211" w:rsidP="005A06BF">
      <w:r w:rsidRPr="00820E6E">
        <w:rPr>
          <w:noProof/>
        </w:rPr>
        <w:drawing>
          <wp:inline distT="0" distB="0" distL="0" distR="0" wp14:anchorId="2F0D195F" wp14:editId="24933086">
            <wp:extent cx="5067560" cy="1492327"/>
            <wp:effectExtent l="0" t="0" r="0" b="0"/>
            <wp:docPr id="55" name="Bille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67560" cy="14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F7EE2" w14:textId="77777777" w:rsidR="005A06BF" w:rsidRPr="0050378E" w:rsidRDefault="005A06BF" w:rsidP="005A06BF">
      <w:pPr>
        <w:pStyle w:val="Overskrift3"/>
      </w:pPr>
      <w:r>
        <w:t>Facit</w:t>
      </w:r>
    </w:p>
    <w:p w14:paraId="415CC3AA" w14:textId="78792B57" w:rsidR="007A7B4B" w:rsidRPr="007A7B4B" w:rsidRDefault="007A7B4B" w:rsidP="005A06BF">
      <w:pPr>
        <w:rPr>
          <w:sz w:val="4"/>
          <w:szCs w:val="4"/>
        </w:rPr>
      </w:pPr>
      <w:r w:rsidRPr="007A7B4B">
        <w:rPr>
          <w:sz w:val="4"/>
          <w:szCs w:val="4"/>
        </w:rPr>
        <w:t xml:space="preserve">1 ligger mellem 0 og 9 så vi skal bruge den nederste forskrift, så </w:t>
      </w:r>
      <w:bookmarkStart w:id="1" w:name="_Hlk130365559"/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1</m:t>
            </m:r>
          </m:e>
        </m:d>
        <m:r>
          <w:rPr>
            <w:rFonts w:ascii="Cambria Math" w:hAnsi="Cambria Math"/>
            <w:sz w:val="4"/>
            <w:szCs w:val="4"/>
          </w:rPr>
          <m:t>=-2,5·1-3,5</m:t>
        </m:r>
        <w:bookmarkEnd w:id="1"/>
        <m:r>
          <w:rPr>
            <w:rFonts w:ascii="Cambria Math" w:hAnsi="Cambria Math"/>
            <w:sz w:val="4"/>
            <w:szCs w:val="4"/>
          </w:rPr>
          <m:t>=-6</m:t>
        </m:r>
      </m:oMath>
    </w:p>
    <w:p w14:paraId="53A96EFC" w14:textId="52907B45" w:rsidR="005A06BF" w:rsidRDefault="005A06BF" w:rsidP="005A06BF">
      <w:pPr>
        <w:pStyle w:val="Overskrift2"/>
      </w:pPr>
      <w:r>
        <w:t xml:space="preserve">Opgave </w:t>
      </w:r>
      <w:r w:rsidR="00166211">
        <w:t>6</w:t>
      </w:r>
      <w:r>
        <w:rPr>
          <w:noProof/>
        </w:rPr>
        <w:drawing>
          <wp:inline distT="0" distB="0" distL="0" distR="0" wp14:anchorId="184CA002" wp14:editId="1F373F53">
            <wp:extent cx="241300" cy="241300"/>
            <wp:effectExtent l="0" t="0" r="6350" b="6350"/>
            <wp:docPr id="34" name="Grafik 34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A8D7A47" wp14:editId="6098BB7A">
            <wp:extent cx="209550" cy="209550"/>
            <wp:effectExtent l="0" t="0" r="0" b="0"/>
            <wp:docPr id="36" name="Grafik 36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8BBA" w14:textId="77777777" w:rsidR="00166211" w:rsidRDefault="00166211" w:rsidP="00166211">
      <w:r>
        <w:t>Nedenfor ses en graf for en stykkevist defineret funktion:</w:t>
      </w:r>
    </w:p>
    <w:p w14:paraId="7C3C521B" w14:textId="77777777" w:rsidR="00166211" w:rsidRDefault="00166211" w:rsidP="00166211">
      <w:r w:rsidRPr="00820E6E">
        <w:rPr>
          <w:noProof/>
        </w:rPr>
        <w:drawing>
          <wp:inline distT="0" distB="0" distL="0" distR="0" wp14:anchorId="3A713CE3" wp14:editId="2539B313">
            <wp:extent cx="3733992" cy="3035456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33992" cy="303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D975" w14:textId="77777777" w:rsidR="00166211" w:rsidRDefault="00166211" w:rsidP="00166211">
      <w:r>
        <w:t>Opskriv en gaffelforskrift, der passer til grafen.</w:t>
      </w:r>
    </w:p>
    <w:p w14:paraId="23219B32" w14:textId="77777777" w:rsidR="00166211" w:rsidRPr="00166211" w:rsidRDefault="00166211" w:rsidP="00166211"/>
    <w:p w14:paraId="26138F7E" w14:textId="77777777" w:rsidR="005A06BF" w:rsidRPr="005A06BF" w:rsidRDefault="005A06BF" w:rsidP="005A06BF"/>
    <w:p w14:paraId="5774955C" w14:textId="77777777" w:rsidR="005A06BF" w:rsidRPr="0050378E" w:rsidRDefault="005A06BF" w:rsidP="005A06BF">
      <w:pPr>
        <w:pStyle w:val="Overskrift3"/>
      </w:pPr>
      <w:r>
        <w:t>Facit</w:t>
      </w:r>
    </w:p>
    <w:p w14:paraId="5525402F" w14:textId="77777777" w:rsidR="00737345" w:rsidRPr="00737345" w:rsidRDefault="00737345" w:rsidP="00737345">
      <w:pPr>
        <w:rPr>
          <w:rFonts w:eastAsiaTheme="minorEastAsia"/>
          <w:sz w:val="4"/>
          <w:szCs w:val="4"/>
        </w:rPr>
      </w:pPr>
      <m:oMathPara>
        <m:oMath>
          <m:r>
            <w:rPr>
              <w:rFonts w:ascii="Cambria Math" w:hAnsi="Cambria Math"/>
              <w:sz w:val="4"/>
              <w:szCs w:val="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4"/>
                  <w:szCs w:val="4"/>
                </w:rPr>
              </m:ctrlPr>
            </m:dPr>
            <m:e>
              <m:r>
                <w:rPr>
                  <w:rFonts w:ascii="Cambria Math" w:hAnsi="Cambria Math"/>
                  <w:sz w:val="4"/>
                  <w:szCs w:val="4"/>
                </w:rPr>
                <m:t>x</m:t>
              </m:r>
            </m:e>
          </m:d>
          <m:r>
            <w:rPr>
              <w:rFonts w:ascii="Cambria Math" w:hAnsi="Cambria Math"/>
              <w:sz w:val="4"/>
              <w:szCs w:val="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4"/>
                  <w:szCs w:val="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4"/>
                      <w:szCs w:val="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4"/>
                      <w:szCs w:val="4"/>
                    </w:rPr>
                    <m:t>2x+14,  &amp;-9&lt;x≤3</m:t>
                  </m:r>
                </m:e>
                <m:e>
                  <m:r>
                    <w:rPr>
                      <w:rFonts w:ascii="Cambria Math" w:hAnsi="Cambria Math"/>
                      <w:sz w:val="4"/>
                      <w:szCs w:val="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4"/>
                          <w:szCs w:val="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"/>
                          <w:szCs w:val="4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  <w:sz w:val="4"/>
                          <w:szCs w:val="4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4"/>
                      <w:szCs w:val="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4"/>
                          <w:szCs w:val="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"/>
                          <w:szCs w:val="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4"/>
                          <w:szCs w:val="4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4"/>
                      <w:szCs w:val="4"/>
                    </w:rPr>
                    <m:t>,  &amp;3&lt;x&lt;4</m:t>
                  </m:r>
                </m:e>
              </m:eqArr>
            </m:e>
          </m:d>
        </m:oMath>
      </m:oMathPara>
    </w:p>
    <w:p w14:paraId="2E92DA4B" w14:textId="77777777" w:rsidR="005A06BF" w:rsidRDefault="005A06BF" w:rsidP="005A06BF"/>
    <w:p w14:paraId="52CD29FD" w14:textId="292D765B" w:rsidR="005A06BF" w:rsidRDefault="005A06BF" w:rsidP="005A06BF">
      <w:pPr>
        <w:pStyle w:val="Overskrift2"/>
      </w:pPr>
      <w:r>
        <w:lastRenderedPageBreak/>
        <w:t xml:space="preserve">Opgave </w:t>
      </w:r>
      <w:r w:rsidR="00166211">
        <w:t>7</w:t>
      </w:r>
      <w:r>
        <w:rPr>
          <w:noProof/>
        </w:rPr>
        <w:drawing>
          <wp:inline distT="0" distB="0" distL="0" distR="0" wp14:anchorId="31F6D826" wp14:editId="65CF0597">
            <wp:extent cx="228600" cy="228600"/>
            <wp:effectExtent l="0" t="0" r="0" b="0"/>
            <wp:docPr id="39" name="Grafik 39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84C53" wp14:editId="30D4F760">
            <wp:extent cx="209550" cy="209550"/>
            <wp:effectExtent l="0" t="0" r="0" b="0"/>
            <wp:docPr id="42" name="Grafik 4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B856" w14:textId="75F04B97" w:rsidR="005A06BF" w:rsidRPr="005A06BF" w:rsidRDefault="00166211" w:rsidP="005A06BF">
      <w:r w:rsidRPr="00820E6E">
        <w:rPr>
          <w:noProof/>
        </w:rPr>
        <w:drawing>
          <wp:inline distT="0" distB="0" distL="0" distR="0" wp14:anchorId="1E90CBC1" wp14:editId="4BDD46F2">
            <wp:extent cx="6120130" cy="18097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8486" w14:textId="77777777" w:rsidR="005A06BF" w:rsidRPr="0050378E" w:rsidRDefault="005A06BF" w:rsidP="005A06BF">
      <w:pPr>
        <w:pStyle w:val="Overskrift3"/>
      </w:pPr>
      <w:r>
        <w:t>Facit</w:t>
      </w:r>
    </w:p>
    <w:p w14:paraId="41B4D4E2" w14:textId="0D5B9019" w:rsidR="005A06BF" w:rsidRDefault="00166211" w:rsidP="005A06BF">
      <w:r w:rsidRPr="00820E6E">
        <w:rPr>
          <w:noProof/>
        </w:rPr>
        <w:drawing>
          <wp:inline distT="0" distB="0" distL="0" distR="0" wp14:anchorId="0CB3D5AB" wp14:editId="6A18B8A4">
            <wp:extent cx="965200" cy="269159"/>
            <wp:effectExtent l="0" t="0" r="6350" b="0"/>
            <wp:docPr id="56" name="Billed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9542" cy="2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A31F" w14:textId="77777777" w:rsidR="005A06BF" w:rsidRDefault="005A06BF" w:rsidP="005A06BF"/>
    <w:p w14:paraId="4ADDC529" w14:textId="77777777" w:rsidR="005A06BF" w:rsidRPr="005A06BF" w:rsidRDefault="005A06BF" w:rsidP="005A06BF"/>
    <w:sectPr w:rsidR="005A06BF" w:rsidRPr="005A06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DE"/>
    <w:multiLevelType w:val="hybridMultilevel"/>
    <w:tmpl w:val="54A0E7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93E"/>
    <w:multiLevelType w:val="hybridMultilevel"/>
    <w:tmpl w:val="4E0ECA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964DF"/>
    <w:multiLevelType w:val="hybridMultilevel"/>
    <w:tmpl w:val="9BA0C07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66211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5A06BF"/>
    <w:rsid w:val="005E7CC3"/>
    <w:rsid w:val="007043D3"/>
    <w:rsid w:val="00737345"/>
    <w:rsid w:val="007540B8"/>
    <w:rsid w:val="00785B36"/>
    <w:rsid w:val="007A7B4B"/>
    <w:rsid w:val="007B41D1"/>
    <w:rsid w:val="00835416"/>
    <w:rsid w:val="009C7541"/>
    <w:rsid w:val="009F78D1"/>
    <w:rsid w:val="00A354DF"/>
    <w:rsid w:val="00AE34F8"/>
    <w:rsid w:val="00B625BB"/>
    <w:rsid w:val="00B824ED"/>
    <w:rsid w:val="00BA7B44"/>
    <w:rsid w:val="00C5474E"/>
    <w:rsid w:val="00D0319D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FA3A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5A06B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A0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317B9-1DB5-46E6-BAF8-8E69D27D93DA}">
  <ds:schemaRefs>
    <ds:schemaRef ds:uri="http://schemas.microsoft.com/office/infopath/2007/PartnerControls"/>
    <ds:schemaRef ds:uri="http://purl.org/dc/terms/"/>
    <ds:schemaRef ds:uri="98048da4-0f4e-4fd2-a16b-8918f532394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7711f314-a9bf-4d6d-889f-839f395c35c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E0CC0F-5BF2-48D9-8419-804E848D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29B1E-AC6E-45C7-A46C-92DF4D7D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25</TotalTime>
  <Pages>5</Pages>
  <Words>362</Words>
  <Characters>1658</Characters>
  <Application>Microsoft Office Word</Application>
  <DocSecurity>0</DocSecurity>
  <Lines>207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5</cp:revision>
  <dcterms:created xsi:type="dcterms:W3CDTF">2023-03-22T06:54:00Z</dcterms:created>
  <dcterms:modified xsi:type="dcterms:W3CDTF">2023-03-22T07:36:00Z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