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3B7C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5F31518B" wp14:editId="0212357D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8F6730">
        <w:rPr>
          <w:noProof/>
        </w:rPr>
        <w:t>til 9.20</w:t>
      </w:r>
    </w:p>
    <w:p w14:paraId="6096D75E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F9AB6C8" wp14:editId="3D62DD3E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  <w:r w:rsidR="008F6730">
        <w:rPr>
          <w:noProof/>
        </w:rPr>
        <w:t xml:space="preserve"> eller på AB-gangen</w:t>
      </w:r>
    </w:p>
    <w:p w14:paraId="15D10A64" w14:textId="77777777" w:rsidR="002932E0" w:rsidRDefault="002932E0" w:rsidP="002932E0"/>
    <w:p w14:paraId="0F885E9F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14CE620D" wp14:editId="4C944DFC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70809E67" wp14:editId="1149B7CD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2A764" w14:textId="77777777" w:rsidR="008F6730" w:rsidRDefault="008F6730" w:rsidP="008F6730">
      <w:r w:rsidRPr="008F6730">
        <w:drawing>
          <wp:inline distT="0" distB="0" distL="0" distR="0" wp14:anchorId="541CF9FB" wp14:editId="76AEE919">
            <wp:extent cx="5022850" cy="2724150"/>
            <wp:effectExtent l="0" t="0" r="6350" b="0"/>
            <wp:docPr id="39" name="Billed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0849"/>
                    <a:stretch/>
                  </pic:blipFill>
                  <pic:spPr bwMode="auto">
                    <a:xfrm>
                      <a:off x="0" y="0"/>
                      <a:ext cx="5023108" cy="272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C98EB" w14:textId="77777777" w:rsidR="008F6730" w:rsidRDefault="008F6730" w:rsidP="008F6730">
      <w:r>
        <w:t>b)</w:t>
      </w:r>
    </w:p>
    <w:p w14:paraId="6C83574B" w14:textId="77777777" w:rsidR="008F6730" w:rsidRPr="008F6730" w:rsidRDefault="008F6730" w:rsidP="008F6730">
      <w:r w:rsidRPr="008F6730">
        <w:drawing>
          <wp:inline distT="0" distB="0" distL="0" distR="0" wp14:anchorId="2F3158E6" wp14:editId="132C29ED">
            <wp:extent cx="4756394" cy="488975"/>
            <wp:effectExtent l="0" t="0" r="6350" b="6350"/>
            <wp:docPr id="40" name="Bille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6394" cy="4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8D5FB" w14:textId="77777777" w:rsidR="0050378E" w:rsidRDefault="0050378E" w:rsidP="0050378E">
      <w:pPr>
        <w:pStyle w:val="Overskrift3"/>
      </w:pPr>
      <w:r>
        <w:t>Facit</w:t>
      </w:r>
    </w:p>
    <w:p w14:paraId="1EF5A9DE" w14:textId="77777777" w:rsidR="008F6730" w:rsidRPr="008F6730" w:rsidRDefault="008F6730" w:rsidP="008F6730">
      <w:pPr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a) 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t</m:t>
            </m:r>
          </m:e>
        </m:d>
        <m:r>
          <w:rPr>
            <w:rFonts w:ascii="Cambria Math" w:hAnsi="Cambria Math"/>
            <w:sz w:val="4"/>
            <w:szCs w:val="4"/>
          </w:rPr>
          <m:t>=1,39385·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2,87489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t</m:t>
            </m:r>
          </m:sup>
        </m:sSup>
      </m:oMath>
      <w:r w:rsidRPr="008F6730">
        <w:rPr>
          <w:rFonts w:eastAsiaTheme="minorEastAsia"/>
          <w:sz w:val="4"/>
          <w:szCs w:val="4"/>
        </w:rPr>
        <w:t xml:space="preserve"> </w:t>
      </w:r>
    </w:p>
    <w:p w14:paraId="51827F84" w14:textId="77777777" w:rsidR="008F6730" w:rsidRPr="008F6730" w:rsidRDefault="008F6730" w:rsidP="008F6730">
      <w:pPr>
        <w:rPr>
          <w:sz w:val="4"/>
          <w:szCs w:val="4"/>
        </w:rPr>
      </w:pPr>
      <w:r w:rsidRPr="008F6730">
        <w:rPr>
          <w:sz w:val="4"/>
          <w:szCs w:val="4"/>
        </w:rPr>
        <w:t xml:space="preserve">b) </w:t>
      </w:r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4</m:t>
            </m:r>
          </m:e>
        </m:d>
        <m:r>
          <w:rPr>
            <w:rFonts w:ascii="Cambria Math" w:hAnsi="Cambria Math"/>
            <w:sz w:val="4"/>
            <w:szCs w:val="4"/>
          </w:rPr>
          <m:t>=1,39385·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2,87489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4</m:t>
            </m:r>
          </m:sup>
        </m:sSup>
        <m:r>
          <w:rPr>
            <w:rFonts w:ascii="Cambria Math" w:hAnsi="Cambria Math"/>
            <w:sz w:val="4"/>
            <w:szCs w:val="4"/>
          </w:rPr>
          <m:t>≈95,214</m:t>
        </m:r>
      </m:oMath>
      <w:r w:rsidRPr="008F6730">
        <w:rPr>
          <w:rFonts w:eastAsiaTheme="minorEastAsia"/>
          <w:sz w:val="4"/>
          <w:szCs w:val="4"/>
        </w:rPr>
        <w:t xml:space="preserve">, </w:t>
      </w:r>
      <m:oMath>
        <m:r>
          <w:rPr>
            <w:rFonts w:ascii="Cambria Math" w:eastAsiaTheme="minorEastAsia" w:hAnsi="Cambria Math"/>
            <w:sz w:val="4"/>
            <w:szCs w:val="4"/>
          </w:rPr>
          <m:t>a</m:t>
        </m:r>
      </m:oMath>
      <w:r w:rsidRPr="008F6730">
        <w:rPr>
          <w:rFonts w:eastAsiaTheme="minorEastAsia"/>
          <w:sz w:val="4"/>
          <w:szCs w:val="4"/>
        </w:rPr>
        <w:t xml:space="preserve"> fortæller at antallet af brugere stiger med ca.  187% om året</w:t>
      </w:r>
      <w:r w:rsidRPr="008F6730">
        <w:rPr>
          <w:rFonts w:eastAsiaTheme="minorEastAsia"/>
          <w:sz w:val="4"/>
          <w:szCs w:val="4"/>
        </w:rPr>
        <w:t xml:space="preserve"> </w:t>
      </w:r>
    </w:p>
    <w:p w14:paraId="1662CAF0" w14:textId="77777777" w:rsidR="008F6730" w:rsidRDefault="008F6730" w:rsidP="008F6730">
      <w:pPr>
        <w:pStyle w:val="Overskrift2"/>
      </w:pPr>
      <w:r>
        <w:lastRenderedPageBreak/>
        <w:t xml:space="preserve">Opgave </w:t>
      </w:r>
      <w:r>
        <w:t>2</w:t>
      </w:r>
      <w:r>
        <w:rPr>
          <w:noProof/>
        </w:rPr>
        <w:drawing>
          <wp:inline distT="0" distB="0" distL="0" distR="0" wp14:anchorId="20512FAF" wp14:editId="659F0418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06CFD6A" wp14:editId="1042862E">
            <wp:extent cx="234950" cy="234950"/>
            <wp:effectExtent l="0" t="0" r="0" b="0"/>
            <wp:docPr id="9" name="Grafik 9" descr="Lommere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culator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26D0" w14:textId="77777777" w:rsidR="008F6730" w:rsidRDefault="008F6730" w:rsidP="008F6730">
      <w:r w:rsidRPr="008F6730">
        <w:drawing>
          <wp:inline distT="0" distB="0" distL="0" distR="0" wp14:anchorId="63224ECD" wp14:editId="3636023D">
            <wp:extent cx="5219968" cy="3505380"/>
            <wp:effectExtent l="0" t="0" r="0" b="0"/>
            <wp:docPr id="42" name="Billed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9968" cy="35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DA4B" w14:textId="77777777" w:rsidR="008F6730" w:rsidRDefault="008F6730" w:rsidP="008F6730">
      <w:r>
        <w:t>b) Hvor stor vil mængden af kul være i 2023, hvis udviklingen fortsætter?</w:t>
      </w:r>
    </w:p>
    <w:p w14:paraId="4A89A1D6" w14:textId="18EA1BDA" w:rsidR="008F6730" w:rsidRDefault="008F6730" w:rsidP="008F6730">
      <w:pPr>
        <w:pStyle w:val="Overskrift3"/>
      </w:pPr>
      <w:r>
        <w:t>Facit</w:t>
      </w:r>
    </w:p>
    <w:p w14:paraId="683B43FF" w14:textId="6ABF8014" w:rsidR="0070082B" w:rsidRPr="0070082B" w:rsidRDefault="0070082B" w:rsidP="0070082B">
      <w:pPr>
        <w:pStyle w:val="Listeafsnit"/>
        <w:numPr>
          <w:ilvl w:val="0"/>
          <w:numId w:val="1"/>
        </w:numPr>
      </w:pPr>
    </w:p>
    <w:p w14:paraId="1D126703" w14:textId="77777777" w:rsidR="008F6730" w:rsidRPr="0070082B" w:rsidRDefault="008F6730" w:rsidP="008F6730">
      <w:pPr>
        <w:rPr>
          <w:rFonts w:asciiTheme="majorHAnsi" w:eastAsiaTheme="majorEastAsia" w:hAnsiTheme="majorHAnsi" w:cstheme="majorBidi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b=6,2</m:t>
        </m:r>
      </m:oMath>
      <w:r w:rsidRPr="0070082B">
        <w:rPr>
          <w:rFonts w:asciiTheme="majorHAnsi" w:eastAsiaTheme="majorEastAsia" w:hAnsiTheme="majorHAnsi" w:cstheme="majorBidi"/>
          <w:sz w:val="4"/>
          <w:szCs w:val="4"/>
        </w:rPr>
        <w:t xml:space="preserve"> </w:t>
      </w:r>
    </w:p>
    <w:p w14:paraId="66069084" w14:textId="6FA0E638" w:rsidR="008F6730" w:rsidRDefault="008F6730" w:rsidP="008F6730">
      <w:pPr>
        <w:rPr>
          <w:rFonts w:asciiTheme="majorHAnsi" w:eastAsiaTheme="majorEastAsia" w:hAnsiTheme="majorHAnsi" w:cstheme="majorBidi"/>
          <w:sz w:val="4"/>
          <w:szCs w:val="4"/>
        </w:rPr>
      </w:pPr>
      <m:oMath>
        <m:r>
          <w:rPr>
            <w:rFonts w:ascii="Cambria Math" w:eastAsiaTheme="majorEastAsia" w:hAnsi="Cambria Math" w:cstheme="majorBidi"/>
            <w:sz w:val="4"/>
            <w:szCs w:val="4"/>
          </w:rPr>
          <m:t>a=0,878629</m:t>
        </m:r>
      </m:oMath>
      <w:r w:rsidRPr="0070082B">
        <w:rPr>
          <w:rFonts w:asciiTheme="majorHAnsi" w:eastAsiaTheme="majorEastAsia" w:hAnsiTheme="majorHAnsi" w:cstheme="majorBidi"/>
          <w:sz w:val="4"/>
          <w:szCs w:val="4"/>
        </w:rPr>
        <w:t xml:space="preserve"> </w:t>
      </w:r>
    </w:p>
    <w:p w14:paraId="0AACE5F6" w14:textId="3050DFF6" w:rsidR="0070082B" w:rsidRDefault="0070082B" w:rsidP="0070082B">
      <w:pPr>
        <w:pStyle w:val="Listeafsnit"/>
        <w:numPr>
          <w:ilvl w:val="0"/>
          <w:numId w:val="1"/>
        </w:numPr>
        <w:rPr>
          <w:rFonts w:asciiTheme="majorHAnsi" w:eastAsiaTheme="majorEastAsia" w:hAnsiTheme="majorHAnsi" w:cstheme="majorBidi"/>
          <w:sz w:val="4"/>
          <w:szCs w:val="4"/>
        </w:rPr>
      </w:pPr>
      <w:bookmarkStart w:id="0" w:name="_Hlk127790996"/>
      <m:oMath>
        <m:r>
          <w:rPr>
            <w:rFonts w:ascii="Cambria Math" w:eastAsiaTheme="majorEastAsia" w:hAnsi="Cambria Math" w:cstheme="majorBidi"/>
            <w:sz w:val="4"/>
            <w:szCs w:val="4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ajorEastAsia" w:hAnsi="Cambria Math" w:cstheme="majorBidi"/>
                <w:sz w:val="4"/>
                <w:szCs w:val="4"/>
              </w:rPr>
              <m:t>17</m:t>
            </m:r>
          </m:e>
        </m:d>
        <m:r>
          <w:rPr>
            <w:rFonts w:ascii="Cambria Math" w:eastAsiaTheme="majorEastAsia" w:hAnsi="Cambria Math" w:cstheme="majorBidi"/>
            <w:sz w:val="4"/>
            <w:szCs w:val="4"/>
          </w:rPr>
          <m:t>=6,2·</m:t>
        </m:r>
        <m:sSup>
          <m:sSupPr>
            <m:ctrlPr>
              <w:rPr>
                <w:rFonts w:ascii="Cambria Math" w:eastAsiaTheme="majorEastAsia" w:hAnsi="Cambria Math" w:cstheme="majorBidi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ajorEastAsia" w:hAnsi="Cambria Math" w:cstheme="majorBidi"/>
                <w:sz w:val="4"/>
                <w:szCs w:val="4"/>
              </w:rPr>
              <m:t>0,878629</m:t>
            </m:r>
          </m:e>
          <m:sup>
            <m:r>
              <w:rPr>
                <w:rFonts w:ascii="Cambria Math" w:eastAsiaTheme="majorEastAsia" w:hAnsi="Cambria Math" w:cstheme="majorBidi"/>
                <w:sz w:val="4"/>
                <w:szCs w:val="4"/>
              </w:rPr>
              <m:t>17</m:t>
            </m:r>
          </m:sup>
        </m:sSup>
        <w:bookmarkEnd w:id="0"/>
        <m:r>
          <w:rPr>
            <w:rFonts w:ascii="Cambria Math" w:eastAsiaTheme="majorEastAsia" w:hAnsi="Cambria Math" w:cstheme="majorBidi"/>
            <w:sz w:val="4"/>
            <w:szCs w:val="4"/>
          </w:rPr>
          <m:t>≈0,687204</m:t>
        </m:r>
      </m:oMath>
    </w:p>
    <w:p w14:paraId="29ACADEB" w14:textId="77777777" w:rsidR="0070082B" w:rsidRPr="0070082B" w:rsidRDefault="0070082B" w:rsidP="0070082B">
      <w:pPr>
        <w:pStyle w:val="Listeafsnit"/>
        <w:rPr>
          <w:rFonts w:asciiTheme="majorHAnsi" w:eastAsiaTheme="majorEastAsia" w:hAnsiTheme="majorHAnsi" w:cstheme="majorBidi"/>
          <w:sz w:val="4"/>
          <w:szCs w:val="4"/>
        </w:rPr>
      </w:pPr>
    </w:p>
    <w:p w14:paraId="4DD7ECB6" w14:textId="77777777" w:rsidR="0070082B" w:rsidRDefault="0070082B" w:rsidP="008F6730"/>
    <w:p w14:paraId="24E2FB29" w14:textId="77777777" w:rsidR="008F6730" w:rsidRDefault="008F6730" w:rsidP="008F6730"/>
    <w:p w14:paraId="4616B5E9" w14:textId="282EA4C2" w:rsidR="008F6730" w:rsidRDefault="008F6730" w:rsidP="008F6730"/>
    <w:p w14:paraId="0A19F495" w14:textId="4262C648" w:rsidR="006C6DE4" w:rsidRDefault="006C6DE4" w:rsidP="006C6DE4">
      <w:pPr>
        <w:pStyle w:val="Overskrift2"/>
      </w:pPr>
      <w:r>
        <w:t xml:space="preserve">Opgave </w:t>
      </w:r>
      <w:r w:rsidR="00141400">
        <w:t>3</w:t>
      </w:r>
      <w:r w:rsidR="00141400">
        <w:rPr>
          <w:noProof/>
        </w:rPr>
        <w:drawing>
          <wp:inline distT="0" distB="0" distL="0" distR="0" wp14:anchorId="625D9511" wp14:editId="3B2C9002">
            <wp:extent cx="241300" cy="241300"/>
            <wp:effectExtent l="0" t="0" r="6350" b="6350"/>
            <wp:docPr id="49" name="Grafik 49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7267B" wp14:editId="5C6B882F">
            <wp:extent cx="209550" cy="209550"/>
            <wp:effectExtent l="0" t="0" r="0" b="0"/>
            <wp:docPr id="36" name="Grafik 36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8C109" w14:textId="77777777" w:rsidR="006C6DE4" w:rsidRPr="006C6DE4" w:rsidRDefault="006C6DE4" w:rsidP="006C6DE4">
      <w:r w:rsidRPr="006C6DE4">
        <w:drawing>
          <wp:inline distT="0" distB="0" distL="0" distR="0" wp14:anchorId="79F6E69B" wp14:editId="0FF9C1C5">
            <wp:extent cx="4584936" cy="831893"/>
            <wp:effectExtent l="0" t="0" r="6350" b="6350"/>
            <wp:docPr id="47" name="Billed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936" cy="8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45FE" w14:textId="77777777" w:rsidR="006C6DE4" w:rsidRDefault="006C6DE4" w:rsidP="006C6DE4">
      <w:pPr>
        <w:pStyle w:val="Overskrift3"/>
      </w:pPr>
      <w:r>
        <w:t>Facit</w:t>
      </w:r>
    </w:p>
    <w:p w14:paraId="7C64054D" w14:textId="2C8D3282" w:rsidR="006C6DE4" w:rsidRPr="009737E5" w:rsidRDefault="009737E5" w:rsidP="006C6DE4">
      <w:pPr>
        <w:rPr>
          <w:rFonts w:eastAsiaTheme="minorEastAsia"/>
          <w:sz w:val="4"/>
          <w:szCs w:val="4"/>
        </w:rPr>
      </w:pPr>
      <m:oMath>
        <m:r>
          <w:rPr>
            <w:rFonts w:ascii="Cambria Math" w:eastAsiaTheme="minorEastAsia" w:hAnsi="Cambria Math"/>
            <w:sz w:val="4"/>
            <w:szCs w:val="4"/>
          </w:rPr>
          <m:t>f(t)</m:t>
        </m:r>
      </m:oMath>
      <w:r w:rsidR="006C6DE4" w:rsidRPr="009737E5">
        <w:rPr>
          <w:rFonts w:eastAsiaTheme="minorEastAsia"/>
          <w:sz w:val="4"/>
          <w:szCs w:val="4"/>
        </w:rPr>
        <w:t xml:space="preserve"> er antal</w:t>
      </w:r>
      <w:r w:rsidRPr="009737E5">
        <w:rPr>
          <w:rFonts w:eastAsiaTheme="minorEastAsia"/>
          <w:sz w:val="4"/>
          <w:szCs w:val="4"/>
        </w:rPr>
        <w:t xml:space="preserve"> arbejdsulykker</w:t>
      </w:r>
    </w:p>
    <w:p w14:paraId="3FD77B78" w14:textId="240DB930" w:rsidR="009737E5" w:rsidRPr="009737E5" w:rsidRDefault="009737E5" w:rsidP="006C6DE4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t</m:t>
        </m:r>
      </m:oMath>
      <w:r w:rsidRPr="009737E5">
        <w:rPr>
          <w:rFonts w:eastAsiaTheme="minorEastAsia"/>
          <w:sz w:val="4"/>
          <w:szCs w:val="4"/>
        </w:rPr>
        <w:t xml:space="preserve"> er antal år efter 2005</w:t>
      </w:r>
    </w:p>
    <w:p w14:paraId="60D4571E" w14:textId="492D9C0D" w:rsidR="009737E5" w:rsidRPr="009737E5" w:rsidRDefault="009737E5" w:rsidP="008F6730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t</m:t>
            </m:r>
          </m:e>
        </m:d>
        <m:r>
          <w:rPr>
            <w:rFonts w:ascii="Cambria Math" w:hAnsi="Cambria Math"/>
            <w:sz w:val="4"/>
            <w:szCs w:val="4"/>
          </w:rPr>
          <m:t>=47295·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0,983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</m:oMath>
      <w:r w:rsidRPr="009737E5">
        <w:rPr>
          <w:rFonts w:eastAsiaTheme="minorEastAsia"/>
          <w:sz w:val="4"/>
          <w:szCs w:val="4"/>
        </w:rPr>
        <w:t xml:space="preserve"> </w:t>
      </w:r>
    </w:p>
    <w:p w14:paraId="704D8B8D" w14:textId="3B9D2BC4" w:rsidR="008F6730" w:rsidRDefault="008F6730" w:rsidP="008F6730">
      <w:pPr>
        <w:pStyle w:val="Overskrift2"/>
      </w:pPr>
      <w:r>
        <w:lastRenderedPageBreak/>
        <w:t xml:space="preserve">Opgave </w:t>
      </w:r>
      <w:r w:rsidR="00C84401">
        <w:t>4</w:t>
      </w:r>
      <w:r>
        <w:rPr>
          <w:noProof/>
        </w:rPr>
        <w:drawing>
          <wp:inline distT="0" distB="0" distL="0" distR="0" wp14:anchorId="6038BDE9" wp14:editId="7BDA7F77">
            <wp:extent cx="228600" cy="228600"/>
            <wp:effectExtent l="0" t="0" r="0" b="0"/>
            <wp:docPr id="21" name="Grafik 21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4230FEF" wp14:editId="00272F33">
            <wp:extent cx="234950" cy="234950"/>
            <wp:effectExtent l="0" t="0" r="0" b="0"/>
            <wp:docPr id="25" name="Grafik 25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8D3E" w14:textId="77777777" w:rsidR="008F6730" w:rsidRDefault="008F6730" w:rsidP="008F6730">
      <w:r w:rsidRPr="008F6730">
        <w:drawing>
          <wp:inline distT="0" distB="0" distL="0" distR="0" wp14:anchorId="434367A5" wp14:editId="7D682030">
            <wp:extent cx="5346700" cy="2286000"/>
            <wp:effectExtent l="0" t="0" r="6350" b="0"/>
            <wp:docPr id="41" name="Bille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0224"/>
                    <a:stretch/>
                  </pic:blipFill>
                  <pic:spPr bwMode="auto">
                    <a:xfrm>
                      <a:off x="0" y="0"/>
                      <a:ext cx="5346975" cy="228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A6874" w14:textId="77777777" w:rsidR="008F6730" w:rsidRDefault="008F6730" w:rsidP="008F6730">
      <w:r>
        <w:t>b) hvor stor er lysintensiteten ved en væskedybde på 6 cm?</w:t>
      </w:r>
    </w:p>
    <w:p w14:paraId="7855F750" w14:textId="77777777" w:rsidR="008F6730" w:rsidRPr="008F6730" w:rsidRDefault="008F6730" w:rsidP="008F6730">
      <w:r>
        <w:t>c) Hvor stor skal væskedybden være for at der er en lysintensitet på 50%?</w:t>
      </w:r>
    </w:p>
    <w:p w14:paraId="14FDBBB7" w14:textId="77777777" w:rsidR="008F6730" w:rsidRPr="0050378E" w:rsidRDefault="008F6730" w:rsidP="008F6730">
      <w:pPr>
        <w:pStyle w:val="Overskrift3"/>
      </w:pPr>
      <w:r>
        <w:t>Facit</w:t>
      </w:r>
    </w:p>
    <w:p w14:paraId="65171480" w14:textId="6F7C4F84" w:rsidR="008F6730" w:rsidRPr="00626B43" w:rsidRDefault="00626B43" w:rsidP="00626B43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I</m:t>
            </m:r>
          </m:e>
          <m:sub>
            <m:r>
              <w:rPr>
                <w:rFonts w:ascii="Cambria Math" w:hAnsi="Cambria Math"/>
                <w:sz w:val="4"/>
                <w:szCs w:val="4"/>
              </w:rPr>
              <m:t>0</m:t>
            </m:r>
          </m:sub>
        </m:sSub>
        <m:r>
          <w:rPr>
            <w:rFonts w:ascii="Cambria Math" w:hAnsi="Cambria Math"/>
            <w:sz w:val="4"/>
            <w:szCs w:val="4"/>
          </w:rPr>
          <m:t>=100,003</m:t>
        </m:r>
      </m:oMath>
    </w:p>
    <w:p w14:paraId="0F037B29" w14:textId="41ACF229" w:rsidR="00626B43" w:rsidRPr="00626B43" w:rsidRDefault="00626B43" w:rsidP="00626B43">
      <w:pPr>
        <w:pStyle w:val="Listeafsnit"/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a=0,951225</m:t>
        </m:r>
      </m:oMath>
      <w:r w:rsidRPr="00626B43">
        <w:rPr>
          <w:rFonts w:eastAsiaTheme="minorEastAsia"/>
          <w:sz w:val="4"/>
          <w:szCs w:val="4"/>
        </w:rPr>
        <w:t xml:space="preserve"> </w:t>
      </w:r>
    </w:p>
    <w:p w14:paraId="22D2DA20" w14:textId="12499B96" w:rsidR="00626B43" w:rsidRPr="00626B43" w:rsidRDefault="00626B43" w:rsidP="00626B43">
      <w:pPr>
        <w:pStyle w:val="Listeafsnit"/>
        <w:numPr>
          <w:ilvl w:val="0"/>
          <w:numId w:val="2"/>
        </w:numPr>
        <w:rPr>
          <w:sz w:val="4"/>
          <w:szCs w:val="4"/>
        </w:rPr>
      </w:pPr>
      <w:bookmarkStart w:id="1" w:name="_Hlk127791236"/>
      <m:oMath>
        <m:r>
          <w:rPr>
            <w:rFonts w:ascii="Cambria Math" w:hAnsi="Cambria Math"/>
            <w:sz w:val="4"/>
            <w:szCs w:val="4"/>
          </w:rPr>
          <m:t>I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6</m:t>
            </m:r>
          </m:e>
        </m:d>
        <m:r>
          <w:rPr>
            <w:rFonts w:ascii="Cambria Math" w:hAnsi="Cambria Math"/>
            <w:sz w:val="4"/>
            <w:szCs w:val="4"/>
          </w:rPr>
          <m:t>=100,003·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0,951225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6</m:t>
            </m:r>
          </m:sup>
        </m:sSup>
        <w:bookmarkEnd w:id="1"/>
        <m:r>
          <w:rPr>
            <w:rFonts w:ascii="Cambria Math" w:hAnsi="Cambria Math"/>
            <w:sz w:val="4"/>
            <w:szCs w:val="4"/>
          </w:rPr>
          <m:t>≈74,082</m:t>
        </m:r>
      </m:oMath>
    </w:p>
    <w:p w14:paraId="2CE28FB4" w14:textId="52966E8B" w:rsidR="00626B43" w:rsidRDefault="00626B43" w:rsidP="00626B43">
      <w:pPr>
        <w:pStyle w:val="Listeafsnit"/>
        <w:numPr>
          <w:ilvl w:val="0"/>
          <w:numId w:val="2"/>
        </w:numPr>
      </w:pPr>
      <w:r w:rsidRPr="00626B43">
        <w:drawing>
          <wp:inline distT="0" distB="0" distL="0" distR="0" wp14:anchorId="701BA0BC" wp14:editId="51A2073A">
            <wp:extent cx="736870" cy="76200"/>
            <wp:effectExtent l="0" t="0" r="6350" b="0"/>
            <wp:docPr id="46" name="Bille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3725" cy="7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551B" w14:textId="1E1E5BCF" w:rsidR="008F6730" w:rsidRDefault="008F6730" w:rsidP="008F6730">
      <w:pPr>
        <w:pStyle w:val="Overskrift2"/>
      </w:pPr>
      <w:r>
        <w:lastRenderedPageBreak/>
        <w:t xml:space="preserve">Opgave </w:t>
      </w:r>
      <w:r w:rsidR="00C84401">
        <w:t>5</w:t>
      </w:r>
      <w:r>
        <w:rPr>
          <w:noProof/>
        </w:rPr>
        <w:drawing>
          <wp:inline distT="0" distB="0" distL="0" distR="0" wp14:anchorId="77D0ADDE" wp14:editId="1BAB1BD5">
            <wp:extent cx="228600" cy="228600"/>
            <wp:effectExtent l="0" t="0" r="0" b="0"/>
            <wp:docPr id="27" name="Grafik 27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978AB63" wp14:editId="7553ACB5">
            <wp:extent cx="234950" cy="234950"/>
            <wp:effectExtent l="0" t="0" r="0" b="0"/>
            <wp:docPr id="29" name="Grafik 29" descr="Lommere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culator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D19F" w14:textId="49EA5D81" w:rsidR="00C84401" w:rsidRPr="00C84401" w:rsidRDefault="00C84401" w:rsidP="00C84401">
      <w:r w:rsidRPr="00C84401">
        <w:drawing>
          <wp:inline distT="0" distB="0" distL="0" distR="0" wp14:anchorId="3F1205B7" wp14:editId="31720DE1">
            <wp:extent cx="4692891" cy="4788146"/>
            <wp:effectExtent l="0" t="0" r="0" b="0"/>
            <wp:docPr id="43" name="Bille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92891" cy="478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FC826" w14:textId="1BDD7CBB" w:rsidR="008F6730" w:rsidRDefault="008F6730" w:rsidP="008F6730">
      <w:pPr>
        <w:pStyle w:val="Overskrift3"/>
      </w:pPr>
      <w:r>
        <w:t>Facit</w:t>
      </w:r>
    </w:p>
    <w:p w14:paraId="1B06DE5D" w14:textId="443B4467" w:rsidR="007B4D73" w:rsidRPr="007B4D73" w:rsidRDefault="007B4D73" w:rsidP="007B4D73">
      <w:pPr>
        <w:pStyle w:val="Listeafsnit"/>
        <w:numPr>
          <w:ilvl w:val="0"/>
          <w:numId w:val="3"/>
        </w:numPr>
        <w:rPr>
          <w:sz w:val="4"/>
          <w:szCs w:val="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4D73" w:rsidRPr="007B4D73" w14:paraId="0B854094" w14:textId="77777777" w:rsidTr="007B4D73">
        <w:tc>
          <w:tcPr>
            <w:tcW w:w="4814" w:type="dxa"/>
          </w:tcPr>
          <w:p w14:paraId="6C408952" w14:textId="550A03C0" w:rsidR="007B4D73" w:rsidRPr="007B4D73" w:rsidRDefault="007B4D73" w:rsidP="007B4D73">
            <w:pPr>
              <w:rPr>
                <w:sz w:val="4"/>
                <w:szCs w:val="4"/>
              </w:rPr>
            </w:pPr>
            <w:r w:rsidRPr="007B4D73">
              <w:rPr>
                <w:sz w:val="4"/>
                <w:szCs w:val="4"/>
              </w:rPr>
              <w:t>År efter 1950</w:t>
            </w:r>
          </w:p>
        </w:tc>
        <w:tc>
          <w:tcPr>
            <w:tcW w:w="4814" w:type="dxa"/>
          </w:tcPr>
          <w:p w14:paraId="02E0F78B" w14:textId="155D7C42" w:rsidR="007B4D73" w:rsidRPr="007B4D73" w:rsidRDefault="007B4D73" w:rsidP="007B4D73">
            <w:pPr>
              <w:rPr>
                <w:sz w:val="4"/>
                <w:szCs w:val="4"/>
              </w:rPr>
            </w:pPr>
            <w:r w:rsidRPr="007B4D73">
              <w:rPr>
                <w:sz w:val="4"/>
                <w:szCs w:val="4"/>
              </w:rPr>
              <w:t>Antal mennesker over 60</w:t>
            </w:r>
          </w:p>
        </w:tc>
      </w:tr>
      <w:tr w:rsidR="007B4D73" w:rsidRPr="007B4D73" w14:paraId="253D284D" w14:textId="77777777" w:rsidTr="007B4D73">
        <w:tc>
          <w:tcPr>
            <w:tcW w:w="4814" w:type="dxa"/>
          </w:tcPr>
          <w:p w14:paraId="120B2046" w14:textId="3E74AD45" w:rsidR="007B4D73" w:rsidRPr="007B4D73" w:rsidRDefault="007B4D73" w:rsidP="007B4D73">
            <w:pPr>
              <w:rPr>
                <w:sz w:val="4"/>
                <w:szCs w:val="4"/>
              </w:rPr>
            </w:pPr>
            <w:r w:rsidRPr="007B4D73">
              <w:rPr>
                <w:sz w:val="4"/>
                <w:szCs w:val="4"/>
              </w:rPr>
              <w:t>0</w:t>
            </w:r>
          </w:p>
        </w:tc>
        <w:tc>
          <w:tcPr>
            <w:tcW w:w="4814" w:type="dxa"/>
          </w:tcPr>
          <w:p w14:paraId="4FE1D1DF" w14:textId="2EFABECC" w:rsidR="007B4D73" w:rsidRPr="007B4D73" w:rsidRDefault="007B4D73" w:rsidP="007B4D73">
            <w:pPr>
              <w:rPr>
                <w:sz w:val="4"/>
                <w:szCs w:val="4"/>
              </w:rPr>
            </w:pPr>
            <w:r w:rsidRPr="007B4D73">
              <w:rPr>
                <w:sz w:val="4"/>
                <w:szCs w:val="4"/>
              </w:rPr>
              <w:t xml:space="preserve">205 </w:t>
            </w:r>
            <w:proofErr w:type="spellStart"/>
            <w:r w:rsidRPr="007B4D73">
              <w:rPr>
                <w:sz w:val="4"/>
                <w:szCs w:val="4"/>
              </w:rPr>
              <w:t>mio</w:t>
            </w:r>
            <w:proofErr w:type="spellEnd"/>
          </w:p>
        </w:tc>
      </w:tr>
      <w:tr w:rsidR="007B4D73" w:rsidRPr="007B4D73" w14:paraId="125A5E10" w14:textId="77777777" w:rsidTr="007B4D73">
        <w:tc>
          <w:tcPr>
            <w:tcW w:w="4814" w:type="dxa"/>
          </w:tcPr>
          <w:p w14:paraId="363FCA52" w14:textId="2A2760B1" w:rsidR="007B4D73" w:rsidRPr="007B4D73" w:rsidRDefault="007B4D73" w:rsidP="007B4D73">
            <w:pPr>
              <w:rPr>
                <w:sz w:val="4"/>
                <w:szCs w:val="4"/>
              </w:rPr>
            </w:pPr>
            <w:r w:rsidRPr="007B4D73">
              <w:rPr>
                <w:sz w:val="4"/>
                <w:szCs w:val="4"/>
              </w:rPr>
              <w:t>56</w:t>
            </w:r>
          </w:p>
        </w:tc>
        <w:tc>
          <w:tcPr>
            <w:tcW w:w="4814" w:type="dxa"/>
          </w:tcPr>
          <w:p w14:paraId="4841760B" w14:textId="5D36D6DB" w:rsidR="007B4D73" w:rsidRPr="007B4D73" w:rsidRDefault="007B4D73" w:rsidP="007B4D73">
            <w:pPr>
              <w:rPr>
                <w:sz w:val="4"/>
                <w:szCs w:val="4"/>
              </w:rPr>
            </w:pPr>
            <w:r w:rsidRPr="007B4D73">
              <w:rPr>
                <w:sz w:val="4"/>
                <w:szCs w:val="4"/>
              </w:rPr>
              <w:t xml:space="preserve">688 </w:t>
            </w:r>
            <w:proofErr w:type="spellStart"/>
            <w:r w:rsidRPr="007B4D73">
              <w:rPr>
                <w:sz w:val="4"/>
                <w:szCs w:val="4"/>
              </w:rPr>
              <w:t>mio</w:t>
            </w:r>
            <w:proofErr w:type="spellEnd"/>
          </w:p>
        </w:tc>
      </w:tr>
    </w:tbl>
    <w:p w14:paraId="05B8C3FE" w14:textId="5EDC0B4A" w:rsidR="007B4D73" w:rsidRPr="007B4D73" w:rsidRDefault="007B4D73" w:rsidP="007B4D73">
      <w:pPr>
        <w:rPr>
          <w:sz w:val="4"/>
          <w:szCs w:val="4"/>
        </w:rPr>
      </w:pPr>
    </w:p>
    <w:p w14:paraId="3AA9F857" w14:textId="71728422" w:rsidR="007B4D73" w:rsidRPr="007B4D73" w:rsidRDefault="007B4D73" w:rsidP="007B4D73">
      <w:pPr>
        <w:pStyle w:val="Listeafsnit"/>
        <w:numPr>
          <w:ilvl w:val="0"/>
          <w:numId w:val="3"/>
        </w:numPr>
        <w:rPr>
          <w:sz w:val="4"/>
          <w:szCs w:val="4"/>
        </w:rPr>
      </w:pPr>
      <w:bookmarkStart w:id="2" w:name="_Hlk127791571"/>
      <m:oMath>
        <m:r>
          <w:rPr>
            <w:rFonts w:ascii="Cambria Math" w:hAnsi="Cambria Math"/>
            <w:sz w:val="4"/>
            <w:szCs w:val="4"/>
          </w:rPr>
          <m:t>a=</m:t>
        </m:r>
        <m:rad>
          <m:radPr>
            <m:ctrlPr>
              <w:rPr>
                <w:rFonts w:ascii="Cambria Math" w:hAnsi="Cambria Math"/>
                <w:i/>
                <w:sz w:val="4"/>
                <w:szCs w:val="4"/>
              </w:rPr>
            </m:ctrlPr>
          </m:radPr>
          <m:deg>
            <m:r>
              <w:rPr>
                <w:rFonts w:ascii="Cambria Math" w:hAnsi="Cambria Math"/>
                <w:sz w:val="4"/>
                <w:szCs w:val="4"/>
              </w:rPr>
              <m:t>56-0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fPr>
              <m:num>
                <m:r>
                  <w:rPr>
                    <w:rFonts w:ascii="Cambria Math" w:hAnsi="Cambria Math"/>
                    <w:sz w:val="4"/>
                    <w:szCs w:val="4"/>
                  </w:rPr>
                  <m:t>688</m:t>
                </m:r>
              </m:num>
              <m:den>
                <m:r>
                  <w:rPr>
                    <w:rFonts w:ascii="Cambria Math" w:hAnsi="Cambria Math"/>
                    <w:sz w:val="4"/>
                    <w:szCs w:val="4"/>
                  </w:rPr>
                  <m:t>205</m:t>
                </m:r>
              </m:den>
            </m:f>
          </m:e>
        </m:rad>
        <w:bookmarkEnd w:id="2"/>
        <m:r>
          <w:rPr>
            <w:rFonts w:ascii="Cambria Math" w:hAnsi="Cambria Math"/>
            <w:sz w:val="4"/>
            <w:szCs w:val="4"/>
          </w:rPr>
          <m:t xml:space="preserve">≈1,02186, </m:t>
        </m:r>
      </m:oMath>
      <w:r w:rsidRPr="007B4D73">
        <w:rPr>
          <w:rFonts w:eastAsiaTheme="minorEastAsia"/>
          <w:sz w:val="4"/>
          <w:szCs w:val="4"/>
        </w:rPr>
        <w:t xml:space="preserve"> </w:t>
      </w:r>
      <m:oMath>
        <m:r>
          <w:rPr>
            <w:rFonts w:ascii="Cambria Math" w:eastAsiaTheme="minorEastAsia" w:hAnsi="Cambria Math"/>
            <w:sz w:val="4"/>
            <w:szCs w:val="4"/>
          </w:rPr>
          <m:t>b=205</m:t>
        </m:r>
      </m:oMath>
    </w:p>
    <w:p w14:paraId="51440A01" w14:textId="79DC6BAF" w:rsidR="007B4D73" w:rsidRPr="007B4D73" w:rsidRDefault="007B4D73" w:rsidP="007B4D73">
      <w:pPr>
        <w:pStyle w:val="Listeafsnit"/>
        <w:numPr>
          <w:ilvl w:val="0"/>
          <w:numId w:val="3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a</m:t>
        </m:r>
      </m:oMath>
      <w:r w:rsidRPr="007B4D73">
        <w:rPr>
          <w:rFonts w:eastAsiaTheme="minorEastAsia"/>
          <w:sz w:val="4"/>
          <w:szCs w:val="4"/>
        </w:rPr>
        <w:t xml:space="preserve"> viser at antallet af mennesker over 60 år stiger med ca. 2,2% om året </w:t>
      </w:r>
    </w:p>
    <w:p w14:paraId="181BFF14" w14:textId="25A1C0BD" w:rsidR="007B4D73" w:rsidRPr="007B4D73" w:rsidRDefault="007B4D73" w:rsidP="007B4D73">
      <w:pPr>
        <w:pStyle w:val="Listeafsnit"/>
        <w:numPr>
          <w:ilvl w:val="0"/>
          <w:numId w:val="3"/>
        </w:numPr>
        <w:rPr>
          <w:sz w:val="4"/>
          <w:szCs w:val="4"/>
        </w:rPr>
      </w:pPr>
      <w:bookmarkStart w:id="3" w:name="_Hlk127791647"/>
      <m:oMath>
        <m:r>
          <w:rPr>
            <w:rFonts w:ascii="Cambria Math" w:hAnsi="Cambria Math"/>
            <w:sz w:val="4"/>
            <w:szCs w:val="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100</m:t>
            </m:r>
          </m:e>
        </m:d>
        <m:r>
          <w:rPr>
            <w:rFonts w:ascii="Cambria Math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205·1,02186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100</m:t>
            </m:r>
          </m:sup>
        </m:sSup>
        <w:bookmarkEnd w:id="3"/>
        <m:r>
          <w:rPr>
            <w:rFonts w:ascii="Cambria Math" w:hAnsi="Cambria Math"/>
            <w:sz w:val="4"/>
            <w:szCs w:val="4"/>
          </w:rPr>
          <m:t>≈1781,94</m:t>
        </m:r>
      </m:oMath>
      <w:r w:rsidRPr="007B4D73">
        <w:rPr>
          <w:rFonts w:eastAsiaTheme="minorEastAsia"/>
          <w:sz w:val="4"/>
          <w:szCs w:val="4"/>
        </w:rPr>
        <w:t>, udklippet siger der vil være næsten 2 milliarder i 2050, det korrekte tal er 1,78 milliarder, der er en ret stor forskel.</w:t>
      </w:r>
    </w:p>
    <w:p w14:paraId="174E1D65" w14:textId="77777777" w:rsidR="008F6730" w:rsidRDefault="008F6730" w:rsidP="008F6730"/>
    <w:p w14:paraId="5C83199A" w14:textId="77777777" w:rsidR="008F6730" w:rsidRDefault="008F6730" w:rsidP="008F6730"/>
    <w:p w14:paraId="295DD0CD" w14:textId="4D8933C0" w:rsidR="006C6DE4" w:rsidRDefault="006C6DE4" w:rsidP="006C6DE4">
      <w:pPr>
        <w:pStyle w:val="Overskrift2"/>
      </w:pPr>
      <w:r>
        <w:t xml:space="preserve">Opgave </w:t>
      </w:r>
      <w:r>
        <w:t>6</w:t>
      </w:r>
      <w:r>
        <w:rPr>
          <w:noProof/>
        </w:rPr>
        <w:drawing>
          <wp:inline distT="0" distB="0" distL="0" distR="0" wp14:anchorId="23933C9F" wp14:editId="62895A81">
            <wp:extent cx="228600" cy="228600"/>
            <wp:effectExtent l="0" t="0" r="0" b="0"/>
            <wp:docPr id="48" name="Grafik 48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50FB434" wp14:editId="36810EA6">
            <wp:extent cx="209550" cy="209550"/>
            <wp:effectExtent l="0" t="0" r="0" b="0"/>
            <wp:docPr id="18" name="Grafik 18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0970" w14:textId="77777777" w:rsidR="006C6DE4" w:rsidRPr="0085353C" w:rsidRDefault="006C6DE4" w:rsidP="006C6DE4">
      <w:r w:rsidRPr="0085353C">
        <w:drawing>
          <wp:inline distT="0" distB="0" distL="0" distR="0" wp14:anchorId="101BD564" wp14:editId="16D62410">
            <wp:extent cx="4184865" cy="647733"/>
            <wp:effectExtent l="0" t="0" r="6350" b="0"/>
            <wp:docPr id="45" name="Billed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84865" cy="64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6D3AB" w14:textId="77777777" w:rsidR="006C6DE4" w:rsidRDefault="006C6DE4" w:rsidP="006C6DE4">
      <w:pPr>
        <w:pStyle w:val="Overskrift3"/>
      </w:pPr>
      <w:r>
        <w:t>Facit</w:t>
      </w:r>
    </w:p>
    <w:p w14:paraId="15C339FD" w14:textId="255C8714" w:rsidR="006C6DE4" w:rsidRDefault="006C6DE4" w:rsidP="006C6DE4">
      <w:pPr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y=80·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1,15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</m:oMath>
      <w:r w:rsidRPr="00E16D6B">
        <w:rPr>
          <w:rFonts w:eastAsiaTheme="minorEastAsia"/>
          <w:sz w:val="4"/>
          <w:szCs w:val="4"/>
        </w:rPr>
        <w:t xml:space="preserve"> </w:t>
      </w:r>
    </w:p>
    <w:p w14:paraId="69B6D484" w14:textId="2603CC62" w:rsidR="00981733" w:rsidRDefault="00981733" w:rsidP="006C6DE4">
      <w:pPr>
        <w:rPr>
          <w:sz w:val="4"/>
          <w:szCs w:val="4"/>
        </w:rPr>
      </w:pPr>
    </w:p>
    <w:p w14:paraId="7AC48BD0" w14:textId="0E372087" w:rsidR="00981733" w:rsidRDefault="00981733" w:rsidP="00981733">
      <w:pPr>
        <w:pStyle w:val="Overskrift2"/>
      </w:pPr>
      <w:r>
        <w:t>Ekstraopgave</w:t>
      </w:r>
    </w:p>
    <w:p w14:paraId="73E781B4" w14:textId="30627D49" w:rsidR="00981733" w:rsidRDefault="00C87818" w:rsidP="00981733">
      <w:r>
        <w:t>Forklar følgende omskrivninger</w:t>
      </w:r>
    </w:p>
    <w:p w14:paraId="4D6D1BFB" w14:textId="4A4A2B98" w:rsidR="00C87818" w:rsidRPr="00C87818" w:rsidRDefault="00C87818" w:rsidP="00981733">
      <w:pPr>
        <w:rPr>
          <w:rFonts w:eastAsiaTheme="minorEastAsia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sup>
                  </m:sSubSup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sup>
              </m:sSubSup>
              <m:ctrlPr>
                <w:rPr>
                  <w:rFonts w:ascii="Cambria Math" w:hAnsi="Cambria Math"/>
                  <w:i/>
                </w:rPr>
              </m:ctrlP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sup>
              </m:sSub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hAnsi="Cambria Math"/>
                  <w:i/>
                </w:rPr>
              </m:ctrlP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sup>
          </m:sSup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1A773D96" w14:textId="200EB594" w:rsidR="00C87818" w:rsidRPr="00981733" w:rsidRDefault="00C87818" w:rsidP="00981733">
      <w:r>
        <w:t>Forklar derefter hvad det viser os.</w:t>
      </w:r>
      <w:bookmarkStart w:id="4" w:name="_GoBack"/>
      <w:bookmarkEnd w:id="4"/>
    </w:p>
    <w:p w14:paraId="2C79FED1" w14:textId="77777777" w:rsidR="008F6730" w:rsidRPr="008F6730" w:rsidRDefault="008F6730" w:rsidP="008F6730"/>
    <w:sectPr w:rsidR="008F6730" w:rsidRPr="008F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B3767"/>
    <w:multiLevelType w:val="hybridMultilevel"/>
    <w:tmpl w:val="38AC9E0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7F38"/>
    <w:multiLevelType w:val="hybridMultilevel"/>
    <w:tmpl w:val="EECCB36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A4ADD"/>
    <w:multiLevelType w:val="hybridMultilevel"/>
    <w:tmpl w:val="0F5483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41400"/>
    <w:rsid w:val="0019685D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626B43"/>
    <w:rsid w:val="006C6DE4"/>
    <w:rsid w:val="0070082B"/>
    <w:rsid w:val="007043D3"/>
    <w:rsid w:val="007540B8"/>
    <w:rsid w:val="00785B36"/>
    <w:rsid w:val="007B41D1"/>
    <w:rsid w:val="007B4D73"/>
    <w:rsid w:val="00835416"/>
    <w:rsid w:val="0085353C"/>
    <w:rsid w:val="008F6730"/>
    <w:rsid w:val="009737E5"/>
    <w:rsid w:val="00981733"/>
    <w:rsid w:val="009C7541"/>
    <w:rsid w:val="009F78D1"/>
    <w:rsid w:val="00AE34F8"/>
    <w:rsid w:val="00B625BB"/>
    <w:rsid w:val="00B824ED"/>
    <w:rsid w:val="00C5474E"/>
    <w:rsid w:val="00C84401"/>
    <w:rsid w:val="00C87818"/>
    <w:rsid w:val="00D0319D"/>
    <w:rsid w:val="00E16D6B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54F8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8F6730"/>
    <w:rPr>
      <w:color w:val="808080"/>
    </w:rPr>
  </w:style>
  <w:style w:type="paragraph" w:styleId="Listeafsnit">
    <w:name w:val="List Paragraph"/>
    <w:basedOn w:val="Normal"/>
    <w:uiPriority w:val="34"/>
    <w:qFormat/>
    <w:rsid w:val="0070082B"/>
    <w:pPr>
      <w:ind w:left="720"/>
      <w:contextualSpacing/>
    </w:pPr>
  </w:style>
  <w:style w:type="table" w:styleId="Tabel-Gitter">
    <w:name w:val="Table Grid"/>
    <w:basedOn w:val="Tabel-Normal"/>
    <w:uiPriority w:val="39"/>
    <w:rsid w:val="007B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60DDC-0105-4CCE-8F38-69940B714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E13D6-3956-42CA-878D-453B65BBA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BB01B-B1FB-4AC1-816A-98A868292A0A}">
  <ds:schemaRefs>
    <ds:schemaRef ds:uri="http://schemas.microsoft.com/office/2006/documentManagement/types"/>
    <ds:schemaRef ds:uri="http://purl.org/dc/terms/"/>
    <ds:schemaRef ds:uri="http://purl.org/dc/elements/1.1/"/>
    <ds:schemaRef ds:uri="7711f314-a9bf-4d6d-889f-839f395c35c6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8048da4-0f4e-4fd2-a16b-8918f532394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31</TotalTime>
  <Pages>5</Pages>
  <Words>222</Words>
  <Characters>1274</Characters>
  <Application>Microsoft Office Word</Application>
  <DocSecurity>0</DocSecurity>
  <Lines>141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10</cp:revision>
  <dcterms:created xsi:type="dcterms:W3CDTF">2023-02-20T11:56:00Z</dcterms:created>
  <dcterms:modified xsi:type="dcterms:W3CDTF">2023-02-20T12:27:00Z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