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13444" w14:textId="77777777" w:rsidR="0034161B" w:rsidRDefault="002932E0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3FA55058" wp14:editId="44082319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I har resten af timen</w:t>
      </w:r>
    </w:p>
    <w:p w14:paraId="419ECF5F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07375BD7" wp14:editId="71CAEDD7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</w:p>
    <w:p w14:paraId="048651F9" w14:textId="77777777" w:rsidR="002932E0" w:rsidRDefault="002932E0" w:rsidP="002932E0"/>
    <w:p w14:paraId="3003647F" w14:textId="77777777" w:rsidR="0054107A" w:rsidRDefault="002932E0" w:rsidP="002932E0">
      <w:pPr>
        <w:pStyle w:val="Overskrift2"/>
      </w:pPr>
      <w:r>
        <w:t>Opgave 1</w:t>
      </w:r>
      <w:r w:rsidR="0034161B">
        <w:rPr>
          <w:noProof/>
        </w:rPr>
        <w:drawing>
          <wp:inline distT="0" distB="0" distL="0" distR="0" wp14:anchorId="11134DCA" wp14:editId="2C9BFB73">
            <wp:extent cx="228600" cy="228600"/>
            <wp:effectExtent l="0" t="0" r="0" b="0"/>
            <wp:docPr id="6" name="Grafik 6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61B">
        <w:rPr>
          <w:noProof/>
        </w:rPr>
        <w:drawing>
          <wp:inline distT="0" distB="0" distL="0" distR="0" wp14:anchorId="770A4609" wp14:editId="602DD09D">
            <wp:extent cx="234950" cy="234950"/>
            <wp:effectExtent l="0" t="0" r="0" b="0"/>
            <wp:docPr id="8" name="Grafik 8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327F8" w14:textId="77777777" w:rsidR="00543629" w:rsidRDefault="00543629" w:rsidP="00543629">
      <w:r>
        <w:t>Find værdimængden for følgende andengradspolynomier</w:t>
      </w:r>
    </w:p>
    <w:p w14:paraId="7E9101AC" w14:textId="77777777" w:rsidR="00543629" w:rsidRPr="00543629" w:rsidRDefault="00543629" w:rsidP="00543629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-4x-2</m:t>
        </m:r>
      </m:oMath>
    </w:p>
    <w:p w14:paraId="1BFA269D" w14:textId="77777777" w:rsidR="00543629" w:rsidRPr="00543629" w:rsidRDefault="00543629" w:rsidP="00543629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+9x-3</m:t>
        </m:r>
      </m:oMath>
    </w:p>
    <w:p w14:paraId="66A803B7" w14:textId="77777777" w:rsidR="00543629" w:rsidRPr="00543629" w:rsidRDefault="006B6B17" w:rsidP="00543629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+2x-1</m:t>
        </m:r>
      </m:oMath>
    </w:p>
    <w:p w14:paraId="56A3638A" w14:textId="77777777" w:rsidR="0050378E" w:rsidRDefault="0050378E" w:rsidP="0050378E">
      <w:pPr>
        <w:pStyle w:val="Overskrift3"/>
      </w:pPr>
      <w:r>
        <w:t>Facit</w:t>
      </w:r>
    </w:p>
    <w:p w14:paraId="552E79BA" w14:textId="77777777" w:rsidR="00543629" w:rsidRPr="00987204" w:rsidRDefault="00543629" w:rsidP="00543629">
      <w:pPr>
        <w:pStyle w:val="Listeafsnit"/>
        <w:numPr>
          <w:ilvl w:val="0"/>
          <w:numId w:val="2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Vm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f</m:t>
            </m:r>
          </m:e>
        </m:d>
        <m:r>
          <w:rPr>
            <w:rFonts w:ascii="Cambria Math" w:hAnsi="Cambria Math"/>
            <w:sz w:val="4"/>
            <w:szCs w:val="4"/>
          </w:rPr>
          <m:t>=[-</m:t>
        </m:r>
        <m:f>
          <m:fPr>
            <m:ctrlPr>
              <w:rPr>
                <w:rFonts w:ascii="Cambria Math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hAnsi="Cambria Math"/>
                <w:sz w:val="4"/>
                <w:szCs w:val="4"/>
              </w:rPr>
              <m:t>10</m:t>
            </m:r>
          </m:num>
          <m:den>
            <m:r>
              <w:rPr>
                <w:rFonts w:ascii="Cambria Math" w:hAnsi="Cambria Math"/>
                <w:sz w:val="4"/>
                <w:szCs w:val="4"/>
              </w:rPr>
              <m:t>3</m:t>
            </m:r>
          </m:den>
        </m:f>
        <m:r>
          <w:rPr>
            <w:rFonts w:ascii="Cambria Math" w:hAnsi="Cambria Math"/>
            <w:sz w:val="4"/>
            <w:szCs w:val="4"/>
          </w:rPr>
          <m:t>,∞[</m:t>
        </m:r>
      </m:oMath>
    </w:p>
    <w:p w14:paraId="7300B12E" w14:textId="77777777" w:rsidR="00543629" w:rsidRPr="00987204" w:rsidRDefault="00543629" w:rsidP="00543629">
      <w:pPr>
        <w:pStyle w:val="Listeafsnit"/>
        <w:numPr>
          <w:ilvl w:val="0"/>
          <w:numId w:val="2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Vm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g</m:t>
            </m:r>
          </m:e>
        </m:d>
        <m:r>
          <w:rPr>
            <w:rFonts w:ascii="Cambria Math" w:hAnsi="Cambria Math"/>
            <w:sz w:val="4"/>
            <w:szCs w:val="4"/>
          </w:rPr>
          <m:t>=]-∞;17,3]</m:t>
        </m:r>
      </m:oMath>
    </w:p>
    <w:p w14:paraId="7C9A1F07" w14:textId="650C4336" w:rsidR="006B6B17" w:rsidRPr="00987204" w:rsidRDefault="006B6B17" w:rsidP="00543629">
      <w:pPr>
        <w:pStyle w:val="Listeafsnit"/>
        <w:numPr>
          <w:ilvl w:val="0"/>
          <w:numId w:val="2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Vm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h</m:t>
            </m:r>
          </m:e>
        </m:d>
        <m:r>
          <w:rPr>
            <w:rFonts w:ascii="Cambria Math" w:hAnsi="Cambria Math"/>
            <w:sz w:val="4"/>
            <w:szCs w:val="4"/>
          </w:rPr>
          <m:t>=]-∞;-</m:t>
        </m:r>
        <m:f>
          <m:fPr>
            <m:ctrlPr>
              <w:rPr>
                <w:rFonts w:ascii="Cambria Math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hAnsi="Cambria Math"/>
                <w:sz w:val="4"/>
                <w:szCs w:val="4"/>
              </w:rPr>
              <m:t>1</m:t>
            </m:r>
          </m:num>
          <m:den>
            <m:r>
              <w:rPr>
                <w:rFonts w:ascii="Cambria Math" w:hAnsi="Cambria Math"/>
                <w:sz w:val="4"/>
                <w:szCs w:val="4"/>
              </w:rPr>
              <m:t>2</m:t>
            </m:r>
          </m:den>
        </m:f>
        <m:r>
          <w:rPr>
            <w:rFonts w:ascii="Cambria Math" w:hAnsi="Cambria Math"/>
            <w:sz w:val="4"/>
            <w:szCs w:val="4"/>
          </w:rPr>
          <m:t>]</m:t>
        </m:r>
      </m:oMath>
    </w:p>
    <w:p w14:paraId="227B6921" w14:textId="3828BF4B" w:rsidR="00987204" w:rsidRDefault="00987204" w:rsidP="00987204">
      <w:pPr>
        <w:rPr>
          <w:sz w:val="4"/>
          <w:szCs w:val="4"/>
        </w:rPr>
      </w:pPr>
    </w:p>
    <w:p w14:paraId="61122C8E" w14:textId="6DCA93B0" w:rsidR="00987204" w:rsidRDefault="00987204" w:rsidP="00987204">
      <w:pPr>
        <w:pStyle w:val="Overskrift2"/>
        <w:rPr>
          <w:noProof/>
        </w:rPr>
      </w:pPr>
      <w:r>
        <w:t xml:space="preserve">Opgave </w:t>
      </w:r>
      <w:r w:rsidR="000619AF">
        <w:t>2</w:t>
      </w:r>
      <w:r>
        <w:rPr>
          <w:noProof/>
        </w:rPr>
        <w:drawing>
          <wp:inline distT="0" distB="0" distL="0" distR="0" wp14:anchorId="7F54774E" wp14:editId="6671F55A">
            <wp:extent cx="228600" cy="228600"/>
            <wp:effectExtent l="0" t="0" r="0" b="0"/>
            <wp:docPr id="9" name="Grafik 9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92E473F" wp14:editId="1F7002C5">
            <wp:extent cx="209550" cy="209550"/>
            <wp:effectExtent l="0" t="0" r="0" b="0"/>
            <wp:docPr id="11" name="Grafik 11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841B1" w14:textId="534F1CCB" w:rsidR="00987204" w:rsidRDefault="00987204" w:rsidP="00987204">
      <w:r>
        <w:t>På billedet ses fire parabler, der er grafer for fire andengradspolynomier</w:t>
      </w:r>
    </w:p>
    <w:p w14:paraId="1D10672C" w14:textId="68E8833D" w:rsidR="00987204" w:rsidRDefault="00987204" w:rsidP="00987204">
      <w:r>
        <w:rPr>
          <w:noProof/>
        </w:rPr>
        <w:drawing>
          <wp:inline distT="0" distB="0" distL="0" distR="0" wp14:anchorId="5ED6C445" wp14:editId="7CD094C7">
            <wp:extent cx="2999105" cy="2536466"/>
            <wp:effectExtent l="0" t="0" r="0" b="0"/>
            <wp:docPr id="25" name="Billede 25" descr="Træning: andengradsfunktioner og omvendt proportionale funkti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æning: andengradsfunktioner og omvendt proportionale funktione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062" cy="254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F9932" w14:textId="43E65E2C" w:rsidR="00987204" w:rsidRPr="00987204" w:rsidRDefault="00987204" w:rsidP="00987204">
      <w:r>
        <w:t xml:space="preserve">Sæt dem i rækkefølge efter hvor stor deres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>-værdi er.</w:t>
      </w:r>
    </w:p>
    <w:p w14:paraId="11442BE4" w14:textId="77B79739" w:rsidR="00987204" w:rsidRDefault="00987204" w:rsidP="00987204">
      <w:pPr>
        <w:pStyle w:val="Overskrift3"/>
      </w:pPr>
      <w:r>
        <w:t>Facit</w:t>
      </w:r>
    </w:p>
    <w:p w14:paraId="59314C5C" w14:textId="264A1103" w:rsidR="00987204" w:rsidRPr="00987204" w:rsidRDefault="00987204" w:rsidP="00987204">
      <w:pPr>
        <w:rPr>
          <w:sz w:val="4"/>
          <w:szCs w:val="4"/>
        </w:rPr>
      </w:pPr>
      <w:r w:rsidRPr="00987204">
        <w:rPr>
          <w:sz w:val="4"/>
          <w:szCs w:val="4"/>
        </w:rPr>
        <w:t>Størst til mindst: grøn, sort, blå rød</w:t>
      </w:r>
    </w:p>
    <w:p w14:paraId="0E3F73B8" w14:textId="39708ADF" w:rsidR="00987204" w:rsidRDefault="00987204" w:rsidP="00987204">
      <w:pPr>
        <w:pStyle w:val="Overskrift2"/>
      </w:pPr>
    </w:p>
    <w:p w14:paraId="7D58761D" w14:textId="7A2015AB" w:rsidR="00987204" w:rsidRDefault="00987204" w:rsidP="00987204">
      <w:pPr>
        <w:pStyle w:val="Overskrift2"/>
      </w:pPr>
      <w:r>
        <w:t xml:space="preserve">Opgave </w:t>
      </w:r>
      <w:r w:rsidR="000619AF">
        <w:t>3</w:t>
      </w:r>
      <w:r>
        <w:rPr>
          <w:noProof/>
        </w:rPr>
        <w:drawing>
          <wp:inline distT="0" distB="0" distL="0" distR="0" wp14:anchorId="49044C5E" wp14:editId="44F28B50">
            <wp:extent cx="228600" cy="228600"/>
            <wp:effectExtent l="0" t="0" r="0" b="0"/>
            <wp:docPr id="13" name="Grafik 13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130012" wp14:editId="1DC0343F">
            <wp:extent cx="209550" cy="209550"/>
            <wp:effectExtent l="0" t="0" r="0" b="0"/>
            <wp:docPr id="16" name="Grafik 16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925B2" w14:textId="3C133E17" w:rsidR="000619AF" w:rsidRDefault="000619AF" w:rsidP="000619AF">
      <w:r>
        <w:t>Gang følgende parenteser ud:</w:t>
      </w:r>
    </w:p>
    <w:p w14:paraId="4941DEDB" w14:textId="0B122C94" w:rsidR="000619AF" w:rsidRPr="000619AF" w:rsidRDefault="000619AF" w:rsidP="000619AF">
      <w:pPr>
        <w:pStyle w:val="Listeafsnit"/>
        <w:numPr>
          <w:ilvl w:val="0"/>
          <w:numId w:val="3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·(x+1)</m:t>
        </m:r>
      </m:oMath>
    </w:p>
    <w:p w14:paraId="5344E902" w14:textId="42413ACA" w:rsidR="000619AF" w:rsidRPr="000619AF" w:rsidRDefault="000619AF" w:rsidP="000619AF">
      <w:pPr>
        <w:pStyle w:val="Listeafsnit"/>
        <w:numPr>
          <w:ilvl w:val="0"/>
          <w:numId w:val="3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·(x-1)</m:t>
        </m:r>
      </m:oMath>
    </w:p>
    <w:p w14:paraId="5B794022" w14:textId="77051A46" w:rsidR="000619AF" w:rsidRPr="000619AF" w:rsidRDefault="000619AF" w:rsidP="000619AF">
      <w:pPr>
        <w:pStyle w:val="Listeafsnit"/>
        <w:numPr>
          <w:ilvl w:val="0"/>
          <w:numId w:val="3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x-4</m:t>
            </m:r>
          </m:e>
        </m:d>
        <m:r>
          <w:rPr>
            <w:rFonts w:ascii="Cambria Math" w:hAnsi="Cambria Math"/>
          </w:rPr>
          <m:t>·(x+1)</m:t>
        </m:r>
      </m:oMath>
    </w:p>
    <w:p w14:paraId="45B8438D" w14:textId="77777777" w:rsidR="00987204" w:rsidRPr="0050378E" w:rsidRDefault="00987204" w:rsidP="00987204">
      <w:pPr>
        <w:pStyle w:val="Overskrift3"/>
      </w:pPr>
      <w:r>
        <w:lastRenderedPageBreak/>
        <w:t>Facit</w:t>
      </w:r>
    </w:p>
    <w:p w14:paraId="2D8C6055" w14:textId="7B44464D" w:rsidR="00987204" w:rsidRDefault="000619AF" w:rsidP="00987204">
      <w:r>
        <w:rPr>
          <w:noProof/>
        </w:rPr>
        <w:drawing>
          <wp:inline distT="0" distB="0" distL="0" distR="0" wp14:anchorId="75CB8576" wp14:editId="1BCC0804">
            <wp:extent cx="234950" cy="234950"/>
            <wp:effectExtent l="0" t="0" r="0" b="0"/>
            <wp:docPr id="17" name="Grafik 17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tjek med kommandoen ”</w:t>
      </w:r>
      <w:proofErr w:type="spellStart"/>
      <w:r>
        <w:t>expand</w:t>
      </w:r>
      <w:proofErr w:type="spellEnd"/>
      <w:r>
        <w:t>” i TI om du har regnet rigtigt.</w:t>
      </w:r>
    </w:p>
    <w:p w14:paraId="0549E5E5" w14:textId="6520462A" w:rsidR="000619AF" w:rsidRDefault="000619AF" w:rsidP="00987204">
      <w:r>
        <w:t xml:space="preserve">Eks: </w:t>
      </w:r>
      <w:r w:rsidRPr="000619AF">
        <w:drawing>
          <wp:inline distT="0" distB="0" distL="0" distR="0" wp14:anchorId="2230A72E" wp14:editId="3F8A5518">
            <wp:extent cx="2076557" cy="374669"/>
            <wp:effectExtent l="0" t="0" r="0" b="6350"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76557" cy="37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BC925" w14:textId="21E61AD4" w:rsidR="00E13487" w:rsidRDefault="00E13487" w:rsidP="00E13487">
      <w:pPr>
        <w:pStyle w:val="Overskrift2"/>
      </w:pPr>
      <w:r>
        <w:t xml:space="preserve">Opgave </w:t>
      </w:r>
      <w:r>
        <w:t>4</w:t>
      </w:r>
      <w:r>
        <w:rPr>
          <w:noProof/>
        </w:rPr>
        <w:drawing>
          <wp:inline distT="0" distB="0" distL="0" distR="0" wp14:anchorId="5323BE10" wp14:editId="1D3F3B77">
            <wp:extent cx="228600" cy="228600"/>
            <wp:effectExtent l="0" t="0" r="0" b="0"/>
            <wp:docPr id="28" name="Grafik 28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D8FAEE" wp14:editId="281F46DE">
            <wp:extent cx="209550" cy="209550"/>
            <wp:effectExtent l="0" t="0" r="0" b="0"/>
            <wp:docPr id="29" name="Grafik 29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08F12" w14:textId="129CBB9A" w:rsidR="00E13487" w:rsidRDefault="00E13487" w:rsidP="00E13487">
      <w:r>
        <w:t>Løs følgende andengradsligninger (kan du kende dem fra opgave 3?)</w:t>
      </w:r>
      <w:r>
        <w:t>:</w:t>
      </w:r>
    </w:p>
    <w:p w14:paraId="699D7E7A" w14:textId="038173A2" w:rsidR="00E13487" w:rsidRPr="000619AF" w:rsidRDefault="00E13487" w:rsidP="00E13487">
      <w:pPr>
        <w:pStyle w:val="Listeafsnit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-1=0</m:t>
        </m:r>
      </m:oMath>
    </w:p>
    <w:p w14:paraId="4C9A3658" w14:textId="34C3E312" w:rsidR="00E13487" w:rsidRPr="00E13487" w:rsidRDefault="00E13487" w:rsidP="00E13487">
      <w:pPr>
        <w:pStyle w:val="Listeafsnit"/>
        <w:numPr>
          <w:ilvl w:val="0"/>
          <w:numId w:val="4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+2=0</m:t>
        </m:r>
      </m:oMath>
    </w:p>
    <w:p w14:paraId="59EB04BA" w14:textId="05D2D5FE" w:rsidR="00E13487" w:rsidRPr="00E13487" w:rsidRDefault="00E13487" w:rsidP="00E13487">
      <w:pPr>
        <w:pStyle w:val="Listeafsnit"/>
        <w:numPr>
          <w:ilvl w:val="0"/>
          <w:numId w:val="4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-4=0</m:t>
        </m:r>
      </m:oMath>
      <w:bookmarkStart w:id="0" w:name="_GoBack"/>
      <w:bookmarkEnd w:id="0"/>
    </w:p>
    <w:p w14:paraId="09ACCDAE" w14:textId="04682594" w:rsidR="00987204" w:rsidRDefault="00987204" w:rsidP="00987204">
      <w:pPr>
        <w:pStyle w:val="Overskrift3"/>
      </w:pPr>
      <w:r>
        <w:t>Facit</w:t>
      </w:r>
    </w:p>
    <w:p w14:paraId="2A764A00" w14:textId="5BB9FC92" w:rsidR="00E13487" w:rsidRPr="00E13487" w:rsidRDefault="00E13487" w:rsidP="00E13487">
      <w:pPr>
        <w:pStyle w:val="Listeafsnit"/>
        <w:numPr>
          <w:ilvl w:val="0"/>
          <w:numId w:val="5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x=±1</m:t>
        </m:r>
      </m:oMath>
    </w:p>
    <w:p w14:paraId="091B435C" w14:textId="737DB090" w:rsidR="00E13487" w:rsidRPr="00E13487" w:rsidRDefault="00E13487" w:rsidP="00E13487">
      <w:pPr>
        <w:pStyle w:val="Listeafsnit"/>
        <w:numPr>
          <w:ilvl w:val="0"/>
          <w:numId w:val="5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x=1</m:t>
        </m:r>
      </m:oMath>
      <w:r w:rsidRPr="00E13487">
        <w:rPr>
          <w:rFonts w:eastAsiaTheme="minorEastAsia"/>
          <w:sz w:val="4"/>
          <w:szCs w:val="4"/>
        </w:rPr>
        <w:t xml:space="preserve"> eller </w:t>
      </w:r>
      <m:oMath>
        <m:r>
          <w:rPr>
            <w:rFonts w:ascii="Cambria Math" w:eastAsiaTheme="minorEastAsia" w:hAnsi="Cambria Math"/>
            <w:sz w:val="4"/>
            <w:szCs w:val="4"/>
          </w:rPr>
          <m:t>x=2</m:t>
        </m:r>
      </m:oMath>
    </w:p>
    <w:p w14:paraId="37EB75D4" w14:textId="6F93C44C" w:rsidR="00E13487" w:rsidRPr="00E13487" w:rsidRDefault="00E13487" w:rsidP="00E13487">
      <w:pPr>
        <w:pStyle w:val="Listeafsnit"/>
        <w:numPr>
          <w:ilvl w:val="0"/>
          <w:numId w:val="5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x=-1</m:t>
        </m:r>
      </m:oMath>
      <w:r w:rsidRPr="00E13487">
        <w:rPr>
          <w:rFonts w:eastAsiaTheme="minorEastAsia"/>
          <w:sz w:val="4"/>
          <w:szCs w:val="4"/>
        </w:rPr>
        <w:t xml:space="preserve"> eller </w:t>
      </w:r>
      <m:oMath>
        <m:r>
          <w:rPr>
            <w:rFonts w:ascii="Cambria Math" w:eastAsiaTheme="minorEastAsia" w:hAnsi="Cambria Math"/>
            <w:sz w:val="4"/>
            <w:szCs w:val="4"/>
          </w:rPr>
          <m:t>x=4</m:t>
        </m:r>
      </m:oMath>
    </w:p>
    <w:p w14:paraId="52D3D995" w14:textId="77777777" w:rsidR="00987204" w:rsidRPr="00987204" w:rsidRDefault="00987204" w:rsidP="00987204"/>
    <w:sectPr w:rsidR="00987204" w:rsidRPr="009872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A1039" w14:textId="77777777" w:rsidR="000619AF" w:rsidRDefault="000619AF" w:rsidP="000619AF">
      <w:pPr>
        <w:spacing w:after="0" w:line="240" w:lineRule="auto"/>
      </w:pPr>
      <w:r>
        <w:separator/>
      </w:r>
    </w:p>
  </w:endnote>
  <w:endnote w:type="continuationSeparator" w:id="0">
    <w:p w14:paraId="167AB0D3" w14:textId="77777777" w:rsidR="000619AF" w:rsidRDefault="000619AF" w:rsidP="0006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BDF15" w14:textId="77777777" w:rsidR="000619AF" w:rsidRDefault="000619AF" w:rsidP="000619AF">
      <w:pPr>
        <w:spacing w:after="0" w:line="240" w:lineRule="auto"/>
      </w:pPr>
      <w:r>
        <w:separator/>
      </w:r>
    </w:p>
  </w:footnote>
  <w:footnote w:type="continuationSeparator" w:id="0">
    <w:p w14:paraId="3DC988BD" w14:textId="77777777" w:rsidR="000619AF" w:rsidRDefault="000619AF" w:rsidP="00061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45054"/>
    <w:multiLevelType w:val="hybridMultilevel"/>
    <w:tmpl w:val="0E74ED5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54F41"/>
    <w:multiLevelType w:val="hybridMultilevel"/>
    <w:tmpl w:val="A34C410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154"/>
    <w:multiLevelType w:val="hybridMultilevel"/>
    <w:tmpl w:val="0E74ED5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F6978"/>
    <w:multiLevelType w:val="hybridMultilevel"/>
    <w:tmpl w:val="D51C1A2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065FA"/>
    <w:multiLevelType w:val="hybridMultilevel"/>
    <w:tmpl w:val="003404B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29"/>
    <w:rsid w:val="000619AF"/>
    <w:rsid w:val="0019685D"/>
    <w:rsid w:val="002932E0"/>
    <w:rsid w:val="002A643A"/>
    <w:rsid w:val="0034161B"/>
    <w:rsid w:val="0038405A"/>
    <w:rsid w:val="003D674D"/>
    <w:rsid w:val="00417F56"/>
    <w:rsid w:val="0050378E"/>
    <w:rsid w:val="00521D00"/>
    <w:rsid w:val="0054107A"/>
    <w:rsid w:val="00543629"/>
    <w:rsid w:val="006B6B17"/>
    <w:rsid w:val="007043D3"/>
    <w:rsid w:val="007540B8"/>
    <w:rsid w:val="00785B36"/>
    <w:rsid w:val="007B41D1"/>
    <w:rsid w:val="00835416"/>
    <w:rsid w:val="00987204"/>
    <w:rsid w:val="009C7541"/>
    <w:rsid w:val="009F78D1"/>
    <w:rsid w:val="00AE34F8"/>
    <w:rsid w:val="00B113E7"/>
    <w:rsid w:val="00B625BB"/>
    <w:rsid w:val="00B77AB1"/>
    <w:rsid w:val="00B824ED"/>
    <w:rsid w:val="00C5474E"/>
    <w:rsid w:val="00E13487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9282"/>
  <w15:chartTrackingRefBased/>
  <w15:docId w15:val="{8BD840CA-1584-4B0D-AF73-75109BA9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543629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543629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0619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19AF"/>
  </w:style>
  <w:style w:type="paragraph" w:styleId="Sidefod">
    <w:name w:val="footer"/>
    <w:basedOn w:val="Normal"/>
    <w:link w:val="SidefodTegn"/>
    <w:uiPriority w:val="99"/>
    <w:unhideWhenUsed/>
    <w:rsid w:val="000619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ED488-F084-4372-B8E9-2793C11FA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3B7EE-3715-4F21-9719-3BF85A854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94009-5291-4176-9BD9-A873791E9A86}">
  <ds:schemaRefs>
    <ds:schemaRef ds:uri="98048da4-0f4e-4fd2-a16b-8918f532394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711f314-a9bf-4d6d-889f-839f395c35c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22</TotalTime>
  <Pages>2</Pages>
  <Words>59</Words>
  <Characters>703</Characters>
  <Application>Microsoft Office Word</Application>
  <DocSecurity>0</DocSecurity>
  <Lines>17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3</cp:revision>
  <dcterms:created xsi:type="dcterms:W3CDTF">2023-01-19T08:45:00Z</dcterms:created>
  <dcterms:modified xsi:type="dcterms:W3CDTF">2023-01-19T09:08:00Z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