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53A6F" w14:textId="77777777" w:rsidR="0034161B" w:rsidRDefault="002932E0" w:rsidP="002932E0">
      <w:pPr>
        <w:pStyle w:val="Overskrift2"/>
        <w:rPr>
          <w:noProof/>
        </w:rPr>
      </w:pPr>
      <w:r>
        <w:rPr>
          <w:noProof/>
        </w:rPr>
        <w:drawing>
          <wp:inline distT="0" distB="0" distL="0" distR="0" wp14:anchorId="41A02C0B" wp14:editId="38C668A7">
            <wp:extent cx="323850" cy="323850"/>
            <wp:effectExtent l="0" t="0" r="0" b="0"/>
            <wp:docPr id="1" name="Grafik 1" descr="Stop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opwatch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I har </w:t>
      </w:r>
      <w:r w:rsidR="00F80296">
        <w:rPr>
          <w:noProof/>
        </w:rPr>
        <w:t>indtil 9.20</w:t>
      </w:r>
    </w:p>
    <w:p w14:paraId="183FA924" w14:textId="77777777" w:rsidR="0034161B" w:rsidRDefault="0034161B" w:rsidP="002932E0">
      <w:pPr>
        <w:pStyle w:val="Overskrift2"/>
        <w:rPr>
          <w:noProof/>
        </w:rPr>
      </w:pPr>
      <w:r>
        <w:rPr>
          <w:noProof/>
        </w:rPr>
        <w:drawing>
          <wp:inline distT="0" distB="0" distL="0" distR="0" wp14:anchorId="2EA9B386" wp14:editId="3F58E1E3">
            <wp:extent cx="368300" cy="368300"/>
            <wp:effectExtent l="0" t="0" r="0" b="0"/>
            <wp:docPr id="4" name="Grafik 4" descr="Bestyrelseslok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oardroom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32E0">
        <w:rPr>
          <w:noProof/>
        </w:rPr>
        <w:t>I skal blive i klassen</w:t>
      </w:r>
      <w:r w:rsidR="00F80296">
        <w:rPr>
          <w:noProof/>
        </w:rPr>
        <w:t xml:space="preserve"> eller sidde på AB-gangen, I må ikke gå længere væk</w:t>
      </w:r>
    </w:p>
    <w:p w14:paraId="5D488472" w14:textId="77777777" w:rsidR="002932E0" w:rsidRDefault="002932E0" w:rsidP="002932E0"/>
    <w:p w14:paraId="420DF65C" w14:textId="77777777" w:rsidR="0054107A" w:rsidRDefault="002932E0" w:rsidP="002932E0">
      <w:pPr>
        <w:pStyle w:val="Overskrift2"/>
      </w:pPr>
      <w:r>
        <w:t>Opgave 1</w:t>
      </w:r>
      <w:r w:rsidR="0034161B">
        <w:rPr>
          <w:noProof/>
        </w:rPr>
        <w:drawing>
          <wp:inline distT="0" distB="0" distL="0" distR="0" wp14:anchorId="4FDEA2DF" wp14:editId="2B1B23F3">
            <wp:extent cx="241300" cy="241300"/>
            <wp:effectExtent l="0" t="0" r="6350" b="6350"/>
            <wp:docPr id="7" name="Grafik 7" descr="Gruppe af mæ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eam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34161B">
        <w:rPr>
          <w:noProof/>
        </w:rPr>
        <w:drawing>
          <wp:inline distT="0" distB="0" distL="0" distR="0" wp14:anchorId="4B3EDA13" wp14:editId="4540D89A">
            <wp:extent cx="209550" cy="209550"/>
            <wp:effectExtent l="0" t="0" r="0" b="0"/>
            <wp:docPr id="11" name="Grafik 11" descr="Bly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encil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1054F" w14:textId="77777777" w:rsidR="00F80296" w:rsidRPr="00F80296" w:rsidRDefault="00F80296" w:rsidP="00F80296">
      <w:r w:rsidRPr="00F80296">
        <w:drawing>
          <wp:inline distT="0" distB="0" distL="0" distR="0" wp14:anchorId="63C273A5" wp14:editId="35DB69C4">
            <wp:extent cx="2845377" cy="1009650"/>
            <wp:effectExtent l="0" t="0" r="0" b="0"/>
            <wp:docPr id="27" name="Billed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49691" cy="1011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57208" w14:textId="77777777" w:rsidR="00F80296" w:rsidRPr="00F80296" w:rsidRDefault="00F80296" w:rsidP="00F80296"/>
    <w:p w14:paraId="1D945794" w14:textId="77777777" w:rsidR="0050378E" w:rsidRDefault="0050378E" w:rsidP="0050378E">
      <w:pPr>
        <w:pStyle w:val="Overskrift3"/>
      </w:pPr>
      <w:r>
        <w:t>Facit</w:t>
      </w:r>
    </w:p>
    <w:p w14:paraId="5EF084DB" w14:textId="77777777" w:rsidR="00F80296" w:rsidRDefault="00F80296" w:rsidP="00F80296">
      <w:r w:rsidRPr="00F80296">
        <w:drawing>
          <wp:inline distT="0" distB="0" distL="0" distR="0" wp14:anchorId="3D756277" wp14:editId="5B4F3609">
            <wp:extent cx="233528" cy="177800"/>
            <wp:effectExtent l="0" t="0" r="0" b="0"/>
            <wp:docPr id="28" name="Billed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6154" cy="1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5B953" w14:textId="77777777" w:rsidR="00F80296" w:rsidRDefault="00F80296" w:rsidP="00F80296">
      <w:pPr>
        <w:pStyle w:val="Overskrift2"/>
        <w:rPr>
          <w:noProof/>
        </w:rPr>
      </w:pPr>
      <w:r>
        <w:t xml:space="preserve">Opgave </w:t>
      </w:r>
      <w:r>
        <w:t>2</w:t>
      </w:r>
      <w:r>
        <w:t xml:space="preserve"> </w:t>
      </w:r>
      <w:r>
        <w:rPr>
          <w:noProof/>
        </w:rPr>
        <w:drawing>
          <wp:inline distT="0" distB="0" distL="0" distR="0" wp14:anchorId="08D8EA10" wp14:editId="049825C8">
            <wp:extent cx="241300" cy="241300"/>
            <wp:effectExtent l="0" t="0" r="6350" b="6350"/>
            <wp:docPr id="30" name="Grafik 30" descr="Gruppe af mæ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eam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EE2573" wp14:editId="5A1F84AB">
            <wp:extent cx="209550" cy="209550"/>
            <wp:effectExtent l="0" t="0" r="0" b="0"/>
            <wp:docPr id="12" name="Grafik 12" descr="Bly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encil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370FA" w14:textId="77777777" w:rsidR="00F80296" w:rsidRPr="00F80296" w:rsidRDefault="00F80296" w:rsidP="00F80296">
      <w:r w:rsidRPr="00F80296">
        <w:drawing>
          <wp:inline distT="0" distB="0" distL="0" distR="0" wp14:anchorId="06317070" wp14:editId="31B323C6">
            <wp:extent cx="3326860" cy="514350"/>
            <wp:effectExtent l="0" t="0" r="6985" b="0"/>
            <wp:docPr id="29" name="Billed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330353" cy="51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22021" w14:textId="77777777" w:rsidR="00F80296" w:rsidRDefault="00F80296" w:rsidP="00F80296">
      <w:pPr>
        <w:pStyle w:val="Overskrift3"/>
      </w:pPr>
      <w:r>
        <w:t>Facit</w:t>
      </w:r>
    </w:p>
    <w:p w14:paraId="55A76EC0" w14:textId="77777777" w:rsidR="00F80296" w:rsidRPr="00F80296" w:rsidRDefault="00F80296" w:rsidP="00F80296">
      <w:pPr>
        <w:rPr>
          <w:sz w:val="4"/>
          <w:szCs w:val="4"/>
        </w:rPr>
      </w:pPr>
      <w:r w:rsidRPr="00F80296">
        <w:rPr>
          <w:sz w:val="4"/>
          <w:szCs w:val="4"/>
        </w:rPr>
        <w:t>K=-8</w:t>
      </w:r>
    </w:p>
    <w:p w14:paraId="135090A6" w14:textId="77777777" w:rsidR="00F80296" w:rsidRDefault="00F80296" w:rsidP="00F80296"/>
    <w:p w14:paraId="14C9DC11" w14:textId="77777777" w:rsidR="00F80296" w:rsidRDefault="00F80296" w:rsidP="00F80296">
      <w:pPr>
        <w:pStyle w:val="Overskrift2"/>
        <w:rPr>
          <w:noProof/>
        </w:rPr>
      </w:pPr>
      <w:r>
        <w:t xml:space="preserve">Opgave </w:t>
      </w:r>
      <w:r>
        <w:t>3</w:t>
      </w:r>
      <w:r>
        <w:rPr>
          <w:noProof/>
        </w:rPr>
        <w:drawing>
          <wp:inline distT="0" distB="0" distL="0" distR="0" wp14:anchorId="4070276A" wp14:editId="29A4E819">
            <wp:extent cx="228600" cy="228600"/>
            <wp:effectExtent l="0" t="0" r="0" b="0"/>
            <wp:docPr id="15" name="Grafik 15" descr="M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n.sv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3668D1B6" wp14:editId="6E4209A8">
            <wp:extent cx="209550" cy="209550"/>
            <wp:effectExtent l="0" t="0" r="0" b="0"/>
            <wp:docPr id="18" name="Grafik 18" descr="Bly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encil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C2EA7" w14:textId="77777777" w:rsidR="00F80296" w:rsidRPr="00F80296" w:rsidRDefault="00F80296" w:rsidP="00F80296">
      <w:r w:rsidRPr="00F80296">
        <w:drawing>
          <wp:inline distT="0" distB="0" distL="0" distR="0" wp14:anchorId="76796A5D" wp14:editId="2AF26733">
            <wp:extent cx="3060700" cy="600517"/>
            <wp:effectExtent l="0" t="0" r="6350" b="9525"/>
            <wp:docPr id="31" name="Billed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75083" cy="603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66722B" w14:textId="77777777" w:rsidR="00F80296" w:rsidRDefault="00F80296" w:rsidP="00F80296">
      <w:pPr>
        <w:pStyle w:val="Overskrift3"/>
      </w:pPr>
      <w:r>
        <w:t>Facit</w:t>
      </w:r>
    </w:p>
    <w:p w14:paraId="4236A99F" w14:textId="77777777" w:rsidR="00F80296" w:rsidRPr="00F80296" w:rsidRDefault="00F80296" w:rsidP="00F80296">
      <w:pPr>
        <w:rPr>
          <w:sz w:val="4"/>
          <w:szCs w:val="4"/>
        </w:rPr>
      </w:pPr>
      <w:r w:rsidRPr="00F80296">
        <w:rPr>
          <w:sz w:val="4"/>
          <w:szCs w:val="4"/>
        </w:rPr>
        <w:t>K=16</w:t>
      </w:r>
    </w:p>
    <w:p w14:paraId="461615F9" w14:textId="77777777" w:rsidR="00F80296" w:rsidRDefault="00F80296" w:rsidP="00F80296"/>
    <w:p w14:paraId="5855C9CC" w14:textId="77777777" w:rsidR="00F80296" w:rsidRDefault="00F80296" w:rsidP="00F80296">
      <w:pPr>
        <w:pStyle w:val="Overskrift2"/>
      </w:pPr>
      <w:r>
        <w:t xml:space="preserve">Opgave </w:t>
      </w:r>
      <w:r>
        <w:t>4</w:t>
      </w:r>
      <w:r>
        <w:rPr>
          <w:noProof/>
        </w:rPr>
        <w:drawing>
          <wp:inline distT="0" distB="0" distL="0" distR="0" wp14:anchorId="306DDB48" wp14:editId="01822523">
            <wp:extent cx="241300" cy="241300"/>
            <wp:effectExtent l="0" t="0" r="6350" b="6350"/>
            <wp:docPr id="22" name="Grafik 22" descr="Gruppe af mæ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eam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78D76A3B" wp14:editId="7B135450">
            <wp:extent cx="209550" cy="209550"/>
            <wp:effectExtent l="0" t="0" r="0" b="0"/>
            <wp:docPr id="24" name="Grafik 24" descr="Bly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encil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2B76DE" w14:textId="77777777" w:rsidR="00F80296" w:rsidRDefault="00F80296" w:rsidP="00F80296">
      <w:r>
        <w:t>Løs ligningen</w:t>
      </w:r>
    </w:p>
    <w:p w14:paraId="147C01BC" w14:textId="77777777" w:rsidR="00F80296" w:rsidRPr="00F80296" w:rsidRDefault="00F80296" w:rsidP="00F80296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+3x=7</m:t>
          </m:r>
        </m:oMath>
      </m:oMathPara>
    </w:p>
    <w:p w14:paraId="745B501A" w14:textId="77777777" w:rsidR="00F80296" w:rsidRDefault="00F80296" w:rsidP="00F80296">
      <w:pPr>
        <w:pStyle w:val="Overskrift3"/>
      </w:pPr>
      <w:r>
        <w:t>Facit</w:t>
      </w:r>
    </w:p>
    <w:p w14:paraId="6E1CE83C" w14:textId="77777777" w:rsidR="00F80296" w:rsidRPr="00F80296" w:rsidRDefault="00F80296" w:rsidP="00F80296">
      <w:pPr>
        <w:rPr>
          <w:sz w:val="4"/>
          <w:szCs w:val="4"/>
        </w:rPr>
      </w:pPr>
      <m:oMath>
        <m:r>
          <w:rPr>
            <w:rFonts w:ascii="Cambria Math" w:hAnsi="Cambria Math"/>
            <w:sz w:val="4"/>
            <w:szCs w:val="4"/>
          </w:rPr>
          <m:t>x=</m:t>
        </m:r>
        <m:f>
          <m:fPr>
            <m:ctrlPr>
              <w:rPr>
                <w:rFonts w:ascii="Cambria Math" w:hAnsi="Cambria Math"/>
                <w:i/>
                <w:sz w:val="4"/>
                <w:szCs w:val="4"/>
              </w:rPr>
            </m:ctrlPr>
          </m:fPr>
          <m:num>
            <m:r>
              <w:rPr>
                <w:rFonts w:ascii="Cambria Math" w:hAnsi="Cambria Math"/>
                <w:sz w:val="4"/>
                <w:szCs w:val="4"/>
              </w:rPr>
              <m:t>-3±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4"/>
                    <w:szCs w:val="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4"/>
                    <w:szCs w:val="4"/>
                  </w:rPr>
                  <m:t>37</m:t>
                </m:r>
              </m:e>
            </m:rad>
          </m:num>
          <m:den>
            <m:r>
              <w:rPr>
                <w:rFonts w:ascii="Cambria Math" w:hAnsi="Cambria Math"/>
                <w:sz w:val="4"/>
                <w:szCs w:val="4"/>
              </w:rPr>
              <m:t>2</m:t>
            </m:r>
          </m:den>
        </m:f>
      </m:oMath>
      <w:r>
        <w:rPr>
          <w:rFonts w:eastAsiaTheme="minorEastAsia"/>
          <w:sz w:val="4"/>
          <w:szCs w:val="4"/>
        </w:rPr>
        <w:t xml:space="preserve"> </w:t>
      </w:r>
    </w:p>
    <w:p w14:paraId="66062A20" w14:textId="77777777" w:rsidR="00F80296" w:rsidRDefault="00F80296" w:rsidP="00F80296">
      <w:pPr>
        <w:pStyle w:val="Overskrift2"/>
      </w:pPr>
      <w:r>
        <w:t xml:space="preserve">Opgave </w:t>
      </w:r>
      <w:r>
        <w:t>5</w:t>
      </w:r>
      <w:r>
        <w:rPr>
          <w:noProof/>
        </w:rPr>
        <w:drawing>
          <wp:inline distT="0" distB="0" distL="0" distR="0" wp14:anchorId="2F96889C" wp14:editId="3D0392C7">
            <wp:extent cx="241300" cy="241300"/>
            <wp:effectExtent l="0" t="0" r="6350" b="6350"/>
            <wp:docPr id="56" name="Grafik 56" descr="Gruppe af mæ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eam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4D22A86B" wp14:editId="45A3FFB1">
            <wp:extent cx="209550" cy="209550"/>
            <wp:effectExtent l="0" t="0" r="0" b="0"/>
            <wp:docPr id="35" name="Grafik 35" descr="Bly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encil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AEFDC" w14:textId="77777777" w:rsidR="00F80296" w:rsidRDefault="00F80296" w:rsidP="00F80296">
      <w:r>
        <w:t>Løs ligningen</w:t>
      </w:r>
    </w:p>
    <w:p w14:paraId="0E20836C" w14:textId="77777777" w:rsidR="00F80296" w:rsidRPr="00F80296" w:rsidRDefault="00F80296" w:rsidP="00F80296">
      <m:oMathPara>
        <m:oMath>
          <m:r>
            <w:rPr>
              <w:rFonts w:ascii="Cambria Math" w:hAnsi="Cambria Math"/>
            </w:rPr>
            <w:lastRenderedPageBreak/>
            <m:t>x+1=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x</m:t>
              </m:r>
            </m:den>
          </m:f>
        </m:oMath>
      </m:oMathPara>
    </w:p>
    <w:p w14:paraId="105E7811" w14:textId="77777777" w:rsidR="00F80296" w:rsidRDefault="00F80296" w:rsidP="00F80296">
      <w:pPr>
        <w:pStyle w:val="Overskrift3"/>
      </w:pPr>
      <w:r>
        <w:t>Facit</w:t>
      </w:r>
    </w:p>
    <w:p w14:paraId="1330CFA3" w14:textId="77777777" w:rsidR="00F80296" w:rsidRPr="00F80296" w:rsidRDefault="00F80296" w:rsidP="00F80296">
      <w:pPr>
        <w:rPr>
          <w:sz w:val="4"/>
          <w:szCs w:val="4"/>
        </w:rPr>
      </w:pPr>
      <w:r w:rsidRPr="00F80296">
        <w:rPr>
          <w:sz w:val="4"/>
          <w:szCs w:val="4"/>
        </w:rPr>
        <w:t>X=1 og x=-2</w:t>
      </w:r>
    </w:p>
    <w:p w14:paraId="529A612D" w14:textId="77777777" w:rsidR="00F80296" w:rsidRDefault="00F80296" w:rsidP="00F80296"/>
    <w:p w14:paraId="078EE7B3" w14:textId="51711622" w:rsidR="00F80296" w:rsidRDefault="00F80296" w:rsidP="00F80296">
      <w:pPr>
        <w:pStyle w:val="Overskrift2"/>
      </w:pPr>
      <w:r>
        <w:t xml:space="preserve">Opgave </w:t>
      </w:r>
      <w:r w:rsidR="006554AD">
        <w:t>6</w:t>
      </w:r>
      <w:r>
        <w:rPr>
          <w:noProof/>
        </w:rPr>
        <w:drawing>
          <wp:inline distT="0" distB="0" distL="0" distR="0" wp14:anchorId="3FFB7A8C" wp14:editId="2D991C0F">
            <wp:extent cx="209550" cy="209550"/>
            <wp:effectExtent l="0" t="0" r="0" b="0"/>
            <wp:docPr id="41" name="Grafik 41" descr="Bly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encil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B058B" w14:textId="23840FF3" w:rsidR="006554AD" w:rsidRDefault="006554AD" w:rsidP="006554AD">
      <w:r>
        <w:t>Løs ligningen</w:t>
      </w:r>
    </w:p>
    <w:p w14:paraId="1C64A942" w14:textId="44A0A79A" w:rsidR="006554AD" w:rsidRPr="006554AD" w:rsidRDefault="006554AD" w:rsidP="006554AD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-5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+4=0</m:t>
          </m:r>
        </m:oMath>
      </m:oMathPara>
    </w:p>
    <w:p w14:paraId="105B642B" w14:textId="624A97A9" w:rsidR="00F80296" w:rsidRDefault="00F80296" w:rsidP="00F80296">
      <w:pPr>
        <w:pStyle w:val="Overskrift3"/>
      </w:pPr>
      <w:r>
        <w:t>Facit</w:t>
      </w:r>
    </w:p>
    <w:p w14:paraId="62A90AA1" w14:textId="16E85CB9" w:rsidR="006554AD" w:rsidRPr="00505214" w:rsidRDefault="006554AD" w:rsidP="006554AD">
      <w:pPr>
        <w:rPr>
          <w:sz w:val="4"/>
          <w:szCs w:val="4"/>
        </w:rPr>
      </w:pPr>
      <m:oMath>
        <m:r>
          <w:rPr>
            <w:rFonts w:ascii="Cambria Math" w:hAnsi="Cambria Math"/>
            <w:sz w:val="4"/>
            <w:szCs w:val="4"/>
          </w:rPr>
          <m:t>x=±1</m:t>
        </m:r>
      </m:oMath>
      <w:r w:rsidRPr="00505214">
        <w:rPr>
          <w:rFonts w:eastAsiaTheme="minorEastAsia"/>
          <w:sz w:val="4"/>
          <w:szCs w:val="4"/>
        </w:rPr>
        <w:t xml:space="preserve"> og </w:t>
      </w:r>
      <m:oMath>
        <m:r>
          <w:rPr>
            <w:rFonts w:ascii="Cambria Math" w:eastAsiaTheme="minorEastAsia" w:hAnsi="Cambria Math"/>
            <w:sz w:val="4"/>
            <w:szCs w:val="4"/>
          </w:rPr>
          <m:t>x=±2</m:t>
        </m:r>
      </m:oMath>
    </w:p>
    <w:p w14:paraId="1D1E8A8F" w14:textId="77777777" w:rsidR="00F80296" w:rsidRDefault="00F80296" w:rsidP="00F80296"/>
    <w:p w14:paraId="37B6479F" w14:textId="604FDB7E" w:rsidR="00F80296" w:rsidRDefault="00F80296" w:rsidP="00F80296">
      <w:pPr>
        <w:pStyle w:val="Overskrift2"/>
      </w:pPr>
      <w:r>
        <w:t xml:space="preserve">Opgave </w:t>
      </w:r>
      <w:r w:rsidR="00DD0CE8">
        <w:t>7</w:t>
      </w:r>
      <w:r>
        <w:rPr>
          <w:noProof/>
        </w:rPr>
        <w:drawing>
          <wp:inline distT="0" distB="0" distL="0" distR="0" wp14:anchorId="19A0E92C" wp14:editId="4D1E0118">
            <wp:extent cx="209550" cy="209550"/>
            <wp:effectExtent l="0" t="0" r="0" b="0"/>
            <wp:docPr id="47" name="Grafik 47" descr="Bly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encil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1613F" w14:textId="77777777" w:rsidR="00DD0CE8" w:rsidRPr="0040558A" w:rsidRDefault="00DD0CE8" w:rsidP="00DD0CE8">
      <w:pPr>
        <w:spacing w:line="276" w:lineRule="auto"/>
        <w:rPr>
          <w:sz w:val="24"/>
          <w:szCs w:val="24"/>
        </w:rPr>
      </w:pPr>
      <w:r>
        <w:rPr>
          <w:noProof/>
          <w:lang w:eastAsia="da-DK"/>
        </w:rPr>
        <w:drawing>
          <wp:anchor distT="0" distB="0" distL="114300" distR="114300" simplePos="0" relativeHeight="251659264" behindDoc="1" locked="0" layoutInCell="1" allowOverlap="1" wp14:anchorId="04F8937D" wp14:editId="4F3ED6B6">
            <wp:simplePos x="0" y="0"/>
            <wp:positionH relativeFrom="column">
              <wp:posOffset>2916555</wp:posOffset>
            </wp:positionH>
            <wp:positionV relativeFrom="paragraph">
              <wp:posOffset>635</wp:posOffset>
            </wp:positionV>
            <wp:extent cx="2133600" cy="1319530"/>
            <wp:effectExtent l="0" t="0" r="0" b="0"/>
            <wp:wrapTight wrapText="bothSides">
              <wp:wrapPolygon edited="0">
                <wp:start x="0" y="0"/>
                <wp:lineTo x="0" y="21205"/>
                <wp:lineTo x="21407" y="21205"/>
                <wp:lineTo x="21407" y="0"/>
                <wp:lineTo x="0" y="0"/>
              </wp:wrapPolygon>
            </wp:wrapTight>
            <wp:docPr id="57" name="Billed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319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Skitsen viser en retvinklet trekant.</w:t>
      </w:r>
    </w:p>
    <w:p w14:paraId="011C6C4E" w14:textId="77777777" w:rsidR="00DD0CE8" w:rsidRPr="000A3A92" w:rsidRDefault="00DD0CE8" w:rsidP="00DD0CE8">
      <w:pPr>
        <w:spacing w:line="276" w:lineRule="auto"/>
        <w:rPr>
          <w:sz w:val="24"/>
          <w:szCs w:val="24"/>
        </w:rPr>
      </w:pPr>
    </w:p>
    <w:p w14:paraId="028A0BEF" w14:textId="06D780CF" w:rsidR="00DD0CE8" w:rsidRPr="00DD0CE8" w:rsidRDefault="00DD0CE8" w:rsidP="00DD0CE8">
      <w:pPr>
        <w:pStyle w:val="Listeafsnit"/>
        <w:numPr>
          <w:ilvl w:val="0"/>
          <w:numId w:val="3"/>
        </w:numPr>
      </w:pPr>
      <w:r w:rsidRPr="008C6C5C">
        <w:t xml:space="preserve">Bestem </w:t>
      </w:r>
      <m:oMath>
        <m:r>
          <w:rPr>
            <w:rFonts w:ascii="Cambria Math" w:hAnsi="Cambria Math"/>
          </w:rPr>
          <m:t>x</m:t>
        </m:r>
      </m:oMath>
      <w:r w:rsidRPr="008C6C5C">
        <w:t>,</w:t>
      </w:r>
      <w:r>
        <w:t xml:space="preserve"> </w:t>
      </w:r>
      <w:r w:rsidRPr="008C6C5C">
        <w:t xml:space="preserve">når </w:t>
      </w:r>
      <m:oMath>
        <m:r>
          <w:rPr>
            <w:rFonts w:ascii="Cambria Math" w:hAnsi="Cambria Math"/>
          </w:rPr>
          <m:t>y=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  <w:r w:rsidRPr="008C6C5C">
        <w:t>.</w:t>
      </w:r>
    </w:p>
    <w:p w14:paraId="147533E2" w14:textId="79584AFA" w:rsidR="00DD0CE8" w:rsidRPr="008C6C5C" w:rsidRDefault="00DD0CE8" w:rsidP="00DD0CE8">
      <w:pPr>
        <w:pStyle w:val="Listeafsnit"/>
        <w:numPr>
          <w:ilvl w:val="0"/>
          <w:numId w:val="3"/>
        </w:numPr>
      </w:pPr>
      <w:r>
        <w:t>Hvorfor er der kun en løsning?</w:t>
      </w:r>
    </w:p>
    <w:p w14:paraId="5C577E9E" w14:textId="77777777" w:rsidR="00DD0CE8" w:rsidRPr="00DD0CE8" w:rsidRDefault="00DD0CE8" w:rsidP="00DD0CE8"/>
    <w:p w14:paraId="66E67706" w14:textId="2B461BF8" w:rsidR="00F80296" w:rsidRDefault="00F80296" w:rsidP="00F80296">
      <w:pPr>
        <w:pStyle w:val="Overskrift3"/>
      </w:pPr>
      <w:r>
        <w:t>Facit</w:t>
      </w:r>
    </w:p>
    <w:p w14:paraId="3BABD508" w14:textId="0F48937B" w:rsidR="00DD0CE8" w:rsidRPr="00DD0CE8" w:rsidRDefault="00DD0CE8" w:rsidP="00DD0CE8">
      <w:pPr>
        <w:pStyle w:val="Listeafsnit"/>
        <w:numPr>
          <w:ilvl w:val="0"/>
          <w:numId w:val="2"/>
        </w:numPr>
        <w:rPr>
          <w:sz w:val="4"/>
          <w:szCs w:val="4"/>
        </w:rPr>
      </w:pPr>
      <m:oMath>
        <m:r>
          <w:rPr>
            <w:rFonts w:ascii="Cambria Math" w:hAnsi="Cambria Math"/>
            <w:sz w:val="4"/>
            <w:szCs w:val="4"/>
          </w:rPr>
          <m:t>x=1</m:t>
        </m:r>
      </m:oMath>
    </w:p>
    <w:p w14:paraId="6E4E936C" w14:textId="0FF82662" w:rsidR="00DD0CE8" w:rsidRPr="00DD0CE8" w:rsidRDefault="00DD0CE8" w:rsidP="00DD0CE8">
      <w:pPr>
        <w:pStyle w:val="Listeafsnit"/>
        <w:numPr>
          <w:ilvl w:val="0"/>
          <w:numId w:val="2"/>
        </w:numPr>
        <w:rPr>
          <w:sz w:val="4"/>
          <w:szCs w:val="4"/>
        </w:rPr>
      </w:pPr>
      <w:r w:rsidRPr="00DD0CE8">
        <w:rPr>
          <w:sz w:val="4"/>
          <w:szCs w:val="4"/>
        </w:rPr>
        <w:t>Fordi en sidelængde ikke kan være negativ</w:t>
      </w:r>
    </w:p>
    <w:p w14:paraId="32712056" w14:textId="77777777" w:rsidR="00F80296" w:rsidRDefault="00F80296" w:rsidP="00F80296"/>
    <w:p w14:paraId="7BEF52E1" w14:textId="1ACE8A64" w:rsidR="00DD0CE8" w:rsidRDefault="00F80296" w:rsidP="00DD0CE8">
      <w:pPr>
        <w:pStyle w:val="Overskrift2"/>
      </w:pPr>
      <w:r>
        <w:t xml:space="preserve">Opgave </w:t>
      </w:r>
      <w:r w:rsidR="00DD0CE8">
        <w:t>8</w:t>
      </w:r>
      <w:r>
        <w:rPr>
          <w:noProof/>
        </w:rPr>
        <w:drawing>
          <wp:inline distT="0" distB="0" distL="0" distR="0" wp14:anchorId="4370D235" wp14:editId="5A3D1E02">
            <wp:extent cx="209550" cy="209550"/>
            <wp:effectExtent l="0" t="0" r="0" b="0"/>
            <wp:docPr id="53" name="Grafik 53" descr="Bly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encil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FB449" w14:textId="05721A3D" w:rsidR="00DD0CE8" w:rsidRDefault="00DD0CE8" w:rsidP="00DD0CE8">
      <w:pPr>
        <w:pStyle w:val="Listeafsnit"/>
        <w:numPr>
          <w:ilvl w:val="0"/>
          <w:numId w:val="4"/>
        </w:numPr>
      </w:pPr>
      <w:r>
        <w:t>Lav en andengradsligning der kun har 1 løsning.</w:t>
      </w:r>
    </w:p>
    <w:p w14:paraId="2AB68EB0" w14:textId="6576A0D7" w:rsidR="00DD0CE8" w:rsidRDefault="00DD0CE8" w:rsidP="00DD0CE8">
      <w:pPr>
        <w:pStyle w:val="Listeafsnit"/>
        <w:numPr>
          <w:ilvl w:val="0"/>
          <w:numId w:val="4"/>
        </w:numPr>
      </w:pPr>
      <w:r>
        <w:t>Lav en andengradsligning der</w:t>
      </w:r>
      <w:r>
        <w:t xml:space="preserve"> har to negative løsninger.</w:t>
      </w:r>
    </w:p>
    <w:p w14:paraId="13054162" w14:textId="3BF98999" w:rsidR="00DD0CE8" w:rsidRDefault="00DD0CE8" w:rsidP="00DD0CE8">
      <w:pPr>
        <w:pStyle w:val="Listeafsnit"/>
        <w:numPr>
          <w:ilvl w:val="0"/>
          <w:numId w:val="4"/>
        </w:numPr>
      </w:pPr>
      <w:r>
        <w:t>Lav en andengradsligning der</w:t>
      </w:r>
      <w:r>
        <w:t xml:space="preserve"> har to løsninger, der begge er brøker</w:t>
      </w:r>
    </w:p>
    <w:p w14:paraId="6F2089CC" w14:textId="37DB7DF0" w:rsidR="00DD0CE8" w:rsidRPr="0006587F" w:rsidRDefault="00DD0CE8" w:rsidP="00DD0CE8">
      <w:pPr>
        <w:pStyle w:val="Listeafsnit"/>
        <w:numPr>
          <w:ilvl w:val="0"/>
          <w:numId w:val="4"/>
        </w:numPr>
      </w:pPr>
      <w:r>
        <w:t>Lav en andengradsligning der</w:t>
      </w:r>
      <w:r>
        <w:t xml:space="preserve"> har løsningerne </w:t>
      </w:r>
      <m:oMath>
        <m:r>
          <w:rPr>
            <w:rFonts w:ascii="Cambria Math" w:hAnsi="Cambria Math"/>
          </w:rPr>
          <m:t>x=3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x=-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14:paraId="7A7B2F29" w14:textId="68EBC520" w:rsidR="0006587F" w:rsidRDefault="0006587F" w:rsidP="0006587F">
      <w:r>
        <w:t>Læg det ind i Elevfeedback i Lectio.</w:t>
      </w:r>
      <w:bookmarkStart w:id="0" w:name="_GoBack"/>
      <w:bookmarkEnd w:id="0"/>
    </w:p>
    <w:p w14:paraId="4091525A" w14:textId="388CC0A4" w:rsidR="00F80296" w:rsidRDefault="00F80296" w:rsidP="00F80296">
      <w:pPr>
        <w:pStyle w:val="Overskrift3"/>
      </w:pPr>
    </w:p>
    <w:p w14:paraId="752BC589" w14:textId="77777777" w:rsidR="00DD0CE8" w:rsidRPr="00DD0CE8" w:rsidRDefault="00DD0CE8" w:rsidP="00DD0CE8"/>
    <w:p w14:paraId="22110FAD" w14:textId="77777777" w:rsidR="00F80296" w:rsidRPr="00F80296" w:rsidRDefault="00F80296" w:rsidP="00F80296"/>
    <w:p w14:paraId="0393368B" w14:textId="77777777" w:rsidR="00F80296" w:rsidRPr="00F80296" w:rsidRDefault="00F80296" w:rsidP="00F80296"/>
    <w:sectPr w:rsidR="00F80296" w:rsidRPr="00F8029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75087"/>
    <w:multiLevelType w:val="hybridMultilevel"/>
    <w:tmpl w:val="4580A79E"/>
    <w:lvl w:ilvl="0" w:tplc="B8DC6CD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876224"/>
    <w:multiLevelType w:val="hybridMultilevel"/>
    <w:tmpl w:val="B2BED76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61B6C"/>
    <w:multiLevelType w:val="hybridMultilevel"/>
    <w:tmpl w:val="86D2BA3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A169C"/>
    <w:multiLevelType w:val="hybridMultilevel"/>
    <w:tmpl w:val="137E4F7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9D"/>
    <w:rsid w:val="0006587F"/>
    <w:rsid w:val="0019685D"/>
    <w:rsid w:val="002932E0"/>
    <w:rsid w:val="002A643A"/>
    <w:rsid w:val="0034161B"/>
    <w:rsid w:val="0038405A"/>
    <w:rsid w:val="003D674D"/>
    <w:rsid w:val="00417F56"/>
    <w:rsid w:val="0050378E"/>
    <w:rsid w:val="00505214"/>
    <w:rsid w:val="00521D00"/>
    <w:rsid w:val="0054107A"/>
    <w:rsid w:val="006554AD"/>
    <w:rsid w:val="007043D3"/>
    <w:rsid w:val="007540B8"/>
    <w:rsid w:val="00785B36"/>
    <w:rsid w:val="007B41D1"/>
    <w:rsid w:val="00835416"/>
    <w:rsid w:val="00963D58"/>
    <w:rsid w:val="009C7541"/>
    <w:rsid w:val="009F78D1"/>
    <w:rsid w:val="00AE34F8"/>
    <w:rsid w:val="00B625BB"/>
    <w:rsid w:val="00B824ED"/>
    <w:rsid w:val="00C5474E"/>
    <w:rsid w:val="00D0319D"/>
    <w:rsid w:val="00DD0CE8"/>
    <w:rsid w:val="00F72D3E"/>
    <w:rsid w:val="00F8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6D7C6"/>
  <w15:chartTrackingRefBased/>
  <w15:docId w15:val="{3CB7D3CC-6BA9-4604-891E-F3C53FC2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932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9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037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2932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93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037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ladsholdertekst">
    <w:name w:val="Placeholder Text"/>
    <w:basedOn w:val="Standardskrifttypeiafsnit"/>
    <w:uiPriority w:val="99"/>
    <w:semiHidden/>
    <w:rsid w:val="00F80296"/>
    <w:rPr>
      <w:color w:val="808080"/>
    </w:rPr>
  </w:style>
  <w:style w:type="paragraph" w:styleId="Listeafsnit">
    <w:name w:val="List Paragraph"/>
    <w:basedOn w:val="Normal"/>
    <w:uiPriority w:val="34"/>
    <w:qFormat/>
    <w:rsid w:val="00DD0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sv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sv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8.sv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2.sv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&#230;rer%20PC\Documents\Custom%20Office%20templates\I%20har%20resten%20af%20timen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3CAE11BBA86E42AB6FD528B8866DAD" ma:contentTypeVersion="13" ma:contentTypeDescription="Opret et nyt dokument." ma:contentTypeScope="" ma:versionID="f89f33b9646ce9ffcfc30e3e06643f28">
  <xsd:schema xmlns:xsd="http://www.w3.org/2001/XMLSchema" xmlns:xs="http://www.w3.org/2001/XMLSchema" xmlns:p="http://schemas.microsoft.com/office/2006/metadata/properties" xmlns:ns3="7711f314-a9bf-4d6d-889f-839f395c35c6" xmlns:ns4="98048da4-0f4e-4fd2-a16b-8918f5323945" targetNamespace="http://schemas.microsoft.com/office/2006/metadata/properties" ma:root="true" ma:fieldsID="c77c12d307a6bbb82bb91ad0c604ebc7" ns3:_="" ns4:_="">
    <xsd:import namespace="7711f314-a9bf-4d6d-889f-839f395c35c6"/>
    <xsd:import namespace="98048da4-0f4e-4fd2-a16b-8918f53239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1f314-a9bf-4d6d-889f-839f395c3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48da4-0f4e-4fd2-a16b-8918f532394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86C48C-9769-4C1C-B9A4-ABD388085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1f314-a9bf-4d6d-889f-839f395c35c6"/>
    <ds:schemaRef ds:uri="98048da4-0f4e-4fd2-a16b-8918f53239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E22ACD-603C-4E36-829F-0EDB95875D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C2EA38-1962-41AD-BB6F-B050823A1970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98048da4-0f4e-4fd2-a16b-8918f5323945"/>
    <ds:schemaRef ds:uri="7711f314-a9bf-4d6d-889f-839f395c35c6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 har resten af timen</Template>
  <TotalTime>27</TotalTime>
  <Pages>2</Pages>
  <Words>112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Lærer PC</dc:creator>
  <cp:keywords/>
  <dc:description/>
  <cp:lastModifiedBy>Eva Gjaldbæk Frandsen</cp:lastModifiedBy>
  <cp:revision>6</cp:revision>
  <dcterms:created xsi:type="dcterms:W3CDTF">2022-12-12T10:37:00Z</dcterms:created>
  <dcterms:modified xsi:type="dcterms:W3CDTF">2022-12-12T12:06:00Z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0x0101005D3CAE11BBA86E42AB6FD528B8866DAD</vt:lpwstr>
  </property>
</Properties>
</file>