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17CE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3F3A8253" wp14:editId="42A674C8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I har </w:t>
      </w:r>
      <w:r w:rsidR="001A60D2">
        <w:rPr>
          <w:noProof/>
        </w:rPr>
        <w:t>indtil 10.45</w:t>
      </w:r>
    </w:p>
    <w:p w14:paraId="0901151A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06DAF334" wp14:editId="18B0BD80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09934311" w14:textId="77777777" w:rsidR="002932E0" w:rsidRDefault="002932E0" w:rsidP="002932E0"/>
    <w:p w14:paraId="718094A0" w14:textId="77777777" w:rsidR="0054107A" w:rsidRDefault="002932E0" w:rsidP="002932E0">
      <w:pPr>
        <w:pStyle w:val="Overskrift2"/>
      </w:pPr>
      <w:r>
        <w:t>Opgave 1</w:t>
      </w:r>
      <w:r w:rsidR="0034161B">
        <w:rPr>
          <w:noProof/>
        </w:rPr>
        <w:drawing>
          <wp:inline distT="0" distB="0" distL="0" distR="0" wp14:anchorId="4F62A666" wp14:editId="16967B29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9D4" w14:textId="77777777" w:rsidR="001A60D2" w:rsidRPr="001A60D2" w:rsidRDefault="001A60D2" w:rsidP="001A60D2">
      <w:r w:rsidRPr="001A60D2">
        <w:drawing>
          <wp:inline distT="0" distB="0" distL="0" distR="0" wp14:anchorId="25FFA126" wp14:editId="5AD5ECB2">
            <wp:extent cx="5708943" cy="4699242"/>
            <wp:effectExtent l="0" t="0" r="6350" b="635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8943" cy="469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FF605" w14:textId="77777777" w:rsidR="0050378E" w:rsidRDefault="0050378E" w:rsidP="0050378E">
      <w:pPr>
        <w:pStyle w:val="Overskrift3"/>
      </w:pPr>
      <w:r>
        <w:t>Facit</w:t>
      </w:r>
    </w:p>
    <w:p w14:paraId="29FE0F56" w14:textId="77777777" w:rsidR="001A60D2" w:rsidRPr="009D0108" w:rsidRDefault="001A60D2" w:rsidP="001A60D2">
      <w:pPr>
        <w:rPr>
          <w:sz w:val="4"/>
          <w:szCs w:val="4"/>
        </w:rPr>
      </w:pPr>
      <w:bookmarkStart w:id="0" w:name="_GoBack"/>
      <w:r w:rsidRPr="009D0108">
        <w:rPr>
          <w:sz w:val="4"/>
          <w:szCs w:val="4"/>
        </w:rPr>
        <w:t>(7,2)</w:t>
      </w:r>
    </w:p>
    <w:bookmarkEnd w:id="0"/>
    <w:p w14:paraId="129F10EA" w14:textId="77777777" w:rsidR="001A60D2" w:rsidRDefault="001A60D2" w:rsidP="001A60D2"/>
    <w:p w14:paraId="52263FBC" w14:textId="77777777" w:rsidR="001A60D2" w:rsidRDefault="001A60D2" w:rsidP="001A60D2"/>
    <w:p w14:paraId="2067E937" w14:textId="65D2031F" w:rsidR="001A60D2" w:rsidRDefault="001A60D2" w:rsidP="001A60D2">
      <w:pPr>
        <w:pStyle w:val="Overskrift2"/>
      </w:pPr>
      <w:r>
        <w:lastRenderedPageBreak/>
        <w:t xml:space="preserve">Opgave </w:t>
      </w:r>
      <w:r w:rsidR="009D0108">
        <w:t>2</w:t>
      </w:r>
      <w:r>
        <w:rPr>
          <w:noProof/>
        </w:rPr>
        <w:drawing>
          <wp:inline distT="0" distB="0" distL="0" distR="0" wp14:anchorId="49C72DFE" wp14:editId="793C3852">
            <wp:extent cx="209550" cy="209550"/>
            <wp:effectExtent l="0" t="0" r="0" b="0"/>
            <wp:docPr id="14" name="Grafik 14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A9542" w14:textId="77777777" w:rsidR="001A60D2" w:rsidRPr="001A60D2" w:rsidRDefault="001A60D2" w:rsidP="001A60D2">
      <w:r w:rsidRPr="001A60D2">
        <w:drawing>
          <wp:inline distT="0" distB="0" distL="0" distR="0" wp14:anchorId="5803C96E" wp14:editId="24536B36">
            <wp:extent cx="6013759" cy="4781796"/>
            <wp:effectExtent l="0" t="0" r="6350" b="0"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13759" cy="478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CDA40" w14:textId="77777777" w:rsidR="001A60D2" w:rsidRPr="0050378E" w:rsidRDefault="001A60D2" w:rsidP="001A60D2">
      <w:pPr>
        <w:pStyle w:val="Overskrift3"/>
      </w:pPr>
      <w:r>
        <w:t>Facit</w:t>
      </w:r>
    </w:p>
    <w:p w14:paraId="757D717C" w14:textId="77777777" w:rsidR="001A60D2" w:rsidRPr="009D0108" w:rsidRDefault="001A60D2" w:rsidP="001A60D2">
      <w:p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f</m:t>
        </m:r>
      </m:oMath>
      <w:r w:rsidRPr="009D0108">
        <w:rPr>
          <w:rFonts w:eastAsiaTheme="minorEastAsia"/>
          <w:sz w:val="4"/>
          <w:szCs w:val="4"/>
        </w:rPr>
        <w:t xml:space="preserve"> </w:t>
      </w:r>
    </w:p>
    <w:p w14:paraId="687790A4" w14:textId="77777777" w:rsidR="001A60D2" w:rsidRDefault="001A60D2" w:rsidP="001A60D2">
      <w:pPr>
        <w:pStyle w:val="Overskrift2"/>
      </w:pPr>
      <w:r>
        <w:t xml:space="preserve">Opgave </w:t>
      </w:r>
      <w:r>
        <w:t>3</w:t>
      </w:r>
      <w:r>
        <w:rPr>
          <w:noProof/>
        </w:rPr>
        <w:drawing>
          <wp:inline distT="0" distB="0" distL="0" distR="0" wp14:anchorId="6B8022B2" wp14:editId="2DBFF051">
            <wp:extent cx="209550" cy="209550"/>
            <wp:effectExtent l="0" t="0" r="0" b="0"/>
            <wp:docPr id="20" name="Grafik 20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4C150" w14:textId="77777777" w:rsidR="001A60D2" w:rsidRDefault="001A60D2" w:rsidP="001A60D2">
      <w:r w:rsidRPr="001A60D2">
        <w:drawing>
          <wp:inline distT="0" distB="0" distL="0" distR="0" wp14:anchorId="6FFDC602" wp14:editId="75A228F1">
            <wp:extent cx="6120130" cy="641350"/>
            <wp:effectExtent l="0" t="0" r="0" b="6350"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8FCD1" w14:textId="77777777" w:rsidR="001A60D2" w:rsidRDefault="001A60D2" w:rsidP="001A60D2">
      <w:r w:rsidRPr="001A60D2">
        <w:lastRenderedPageBreak/>
        <w:drawing>
          <wp:inline distT="0" distB="0" distL="0" distR="0" wp14:anchorId="6909AD3E" wp14:editId="334821EE">
            <wp:extent cx="3525498" cy="2971800"/>
            <wp:effectExtent l="0" t="0" r="0" b="0"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5743" cy="298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C734" w14:textId="77777777" w:rsidR="001A60D2" w:rsidRPr="001A60D2" w:rsidRDefault="001A60D2" w:rsidP="001A60D2">
      <w:r w:rsidRPr="001A60D2">
        <w:drawing>
          <wp:inline distT="0" distB="0" distL="0" distR="0" wp14:anchorId="714A6B58" wp14:editId="4F04FE89">
            <wp:extent cx="4451579" cy="2673487"/>
            <wp:effectExtent l="0" t="0" r="6350" b="0"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51579" cy="267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1D13B" w14:textId="77777777" w:rsidR="001A60D2" w:rsidRPr="0050378E" w:rsidRDefault="001A60D2" w:rsidP="001A60D2">
      <w:pPr>
        <w:pStyle w:val="Overskrift3"/>
      </w:pPr>
      <w:r>
        <w:t>Facit</w:t>
      </w:r>
    </w:p>
    <w:p w14:paraId="00E4BF3F" w14:textId="77777777" w:rsidR="001A60D2" w:rsidRPr="009D0108" w:rsidRDefault="001A60D2" w:rsidP="001A60D2">
      <w:pPr>
        <w:rPr>
          <w:sz w:val="4"/>
          <w:szCs w:val="4"/>
        </w:rPr>
      </w:pPr>
      <w:r w:rsidRPr="009D0108">
        <w:rPr>
          <w:sz w:val="4"/>
          <w:szCs w:val="4"/>
        </w:rPr>
        <w:t>C</w:t>
      </w:r>
    </w:p>
    <w:p w14:paraId="62897C32" w14:textId="77777777" w:rsidR="001A60D2" w:rsidRDefault="001A60D2" w:rsidP="001A60D2"/>
    <w:p w14:paraId="4F6E7FBA" w14:textId="77777777" w:rsidR="001A60D2" w:rsidRDefault="001A60D2" w:rsidP="001A60D2">
      <w:pPr>
        <w:pStyle w:val="Overskrift2"/>
      </w:pPr>
      <w:r>
        <w:t xml:space="preserve">Opgave </w:t>
      </w:r>
      <w:r>
        <w:t>4</w:t>
      </w:r>
      <w:r>
        <w:rPr>
          <w:noProof/>
        </w:rPr>
        <w:drawing>
          <wp:inline distT="0" distB="0" distL="0" distR="0" wp14:anchorId="1A2CD121" wp14:editId="445FAA71">
            <wp:extent cx="209550" cy="209550"/>
            <wp:effectExtent l="0" t="0" r="0" b="0"/>
            <wp:docPr id="30" name="Grafik 30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6E7A6" w14:textId="77777777" w:rsidR="001A60D2" w:rsidRPr="001A60D2" w:rsidRDefault="001A60D2" w:rsidP="001A60D2">
      <w:r w:rsidRPr="001A60D2">
        <w:drawing>
          <wp:inline distT="0" distB="0" distL="0" distR="0" wp14:anchorId="787DC455" wp14:editId="0BE1F1E9">
            <wp:extent cx="5391427" cy="679485"/>
            <wp:effectExtent l="0" t="0" r="0" b="6350"/>
            <wp:docPr id="51" name="Billed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1427" cy="67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A66B" w14:textId="77777777" w:rsidR="001A60D2" w:rsidRPr="0050378E" w:rsidRDefault="001A60D2" w:rsidP="001A60D2">
      <w:pPr>
        <w:pStyle w:val="Overskrift3"/>
      </w:pPr>
      <w:r>
        <w:t>Facit</w:t>
      </w:r>
    </w:p>
    <w:p w14:paraId="46AA2BEA" w14:textId="77777777" w:rsidR="001A60D2" w:rsidRPr="009D0108" w:rsidRDefault="001A60D2" w:rsidP="001A60D2">
      <w:pPr>
        <w:rPr>
          <w:sz w:val="4"/>
          <w:szCs w:val="4"/>
        </w:rPr>
      </w:pPr>
      <w:r w:rsidRPr="009D0108">
        <w:rPr>
          <w:sz w:val="4"/>
          <w:szCs w:val="4"/>
        </w:rPr>
        <w:t>(-3,-2)</w:t>
      </w:r>
    </w:p>
    <w:p w14:paraId="09639012" w14:textId="77777777" w:rsidR="001A60D2" w:rsidRDefault="001A60D2" w:rsidP="001A60D2">
      <w:pPr>
        <w:pStyle w:val="Overskrift2"/>
        <w:tabs>
          <w:tab w:val="left" w:pos="4070"/>
        </w:tabs>
      </w:pPr>
      <w:r>
        <w:lastRenderedPageBreak/>
        <w:t xml:space="preserve">Opgave </w:t>
      </w:r>
      <w:r>
        <w:t>5</w:t>
      </w:r>
      <w:r>
        <w:rPr>
          <w:noProof/>
        </w:rPr>
        <w:drawing>
          <wp:inline distT="0" distB="0" distL="0" distR="0" wp14:anchorId="55B60913" wp14:editId="43870707">
            <wp:extent cx="209550" cy="209550"/>
            <wp:effectExtent l="0" t="0" r="0" b="0"/>
            <wp:docPr id="36" name="Grafik 36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4B9AB0C5" w14:textId="77777777" w:rsidR="001A60D2" w:rsidRPr="001A60D2" w:rsidRDefault="001A60D2" w:rsidP="001A60D2">
      <w:r w:rsidRPr="001A60D2">
        <w:drawing>
          <wp:inline distT="0" distB="0" distL="0" distR="0" wp14:anchorId="47129F2C" wp14:editId="30713520">
            <wp:extent cx="6120130" cy="1264285"/>
            <wp:effectExtent l="0" t="0" r="0" b="0"/>
            <wp:docPr id="52" name="Bille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C522E" w14:textId="77777777" w:rsidR="001A60D2" w:rsidRDefault="001A60D2" w:rsidP="001A60D2">
      <w:pPr>
        <w:pStyle w:val="Overskrift3"/>
      </w:pPr>
      <w:r>
        <w:t>Facit</w:t>
      </w:r>
    </w:p>
    <w:p w14:paraId="246975AC" w14:textId="77777777" w:rsidR="001A60D2" w:rsidRPr="009D0108" w:rsidRDefault="001A60D2" w:rsidP="001A60D2">
      <w:pPr>
        <w:rPr>
          <w:sz w:val="4"/>
          <w:szCs w:val="4"/>
        </w:rPr>
      </w:pPr>
      <w:r w:rsidRPr="009D0108">
        <w:rPr>
          <w:sz w:val="4"/>
          <w:szCs w:val="4"/>
        </w:rPr>
        <w:t>12</w:t>
      </w:r>
    </w:p>
    <w:p w14:paraId="7CD3FB7B" w14:textId="77777777" w:rsidR="001A60D2" w:rsidRDefault="001A60D2" w:rsidP="001A60D2"/>
    <w:p w14:paraId="6B63A022" w14:textId="7C21EB83" w:rsidR="001A60D2" w:rsidRDefault="001A60D2" w:rsidP="001A60D2">
      <w:pPr>
        <w:pStyle w:val="Overskrift2"/>
      </w:pPr>
      <w:r>
        <w:t xml:space="preserve">Opgave </w:t>
      </w:r>
      <w:r w:rsidR="00F717E1">
        <w:t>6</w:t>
      </w:r>
      <w:r>
        <w:rPr>
          <w:noProof/>
        </w:rPr>
        <w:drawing>
          <wp:inline distT="0" distB="0" distL="0" distR="0" wp14:anchorId="5E5C2E59" wp14:editId="116AE221">
            <wp:extent cx="209550" cy="209550"/>
            <wp:effectExtent l="0" t="0" r="0" b="0"/>
            <wp:docPr id="42" name="Grafik 42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4FF98" w14:textId="1E5E3D78" w:rsidR="00F717E1" w:rsidRDefault="00F717E1" w:rsidP="00F717E1">
      <w:r>
        <w:t>Et polynomium har forskriften</w:t>
      </w:r>
    </w:p>
    <w:p w14:paraId="2068F884" w14:textId="4E715F7D" w:rsidR="00F717E1" w:rsidRPr="00F717E1" w:rsidRDefault="00F717E1" w:rsidP="00F717E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</m:t>
          </m:r>
        </m:oMath>
      </m:oMathPara>
    </w:p>
    <w:p w14:paraId="6E69213D" w14:textId="4F72A1D8" w:rsidR="00F717E1" w:rsidRPr="00F717E1" w:rsidRDefault="00F717E1" w:rsidP="00F717E1">
      <w:r>
        <w:t xml:space="preserve">Det oplyses at funktionen har toppunkt i </w:t>
      </w:r>
      <m:oMath>
        <m:r>
          <w:rPr>
            <w:rFonts w:ascii="Cambria Math" w:hAnsi="Cambria Math"/>
          </w:rPr>
          <m:t>(2,-3)</m:t>
        </m:r>
      </m:oMath>
      <w:r w:rsidR="00550A38">
        <w:rPr>
          <w:rFonts w:eastAsiaTheme="minorEastAsia"/>
        </w:rPr>
        <w:t xml:space="preserve"> bestem </w:t>
      </w:r>
      <m:oMath>
        <m:r>
          <w:rPr>
            <w:rFonts w:ascii="Cambria Math" w:eastAsiaTheme="minorEastAsia" w:hAnsi="Cambria Math"/>
          </w:rPr>
          <m:t>b</m:t>
        </m:r>
      </m:oMath>
      <w:r w:rsidR="00550A38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</m:t>
        </m:r>
      </m:oMath>
    </w:p>
    <w:p w14:paraId="68031B54" w14:textId="7BB7B06F" w:rsidR="001A60D2" w:rsidRDefault="001A60D2" w:rsidP="001A60D2">
      <w:pPr>
        <w:pStyle w:val="Overskrift3"/>
      </w:pPr>
      <w:r>
        <w:t>Facit</w:t>
      </w:r>
    </w:p>
    <w:p w14:paraId="50F891C7" w14:textId="5F654EA4" w:rsidR="00550A38" w:rsidRPr="009D0108" w:rsidRDefault="00550A38" w:rsidP="00550A38">
      <w:pPr>
        <w:rPr>
          <w:rFonts w:eastAsiaTheme="minorEastAsia"/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-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hAnsi="Cambria Math"/>
                <w:sz w:val="4"/>
                <w:szCs w:val="4"/>
              </w:rPr>
              <m:t>b</m:t>
            </m:r>
          </m:num>
          <m:den>
            <m:r>
              <w:rPr>
                <w:rFonts w:ascii="Cambria Math" w:hAnsi="Cambria Math"/>
                <w:sz w:val="4"/>
                <w:szCs w:val="4"/>
              </w:rPr>
              <m:t>2</m:t>
            </m:r>
          </m:den>
        </m:f>
        <m:r>
          <w:rPr>
            <w:rFonts w:ascii="Cambria Math" w:hAnsi="Cambria Math"/>
            <w:sz w:val="4"/>
            <w:szCs w:val="4"/>
          </w:rPr>
          <m:t>=2</m:t>
        </m:r>
      </m:oMath>
      <w:r w:rsidRPr="009D0108">
        <w:rPr>
          <w:rFonts w:eastAsiaTheme="minorEastAsia"/>
          <w:sz w:val="4"/>
          <w:szCs w:val="4"/>
        </w:rPr>
        <w:t xml:space="preserve"> så </w:t>
      </w:r>
      <m:oMath>
        <m:r>
          <w:rPr>
            <w:rFonts w:ascii="Cambria Math" w:eastAsiaTheme="minorEastAsia" w:hAnsi="Cambria Math"/>
            <w:sz w:val="4"/>
            <w:szCs w:val="4"/>
          </w:rPr>
          <m:t>b=-4</m:t>
        </m:r>
      </m:oMath>
    </w:p>
    <w:p w14:paraId="4C86C690" w14:textId="263ED17A" w:rsidR="00550A38" w:rsidRPr="009D0108" w:rsidRDefault="00550A38" w:rsidP="00550A38">
      <w:pPr>
        <w:rPr>
          <w:sz w:val="4"/>
          <w:szCs w:val="4"/>
        </w:rPr>
      </w:pPr>
      <m:oMath>
        <m:r>
          <w:rPr>
            <w:rFonts w:ascii="Cambria Math" w:eastAsiaTheme="minorEastAsia" w:hAnsi="Cambria Math"/>
            <w:sz w:val="4"/>
            <w:szCs w:val="4"/>
          </w:rPr>
          <m:t>-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4"/>
                    <w:szCs w:val="4"/>
                  </w:rPr>
                  <m:t>2</m:t>
                </m:r>
              </m:sup>
            </m:sSup>
            <m:r>
              <w:rPr>
                <w:rFonts w:ascii="Cambria Math" w:hAnsi="Cambria Math"/>
                <w:sz w:val="4"/>
                <w:szCs w:val="4"/>
              </w:rPr>
              <m:t>-4·1·c</m:t>
            </m:r>
          </m:num>
          <m:den>
            <m:r>
              <w:rPr>
                <w:rFonts w:ascii="Cambria Math" w:hAnsi="Cambria Math"/>
                <w:sz w:val="4"/>
                <w:szCs w:val="4"/>
              </w:rPr>
              <m:t>4</m:t>
            </m:r>
          </m:den>
        </m:f>
        <m:r>
          <w:rPr>
            <w:rFonts w:ascii="Cambria Math" w:hAnsi="Cambria Math"/>
            <w:sz w:val="4"/>
            <w:szCs w:val="4"/>
          </w:rPr>
          <m:t>=-3</m:t>
        </m:r>
      </m:oMath>
      <w:r w:rsidRPr="009D0108">
        <w:rPr>
          <w:rFonts w:eastAsiaTheme="minorEastAsia"/>
          <w:sz w:val="4"/>
          <w:szCs w:val="4"/>
        </w:rPr>
        <w:t xml:space="preserve"> </w:t>
      </w:r>
      <w:r w:rsidR="003D3CAE" w:rsidRPr="009D0108">
        <w:rPr>
          <w:rFonts w:eastAsiaTheme="minorEastAsia"/>
          <w:sz w:val="4"/>
          <w:szCs w:val="4"/>
        </w:rPr>
        <w:t xml:space="preserve">så </w:t>
      </w:r>
      <m:oMath>
        <m:r>
          <w:rPr>
            <w:rFonts w:ascii="Cambria Math" w:eastAsiaTheme="minorEastAsia" w:hAnsi="Cambria Math"/>
            <w:sz w:val="4"/>
            <w:szCs w:val="4"/>
          </w:rPr>
          <m:t>c=1</m:t>
        </m:r>
      </m:oMath>
    </w:p>
    <w:p w14:paraId="5A3C63C5" w14:textId="77777777" w:rsidR="001A60D2" w:rsidRDefault="001A60D2" w:rsidP="001A60D2"/>
    <w:p w14:paraId="59CC58E0" w14:textId="4C9CA4CB" w:rsidR="001A60D2" w:rsidRDefault="001A60D2" w:rsidP="001A60D2">
      <w:pPr>
        <w:pStyle w:val="Overskrift2"/>
      </w:pPr>
      <w:r>
        <w:t xml:space="preserve">Opgave </w:t>
      </w:r>
      <w:r w:rsidR="009D0108">
        <w:t>7</w:t>
      </w:r>
      <w:r>
        <w:rPr>
          <w:noProof/>
        </w:rPr>
        <w:drawing>
          <wp:inline distT="0" distB="0" distL="0" distR="0" wp14:anchorId="5989748D" wp14:editId="09491CAB">
            <wp:extent cx="234950" cy="234950"/>
            <wp:effectExtent l="0" t="0" r="0" b="0"/>
            <wp:docPr id="49" name="Grafik 49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A2589" w14:textId="431E1FE7" w:rsidR="009D0108" w:rsidRPr="009D0108" w:rsidRDefault="009D0108" w:rsidP="009D0108">
      <w:r w:rsidRPr="009D0108">
        <w:drawing>
          <wp:inline distT="0" distB="0" distL="0" distR="0" wp14:anchorId="75BAB5BC" wp14:editId="7A58E13F">
            <wp:extent cx="6120130" cy="1452880"/>
            <wp:effectExtent l="0" t="0" r="0" b="0"/>
            <wp:docPr id="53" name="Billed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8130" w14:textId="77777777" w:rsidR="001A60D2" w:rsidRPr="0050378E" w:rsidRDefault="001A60D2" w:rsidP="001A60D2">
      <w:pPr>
        <w:pStyle w:val="Overskrift3"/>
      </w:pPr>
      <w:r>
        <w:t>Facit</w:t>
      </w:r>
    </w:p>
    <w:p w14:paraId="69BAD2EB" w14:textId="22B44CB3" w:rsidR="001A60D2" w:rsidRPr="009D0108" w:rsidRDefault="009D0108" w:rsidP="001A60D2">
      <w:pPr>
        <w:rPr>
          <w:sz w:val="4"/>
          <w:szCs w:val="4"/>
        </w:rPr>
      </w:pPr>
      <w:r w:rsidRPr="009D0108">
        <w:rPr>
          <w:sz w:val="4"/>
          <w:szCs w:val="4"/>
        </w:rPr>
        <w:t>602</w:t>
      </w:r>
    </w:p>
    <w:sectPr w:rsidR="001A60D2" w:rsidRPr="009D01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9685D"/>
    <w:rsid w:val="001A60D2"/>
    <w:rsid w:val="002932E0"/>
    <w:rsid w:val="002A643A"/>
    <w:rsid w:val="0034161B"/>
    <w:rsid w:val="0038405A"/>
    <w:rsid w:val="003D3CAE"/>
    <w:rsid w:val="003D674D"/>
    <w:rsid w:val="00417F56"/>
    <w:rsid w:val="0050378E"/>
    <w:rsid w:val="00521D00"/>
    <w:rsid w:val="0054107A"/>
    <w:rsid w:val="00550A38"/>
    <w:rsid w:val="007043D3"/>
    <w:rsid w:val="007540B8"/>
    <w:rsid w:val="00785B36"/>
    <w:rsid w:val="007B41D1"/>
    <w:rsid w:val="00835416"/>
    <w:rsid w:val="009C7541"/>
    <w:rsid w:val="009D0108"/>
    <w:rsid w:val="009F78D1"/>
    <w:rsid w:val="00AE34F8"/>
    <w:rsid w:val="00B625BB"/>
    <w:rsid w:val="00B824ED"/>
    <w:rsid w:val="00C5474E"/>
    <w:rsid w:val="00D0319D"/>
    <w:rsid w:val="00F717E1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4931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1A60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sv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D4A99-4ABF-4633-9D74-069620CC3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F1665-2B9C-42DC-B8E3-F4F8CCAFB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9507C-304A-42E4-8578-5636082F4763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8048da4-0f4e-4fd2-a16b-8918f5323945"/>
    <ds:schemaRef ds:uri="7711f314-a9bf-4d6d-889f-839f395c35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59</TotalTime>
  <Pages>4</Pages>
  <Words>52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3</cp:revision>
  <dcterms:created xsi:type="dcterms:W3CDTF">2023-01-23T12:16:00Z</dcterms:created>
  <dcterms:modified xsi:type="dcterms:W3CDTF">2023-01-23T13:23:00Z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