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232E5" w14:textId="77777777" w:rsidR="0034161B" w:rsidRDefault="002932E0" w:rsidP="002932E0">
      <w:pPr>
        <w:pStyle w:val="Overskrift2"/>
        <w:rPr>
          <w:noProof/>
        </w:rPr>
      </w:pPr>
      <w:r>
        <w:rPr>
          <w:noProof/>
        </w:rPr>
        <w:drawing>
          <wp:inline distT="0" distB="0" distL="0" distR="0" wp14:anchorId="64E525EE" wp14:editId="45ED0DA7">
            <wp:extent cx="323850" cy="323850"/>
            <wp:effectExtent l="0" t="0" r="0" b="0"/>
            <wp:docPr id="1" name="Grafik 1" descr="Sto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watch.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3850" cy="323850"/>
                    </a:xfrm>
                    <a:prstGeom prst="rect">
                      <a:avLst/>
                    </a:prstGeom>
                  </pic:spPr>
                </pic:pic>
              </a:graphicData>
            </a:graphic>
          </wp:inline>
        </w:drawing>
      </w:r>
      <w:r>
        <w:rPr>
          <w:noProof/>
        </w:rPr>
        <w:t>I har resten af timen</w:t>
      </w:r>
    </w:p>
    <w:p w14:paraId="6647413F" w14:textId="77777777" w:rsidR="0034161B" w:rsidRDefault="0034161B" w:rsidP="002932E0">
      <w:pPr>
        <w:pStyle w:val="Overskrift2"/>
        <w:rPr>
          <w:noProof/>
        </w:rPr>
      </w:pPr>
      <w:r>
        <w:rPr>
          <w:noProof/>
        </w:rPr>
        <w:drawing>
          <wp:inline distT="0" distB="0" distL="0" distR="0" wp14:anchorId="3231929D" wp14:editId="32D26DCC">
            <wp:extent cx="368300" cy="368300"/>
            <wp:effectExtent l="0" t="0" r="0" b="0"/>
            <wp:docPr id="4" name="Grafik 4" descr="Bestyrelseslo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8300" cy="368300"/>
                    </a:xfrm>
                    <a:prstGeom prst="rect">
                      <a:avLst/>
                    </a:prstGeom>
                  </pic:spPr>
                </pic:pic>
              </a:graphicData>
            </a:graphic>
          </wp:inline>
        </w:drawing>
      </w:r>
      <w:r w:rsidR="002932E0">
        <w:rPr>
          <w:noProof/>
        </w:rPr>
        <w:t>I skal blive i klassen</w:t>
      </w:r>
    </w:p>
    <w:p w14:paraId="569F07B8" w14:textId="77777777" w:rsidR="002932E0" w:rsidRDefault="002932E0" w:rsidP="002932E0"/>
    <w:p w14:paraId="2DF80505" w14:textId="77777777" w:rsidR="0054107A" w:rsidRDefault="002932E0" w:rsidP="002932E0">
      <w:pPr>
        <w:pStyle w:val="Overskrift2"/>
      </w:pPr>
      <w:r>
        <w:t>Opgave 1</w:t>
      </w:r>
      <w:r w:rsidR="0034161B">
        <w:rPr>
          <w:noProof/>
        </w:rPr>
        <w:drawing>
          <wp:inline distT="0" distB="0" distL="0" distR="0" wp14:anchorId="4DCB0001" wp14:editId="7FCBF87B">
            <wp:extent cx="241300" cy="241300"/>
            <wp:effectExtent l="0" t="0" r="6350" b="6350"/>
            <wp:docPr id="7" name="Grafik 7" descr="Gruppe af mæ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1300" cy="241300"/>
                    </a:xfrm>
                    <a:prstGeom prst="rect">
                      <a:avLst/>
                    </a:prstGeom>
                  </pic:spPr>
                </pic:pic>
              </a:graphicData>
            </a:graphic>
          </wp:inline>
        </w:drawing>
      </w:r>
      <w:r>
        <w:t xml:space="preserve"> </w:t>
      </w:r>
      <w:r w:rsidR="0034161B">
        <w:rPr>
          <w:noProof/>
        </w:rPr>
        <w:drawing>
          <wp:inline distT="0" distB="0" distL="0" distR="0" wp14:anchorId="4F0889E2" wp14:editId="159E7F0B">
            <wp:extent cx="234950" cy="234950"/>
            <wp:effectExtent l="0" t="0" r="0" b="0"/>
            <wp:docPr id="8" name="Grafik 8"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1EE56F3A" w14:textId="77777777" w:rsidR="00642568" w:rsidRDefault="00642568" w:rsidP="00642568">
      <w:r>
        <w:t>Du har fået et nyt job, og har derfor lidt penge tilovers hver måned. Du sætter derfor 200 kr. ind på en konto hver måned.</w:t>
      </w:r>
    </w:p>
    <w:p w14:paraId="62E8D8D0" w14:textId="77777777" w:rsidR="00642568" w:rsidRDefault="00642568" w:rsidP="00642568">
      <w:r>
        <w:t xml:space="preserve">Banken tilbyder en rente på 3% pr. måned </w:t>
      </w:r>
    </w:p>
    <w:p w14:paraId="19D28E1D" w14:textId="77777777" w:rsidR="00642568" w:rsidRDefault="00642568" w:rsidP="00642568">
      <w:r>
        <w:t>.</w:t>
      </w:r>
    </w:p>
    <w:p w14:paraId="3DA2AD40" w14:textId="77777777" w:rsidR="00642568" w:rsidRDefault="00642568" w:rsidP="00642568">
      <w:pPr>
        <w:pStyle w:val="Listeafsnit"/>
        <w:numPr>
          <w:ilvl w:val="0"/>
          <w:numId w:val="1"/>
        </w:numPr>
      </w:pPr>
      <w:r>
        <w:t xml:space="preserve">Hvor mange penge har du efter 8 </w:t>
      </w:r>
      <w:r>
        <w:t>indbetalinger</w:t>
      </w:r>
      <w:r>
        <w:t>?</w:t>
      </w:r>
    </w:p>
    <w:p w14:paraId="24DD4B5D" w14:textId="77777777" w:rsidR="00642568" w:rsidRDefault="00642568" w:rsidP="00642568">
      <w:pPr>
        <w:pStyle w:val="Listeafsnit"/>
        <w:numPr>
          <w:ilvl w:val="0"/>
          <w:numId w:val="1"/>
        </w:numPr>
      </w:pPr>
      <w:r>
        <w:t>Hvor mange indbetalinger skal du lave for at få råd til en ny telefon til 4500 kr.?</w:t>
      </w:r>
    </w:p>
    <w:p w14:paraId="58A103D4" w14:textId="77777777" w:rsidR="00642568" w:rsidRDefault="00642568" w:rsidP="00642568">
      <w:pPr>
        <w:pStyle w:val="Listeafsnit"/>
        <w:numPr>
          <w:ilvl w:val="0"/>
          <w:numId w:val="1"/>
        </w:numPr>
      </w:pPr>
      <w:r>
        <w:t>Okay så det tager pænt lang tid, du vil faktisk gerne have råd til telefonen om et år. Hvor meget skal du spare op om måneden for at have råd til telefonen efter 12 indbetalinger?</w:t>
      </w:r>
    </w:p>
    <w:p w14:paraId="341CBC13" w14:textId="77777777" w:rsidR="00642568" w:rsidRPr="00642568" w:rsidRDefault="00642568" w:rsidP="00642568"/>
    <w:p w14:paraId="4D67F97F" w14:textId="77777777" w:rsidR="0050378E" w:rsidRDefault="0050378E" w:rsidP="0050378E">
      <w:pPr>
        <w:pStyle w:val="Overskrift3"/>
      </w:pPr>
      <w:r>
        <w:t>Facit</w:t>
      </w:r>
    </w:p>
    <w:p w14:paraId="28DB59C0" w14:textId="4D9A1B48" w:rsidR="00642568" w:rsidRPr="00346F5E" w:rsidRDefault="00346F5E" w:rsidP="00642568">
      <w:pPr>
        <w:pStyle w:val="Listeafsnit"/>
        <w:numPr>
          <w:ilvl w:val="0"/>
          <w:numId w:val="4"/>
        </w:numPr>
        <w:rPr>
          <w:sz w:val="4"/>
          <w:szCs w:val="4"/>
        </w:rPr>
      </w:pPr>
      <w:r w:rsidRPr="00346F5E">
        <w:rPr>
          <w:sz w:val="4"/>
          <w:szCs w:val="4"/>
        </w:rPr>
        <w:t>1778,47</w:t>
      </w:r>
    </w:p>
    <w:p w14:paraId="2C156B81" w14:textId="17C6E627" w:rsidR="00346F5E" w:rsidRPr="00346F5E" w:rsidRDefault="00346F5E" w:rsidP="00642568">
      <w:pPr>
        <w:pStyle w:val="Listeafsnit"/>
        <w:numPr>
          <w:ilvl w:val="0"/>
          <w:numId w:val="4"/>
        </w:numPr>
        <w:rPr>
          <w:sz w:val="4"/>
          <w:szCs w:val="4"/>
        </w:rPr>
      </w:pPr>
      <w:r w:rsidRPr="00346F5E">
        <w:rPr>
          <w:sz w:val="4"/>
          <w:szCs w:val="4"/>
        </w:rPr>
        <w:t>18 indbetalinger.</w:t>
      </w:r>
    </w:p>
    <w:p w14:paraId="558E1CF2" w14:textId="3A114B26" w:rsidR="00346F5E" w:rsidRPr="00346F5E" w:rsidRDefault="00346F5E" w:rsidP="00642568">
      <w:pPr>
        <w:pStyle w:val="Listeafsnit"/>
        <w:numPr>
          <w:ilvl w:val="0"/>
          <w:numId w:val="4"/>
        </w:numPr>
        <w:rPr>
          <w:sz w:val="4"/>
          <w:szCs w:val="4"/>
        </w:rPr>
      </w:pPr>
      <w:r w:rsidRPr="00346F5E">
        <w:rPr>
          <w:sz w:val="4"/>
          <w:szCs w:val="4"/>
        </w:rPr>
        <w:t>317,079 kr.</w:t>
      </w:r>
    </w:p>
    <w:p w14:paraId="020EE1B6" w14:textId="77777777" w:rsidR="00642568" w:rsidRDefault="00642568" w:rsidP="00642568"/>
    <w:p w14:paraId="0FF5B71F" w14:textId="77777777" w:rsidR="00642568" w:rsidRDefault="00642568" w:rsidP="00642568">
      <w:pPr>
        <w:pStyle w:val="Overskrift2"/>
      </w:pPr>
      <w:r>
        <w:t xml:space="preserve">Opgave </w:t>
      </w:r>
      <w:r>
        <w:t>2</w:t>
      </w:r>
      <w:r>
        <w:rPr>
          <w:noProof/>
        </w:rPr>
        <w:drawing>
          <wp:inline distT="0" distB="0" distL="0" distR="0" wp14:anchorId="7C7C7799" wp14:editId="4E052809">
            <wp:extent cx="228600" cy="228600"/>
            <wp:effectExtent l="0" t="0" r="0" b="0"/>
            <wp:docPr id="3" name="Grafik 3" descr="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8600" cy="228600"/>
                    </a:xfrm>
                    <a:prstGeom prst="rect">
                      <a:avLst/>
                    </a:prstGeom>
                  </pic:spPr>
                </pic:pic>
              </a:graphicData>
            </a:graphic>
          </wp:inline>
        </w:drawing>
      </w:r>
      <w:r>
        <w:t xml:space="preserve"> </w:t>
      </w:r>
      <w:r>
        <w:rPr>
          <w:noProof/>
        </w:rPr>
        <w:drawing>
          <wp:inline distT="0" distB="0" distL="0" distR="0" wp14:anchorId="36DDBA0F" wp14:editId="7337B4A7">
            <wp:extent cx="234950" cy="234950"/>
            <wp:effectExtent l="0" t="0" r="0" b="0"/>
            <wp:docPr id="13" name="Grafik 1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607ED5FC" w14:textId="77777777" w:rsidR="00642568" w:rsidRDefault="00642568" w:rsidP="00642568">
      <w:r>
        <w:t>Årlig nominel rente betyder renten tilskrives undervejs i løbet af året. Det er ikke givet på forhånd om det er hvert kvartal eller hver måned, så det skal man undersøge når man tager lån eller begynder en opsparing, og det betyder meget!</w:t>
      </w:r>
    </w:p>
    <w:p w14:paraId="7CE41E74" w14:textId="77777777" w:rsidR="00642568" w:rsidRDefault="00642568" w:rsidP="00642568">
      <w:r>
        <w:t xml:space="preserve">Lad os her antage vi kan indsætte 500 kr. om måneden til en opsparing, til en rente på 0,5%. Vi kommer til at hæve penge efter 20 år. </w:t>
      </w:r>
    </w:p>
    <w:p w14:paraId="56713649" w14:textId="77777777" w:rsidR="00642568" w:rsidRDefault="00642568" w:rsidP="00642568">
      <w:pPr>
        <w:pStyle w:val="Listeafsnit"/>
        <w:numPr>
          <w:ilvl w:val="0"/>
          <w:numId w:val="2"/>
        </w:numPr>
      </w:pPr>
      <w:r>
        <w:t>Hvor mange penge er der efter 20 år, hvis vi bare sætter pengene ind på en konto uden at få nogen renter?</w:t>
      </w:r>
    </w:p>
    <w:p w14:paraId="503C68F5" w14:textId="77777777" w:rsidR="00642568" w:rsidRDefault="00642568" w:rsidP="00642568">
      <w:pPr>
        <w:pStyle w:val="Listeafsnit"/>
        <w:numPr>
          <w:ilvl w:val="0"/>
          <w:numId w:val="2"/>
        </w:numPr>
      </w:pPr>
      <w:r>
        <w:t>Hvor mange penge er der efter 20 år, hvis der kun tilskrives renter en gang om året?</w:t>
      </w:r>
    </w:p>
    <w:p w14:paraId="3893620F" w14:textId="77777777" w:rsidR="00642568" w:rsidRDefault="00642568" w:rsidP="00642568">
      <w:pPr>
        <w:pStyle w:val="Listeafsnit"/>
        <w:numPr>
          <w:ilvl w:val="0"/>
          <w:numId w:val="2"/>
        </w:numPr>
      </w:pPr>
      <w:r>
        <w:t>Hvor mange penge er der efter 20 år, hvis der tilskrives renter hvert kvartal?</w:t>
      </w:r>
    </w:p>
    <w:p w14:paraId="0925B83D" w14:textId="77777777" w:rsidR="00642568" w:rsidRPr="0053086D" w:rsidRDefault="00642568" w:rsidP="00642568">
      <w:pPr>
        <w:pStyle w:val="Listeafsnit"/>
        <w:numPr>
          <w:ilvl w:val="0"/>
          <w:numId w:val="2"/>
        </w:numPr>
      </w:pPr>
      <w:r>
        <w:t xml:space="preserve">Hvor mange penge er der, efter 20 år, hvis der tilskrives renter hver måned? </w:t>
      </w:r>
    </w:p>
    <w:p w14:paraId="0719A706" w14:textId="77777777" w:rsidR="00642568" w:rsidRPr="00642568" w:rsidRDefault="00642568" w:rsidP="00642568"/>
    <w:p w14:paraId="7E2940C1" w14:textId="447CB55D" w:rsidR="00642568" w:rsidRDefault="00642568" w:rsidP="00642568">
      <w:pPr>
        <w:pStyle w:val="Overskrift3"/>
      </w:pPr>
      <w:r>
        <w:t>Facit</w:t>
      </w:r>
    </w:p>
    <w:p w14:paraId="3E4BACD8" w14:textId="30EC6F11" w:rsidR="007227AE" w:rsidRPr="007227AE" w:rsidRDefault="007227AE" w:rsidP="007227AE">
      <w:pPr>
        <w:pStyle w:val="Listeafsnit"/>
        <w:numPr>
          <w:ilvl w:val="0"/>
          <w:numId w:val="5"/>
        </w:numPr>
        <w:rPr>
          <w:sz w:val="4"/>
          <w:szCs w:val="4"/>
        </w:rPr>
      </w:pPr>
      <w:r w:rsidRPr="007227AE">
        <w:rPr>
          <w:sz w:val="4"/>
          <w:szCs w:val="4"/>
        </w:rPr>
        <w:t>120000 kr.</w:t>
      </w:r>
    </w:p>
    <w:p w14:paraId="796DB21E" w14:textId="7E30E1A7" w:rsidR="007227AE" w:rsidRPr="007227AE" w:rsidRDefault="007227AE" w:rsidP="007227AE">
      <w:pPr>
        <w:pStyle w:val="Listeafsnit"/>
        <w:numPr>
          <w:ilvl w:val="0"/>
          <w:numId w:val="5"/>
        </w:numPr>
        <w:rPr>
          <w:sz w:val="4"/>
          <w:szCs w:val="4"/>
        </w:rPr>
      </w:pPr>
      <w:r w:rsidRPr="007227AE">
        <w:rPr>
          <w:sz w:val="4"/>
          <w:szCs w:val="4"/>
        </w:rPr>
        <w:t>125875 kr.</w:t>
      </w:r>
    </w:p>
    <w:p w14:paraId="344DB363" w14:textId="419C1DDA" w:rsidR="007227AE" w:rsidRPr="007227AE" w:rsidRDefault="007227AE" w:rsidP="007227AE">
      <w:pPr>
        <w:pStyle w:val="Listeafsnit"/>
        <w:numPr>
          <w:ilvl w:val="0"/>
          <w:numId w:val="5"/>
        </w:numPr>
        <w:rPr>
          <w:sz w:val="4"/>
          <w:szCs w:val="4"/>
        </w:rPr>
      </w:pPr>
      <w:r w:rsidRPr="007227AE">
        <w:rPr>
          <w:sz w:val="4"/>
          <w:szCs w:val="4"/>
        </w:rPr>
        <w:t>147102 kr.</w:t>
      </w:r>
    </w:p>
    <w:p w14:paraId="6C6A35BA" w14:textId="6DCC88B2" w:rsidR="007227AE" w:rsidRPr="007227AE" w:rsidRDefault="007227AE" w:rsidP="007227AE">
      <w:pPr>
        <w:pStyle w:val="Listeafsnit"/>
        <w:numPr>
          <w:ilvl w:val="0"/>
          <w:numId w:val="5"/>
        </w:numPr>
        <w:rPr>
          <w:sz w:val="4"/>
          <w:szCs w:val="4"/>
        </w:rPr>
      </w:pPr>
      <w:r w:rsidRPr="007227AE">
        <w:rPr>
          <w:sz w:val="4"/>
          <w:szCs w:val="4"/>
        </w:rPr>
        <w:t>231020 kr.</w:t>
      </w:r>
    </w:p>
    <w:p w14:paraId="0FA6396E" w14:textId="77777777" w:rsidR="00642568" w:rsidRDefault="00642568" w:rsidP="00642568"/>
    <w:p w14:paraId="76F5FA9D" w14:textId="77777777" w:rsidR="00642568" w:rsidRDefault="00642568" w:rsidP="00642568"/>
    <w:p w14:paraId="559C4814" w14:textId="77777777" w:rsidR="00642568" w:rsidRDefault="00642568" w:rsidP="00642568">
      <w:pPr>
        <w:pStyle w:val="Overskrift2"/>
      </w:pPr>
      <w:r>
        <w:lastRenderedPageBreak/>
        <w:t xml:space="preserve">Opgave </w:t>
      </w:r>
      <w:r>
        <w:t>3</w:t>
      </w:r>
      <w:r>
        <w:rPr>
          <w:noProof/>
        </w:rPr>
        <w:drawing>
          <wp:inline distT="0" distB="0" distL="0" distR="0" wp14:anchorId="3B1A5764" wp14:editId="7C976061">
            <wp:extent cx="234950" cy="234950"/>
            <wp:effectExtent l="0" t="0" r="0" b="0"/>
            <wp:docPr id="19" name="Grafik 19"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ptop.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4950" cy="234950"/>
                    </a:xfrm>
                    <a:prstGeom prst="rect">
                      <a:avLst/>
                    </a:prstGeom>
                  </pic:spPr>
                </pic:pic>
              </a:graphicData>
            </a:graphic>
          </wp:inline>
        </w:drawing>
      </w:r>
    </w:p>
    <w:p w14:paraId="67860898" w14:textId="77777777" w:rsidR="00642568" w:rsidRDefault="00642568" w:rsidP="00642568">
      <w:r>
        <w:t>Da du bliver student får du en hulens masse penge og begynder desuden at arbejde. Det betyder du kan begynde på en opsparing. Du har 10000kr. fra dine studentergaver at starte opsparingen ud med og kan med dit nye job undvære 750 kr. om måneden.</w:t>
      </w:r>
    </w:p>
    <w:p w14:paraId="1C04AD8D" w14:textId="77777777" w:rsidR="00642568" w:rsidRDefault="00642568" w:rsidP="00642568">
      <w:r>
        <w:t>Banken giver dig 1% i rente.</w:t>
      </w:r>
    </w:p>
    <w:p w14:paraId="7A82B723" w14:textId="77777777" w:rsidR="00642568" w:rsidRPr="007070C5" w:rsidRDefault="00642568" w:rsidP="00642568">
      <w:pPr>
        <w:pStyle w:val="Listeafsnit"/>
        <w:numPr>
          <w:ilvl w:val="0"/>
          <w:numId w:val="3"/>
        </w:numPr>
      </w:pPr>
      <w:r>
        <w:t xml:space="preserve">Hvor mange penge har du efter 1 måned? 2 måneder? 3 måneder? </w:t>
      </w:r>
      <m:oMath>
        <m:r>
          <w:rPr>
            <w:rFonts w:ascii="Cambria Math" w:hAnsi="Cambria Math"/>
          </w:rPr>
          <m:t>n</m:t>
        </m:r>
      </m:oMath>
      <w:r>
        <w:rPr>
          <w:rFonts w:eastAsiaTheme="minorEastAsia"/>
        </w:rPr>
        <w:t xml:space="preserve"> måneder?</w:t>
      </w:r>
    </w:p>
    <w:p w14:paraId="03B8AD68" w14:textId="77777777" w:rsidR="00642568" w:rsidRPr="0053086D" w:rsidRDefault="00642568" w:rsidP="00642568">
      <w:r>
        <w:t>(Det er helt fint at starte med at regne de første par måneder ud uden formel for at se systemet, ligesom vi gjorde med annuitetsopsparingen).</w:t>
      </w:r>
    </w:p>
    <w:p w14:paraId="5EE133A4" w14:textId="77777777" w:rsidR="00642568" w:rsidRPr="00642568" w:rsidRDefault="00642568" w:rsidP="00642568"/>
    <w:p w14:paraId="53F12354" w14:textId="77777777" w:rsidR="00642568" w:rsidRPr="00642568" w:rsidRDefault="00642568" w:rsidP="00642568">
      <w:bookmarkStart w:id="0" w:name="_GoBack"/>
      <w:bookmarkEnd w:id="0"/>
    </w:p>
    <w:sectPr w:rsidR="00642568" w:rsidRPr="006425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37662"/>
    <w:multiLevelType w:val="hybridMultilevel"/>
    <w:tmpl w:val="B6D0F97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0F4F14"/>
    <w:multiLevelType w:val="hybridMultilevel"/>
    <w:tmpl w:val="6DFCC73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CB2D26"/>
    <w:multiLevelType w:val="hybridMultilevel"/>
    <w:tmpl w:val="9ACE43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B022033"/>
    <w:multiLevelType w:val="hybridMultilevel"/>
    <w:tmpl w:val="10D6558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98604C3"/>
    <w:multiLevelType w:val="hybridMultilevel"/>
    <w:tmpl w:val="82E85C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9D"/>
    <w:rsid w:val="0019685D"/>
    <w:rsid w:val="002932E0"/>
    <w:rsid w:val="002A643A"/>
    <w:rsid w:val="0034161B"/>
    <w:rsid w:val="00346F5E"/>
    <w:rsid w:val="0038405A"/>
    <w:rsid w:val="003D674D"/>
    <w:rsid w:val="00417F56"/>
    <w:rsid w:val="0050378E"/>
    <w:rsid w:val="00521D00"/>
    <w:rsid w:val="0054107A"/>
    <w:rsid w:val="00642568"/>
    <w:rsid w:val="007043D3"/>
    <w:rsid w:val="007227AE"/>
    <w:rsid w:val="007540B8"/>
    <w:rsid w:val="00785B36"/>
    <w:rsid w:val="007B41D1"/>
    <w:rsid w:val="00835416"/>
    <w:rsid w:val="009C7541"/>
    <w:rsid w:val="009F78D1"/>
    <w:rsid w:val="00AE34F8"/>
    <w:rsid w:val="00B625BB"/>
    <w:rsid w:val="00B824ED"/>
    <w:rsid w:val="00C5474E"/>
    <w:rsid w:val="00D0319D"/>
    <w:rsid w:val="00F72D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633A"/>
  <w15:chartTrackingRefBased/>
  <w15:docId w15:val="{3CB7D3CC-6BA9-4604-891E-F3C53FC2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3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93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503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932E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2932E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50378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64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30;rer%20PC\Documents\Custom%20Office%20templates\I%20har%20resten%20af%20tim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CAE11BBA86E42AB6FD528B8866DAD" ma:contentTypeVersion="13" ma:contentTypeDescription="Opret et nyt dokument." ma:contentTypeScope="" ma:versionID="f89f33b9646ce9ffcfc30e3e06643f28">
  <xsd:schema xmlns:xsd="http://www.w3.org/2001/XMLSchema" xmlns:xs="http://www.w3.org/2001/XMLSchema" xmlns:p="http://schemas.microsoft.com/office/2006/metadata/properties" xmlns:ns3="7711f314-a9bf-4d6d-889f-839f395c35c6" xmlns:ns4="98048da4-0f4e-4fd2-a16b-8918f5323945" targetNamespace="http://schemas.microsoft.com/office/2006/metadata/properties" ma:root="true" ma:fieldsID="c77c12d307a6bbb82bb91ad0c604ebc7" ns3:_="" ns4:_="">
    <xsd:import namespace="7711f314-a9bf-4d6d-889f-839f395c35c6"/>
    <xsd:import namespace="98048da4-0f4e-4fd2-a16b-8918f53239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1f314-a9bf-4d6d-889f-839f395c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048da4-0f4e-4fd2-a16b-8918f532394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AFD4A-0A9D-48FF-9A65-B641AD9C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1f314-a9bf-4d6d-889f-839f395c35c6"/>
    <ds:schemaRef ds:uri="98048da4-0f4e-4fd2-a16b-8918f5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4EFE-17D9-4524-A782-759A162C9940}">
  <ds:schemaRefs>
    <ds:schemaRef ds:uri="http://schemas.microsoft.com/sharepoint/v3/contenttype/forms"/>
  </ds:schemaRefs>
</ds:datastoreItem>
</file>

<file path=customXml/itemProps3.xml><?xml version="1.0" encoding="utf-8"?>
<ds:datastoreItem xmlns:ds="http://schemas.openxmlformats.org/officeDocument/2006/customXml" ds:itemID="{C79E4AAE-4025-41F1-8E8E-95DCF8615B6A}">
  <ds:schemaRefs>
    <ds:schemaRef ds:uri="http://schemas.microsoft.com/office/infopath/2007/PartnerControls"/>
    <ds:schemaRef ds:uri="http://www.w3.org/XML/1998/namespace"/>
    <ds:schemaRef ds:uri="98048da4-0f4e-4fd2-a16b-8918f5323945"/>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7711f314-a9bf-4d6d-889f-839f395c35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 har resten af timen</Template>
  <TotalTime>10</TotalTime>
  <Pages>2</Pages>
  <Words>263</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Lærer PC</dc:creator>
  <cp:keywords/>
  <dc:description/>
  <cp:lastModifiedBy>Eva Gjaldbæk Frandsen</cp:lastModifiedBy>
  <cp:revision>2</cp:revision>
  <dcterms:created xsi:type="dcterms:W3CDTF">2022-11-11T11:00:00Z</dcterms:created>
  <dcterms:modified xsi:type="dcterms:W3CDTF">2022-11-11T11:12:00Z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0x0101005D3CAE11BBA86E42AB6FD528B8866DAD</vt:lpwstr>
  </property>
</Properties>
</file>