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5A47" w14:textId="77777777" w:rsidR="0034161B" w:rsidRDefault="002932E0" w:rsidP="002932E0">
      <w:pPr>
        <w:pStyle w:val="Overskrift2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3296AF" wp14:editId="70CB868C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A92B48">
        <w:rPr>
          <w:noProof/>
        </w:rPr>
        <w:t>20 min</w:t>
      </w:r>
    </w:p>
    <w:p w14:paraId="344250C0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4AF593EE" wp14:editId="4A390107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6F20B25C" w14:textId="77777777" w:rsidR="002932E0" w:rsidRDefault="002932E0" w:rsidP="002932E0"/>
    <w:p w14:paraId="546760BE" w14:textId="44CCDE47" w:rsidR="0054107A" w:rsidRDefault="002932E0" w:rsidP="002932E0">
      <w:pPr>
        <w:pStyle w:val="Overskrift2"/>
      </w:pPr>
      <w:r>
        <w:t>Opgave 1</w:t>
      </w:r>
      <w:r w:rsidR="0025553B">
        <w:rPr>
          <w:noProof/>
        </w:rPr>
        <w:drawing>
          <wp:inline distT="0" distB="0" distL="0" distR="0" wp14:anchorId="02782BE1" wp14:editId="5738014C">
            <wp:extent cx="241300" cy="241300"/>
            <wp:effectExtent l="0" t="0" r="6350" b="6350"/>
            <wp:docPr id="38" name="Grafik 38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60082228" wp14:editId="33133F8F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3377" w14:textId="77777777" w:rsidR="00A92B48" w:rsidRPr="00A92B48" w:rsidRDefault="00A92B48" w:rsidP="00A92B48">
      <w:r w:rsidRPr="00A92B48">
        <w:rPr>
          <w:noProof/>
        </w:rPr>
        <w:drawing>
          <wp:inline distT="0" distB="0" distL="0" distR="0" wp14:anchorId="047A216D" wp14:editId="5C610938">
            <wp:extent cx="5226319" cy="4330923"/>
            <wp:effectExtent l="0" t="0" r="0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433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18EC" w14:textId="77777777" w:rsidR="00A92B48" w:rsidRDefault="00A92B48" w:rsidP="00A92B48"/>
    <w:p w14:paraId="4A8EF485" w14:textId="1A96A10C" w:rsidR="00A92B48" w:rsidRDefault="00A92B48" w:rsidP="00A92B48">
      <w:pPr>
        <w:pStyle w:val="Overskrift2"/>
      </w:pPr>
      <w:r>
        <w:lastRenderedPageBreak/>
        <w:t xml:space="preserve">Opgave 2 </w:t>
      </w:r>
      <w:r w:rsidR="0025553B">
        <w:rPr>
          <w:noProof/>
        </w:rPr>
        <w:drawing>
          <wp:inline distT="0" distB="0" distL="0" distR="0" wp14:anchorId="1FAD0B13" wp14:editId="4C8E96D7">
            <wp:extent cx="241300" cy="241300"/>
            <wp:effectExtent l="0" t="0" r="6350" b="6350"/>
            <wp:docPr id="39" name="Grafik 39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B4267" wp14:editId="600F6A5E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6389" w14:textId="77777777" w:rsidR="00A92B48" w:rsidRPr="00A92B48" w:rsidRDefault="00A92B48" w:rsidP="00A92B48">
      <w:r w:rsidRPr="00A92B48">
        <w:rPr>
          <w:noProof/>
        </w:rPr>
        <w:drawing>
          <wp:inline distT="0" distB="0" distL="0" distR="0" wp14:anchorId="4A708937" wp14:editId="5A4CE07D">
            <wp:extent cx="5499383" cy="3524431"/>
            <wp:effectExtent l="0" t="0" r="6350" b="0"/>
            <wp:docPr id="37" name="Bille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9383" cy="352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27B13" w14:textId="77777777" w:rsidR="00A92B48" w:rsidRDefault="00A92B48" w:rsidP="00A92B48"/>
    <w:p w14:paraId="29F86EDB" w14:textId="22D85DAD" w:rsidR="00A92B48" w:rsidRDefault="00A92B48" w:rsidP="00A92B48">
      <w:pPr>
        <w:pStyle w:val="Overskrift2"/>
      </w:pPr>
      <w:r>
        <w:t>Opgave 3</w:t>
      </w:r>
      <w:r>
        <w:rPr>
          <w:noProof/>
        </w:rPr>
        <w:drawing>
          <wp:inline distT="0" distB="0" distL="0" distR="0" wp14:anchorId="20E2F5A4" wp14:editId="618E7FCD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0049B5" wp14:editId="7F186A35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9137" w14:textId="77777777" w:rsidR="00A92B48" w:rsidRPr="00A92B48" w:rsidRDefault="00A92B48" w:rsidP="00A92B48">
      <w:r w:rsidRPr="00A92B48">
        <w:rPr>
          <w:noProof/>
        </w:rPr>
        <w:drawing>
          <wp:inline distT="0" distB="0" distL="0" distR="0" wp14:anchorId="66AF8211" wp14:editId="761DA81B">
            <wp:extent cx="6120130" cy="2844800"/>
            <wp:effectExtent l="0" t="0" r="0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B3AA" w14:textId="77777777" w:rsidR="00A92B48" w:rsidRDefault="00A92B48" w:rsidP="00A92B48"/>
    <w:p w14:paraId="49B53B94" w14:textId="153DA620" w:rsidR="00A92B48" w:rsidRDefault="00A92B48" w:rsidP="00A92B48">
      <w:pPr>
        <w:pStyle w:val="Overskrift2"/>
      </w:pPr>
      <w:r>
        <w:lastRenderedPageBreak/>
        <w:t>Opgave 4</w:t>
      </w:r>
      <w:r>
        <w:rPr>
          <w:noProof/>
        </w:rPr>
        <w:drawing>
          <wp:inline distT="0" distB="0" distL="0" distR="0" wp14:anchorId="41481165" wp14:editId="791AE24D">
            <wp:extent cx="241300" cy="241300"/>
            <wp:effectExtent l="0" t="0" r="6350" b="6350"/>
            <wp:docPr id="22" name="Grafik 2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F0A2CC5" wp14:editId="04646227">
            <wp:extent cx="209550" cy="209550"/>
            <wp:effectExtent l="0" t="0" r="0" b="0"/>
            <wp:docPr id="24" name="Grafi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66CB" w14:textId="77777777" w:rsidR="00A92B48" w:rsidRDefault="00A92B48" w:rsidP="00A92B48">
      <w:r w:rsidRPr="00E06A50">
        <w:rPr>
          <w:rFonts w:eastAsiaTheme="minorEastAsia"/>
          <w:b/>
          <w:noProof/>
        </w:rPr>
        <w:drawing>
          <wp:inline distT="0" distB="0" distL="0" distR="0" wp14:anchorId="1A162AD1" wp14:editId="5F7553B0">
            <wp:extent cx="4426177" cy="140977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6544" w14:textId="1768AB85" w:rsidR="00A92B48" w:rsidRDefault="00A92B48" w:rsidP="00A92B48">
      <w:pPr>
        <w:pStyle w:val="Overskrift2"/>
      </w:pPr>
      <w:r>
        <w:t>Opgave 5</w:t>
      </w:r>
      <w:r>
        <w:rPr>
          <w:noProof/>
        </w:rPr>
        <w:drawing>
          <wp:inline distT="0" distB="0" distL="0" distR="0" wp14:anchorId="1E0879DE" wp14:editId="2588D76C">
            <wp:extent cx="241300" cy="241300"/>
            <wp:effectExtent l="0" t="0" r="6350" b="6350"/>
            <wp:docPr id="32" name="Grafik 3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E39004" wp14:editId="4E18CAA2">
            <wp:extent cx="209550" cy="209550"/>
            <wp:effectExtent l="0" t="0" r="0" b="0"/>
            <wp:docPr id="34" name="Grafik 3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D4A4" w14:textId="77777777" w:rsidR="00A92B48" w:rsidRPr="00A92B48" w:rsidRDefault="00A92B48" w:rsidP="00A92B48"/>
    <w:p w14:paraId="045A89D9" w14:textId="77777777" w:rsidR="00A92B48" w:rsidRPr="00A92B48" w:rsidRDefault="00A92B48" w:rsidP="00A92B48">
      <w:r>
        <w:rPr>
          <w:noProof/>
          <w:lang w:eastAsia="da-DK"/>
        </w:rPr>
        <w:drawing>
          <wp:inline distT="0" distB="0" distL="0" distR="0" wp14:anchorId="28229952" wp14:editId="5260AAEA">
            <wp:extent cx="6120130" cy="1691005"/>
            <wp:effectExtent l="0" t="0" r="0" b="4445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FD76" w14:textId="77777777" w:rsidR="00A92B48" w:rsidRPr="0050378E" w:rsidRDefault="00A92B48" w:rsidP="00A92B48">
      <w:pPr>
        <w:pStyle w:val="Overskrift3"/>
      </w:pPr>
      <w:r>
        <w:t>Facit</w:t>
      </w:r>
    </w:p>
    <w:p w14:paraId="2A16511D" w14:textId="77777777" w:rsidR="00A92B48" w:rsidRPr="00A92B48" w:rsidRDefault="00A92B48" w:rsidP="00A92B48"/>
    <w:sectPr w:rsidR="00A92B48" w:rsidRPr="00A92B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5553B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7043D3"/>
    <w:rsid w:val="007540B8"/>
    <w:rsid w:val="00757EB3"/>
    <w:rsid w:val="00785B36"/>
    <w:rsid w:val="007B41D1"/>
    <w:rsid w:val="00835416"/>
    <w:rsid w:val="009C7541"/>
    <w:rsid w:val="009F78D1"/>
    <w:rsid w:val="00A92B48"/>
    <w:rsid w:val="00AE34F8"/>
    <w:rsid w:val="00B625BB"/>
    <w:rsid w:val="00B824ED"/>
    <w:rsid w:val="00C416A4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BA6C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05917-D1DB-4D8F-823C-1D1B1904305C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8048da4-0f4e-4fd2-a16b-8918f532394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711f314-a9bf-4d6d-889f-839f395c35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EB879C-DD6A-4272-BE84-4564C82DC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A1002-1DFE-4E40-9331-389F5739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</TotalTime>
  <Pages>3</Pages>
  <Words>17</Words>
  <Characters>103</Characters>
  <Application>Microsoft Office Word</Application>
  <DocSecurity>0</DocSecurity>
  <Lines>11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2</cp:revision>
  <dcterms:created xsi:type="dcterms:W3CDTF">2023-02-21T12:49:00Z</dcterms:created>
  <dcterms:modified xsi:type="dcterms:W3CDTF">2023-02-21T12:49:00Z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