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53AE" w14:textId="77777777" w:rsidR="0034161B" w:rsidRDefault="0034161B" w:rsidP="002932E0">
      <w:pPr>
        <w:pStyle w:val="Overskrift2"/>
        <w:rPr>
          <w:noProof/>
        </w:rPr>
      </w:pPr>
      <w:bookmarkStart w:id="0" w:name="_Hlk119059837"/>
      <w:bookmarkEnd w:id="0"/>
      <w:r>
        <w:rPr>
          <w:noProof/>
        </w:rPr>
        <w:drawing>
          <wp:inline distT="0" distB="0" distL="0" distR="0" wp14:anchorId="3B2F88D2" wp14:editId="29A0BA21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5AAE109A" w14:textId="77777777" w:rsidR="002932E0" w:rsidRDefault="002932E0" w:rsidP="002932E0"/>
    <w:p w14:paraId="62BFCE57" w14:textId="77777777" w:rsidR="00066831" w:rsidRDefault="002932E0" w:rsidP="00066831">
      <w:pPr>
        <w:pStyle w:val="Overskrift2"/>
        <w:rPr>
          <w:noProof/>
        </w:rPr>
      </w:pPr>
      <w:r>
        <w:t>Opgave 1</w:t>
      </w:r>
      <w:r w:rsidR="0034161B">
        <w:rPr>
          <w:noProof/>
        </w:rPr>
        <w:drawing>
          <wp:inline distT="0" distB="0" distL="0" distR="0" wp14:anchorId="161155AA" wp14:editId="32100DC9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BDD1C" w14:textId="77777777" w:rsidR="00066831" w:rsidRDefault="00066831" w:rsidP="00066831">
      <w:r>
        <w:t>Hvis man sætter 500 kr. ind på en konto hver måned og i slutningen af hver måned får man 2% i rente, hvor mange penge har man så på kontoen efter 5 måneder? Brug skemaet til at regne det ud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66831" w:rsidRPr="003A2738" w14:paraId="3BA29EF8" w14:textId="77777777" w:rsidTr="00462935">
        <w:tc>
          <w:tcPr>
            <w:tcW w:w="1604" w:type="dxa"/>
          </w:tcPr>
          <w:p w14:paraId="263E5E87" w14:textId="77777777" w:rsidR="00066831" w:rsidRPr="003A2738" w:rsidRDefault="00066831" w:rsidP="00462935"/>
        </w:tc>
        <w:tc>
          <w:tcPr>
            <w:tcW w:w="1604" w:type="dxa"/>
          </w:tcPr>
          <w:p w14:paraId="41BD357D" w14:textId="77777777" w:rsidR="00066831" w:rsidRPr="003A2738" w:rsidRDefault="00066831" w:rsidP="00462935">
            <w:r w:rsidRPr="003A2738">
              <w:t>1. termin</w:t>
            </w:r>
          </w:p>
        </w:tc>
        <w:tc>
          <w:tcPr>
            <w:tcW w:w="1605" w:type="dxa"/>
          </w:tcPr>
          <w:p w14:paraId="12B9CB17" w14:textId="77777777" w:rsidR="00066831" w:rsidRPr="003A2738" w:rsidRDefault="00066831" w:rsidP="00462935">
            <w:r w:rsidRPr="003A2738">
              <w:t>2. termin</w:t>
            </w:r>
          </w:p>
        </w:tc>
        <w:tc>
          <w:tcPr>
            <w:tcW w:w="1605" w:type="dxa"/>
          </w:tcPr>
          <w:p w14:paraId="7CB0DA30" w14:textId="77777777" w:rsidR="00066831" w:rsidRPr="003A2738" w:rsidRDefault="00066831" w:rsidP="00462935">
            <w:r w:rsidRPr="003A2738">
              <w:t>3. termin</w:t>
            </w:r>
          </w:p>
        </w:tc>
        <w:tc>
          <w:tcPr>
            <w:tcW w:w="1605" w:type="dxa"/>
          </w:tcPr>
          <w:p w14:paraId="27AF636B" w14:textId="77777777" w:rsidR="00066831" w:rsidRPr="003A2738" w:rsidRDefault="00066831" w:rsidP="00462935">
            <w:r w:rsidRPr="003A2738">
              <w:t>4. termin</w:t>
            </w:r>
          </w:p>
        </w:tc>
        <w:tc>
          <w:tcPr>
            <w:tcW w:w="1605" w:type="dxa"/>
          </w:tcPr>
          <w:p w14:paraId="0E85BCA4" w14:textId="77777777" w:rsidR="00066831" w:rsidRPr="003A2738" w:rsidRDefault="00066831" w:rsidP="00462935">
            <w:r w:rsidRPr="003A2738">
              <w:t>5. termin</w:t>
            </w:r>
          </w:p>
        </w:tc>
      </w:tr>
      <w:tr w:rsidR="00066831" w:rsidRPr="003A2738" w14:paraId="29F0CA43" w14:textId="77777777" w:rsidTr="00462935">
        <w:tc>
          <w:tcPr>
            <w:tcW w:w="1604" w:type="dxa"/>
          </w:tcPr>
          <w:p w14:paraId="68B95D31" w14:textId="77777777" w:rsidR="00066831" w:rsidRPr="003A2738" w:rsidRDefault="00066831" w:rsidP="00462935">
            <w:r w:rsidRPr="003A2738">
              <w:t>1. indbetaling</w:t>
            </w:r>
          </w:p>
        </w:tc>
        <w:tc>
          <w:tcPr>
            <w:tcW w:w="1604" w:type="dxa"/>
          </w:tcPr>
          <w:p w14:paraId="2A391D7C" w14:textId="77777777" w:rsidR="00066831" w:rsidRPr="00B93B4E" w:rsidRDefault="00066831" w:rsidP="0046293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</m:oMath>
            </m:oMathPara>
          </w:p>
        </w:tc>
        <w:tc>
          <w:tcPr>
            <w:tcW w:w="1605" w:type="dxa"/>
          </w:tcPr>
          <w:p w14:paraId="6C2CDB1C" w14:textId="77777777" w:rsidR="00066831" w:rsidRPr="003A2738" w:rsidRDefault="00066831" w:rsidP="00462935">
            <m:oMathPara>
              <m:oMath>
                <m:r>
                  <w:rPr>
                    <w:rFonts w:ascii="Cambria Math" w:hAnsi="Cambria Math"/>
                  </w:rPr>
                  <m:t>500·1,02</m:t>
                </m:r>
              </m:oMath>
            </m:oMathPara>
          </w:p>
        </w:tc>
        <w:tc>
          <w:tcPr>
            <w:tcW w:w="1605" w:type="dxa"/>
          </w:tcPr>
          <w:p w14:paraId="0FDEC2CD" w14:textId="77777777" w:rsidR="00066831" w:rsidRPr="003A2738" w:rsidRDefault="00066831" w:rsidP="00462935"/>
        </w:tc>
        <w:tc>
          <w:tcPr>
            <w:tcW w:w="1605" w:type="dxa"/>
          </w:tcPr>
          <w:p w14:paraId="6FE3EF3D" w14:textId="77777777" w:rsidR="00066831" w:rsidRPr="003A2738" w:rsidRDefault="00066831" w:rsidP="00462935"/>
        </w:tc>
        <w:tc>
          <w:tcPr>
            <w:tcW w:w="1605" w:type="dxa"/>
          </w:tcPr>
          <w:p w14:paraId="165DDCEA" w14:textId="77777777" w:rsidR="00066831" w:rsidRPr="003A2738" w:rsidRDefault="00066831" w:rsidP="00462935"/>
        </w:tc>
      </w:tr>
      <w:tr w:rsidR="00066831" w:rsidRPr="003A2738" w14:paraId="08354921" w14:textId="77777777" w:rsidTr="00462935">
        <w:tc>
          <w:tcPr>
            <w:tcW w:w="1604" w:type="dxa"/>
          </w:tcPr>
          <w:p w14:paraId="158C2A3C" w14:textId="77777777" w:rsidR="00066831" w:rsidRPr="003A2738" w:rsidRDefault="00066831" w:rsidP="00462935">
            <w:r w:rsidRPr="003A2738">
              <w:t>2. indbetaling</w:t>
            </w:r>
          </w:p>
        </w:tc>
        <w:tc>
          <w:tcPr>
            <w:tcW w:w="1604" w:type="dxa"/>
          </w:tcPr>
          <w:p w14:paraId="3D3CF49F" w14:textId="77777777" w:rsidR="00066831" w:rsidRPr="003A2738" w:rsidRDefault="00066831" w:rsidP="00462935"/>
        </w:tc>
        <w:tc>
          <w:tcPr>
            <w:tcW w:w="1605" w:type="dxa"/>
          </w:tcPr>
          <w:p w14:paraId="668153C6" w14:textId="77777777" w:rsidR="00066831" w:rsidRPr="003A2738" w:rsidRDefault="00066831" w:rsidP="00462935">
            <m:oMathPara>
              <m:oMath>
                <m:r>
                  <w:rPr>
                    <w:rFonts w:ascii="Cambria Math" w:hAnsi="Cambria Math"/>
                  </w:rPr>
                  <m:t>500</m:t>
                </m:r>
              </m:oMath>
            </m:oMathPara>
          </w:p>
        </w:tc>
        <w:tc>
          <w:tcPr>
            <w:tcW w:w="1605" w:type="dxa"/>
          </w:tcPr>
          <w:p w14:paraId="0A77AEDF" w14:textId="77777777" w:rsidR="00066831" w:rsidRPr="003A2738" w:rsidRDefault="00066831" w:rsidP="00462935"/>
        </w:tc>
        <w:tc>
          <w:tcPr>
            <w:tcW w:w="1605" w:type="dxa"/>
          </w:tcPr>
          <w:p w14:paraId="2C7C4F9E" w14:textId="77777777" w:rsidR="00066831" w:rsidRPr="003A2738" w:rsidRDefault="00066831" w:rsidP="00462935"/>
        </w:tc>
        <w:tc>
          <w:tcPr>
            <w:tcW w:w="1605" w:type="dxa"/>
          </w:tcPr>
          <w:p w14:paraId="3807397D" w14:textId="77777777" w:rsidR="00066831" w:rsidRPr="003A2738" w:rsidRDefault="00066831" w:rsidP="00462935"/>
        </w:tc>
      </w:tr>
      <w:tr w:rsidR="00066831" w:rsidRPr="003A2738" w14:paraId="7F8F918B" w14:textId="77777777" w:rsidTr="00462935">
        <w:tc>
          <w:tcPr>
            <w:tcW w:w="1604" w:type="dxa"/>
          </w:tcPr>
          <w:p w14:paraId="7F432CDC" w14:textId="77777777" w:rsidR="00066831" w:rsidRPr="003A2738" w:rsidRDefault="00066831" w:rsidP="00462935">
            <w:r w:rsidRPr="003A2738">
              <w:t>3. indbetaling</w:t>
            </w:r>
          </w:p>
        </w:tc>
        <w:tc>
          <w:tcPr>
            <w:tcW w:w="1604" w:type="dxa"/>
          </w:tcPr>
          <w:p w14:paraId="4F1CE4C3" w14:textId="77777777" w:rsidR="00066831" w:rsidRPr="003A2738" w:rsidRDefault="00066831" w:rsidP="00462935"/>
        </w:tc>
        <w:tc>
          <w:tcPr>
            <w:tcW w:w="1605" w:type="dxa"/>
          </w:tcPr>
          <w:p w14:paraId="2280FBF6" w14:textId="77777777" w:rsidR="00066831" w:rsidRPr="003A2738" w:rsidRDefault="00066831" w:rsidP="00462935"/>
        </w:tc>
        <w:tc>
          <w:tcPr>
            <w:tcW w:w="1605" w:type="dxa"/>
          </w:tcPr>
          <w:p w14:paraId="494ECE27" w14:textId="77777777" w:rsidR="00066831" w:rsidRPr="003A2738" w:rsidRDefault="00066831" w:rsidP="00462935"/>
        </w:tc>
        <w:tc>
          <w:tcPr>
            <w:tcW w:w="1605" w:type="dxa"/>
          </w:tcPr>
          <w:p w14:paraId="6F479A70" w14:textId="77777777" w:rsidR="00066831" w:rsidRPr="003A2738" w:rsidRDefault="00066831" w:rsidP="00462935"/>
        </w:tc>
        <w:tc>
          <w:tcPr>
            <w:tcW w:w="1605" w:type="dxa"/>
          </w:tcPr>
          <w:p w14:paraId="28FCA696" w14:textId="77777777" w:rsidR="00066831" w:rsidRPr="003A2738" w:rsidRDefault="00066831" w:rsidP="00462935"/>
        </w:tc>
      </w:tr>
      <w:tr w:rsidR="00066831" w:rsidRPr="003A2738" w14:paraId="3CAC5A4F" w14:textId="77777777" w:rsidTr="00462935">
        <w:tc>
          <w:tcPr>
            <w:tcW w:w="1604" w:type="dxa"/>
          </w:tcPr>
          <w:p w14:paraId="41CF8585" w14:textId="77777777" w:rsidR="00066831" w:rsidRPr="003A2738" w:rsidRDefault="00066831" w:rsidP="00462935">
            <w:r w:rsidRPr="003A2738">
              <w:t>4. indbetaling</w:t>
            </w:r>
          </w:p>
        </w:tc>
        <w:tc>
          <w:tcPr>
            <w:tcW w:w="1604" w:type="dxa"/>
          </w:tcPr>
          <w:p w14:paraId="51421B41" w14:textId="77777777" w:rsidR="00066831" w:rsidRPr="003A2738" w:rsidRDefault="00066831" w:rsidP="00462935"/>
        </w:tc>
        <w:tc>
          <w:tcPr>
            <w:tcW w:w="1605" w:type="dxa"/>
          </w:tcPr>
          <w:p w14:paraId="701C6194" w14:textId="77777777" w:rsidR="00066831" w:rsidRPr="003A2738" w:rsidRDefault="00066831" w:rsidP="00462935"/>
        </w:tc>
        <w:tc>
          <w:tcPr>
            <w:tcW w:w="1605" w:type="dxa"/>
          </w:tcPr>
          <w:p w14:paraId="0BD86A39" w14:textId="77777777" w:rsidR="00066831" w:rsidRPr="003A2738" w:rsidRDefault="00066831" w:rsidP="00462935"/>
        </w:tc>
        <w:tc>
          <w:tcPr>
            <w:tcW w:w="1605" w:type="dxa"/>
          </w:tcPr>
          <w:p w14:paraId="086FBF23" w14:textId="77777777" w:rsidR="00066831" w:rsidRPr="003A2738" w:rsidRDefault="00066831" w:rsidP="00462935"/>
        </w:tc>
        <w:tc>
          <w:tcPr>
            <w:tcW w:w="1605" w:type="dxa"/>
          </w:tcPr>
          <w:p w14:paraId="42045E8F" w14:textId="77777777" w:rsidR="00066831" w:rsidRPr="003A2738" w:rsidRDefault="00066831" w:rsidP="00462935"/>
        </w:tc>
      </w:tr>
      <w:tr w:rsidR="00066831" w:rsidRPr="003A2738" w14:paraId="0D0AE4F9" w14:textId="77777777" w:rsidTr="00462935">
        <w:tc>
          <w:tcPr>
            <w:tcW w:w="1604" w:type="dxa"/>
          </w:tcPr>
          <w:p w14:paraId="3B1151AE" w14:textId="77777777" w:rsidR="00066831" w:rsidRPr="003A2738" w:rsidRDefault="00066831" w:rsidP="00462935">
            <w:r w:rsidRPr="003A2738">
              <w:t>5. indbetaling</w:t>
            </w:r>
          </w:p>
        </w:tc>
        <w:tc>
          <w:tcPr>
            <w:tcW w:w="1604" w:type="dxa"/>
          </w:tcPr>
          <w:p w14:paraId="227756E8" w14:textId="77777777" w:rsidR="00066831" w:rsidRPr="003A2738" w:rsidRDefault="00066831" w:rsidP="00462935"/>
        </w:tc>
        <w:tc>
          <w:tcPr>
            <w:tcW w:w="1605" w:type="dxa"/>
          </w:tcPr>
          <w:p w14:paraId="574DBBD3" w14:textId="77777777" w:rsidR="00066831" w:rsidRPr="003A2738" w:rsidRDefault="00066831" w:rsidP="00462935"/>
        </w:tc>
        <w:tc>
          <w:tcPr>
            <w:tcW w:w="1605" w:type="dxa"/>
          </w:tcPr>
          <w:p w14:paraId="5C2B7AAC" w14:textId="77777777" w:rsidR="00066831" w:rsidRPr="003A2738" w:rsidRDefault="00066831" w:rsidP="00462935"/>
        </w:tc>
        <w:tc>
          <w:tcPr>
            <w:tcW w:w="1605" w:type="dxa"/>
          </w:tcPr>
          <w:p w14:paraId="0B0DFD57" w14:textId="77777777" w:rsidR="00066831" w:rsidRPr="003A2738" w:rsidRDefault="00066831" w:rsidP="00462935"/>
        </w:tc>
        <w:tc>
          <w:tcPr>
            <w:tcW w:w="1605" w:type="dxa"/>
          </w:tcPr>
          <w:p w14:paraId="32BCB8D0" w14:textId="77777777" w:rsidR="00066831" w:rsidRPr="003A2738" w:rsidRDefault="00066831" w:rsidP="00462935"/>
        </w:tc>
      </w:tr>
    </w:tbl>
    <w:p w14:paraId="75FEDD06" w14:textId="77777777" w:rsidR="00066831" w:rsidRDefault="00066831" w:rsidP="00066831"/>
    <w:p w14:paraId="4D7234B4" w14:textId="77777777" w:rsidR="00066831" w:rsidRDefault="00066831" w:rsidP="00066831">
      <w:r>
        <w:t>Efter 1. indbetaling har man kun de 500 kr. man har sat ind på kontoen</w:t>
      </w:r>
    </w:p>
    <w:p w14:paraId="315CAB3E" w14:textId="77777777" w:rsidR="00066831" w:rsidRDefault="00066831" w:rsidP="00066831">
      <w:r>
        <w:t xml:space="preserve">Efter 2. indbetaling har man 500 kr., man lige har sat ind, plus de 500 kr. inkl. rente man satte ind til første termin. </w:t>
      </w:r>
      <w:proofErr w:type="spellStart"/>
      <w:r>
        <w:t>Dvs</w:t>
      </w:r>
      <w:proofErr w:type="spellEnd"/>
      <w:r>
        <w:t xml:space="preserve"> </w:t>
      </w:r>
      <m:oMath>
        <m:r>
          <w:rPr>
            <w:rFonts w:ascii="Cambria Math" w:hAnsi="Cambria Math"/>
          </w:rPr>
          <m:t>500+500·1,02=1010</m:t>
        </m:r>
      </m:oMath>
    </w:p>
    <w:p w14:paraId="4B2238CC" w14:textId="77777777" w:rsidR="00066831" w:rsidRPr="00066831" w:rsidRDefault="00066831" w:rsidP="00066831">
      <w:r>
        <w:t>Hvor mange penge har man efter 5 terminer?</w:t>
      </w:r>
      <w:r w:rsidRPr="000668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EDA63F" wp14:editId="340F8AA4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9CAB0" w14:textId="77777777" w:rsidR="0050378E" w:rsidRDefault="0050378E" w:rsidP="0050378E">
      <w:pPr>
        <w:pStyle w:val="Overskrift3"/>
      </w:pPr>
      <w:r>
        <w:t>Facit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66831" w:rsidRPr="003A2738" w14:paraId="3DC5B392" w14:textId="77777777" w:rsidTr="00462935">
        <w:tc>
          <w:tcPr>
            <w:tcW w:w="1604" w:type="dxa"/>
          </w:tcPr>
          <w:p w14:paraId="7611C74F" w14:textId="77777777" w:rsidR="00066831" w:rsidRPr="003A2738" w:rsidRDefault="00066831" w:rsidP="00066831"/>
        </w:tc>
        <w:tc>
          <w:tcPr>
            <w:tcW w:w="1604" w:type="dxa"/>
          </w:tcPr>
          <w:p w14:paraId="231807D4" w14:textId="77777777" w:rsidR="00066831" w:rsidRPr="003A2738" w:rsidRDefault="00066831" w:rsidP="00066831">
            <w:r w:rsidRPr="003A2738">
              <w:t>1. termin</w:t>
            </w:r>
          </w:p>
        </w:tc>
        <w:tc>
          <w:tcPr>
            <w:tcW w:w="1605" w:type="dxa"/>
          </w:tcPr>
          <w:p w14:paraId="6BF119AB" w14:textId="77777777" w:rsidR="00066831" w:rsidRPr="003A2738" w:rsidRDefault="00066831" w:rsidP="00066831">
            <w:r w:rsidRPr="003A2738">
              <w:t>2. termin</w:t>
            </w:r>
          </w:p>
        </w:tc>
        <w:tc>
          <w:tcPr>
            <w:tcW w:w="1605" w:type="dxa"/>
          </w:tcPr>
          <w:p w14:paraId="1B72A42B" w14:textId="77777777" w:rsidR="00066831" w:rsidRPr="003A2738" w:rsidRDefault="00066831" w:rsidP="00066831">
            <w:r w:rsidRPr="003A2738">
              <w:t>3. termin</w:t>
            </w:r>
          </w:p>
        </w:tc>
        <w:tc>
          <w:tcPr>
            <w:tcW w:w="1605" w:type="dxa"/>
          </w:tcPr>
          <w:p w14:paraId="1810C098" w14:textId="77777777" w:rsidR="00066831" w:rsidRPr="003A2738" w:rsidRDefault="00066831" w:rsidP="00066831">
            <w:r w:rsidRPr="003A2738">
              <w:t>4. termin</w:t>
            </w:r>
          </w:p>
        </w:tc>
        <w:tc>
          <w:tcPr>
            <w:tcW w:w="1605" w:type="dxa"/>
          </w:tcPr>
          <w:p w14:paraId="55B938D2" w14:textId="77777777" w:rsidR="00066831" w:rsidRPr="003A2738" w:rsidRDefault="00066831" w:rsidP="00066831">
            <w:r w:rsidRPr="003A2738">
              <w:t>5. termin</w:t>
            </w:r>
          </w:p>
        </w:tc>
      </w:tr>
      <w:tr w:rsidR="00066831" w:rsidRPr="003A2738" w14:paraId="35DE6D6D" w14:textId="77777777" w:rsidTr="00462935">
        <w:tc>
          <w:tcPr>
            <w:tcW w:w="1604" w:type="dxa"/>
          </w:tcPr>
          <w:p w14:paraId="6486B55D" w14:textId="77777777" w:rsidR="00066831" w:rsidRPr="003A2738" w:rsidRDefault="00066831" w:rsidP="00462935">
            <w:r w:rsidRPr="003A2738">
              <w:t>1. indbetaling</w:t>
            </w:r>
          </w:p>
        </w:tc>
        <w:tc>
          <w:tcPr>
            <w:tcW w:w="1604" w:type="dxa"/>
          </w:tcPr>
          <w:p w14:paraId="1EE89C03" w14:textId="77777777" w:rsidR="00066831" w:rsidRPr="00066831" w:rsidRDefault="00066831" w:rsidP="00462935">
            <w:pPr>
              <w:rPr>
                <w:rFonts w:eastAsiaTheme="minorEastAsia"/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</m:t>
                </m:r>
              </m:oMath>
            </m:oMathPara>
          </w:p>
        </w:tc>
        <w:tc>
          <w:tcPr>
            <w:tcW w:w="1605" w:type="dxa"/>
          </w:tcPr>
          <w:p w14:paraId="5CB5CFCB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500·1,02</m:t>
                </m:r>
              </m:oMath>
            </m:oMathPara>
          </w:p>
        </w:tc>
        <w:tc>
          <w:tcPr>
            <w:tcW w:w="1605" w:type="dxa"/>
          </w:tcPr>
          <w:p w14:paraId="45F17B22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1,02</m:t>
                    </m:r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5C0D9FC4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1,02</m:t>
                    </m:r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11B708EF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1,02</m:t>
                    </m:r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4</m:t>
                    </m:r>
                  </m:sup>
                </m:sSup>
              </m:oMath>
            </m:oMathPara>
          </w:p>
        </w:tc>
      </w:tr>
      <w:tr w:rsidR="00066831" w:rsidRPr="003A2738" w14:paraId="4A05F492" w14:textId="77777777" w:rsidTr="00462935">
        <w:tc>
          <w:tcPr>
            <w:tcW w:w="1604" w:type="dxa"/>
          </w:tcPr>
          <w:p w14:paraId="3118B5B5" w14:textId="77777777" w:rsidR="00066831" w:rsidRPr="003A2738" w:rsidRDefault="00066831" w:rsidP="00066831">
            <w:r w:rsidRPr="003A2738">
              <w:t>2. indbetaling</w:t>
            </w:r>
          </w:p>
        </w:tc>
        <w:tc>
          <w:tcPr>
            <w:tcW w:w="1604" w:type="dxa"/>
          </w:tcPr>
          <w:p w14:paraId="1BFFA2B1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39113425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</m:t>
                </m:r>
              </m:oMath>
            </m:oMathPara>
          </w:p>
        </w:tc>
        <w:tc>
          <w:tcPr>
            <w:tcW w:w="1605" w:type="dxa"/>
          </w:tcPr>
          <w:p w14:paraId="640A5318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500·1,02</m:t>
                </m:r>
              </m:oMath>
            </m:oMathPara>
          </w:p>
        </w:tc>
        <w:tc>
          <w:tcPr>
            <w:tcW w:w="1605" w:type="dxa"/>
          </w:tcPr>
          <w:p w14:paraId="7B22AFE2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1,02</m:t>
                    </m:r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7CC26E14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1,02</m:t>
                    </m:r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3</m:t>
                    </m:r>
                  </m:sup>
                </m:sSup>
              </m:oMath>
            </m:oMathPara>
          </w:p>
        </w:tc>
      </w:tr>
      <w:tr w:rsidR="00066831" w:rsidRPr="003A2738" w14:paraId="2D85FD54" w14:textId="77777777" w:rsidTr="00462935">
        <w:tc>
          <w:tcPr>
            <w:tcW w:w="1604" w:type="dxa"/>
          </w:tcPr>
          <w:p w14:paraId="61844FE4" w14:textId="77777777" w:rsidR="00066831" w:rsidRPr="003A2738" w:rsidRDefault="00066831" w:rsidP="00066831">
            <w:r w:rsidRPr="003A2738">
              <w:t>3. indbetaling</w:t>
            </w:r>
          </w:p>
        </w:tc>
        <w:tc>
          <w:tcPr>
            <w:tcW w:w="1604" w:type="dxa"/>
          </w:tcPr>
          <w:p w14:paraId="2BF9C947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28AB6E67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53B73571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</m:t>
                </m:r>
              </m:oMath>
            </m:oMathPara>
          </w:p>
        </w:tc>
        <w:tc>
          <w:tcPr>
            <w:tcW w:w="1605" w:type="dxa"/>
          </w:tcPr>
          <w:p w14:paraId="368A0997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500·1,02</m:t>
                </m:r>
              </m:oMath>
            </m:oMathPara>
          </w:p>
        </w:tc>
        <w:tc>
          <w:tcPr>
            <w:tcW w:w="1605" w:type="dxa"/>
          </w:tcPr>
          <w:p w14:paraId="689EC204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1,02</m:t>
                    </m:r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2</m:t>
                    </m:r>
                  </m:sup>
                </m:sSup>
              </m:oMath>
            </m:oMathPara>
          </w:p>
        </w:tc>
      </w:tr>
      <w:tr w:rsidR="00066831" w:rsidRPr="003A2738" w14:paraId="51C1571A" w14:textId="77777777" w:rsidTr="00462935">
        <w:tc>
          <w:tcPr>
            <w:tcW w:w="1604" w:type="dxa"/>
          </w:tcPr>
          <w:p w14:paraId="08544C3F" w14:textId="77777777" w:rsidR="00066831" w:rsidRPr="003A2738" w:rsidRDefault="00066831" w:rsidP="00066831">
            <w:r w:rsidRPr="003A2738">
              <w:t>4. indbetaling</w:t>
            </w:r>
          </w:p>
        </w:tc>
        <w:tc>
          <w:tcPr>
            <w:tcW w:w="1604" w:type="dxa"/>
          </w:tcPr>
          <w:p w14:paraId="24FDC05D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35C98175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0E783EE6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3611A56B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</m:t>
                </m:r>
              </m:oMath>
            </m:oMathPara>
          </w:p>
        </w:tc>
        <w:tc>
          <w:tcPr>
            <w:tcW w:w="1605" w:type="dxa"/>
          </w:tcPr>
          <w:p w14:paraId="5E03C59F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500·1,02</m:t>
                </m:r>
              </m:oMath>
            </m:oMathPara>
          </w:p>
        </w:tc>
      </w:tr>
      <w:tr w:rsidR="00066831" w:rsidRPr="003A2738" w14:paraId="700410CE" w14:textId="77777777" w:rsidTr="00462935">
        <w:tc>
          <w:tcPr>
            <w:tcW w:w="1604" w:type="dxa"/>
          </w:tcPr>
          <w:p w14:paraId="01376155" w14:textId="77777777" w:rsidR="00066831" w:rsidRPr="003A2738" w:rsidRDefault="00066831" w:rsidP="00066831">
            <w:r w:rsidRPr="003A2738">
              <w:t>5. indbetaling</w:t>
            </w:r>
          </w:p>
        </w:tc>
        <w:tc>
          <w:tcPr>
            <w:tcW w:w="1604" w:type="dxa"/>
          </w:tcPr>
          <w:p w14:paraId="449DA809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6F4436E9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26FB858D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1A3F4446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082AE0F0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500</m:t>
                </m:r>
              </m:oMath>
            </m:oMathPara>
          </w:p>
        </w:tc>
      </w:tr>
    </w:tbl>
    <w:p w14:paraId="6705A2D3" w14:textId="77777777" w:rsidR="00066831" w:rsidRDefault="00066831" w:rsidP="00066831"/>
    <w:p w14:paraId="5E445962" w14:textId="77777777" w:rsidR="00066831" w:rsidRPr="00066831" w:rsidRDefault="00066831" w:rsidP="00066831">
      <w:r>
        <w:t xml:space="preserve">Efter 5 terminer: </w:t>
      </w:r>
      <w:r w:rsidRPr="00066831">
        <w:rPr>
          <w:sz w:val="4"/>
          <w:szCs w:val="4"/>
        </w:rPr>
        <w:t xml:space="preserve">2602,02 </w:t>
      </w:r>
      <w:proofErr w:type="spellStart"/>
      <w:r w:rsidRPr="00066831">
        <w:rPr>
          <w:sz w:val="4"/>
          <w:szCs w:val="4"/>
        </w:rPr>
        <w:t>kr</w:t>
      </w:r>
      <w:proofErr w:type="spellEnd"/>
    </w:p>
    <w:p w14:paraId="7F25F18B" w14:textId="77777777" w:rsidR="00066831" w:rsidRPr="00066831" w:rsidRDefault="00066831" w:rsidP="00066831"/>
    <w:p w14:paraId="6DB065BE" w14:textId="77777777" w:rsidR="00066831" w:rsidRDefault="00066831" w:rsidP="00066831"/>
    <w:p w14:paraId="233C1ACB" w14:textId="77777777" w:rsidR="00066831" w:rsidRDefault="00066831" w:rsidP="00066831">
      <w:pPr>
        <w:pStyle w:val="Overskrift2"/>
      </w:pPr>
      <w:r>
        <w:t xml:space="preserve">Opgave </w:t>
      </w:r>
      <w:r>
        <w:t>2</w:t>
      </w:r>
      <w:bookmarkStart w:id="1" w:name="_GoBack"/>
      <w:bookmarkEnd w:id="1"/>
      <w:r>
        <w:rPr>
          <w:noProof/>
        </w:rPr>
        <w:drawing>
          <wp:inline distT="0" distB="0" distL="0" distR="0" wp14:anchorId="5346818E" wp14:editId="52E50578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70FA11D" wp14:editId="6DA4AB2D">
            <wp:extent cx="209550" cy="209550"/>
            <wp:effectExtent l="0" t="0" r="0" b="0"/>
            <wp:docPr id="12" name="Grafik 1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47CECA" wp14:editId="1AD4F586">
            <wp:extent cx="254000" cy="254000"/>
            <wp:effectExtent l="0" t="0" r="0" b="0"/>
            <wp:docPr id="14" name="Grafik 14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C9F75" w14:textId="77777777" w:rsidR="00066831" w:rsidRPr="003A2738" w:rsidRDefault="00066831" w:rsidP="00066831">
      <w:r>
        <w:t xml:space="preserve">Prøv nu at udfylde et lignende skema, men mere generelt, hvor man hver termin indbetaler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kr. og får renten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hver termin.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66831" w:rsidRPr="003A2738" w14:paraId="3EFB0579" w14:textId="77777777" w:rsidTr="00462935">
        <w:tc>
          <w:tcPr>
            <w:tcW w:w="1604" w:type="dxa"/>
          </w:tcPr>
          <w:p w14:paraId="51DE30CE" w14:textId="77777777" w:rsidR="00066831" w:rsidRPr="003A2738" w:rsidRDefault="00066831" w:rsidP="00462935"/>
        </w:tc>
        <w:tc>
          <w:tcPr>
            <w:tcW w:w="1604" w:type="dxa"/>
          </w:tcPr>
          <w:p w14:paraId="54033EDA" w14:textId="77777777" w:rsidR="00066831" w:rsidRPr="003A2738" w:rsidRDefault="00066831" w:rsidP="00462935">
            <w:r w:rsidRPr="003A2738">
              <w:t>1. termin</w:t>
            </w:r>
          </w:p>
        </w:tc>
        <w:tc>
          <w:tcPr>
            <w:tcW w:w="1605" w:type="dxa"/>
          </w:tcPr>
          <w:p w14:paraId="1B8F203E" w14:textId="77777777" w:rsidR="00066831" w:rsidRPr="003A2738" w:rsidRDefault="00066831" w:rsidP="00462935">
            <w:r w:rsidRPr="003A2738">
              <w:t>2. termin</w:t>
            </w:r>
          </w:p>
        </w:tc>
        <w:tc>
          <w:tcPr>
            <w:tcW w:w="1605" w:type="dxa"/>
          </w:tcPr>
          <w:p w14:paraId="5CD4A557" w14:textId="77777777" w:rsidR="00066831" w:rsidRPr="003A2738" w:rsidRDefault="00066831" w:rsidP="00462935">
            <w:r w:rsidRPr="003A2738">
              <w:t>3. termin</w:t>
            </w:r>
          </w:p>
        </w:tc>
        <w:tc>
          <w:tcPr>
            <w:tcW w:w="1605" w:type="dxa"/>
          </w:tcPr>
          <w:p w14:paraId="64D7EAFF" w14:textId="77777777" w:rsidR="00066831" w:rsidRPr="003A2738" w:rsidRDefault="00066831" w:rsidP="00462935">
            <w:r w:rsidRPr="003A2738">
              <w:t>4. termin</w:t>
            </w:r>
          </w:p>
        </w:tc>
        <w:tc>
          <w:tcPr>
            <w:tcW w:w="1605" w:type="dxa"/>
          </w:tcPr>
          <w:p w14:paraId="4A5F2429" w14:textId="77777777" w:rsidR="00066831" w:rsidRPr="003A2738" w:rsidRDefault="00066831" w:rsidP="00462935">
            <w:r w:rsidRPr="003A2738">
              <w:t>5. termin</w:t>
            </w:r>
          </w:p>
        </w:tc>
      </w:tr>
      <w:tr w:rsidR="00066831" w:rsidRPr="003A2738" w14:paraId="137A2B71" w14:textId="77777777" w:rsidTr="00462935">
        <w:tc>
          <w:tcPr>
            <w:tcW w:w="1604" w:type="dxa"/>
          </w:tcPr>
          <w:p w14:paraId="3F0DBEDC" w14:textId="77777777" w:rsidR="00066831" w:rsidRPr="003A2738" w:rsidRDefault="00066831" w:rsidP="00462935">
            <w:r w:rsidRPr="003A2738">
              <w:t>1. indbetaling</w:t>
            </w:r>
          </w:p>
        </w:tc>
        <w:tc>
          <w:tcPr>
            <w:tcW w:w="1604" w:type="dxa"/>
          </w:tcPr>
          <w:p w14:paraId="0D5FD7D7" w14:textId="77777777" w:rsidR="00066831" w:rsidRPr="003A2738" w:rsidRDefault="00066831" w:rsidP="00462935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605" w:type="dxa"/>
          </w:tcPr>
          <w:p w14:paraId="30E80562" w14:textId="77777777" w:rsidR="00066831" w:rsidRPr="003A2738" w:rsidRDefault="00066831" w:rsidP="00462935">
            <m:oMathPara>
              <m:oMath>
                <m:r>
                  <w:rPr>
                    <w:rFonts w:ascii="Cambria Math" w:hAnsi="Cambria Math"/>
                  </w:rPr>
                  <m:t>b·(1+r)</m:t>
                </m:r>
              </m:oMath>
            </m:oMathPara>
          </w:p>
        </w:tc>
        <w:tc>
          <w:tcPr>
            <w:tcW w:w="1605" w:type="dxa"/>
          </w:tcPr>
          <w:p w14:paraId="502355DF" w14:textId="77777777" w:rsidR="00066831" w:rsidRPr="003A2738" w:rsidRDefault="00066831" w:rsidP="00462935"/>
        </w:tc>
        <w:tc>
          <w:tcPr>
            <w:tcW w:w="1605" w:type="dxa"/>
          </w:tcPr>
          <w:p w14:paraId="76A21A9C" w14:textId="77777777" w:rsidR="00066831" w:rsidRPr="003A2738" w:rsidRDefault="00066831" w:rsidP="00462935"/>
        </w:tc>
        <w:tc>
          <w:tcPr>
            <w:tcW w:w="1605" w:type="dxa"/>
          </w:tcPr>
          <w:p w14:paraId="43E3C144" w14:textId="77777777" w:rsidR="00066831" w:rsidRPr="003A2738" w:rsidRDefault="00066831" w:rsidP="00462935"/>
        </w:tc>
      </w:tr>
      <w:tr w:rsidR="00066831" w:rsidRPr="003A2738" w14:paraId="5B1EDAD9" w14:textId="77777777" w:rsidTr="00462935">
        <w:tc>
          <w:tcPr>
            <w:tcW w:w="1604" w:type="dxa"/>
          </w:tcPr>
          <w:p w14:paraId="50E14A71" w14:textId="77777777" w:rsidR="00066831" w:rsidRPr="003A2738" w:rsidRDefault="00066831" w:rsidP="00462935">
            <w:r w:rsidRPr="003A2738">
              <w:t>2. indbetaling</w:t>
            </w:r>
          </w:p>
        </w:tc>
        <w:tc>
          <w:tcPr>
            <w:tcW w:w="1604" w:type="dxa"/>
          </w:tcPr>
          <w:p w14:paraId="6DF1BA53" w14:textId="77777777" w:rsidR="00066831" w:rsidRPr="003A2738" w:rsidRDefault="00066831" w:rsidP="00462935"/>
        </w:tc>
        <w:tc>
          <w:tcPr>
            <w:tcW w:w="1605" w:type="dxa"/>
          </w:tcPr>
          <w:p w14:paraId="6D85E3DB" w14:textId="77777777" w:rsidR="00066831" w:rsidRPr="003A2738" w:rsidRDefault="00066831" w:rsidP="00462935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605" w:type="dxa"/>
          </w:tcPr>
          <w:p w14:paraId="4483435E" w14:textId="77777777" w:rsidR="00066831" w:rsidRPr="003A2738" w:rsidRDefault="00066831" w:rsidP="00462935"/>
        </w:tc>
        <w:tc>
          <w:tcPr>
            <w:tcW w:w="1605" w:type="dxa"/>
          </w:tcPr>
          <w:p w14:paraId="7ABC3BE5" w14:textId="77777777" w:rsidR="00066831" w:rsidRPr="003A2738" w:rsidRDefault="00066831" w:rsidP="00462935"/>
        </w:tc>
        <w:tc>
          <w:tcPr>
            <w:tcW w:w="1605" w:type="dxa"/>
          </w:tcPr>
          <w:p w14:paraId="2252BCB9" w14:textId="77777777" w:rsidR="00066831" w:rsidRPr="003A2738" w:rsidRDefault="00066831" w:rsidP="00462935"/>
        </w:tc>
      </w:tr>
      <w:tr w:rsidR="00066831" w:rsidRPr="003A2738" w14:paraId="60DF59B2" w14:textId="77777777" w:rsidTr="00462935">
        <w:tc>
          <w:tcPr>
            <w:tcW w:w="1604" w:type="dxa"/>
          </w:tcPr>
          <w:p w14:paraId="49BEA846" w14:textId="77777777" w:rsidR="00066831" w:rsidRPr="003A2738" w:rsidRDefault="00066831" w:rsidP="00462935">
            <w:r w:rsidRPr="003A2738">
              <w:t>3. indbetaling</w:t>
            </w:r>
          </w:p>
        </w:tc>
        <w:tc>
          <w:tcPr>
            <w:tcW w:w="1604" w:type="dxa"/>
          </w:tcPr>
          <w:p w14:paraId="324A5F6B" w14:textId="77777777" w:rsidR="00066831" w:rsidRPr="003A2738" w:rsidRDefault="00066831" w:rsidP="00462935"/>
        </w:tc>
        <w:tc>
          <w:tcPr>
            <w:tcW w:w="1605" w:type="dxa"/>
          </w:tcPr>
          <w:p w14:paraId="6A3B6B7A" w14:textId="77777777" w:rsidR="00066831" w:rsidRPr="003A2738" w:rsidRDefault="00066831" w:rsidP="00462935"/>
        </w:tc>
        <w:tc>
          <w:tcPr>
            <w:tcW w:w="1605" w:type="dxa"/>
          </w:tcPr>
          <w:p w14:paraId="04971ED6" w14:textId="77777777" w:rsidR="00066831" w:rsidRPr="003A2738" w:rsidRDefault="00066831" w:rsidP="00462935"/>
        </w:tc>
        <w:tc>
          <w:tcPr>
            <w:tcW w:w="1605" w:type="dxa"/>
          </w:tcPr>
          <w:p w14:paraId="3486A05B" w14:textId="77777777" w:rsidR="00066831" w:rsidRPr="003A2738" w:rsidRDefault="00066831" w:rsidP="00462935"/>
        </w:tc>
        <w:tc>
          <w:tcPr>
            <w:tcW w:w="1605" w:type="dxa"/>
          </w:tcPr>
          <w:p w14:paraId="2BC287C5" w14:textId="77777777" w:rsidR="00066831" w:rsidRPr="003A2738" w:rsidRDefault="00066831" w:rsidP="00462935"/>
        </w:tc>
      </w:tr>
      <w:tr w:rsidR="00066831" w:rsidRPr="003A2738" w14:paraId="2140E09B" w14:textId="77777777" w:rsidTr="00462935">
        <w:tc>
          <w:tcPr>
            <w:tcW w:w="1604" w:type="dxa"/>
          </w:tcPr>
          <w:p w14:paraId="7380E64A" w14:textId="77777777" w:rsidR="00066831" w:rsidRPr="003A2738" w:rsidRDefault="00066831" w:rsidP="00462935">
            <w:r w:rsidRPr="003A2738">
              <w:t>4. indbetaling</w:t>
            </w:r>
          </w:p>
        </w:tc>
        <w:tc>
          <w:tcPr>
            <w:tcW w:w="1604" w:type="dxa"/>
          </w:tcPr>
          <w:p w14:paraId="330FA2EA" w14:textId="77777777" w:rsidR="00066831" w:rsidRPr="003A2738" w:rsidRDefault="00066831" w:rsidP="00462935"/>
        </w:tc>
        <w:tc>
          <w:tcPr>
            <w:tcW w:w="1605" w:type="dxa"/>
          </w:tcPr>
          <w:p w14:paraId="79E9B290" w14:textId="77777777" w:rsidR="00066831" w:rsidRPr="003A2738" w:rsidRDefault="00066831" w:rsidP="00462935"/>
        </w:tc>
        <w:tc>
          <w:tcPr>
            <w:tcW w:w="1605" w:type="dxa"/>
          </w:tcPr>
          <w:p w14:paraId="15742A10" w14:textId="77777777" w:rsidR="00066831" w:rsidRPr="003A2738" w:rsidRDefault="00066831" w:rsidP="00462935"/>
        </w:tc>
        <w:tc>
          <w:tcPr>
            <w:tcW w:w="1605" w:type="dxa"/>
          </w:tcPr>
          <w:p w14:paraId="247E6315" w14:textId="77777777" w:rsidR="00066831" w:rsidRPr="003A2738" w:rsidRDefault="00066831" w:rsidP="00462935"/>
        </w:tc>
        <w:tc>
          <w:tcPr>
            <w:tcW w:w="1605" w:type="dxa"/>
          </w:tcPr>
          <w:p w14:paraId="1FABEA1B" w14:textId="77777777" w:rsidR="00066831" w:rsidRPr="003A2738" w:rsidRDefault="00066831" w:rsidP="00462935"/>
        </w:tc>
      </w:tr>
      <w:tr w:rsidR="00066831" w:rsidRPr="003A2738" w14:paraId="7B9689A7" w14:textId="77777777" w:rsidTr="00462935">
        <w:tc>
          <w:tcPr>
            <w:tcW w:w="1604" w:type="dxa"/>
          </w:tcPr>
          <w:p w14:paraId="50F56922" w14:textId="77777777" w:rsidR="00066831" w:rsidRPr="003A2738" w:rsidRDefault="00066831" w:rsidP="00462935">
            <w:r w:rsidRPr="003A2738">
              <w:t>5. indbetaling</w:t>
            </w:r>
          </w:p>
        </w:tc>
        <w:tc>
          <w:tcPr>
            <w:tcW w:w="1604" w:type="dxa"/>
          </w:tcPr>
          <w:p w14:paraId="71CF1A7C" w14:textId="77777777" w:rsidR="00066831" w:rsidRPr="003A2738" w:rsidRDefault="00066831" w:rsidP="00462935"/>
        </w:tc>
        <w:tc>
          <w:tcPr>
            <w:tcW w:w="1605" w:type="dxa"/>
          </w:tcPr>
          <w:p w14:paraId="3137FEC9" w14:textId="77777777" w:rsidR="00066831" w:rsidRPr="003A2738" w:rsidRDefault="00066831" w:rsidP="00462935"/>
        </w:tc>
        <w:tc>
          <w:tcPr>
            <w:tcW w:w="1605" w:type="dxa"/>
          </w:tcPr>
          <w:p w14:paraId="4C3622AF" w14:textId="77777777" w:rsidR="00066831" w:rsidRPr="003A2738" w:rsidRDefault="00066831" w:rsidP="00462935"/>
        </w:tc>
        <w:tc>
          <w:tcPr>
            <w:tcW w:w="1605" w:type="dxa"/>
          </w:tcPr>
          <w:p w14:paraId="53DD8038" w14:textId="77777777" w:rsidR="00066831" w:rsidRPr="003A2738" w:rsidRDefault="00066831" w:rsidP="00462935"/>
        </w:tc>
        <w:tc>
          <w:tcPr>
            <w:tcW w:w="1605" w:type="dxa"/>
          </w:tcPr>
          <w:p w14:paraId="738CCCB7" w14:textId="77777777" w:rsidR="00066831" w:rsidRPr="003A2738" w:rsidRDefault="00066831" w:rsidP="00462935"/>
        </w:tc>
      </w:tr>
    </w:tbl>
    <w:p w14:paraId="592BD190" w14:textId="77777777" w:rsidR="00066831" w:rsidRDefault="00066831" w:rsidP="00066831">
      <w:pPr>
        <w:rPr>
          <w:b/>
        </w:rPr>
      </w:pPr>
    </w:p>
    <w:p w14:paraId="011371EF" w14:textId="77777777" w:rsidR="00066831" w:rsidRPr="0042144B" w:rsidRDefault="00066831" w:rsidP="00066831">
      <w:r>
        <w:lastRenderedPageBreak/>
        <w:t xml:space="preserve">Prøv at formulere en formel, der fortæller, hvor mange penge, der er på kontoen efter </w:t>
      </w:r>
      <w:r>
        <w:tab/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terminer, hvis man laver den første indbetaling på 1. termin.</w:t>
      </w:r>
    </w:p>
    <w:p w14:paraId="62069186" w14:textId="77777777" w:rsidR="00066831" w:rsidRPr="00066831" w:rsidRDefault="00066831" w:rsidP="00066831"/>
    <w:p w14:paraId="3109A842" w14:textId="77777777" w:rsidR="00066831" w:rsidRDefault="00066831" w:rsidP="00066831">
      <w:pPr>
        <w:pStyle w:val="Overskrift3"/>
      </w:pPr>
      <w:r>
        <w:t>Facit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066831" w:rsidRPr="003A2738" w14:paraId="4E07A6E0" w14:textId="77777777" w:rsidTr="00462935">
        <w:tc>
          <w:tcPr>
            <w:tcW w:w="1604" w:type="dxa"/>
          </w:tcPr>
          <w:p w14:paraId="5A88C477" w14:textId="77777777" w:rsidR="00066831" w:rsidRPr="003A2738" w:rsidRDefault="00066831" w:rsidP="00462935"/>
        </w:tc>
        <w:tc>
          <w:tcPr>
            <w:tcW w:w="1604" w:type="dxa"/>
          </w:tcPr>
          <w:p w14:paraId="4BE5F6ED" w14:textId="77777777" w:rsidR="00066831" w:rsidRPr="003A2738" w:rsidRDefault="00066831" w:rsidP="00462935">
            <w:r w:rsidRPr="003A2738">
              <w:t>1. termin</w:t>
            </w:r>
          </w:p>
        </w:tc>
        <w:tc>
          <w:tcPr>
            <w:tcW w:w="1605" w:type="dxa"/>
          </w:tcPr>
          <w:p w14:paraId="503EB8F0" w14:textId="77777777" w:rsidR="00066831" w:rsidRPr="003A2738" w:rsidRDefault="00066831" w:rsidP="00462935">
            <w:r w:rsidRPr="003A2738">
              <w:t>2. termin</w:t>
            </w:r>
          </w:p>
        </w:tc>
        <w:tc>
          <w:tcPr>
            <w:tcW w:w="1605" w:type="dxa"/>
          </w:tcPr>
          <w:p w14:paraId="1149BD09" w14:textId="77777777" w:rsidR="00066831" w:rsidRPr="003A2738" w:rsidRDefault="00066831" w:rsidP="00462935">
            <w:r w:rsidRPr="003A2738">
              <w:t>3. termin</w:t>
            </w:r>
          </w:p>
        </w:tc>
        <w:tc>
          <w:tcPr>
            <w:tcW w:w="1605" w:type="dxa"/>
          </w:tcPr>
          <w:p w14:paraId="54E5C0AF" w14:textId="77777777" w:rsidR="00066831" w:rsidRPr="003A2738" w:rsidRDefault="00066831" w:rsidP="00462935">
            <w:r w:rsidRPr="003A2738">
              <w:t>4. termin</w:t>
            </w:r>
          </w:p>
        </w:tc>
        <w:tc>
          <w:tcPr>
            <w:tcW w:w="1605" w:type="dxa"/>
          </w:tcPr>
          <w:p w14:paraId="0D1DDF2E" w14:textId="77777777" w:rsidR="00066831" w:rsidRPr="003A2738" w:rsidRDefault="00066831" w:rsidP="00462935">
            <w:r w:rsidRPr="003A2738">
              <w:t>5. termin</w:t>
            </w:r>
          </w:p>
        </w:tc>
      </w:tr>
      <w:tr w:rsidR="00066831" w:rsidRPr="003A2738" w14:paraId="0D4A6230" w14:textId="77777777" w:rsidTr="00462935">
        <w:tc>
          <w:tcPr>
            <w:tcW w:w="1604" w:type="dxa"/>
          </w:tcPr>
          <w:p w14:paraId="1699BDF0" w14:textId="77777777" w:rsidR="00066831" w:rsidRPr="003A2738" w:rsidRDefault="00066831" w:rsidP="00462935">
            <w:r w:rsidRPr="003A2738">
              <w:t>1. indbetaling</w:t>
            </w:r>
          </w:p>
        </w:tc>
        <w:tc>
          <w:tcPr>
            <w:tcW w:w="1604" w:type="dxa"/>
          </w:tcPr>
          <w:p w14:paraId="23185C82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</m:t>
                </m:r>
              </m:oMath>
            </m:oMathPara>
          </w:p>
        </w:tc>
        <w:tc>
          <w:tcPr>
            <w:tcW w:w="1605" w:type="dxa"/>
          </w:tcPr>
          <w:p w14:paraId="78A1A32B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b·(1+r)</m:t>
                </m:r>
              </m:oMath>
            </m:oMathPara>
          </w:p>
        </w:tc>
        <w:tc>
          <w:tcPr>
            <w:tcW w:w="1605" w:type="dxa"/>
          </w:tcPr>
          <w:p w14:paraId="6BFD8E72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794EA5EB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594027F9" w14:textId="77777777" w:rsidR="00066831" w:rsidRPr="00066831" w:rsidRDefault="00066831" w:rsidP="00462935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4</m:t>
                    </m:r>
                  </m:sup>
                </m:sSup>
              </m:oMath>
            </m:oMathPara>
          </w:p>
        </w:tc>
      </w:tr>
      <w:tr w:rsidR="00066831" w:rsidRPr="003A2738" w14:paraId="2884A6C9" w14:textId="77777777" w:rsidTr="00462935">
        <w:tc>
          <w:tcPr>
            <w:tcW w:w="1604" w:type="dxa"/>
          </w:tcPr>
          <w:p w14:paraId="79A58009" w14:textId="77777777" w:rsidR="00066831" w:rsidRPr="003A2738" w:rsidRDefault="00066831" w:rsidP="00066831">
            <w:r w:rsidRPr="003A2738">
              <w:t>2. indbetaling</w:t>
            </w:r>
          </w:p>
        </w:tc>
        <w:tc>
          <w:tcPr>
            <w:tcW w:w="1604" w:type="dxa"/>
          </w:tcPr>
          <w:p w14:paraId="5D2DC6BD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402E2909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</m:t>
                </m:r>
              </m:oMath>
            </m:oMathPara>
          </w:p>
        </w:tc>
        <w:tc>
          <w:tcPr>
            <w:tcW w:w="1605" w:type="dxa"/>
          </w:tcPr>
          <w:p w14:paraId="45E91915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b·(1+r)</m:t>
                </m:r>
              </m:oMath>
            </m:oMathPara>
          </w:p>
        </w:tc>
        <w:tc>
          <w:tcPr>
            <w:tcW w:w="1605" w:type="dxa"/>
          </w:tcPr>
          <w:p w14:paraId="1A741A2A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731C876F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3</m:t>
                    </m:r>
                  </m:sup>
                </m:sSup>
              </m:oMath>
            </m:oMathPara>
          </w:p>
        </w:tc>
      </w:tr>
      <w:tr w:rsidR="00066831" w:rsidRPr="003A2738" w14:paraId="1BBD57C3" w14:textId="77777777" w:rsidTr="00462935">
        <w:tc>
          <w:tcPr>
            <w:tcW w:w="1604" w:type="dxa"/>
          </w:tcPr>
          <w:p w14:paraId="03FF316F" w14:textId="77777777" w:rsidR="00066831" w:rsidRPr="003A2738" w:rsidRDefault="00066831" w:rsidP="00066831">
            <w:r w:rsidRPr="003A2738">
              <w:t>3. indbetaling</w:t>
            </w:r>
          </w:p>
        </w:tc>
        <w:tc>
          <w:tcPr>
            <w:tcW w:w="1604" w:type="dxa"/>
          </w:tcPr>
          <w:p w14:paraId="70181C94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680D4EE0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6197E3FB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</m:t>
                </m:r>
              </m:oMath>
            </m:oMathPara>
          </w:p>
        </w:tc>
        <w:tc>
          <w:tcPr>
            <w:tcW w:w="1605" w:type="dxa"/>
          </w:tcPr>
          <w:p w14:paraId="1B11F0A6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b·(1+r)</m:t>
                </m:r>
              </m:oMath>
            </m:oMathPara>
          </w:p>
        </w:tc>
        <w:tc>
          <w:tcPr>
            <w:tcW w:w="1605" w:type="dxa"/>
          </w:tcPr>
          <w:p w14:paraId="1A49C954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2</m:t>
                    </m:r>
                  </m:sup>
                </m:sSup>
              </m:oMath>
            </m:oMathPara>
          </w:p>
        </w:tc>
      </w:tr>
      <w:tr w:rsidR="00066831" w:rsidRPr="003A2738" w14:paraId="07021240" w14:textId="77777777" w:rsidTr="00462935">
        <w:tc>
          <w:tcPr>
            <w:tcW w:w="1604" w:type="dxa"/>
          </w:tcPr>
          <w:p w14:paraId="49DC88D0" w14:textId="77777777" w:rsidR="00066831" w:rsidRPr="003A2738" w:rsidRDefault="00066831" w:rsidP="00066831">
            <w:r w:rsidRPr="003A2738">
              <w:t>4. indbetaling</w:t>
            </w:r>
          </w:p>
        </w:tc>
        <w:tc>
          <w:tcPr>
            <w:tcW w:w="1604" w:type="dxa"/>
          </w:tcPr>
          <w:p w14:paraId="2C797D83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4BD0DE49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26EC6C3D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57013235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</m:t>
                </m:r>
              </m:oMath>
            </m:oMathPara>
          </w:p>
        </w:tc>
        <w:tc>
          <w:tcPr>
            <w:tcW w:w="1605" w:type="dxa"/>
          </w:tcPr>
          <w:p w14:paraId="63EFF11F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b·(1+r)</m:t>
                </m:r>
              </m:oMath>
            </m:oMathPara>
          </w:p>
        </w:tc>
      </w:tr>
      <w:tr w:rsidR="00066831" w:rsidRPr="003A2738" w14:paraId="577D6C9A" w14:textId="77777777" w:rsidTr="00462935">
        <w:tc>
          <w:tcPr>
            <w:tcW w:w="1604" w:type="dxa"/>
          </w:tcPr>
          <w:p w14:paraId="7582C882" w14:textId="77777777" w:rsidR="00066831" w:rsidRPr="003A2738" w:rsidRDefault="00066831" w:rsidP="00066831">
            <w:r w:rsidRPr="003A2738">
              <w:t>5. indbetaling</w:t>
            </w:r>
          </w:p>
        </w:tc>
        <w:tc>
          <w:tcPr>
            <w:tcW w:w="1604" w:type="dxa"/>
          </w:tcPr>
          <w:p w14:paraId="35532A53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528B78CF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4BA6820D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4DD8194B" w14:textId="77777777" w:rsidR="00066831" w:rsidRPr="00066831" w:rsidRDefault="00066831" w:rsidP="00066831">
            <w:pPr>
              <w:rPr>
                <w:sz w:val="4"/>
                <w:szCs w:val="4"/>
              </w:rPr>
            </w:pPr>
          </w:p>
        </w:tc>
        <w:tc>
          <w:tcPr>
            <w:tcW w:w="1605" w:type="dxa"/>
          </w:tcPr>
          <w:p w14:paraId="764F33A6" w14:textId="77777777" w:rsidR="00066831" w:rsidRPr="00066831" w:rsidRDefault="00066831" w:rsidP="00066831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b</m:t>
                </m:r>
              </m:oMath>
            </m:oMathPara>
          </w:p>
        </w:tc>
      </w:tr>
    </w:tbl>
    <w:p w14:paraId="01BC2F2F" w14:textId="77777777" w:rsidR="00066831" w:rsidRPr="00066831" w:rsidRDefault="00066831" w:rsidP="00066831"/>
    <w:p w14:paraId="2B6ACC62" w14:textId="77777777" w:rsidR="00066831" w:rsidRPr="00066831" w:rsidRDefault="00066831" w:rsidP="00066831"/>
    <w:sectPr w:rsidR="00066831" w:rsidRPr="000668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066831"/>
    <w:rsid w:val="0019685D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7043D3"/>
    <w:rsid w:val="007540B8"/>
    <w:rsid w:val="00785B36"/>
    <w:rsid w:val="007B41D1"/>
    <w:rsid w:val="00835416"/>
    <w:rsid w:val="009C7541"/>
    <w:rsid w:val="009F78D1"/>
    <w:rsid w:val="00AE34F8"/>
    <w:rsid w:val="00B625BB"/>
    <w:rsid w:val="00B824ED"/>
    <w:rsid w:val="00C5474E"/>
    <w:rsid w:val="00D0319D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DD3A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06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066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B5796-35D4-4120-BD09-33951C76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912EA-4DA9-42B0-A435-DF2E9D838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C9D71-0079-4354-9B89-EB71D085C47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8048da4-0f4e-4fd2-a16b-8918f5323945"/>
    <ds:schemaRef ds:uri="http://schemas.microsoft.com/office/infopath/2007/PartnerControls"/>
    <ds:schemaRef ds:uri="7711f314-a9bf-4d6d-889f-839f395c35c6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7</TotalTime>
  <Pages>2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1</cp:revision>
  <dcterms:created xsi:type="dcterms:W3CDTF">2022-11-11T10:49:00Z</dcterms:created>
  <dcterms:modified xsi:type="dcterms:W3CDTF">2022-11-11T10:57:00Z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