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8B424" w14:textId="08AD3902" w:rsidR="0066341A" w:rsidRPr="000B072B" w:rsidRDefault="0066341A" w:rsidP="0066341A">
      <w:pPr>
        <w:jc w:val="center"/>
        <w:rPr>
          <w:rFonts w:ascii="Arial" w:hAnsi="Arial" w:cs="Arial"/>
          <w:b/>
          <w:sz w:val="32"/>
          <w:szCs w:val="32"/>
        </w:rPr>
      </w:pPr>
      <w:r w:rsidRPr="000B072B">
        <w:rPr>
          <w:rFonts w:ascii="Arial" w:hAnsi="Arial" w:cs="Arial"/>
          <w:b/>
          <w:sz w:val="32"/>
          <w:szCs w:val="32"/>
        </w:rPr>
        <w:t>OPGAVESKABELON</w:t>
      </w:r>
      <w:r>
        <w:rPr>
          <w:rFonts w:ascii="Arial" w:hAnsi="Arial" w:cs="Arial"/>
          <w:b/>
          <w:sz w:val="32"/>
          <w:szCs w:val="32"/>
        </w:rPr>
        <w:t xml:space="preserve"> TIL </w:t>
      </w:r>
      <w:r w:rsidR="009E13C2">
        <w:rPr>
          <w:rFonts w:ascii="Arial" w:hAnsi="Arial" w:cs="Arial"/>
          <w:b/>
          <w:sz w:val="32"/>
          <w:szCs w:val="32"/>
        </w:rPr>
        <w:t>OPGAVE 8</w:t>
      </w:r>
      <w:bookmarkStart w:id="0" w:name="_GoBack"/>
      <w:bookmarkEnd w:id="0"/>
    </w:p>
    <w:p w14:paraId="5A339774" w14:textId="77777777" w:rsidR="0066341A" w:rsidRDefault="0066341A" w:rsidP="0066341A">
      <w:pPr>
        <w:jc w:val="center"/>
        <w:rPr>
          <w:rFonts w:ascii="Arial" w:hAnsi="Arial" w:cs="Arial"/>
          <w:b/>
          <w:sz w:val="28"/>
          <w:szCs w:val="28"/>
        </w:rPr>
      </w:pPr>
      <w:r w:rsidRPr="00964A52">
        <w:rPr>
          <w:rFonts w:ascii="Arial" w:hAnsi="Arial" w:cs="Arial"/>
          <w:b/>
          <w:sz w:val="28"/>
          <w:szCs w:val="28"/>
        </w:rPr>
        <w:t>Besvar alle opgaverne direkte i dette dokument.</w:t>
      </w:r>
    </w:p>
    <w:p w14:paraId="084616D5" w14:textId="77777777" w:rsidR="0066341A" w:rsidRPr="006D2304" w:rsidRDefault="0066341A" w:rsidP="0066341A">
      <w:pPr>
        <w:rPr>
          <w:rFonts w:ascii="Calibri" w:hAnsi="Calibri" w:cs="Calibri"/>
          <w:b/>
          <w:sz w:val="32"/>
          <w:szCs w:val="28"/>
        </w:rPr>
      </w:pPr>
      <w:r w:rsidRPr="006D2304">
        <w:rPr>
          <w:rFonts w:ascii="Arial" w:hAnsi="Arial" w:cs="Arial"/>
          <w:b/>
          <w:sz w:val="28"/>
          <w:szCs w:val="24"/>
        </w:rPr>
        <w:t>Udfyld tabellen</w:t>
      </w:r>
      <w:r w:rsidRPr="006D2304">
        <w:rPr>
          <w:rFonts w:ascii="Cambria Math" w:hAnsi="Cambria Math" w:cs="Cambria Math"/>
          <w:b/>
          <w:sz w:val="28"/>
          <w:szCs w:val="24"/>
        </w:rPr>
        <w:t xml:space="preserve"> </w:t>
      </w:r>
      <w:r w:rsidRPr="006D2304">
        <w:rPr>
          <w:rFonts w:ascii="Arial" w:hAnsi="Arial" w:cs="Arial"/>
          <w:b/>
          <w:sz w:val="28"/>
          <w:szCs w:val="24"/>
        </w:rPr>
        <w:t xml:space="preserve">med de 33 manglende gloser fra videoen. Gloserne skal skrives med skrifttegn. Vær opmærksom på, at en glose kan bestå af </w:t>
      </w:r>
      <w:r w:rsidRPr="006D2304">
        <w:rPr>
          <w:rFonts w:ascii="Arial" w:hAnsi="Arial" w:cs="Arial"/>
          <w:b/>
          <w:sz w:val="28"/>
          <w:szCs w:val="24"/>
          <w:u w:val="single"/>
        </w:rPr>
        <w:t>et eller flere skrifttegn.</w:t>
      </w:r>
      <w:r w:rsidRPr="006D2304">
        <w:rPr>
          <w:rFonts w:ascii="Calibri" w:hAnsi="Calibri" w:cs="Calibri"/>
          <w:b/>
          <w:sz w:val="32"/>
          <w:szCs w:val="28"/>
        </w:rPr>
        <w:t xml:space="preserve"> </w:t>
      </w:r>
    </w:p>
    <w:p w14:paraId="03E6AD1E" w14:textId="77777777" w:rsidR="0066341A" w:rsidRDefault="0066341A" w:rsidP="0066341A">
      <w:pPr>
        <w:rPr>
          <w:rFonts w:ascii="Calibri" w:hAnsi="Calibri" w:cs="Calibri"/>
          <w:sz w:val="28"/>
          <w:szCs w:val="28"/>
        </w:rPr>
      </w:pP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867"/>
        <w:gridCol w:w="1930"/>
        <w:gridCol w:w="867"/>
        <w:gridCol w:w="2060"/>
        <w:gridCol w:w="867"/>
        <w:gridCol w:w="1924"/>
      </w:tblGrid>
      <w:tr w:rsidR="0066341A" w:rsidRPr="00964A52" w14:paraId="689EEEC6" w14:textId="77777777" w:rsidTr="000D59F4">
        <w:tc>
          <w:tcPr>
            <w:tcW w:w="846" w:type="dxa"/>
            <w:shd w:val="clear" w:color="auto" w:fill="F2F2F2" w:themeFill="background1" w:themeFillShade="F2"/>
          </w:tcPr>
          <w:p w14:paraId="438C132B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Glose nr.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14:paraId="6FC82618" w14:textId="77777777" w:rsidR="0066341A" w:rsidRPr="00964A52" w:rsidRDefault="0066341A" w:rsidP="000D59F4">
            <w:pPr>
              <w:ind w:left="720"/>
              <w:contextualSpacing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F2F2F2" w:themeFill="background1" w:themeFillShade="F2"/>
          </w:tcPr>
          <w:p w14:paraId="6C6A5FE0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Glose nr.</w:t>
            </w:r>
          </w:p>
        </w:tc>
        <w:tc>
          <w:tcPr>
            <w:tcW w:w="2060" w:type="dxa"/>
            <w:shd w:val="clear" w:color="auto" w:fill="F2F2F2" w:themeFill="background1" w:themeFillShade="F2"/>
          </w:tcPr>
          <w:p w14:paraId="47ED09A3" w14:textId="77777777" w:rsidR="0066341A" w:rsidRPr="00964A52" w:rsidRDefault="0066341A" w:rsidP="000D59F4">
            <w:pPr>
              <w:ind w:left="720"/>
              <w:contextualSpacing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F2F2F2" w:themeFill="background1" w:themeFillShade="F2"/>
          </w:tcPr>
          <w:p w14:paraId="6B979664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Glose nr.</w:t>
            </w:r>
          </w:p>
        </w:tc>
        <w:tc>
          <w:tcPr>
            <w:tcW w:w="1924" w:type="dxa"/>
            <w:shd w:val="clear" w:color="auto" w:fill="F2F2F2" w:themeFill="background1" w:themeFillShade="F2"/>
          </w:tcPr>
          <w:p w14:paraId="317174E9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  <w:tr w:rsidR="0066341A" w:rsidRPr="00964A52" w14:paraId="33DC411F" w14:textId="77777777" w:rsidTr="000D59F4">
        <w:tc>
          <w:tcPr>
            <w:tcW w:w="846" w:type="dxa"/>
          </w:tcPr>
          <w:p w14:paraId="343B23DB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14:paraId="5BDB610C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0A26F70F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60" w:type="dxa"/>
          </w:tcPr>
          <w:p w14:paraId="13E0AAEE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2D0A33F2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24" w:type="dxa"/>
          </w:tcPr>
          <w:p w14:paraId="7B778953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</w:tr>
      <w:tr w:rsidR="0066341A" w:rsidRPr="00964A52" w14:paraId="5894C6CD" w14:textId="77777777" w:rsidTr="000D59F4">
        <w:tc>
          <w:tcPr>
            <w:tcW w:w="846" w:type="dxa"/>
          </w:tcPr>
          <w:p w14:paraId="23BB016E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0" w:type="dxa"/>
          </w:tcPr>
          <w:p w14:paraId="58329128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26F78E37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60" w:type="dxa"/>
          </w:tcPr>
          <w:p w14:paraId="02178FED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5CF9368F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24" w:type="dxa"/>
          </w:tcPr>
          <w:p w14:paraId="5FAF0662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</w:tr>
      <w:tr w:rsidR="0066341A" w:rsidRPr="00964A52" w14:paraId="6FCC920F" w14:textId="77777777" w:rsidTr="000D59F4">
        <w:tc>
          <w:tcPr>
            <w:tcW w:w="846" w:type="dxa"/>
          </w:tcPr>
          <w:p w14:paraId="5E9B8136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0" w:type="dxa"/>
          </w:tcPr>
          <w:p w14:paraId="0EB8CD30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62A4525F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60" w:type="dxa"/>
          </w:tcPr>
          <w:p w14:paraId="54F8FF98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6F725870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24" w:type="dxa"/>
          </w:tcPr>
          <w:p w14:paraId="10B7A1F3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</w:tr>
      <w:tr w:rsidR="0066341A" w:rsidRPr="00964A52" w14:paraId="758BA344" w14:textId="77777777" w:rsidTr="000D59F4">
        <w:tc>
          <w:tcPr>
            <w:tcW w:w="846" w:type="dxa"/>
          </w:tcPr>
          <w:p w14:paraId="160C3ECA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14:paraId="6ED1903D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78977196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60" w:type="dxa"/>
          </w:tcPr>
          <w:p w14:paraId="64ED8A64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07E304C2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924" w:type="dxa"/>
          </w:tcPr>
          <w:p w14:paraId="2B3A4591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</w:tr>
      <w:tr w:rsidR="0066341A" w:rsidRPr="00964A52" w14:paraId="1EE8A36F" w14:textId="77777777" w:rsidTr="000D59F4">
        <w:tc>
          <w:tcPr>
            <w:tcW w:w="846" w:type="dxa"/>
          </w:tcPr>
          <w:p w14:paraId="09034E82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0" w:type="dxa"/>
          </w:tcPr>
          <w:p w14:paraId="5EE78CCB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74113118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060" w:type="dxa"/>
          </w:tcPr>
          <w:p w14:paraId="52954E65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44ED4917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924" w:type="dxa"/>
          </w:tcPr>
          <w:p w14:paraId="5E19CD5F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</w:tr>
      <w:tr w:rsidR="0066341A" w:rsidRPr="00964A52" w14:paraId="40F02712" w14:textId="77777777" w:rsidTr="000D59F4">
        <w:tc>
          <w:tcPr>
            <w:tcW w:w="846" w:type="dxa"/>
          </w:tcPr>
          <w:p w14:paraId="5DD29EB5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0" w:type="dxa"/>
          </w:tcPr>
          <w:p w14:paraId="741F673C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73C84EB2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060" w:type="dxa"/>
          </w:tcPr>
          <w:p w14:paraId="66800410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5828CE53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24" w:type="dxa"/>
          </w:tcPr>
          <w:p w14:paraId="3080314D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</w:tr>
      <w:tr w:rsidR="0066341A" w:rsidRPr="00964A52" w14:paraId="66BE8E76" w14:textId="77777777" w:rsidTr="000D59F4">
        <w:tc>
          <w:tcPr>
            <w:tcW w:w="846" w:type="dxa"/>
          </w:tcPr>
          <w:p w14:paraId="5817BE0C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30" w:type="dxa"/>
          </w:tcPr>
          <w:p w14:paraId="21E2AA67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0FAFF54E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060" w:type="dxa"/>
          </w:tcPr>
          <w:p w14:paraId="6C627A8A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1903EBBC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24" w:type="dxa"/>
          </w:tcPr>
          <w:p w14:paraId="4677387B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</w:tr>
      <w:tr w:rsidR="0066341A" w:rsidRPr="00964A52" w14:paraId="2A5AE7EF" w14:textId="77777777" w:rsidTr="000D59F4">
        <w:tc>
          <w:tcPr>
            <w:tcW w:w="846" w:type="dxa"/>
          </w:tcPr>
          <w:p w14:paraId="376C4585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30" w:type="dxa"/>
          </w:tcPr>
          <w:p w14:paraId="4FB3D46F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40E98D5A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060" w:type="dxa"/>
          </w:tcPr>
          <w:p w14:paraId="5AE0862B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7287FC9B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24" w:type="dxa"/>
          </w:tcPr>
          <w:p w14:paraId="65F2B01B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</w:tr>
      <w:tr w:rsidR="0066341A" w:rsidRPr="00964A52" w14:paraId="55E396A1" w14:textId="77777777" w:rsidTr="000D59F4">
        <w:tc>
          <w:tcPr>
            <w:tcW w:w="846" w:type="dxa"/>
          </w:tcPr>
          <w:p w14:paraId="7C80736B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30" w:type="dxa"/>
          </w:tcPr>
          <w:p w14:paraId="66D8C788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256B8965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60" w:type="dxa"/>
          </w:tcPr>
          <w:p w14:paraId="2982AB21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14EBD6C0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924" w:type="dxa"/>
          </w:tcPr>
          <w:p w14:paraId="369A3B59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</w:tr>
      <w:tr w:rsidR="0066341A" w:rsidRPr="00964A52" w14:paraId="58BFCEC8" w14:textId="77777777" w:rsidTr="000D59F4">
        <w:tc>
          <w:tcPr>
            <w:tcW w:w="846" w:type="dxa"/>
          </w:tcPr>
          <w:p w14:paraId="17167B67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30" w:type="dxa"/>
          </w:tcPr>
          <w:p w14:paraId="5488DAE2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21420059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060" w:type="dxa"/>
          </w:tcPr>
          <w:p w14:paraId="7C140D8D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14:paraId="2858D568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24" w:type="dxa"/>
          </w:tcPr>
          <w:p w14:paraId="72FFC1EE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  <w:tr w:rsidR="0066341A" w:rsidRPr="00964A52" w14:paraId="3046903A" w14:textId="77777777" w:rsidTr="000D59F4">
        <w:tc>
          <w:tcPr>
            <w:tcW w:w="846" w:type="dxa"/>
          </w:tcPr>
          <w:p w14:paraId="516CAA4B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30" w:type="dxa"/>
          </w:tcPr>
          <w:p w14:paraId="50CDDEB4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32"/>
                <w:szCs w:val="28"/>
              </w:rPr>
            </w:pPr>
          </w:p>
        </w:tc>
        <w:tc>
          <w:tcPr>
            <w:tcW w:w="867" w:type="dxa"/>
          </w:tcPr>
          <w:p w14:paraId="04E588F8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060" w:type="dxa"/>
          </w:tcPr>
          <w:p w14:paraId="74C442F2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14:paraId="2849283D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964A52">
              <w:rPr>
                <w:rFonts w:ascii="Calibri" w:hAnsi="Calibri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924" w:type="dxa"/>
          </w:tcPr>
          <w:p w14:paraId="19997C69" w14:textId="77777777" w:rsidR="0066341A" w:rsidRPr="00964A52" w:rsidRDefault="0066341A" w:rsidP="000D59F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</w:tbl>
    <w:p w14:paraId="1E17D0DF" w14:textId="77777777" w:rsidR="00A6171C" w:rsidRDefault="00A6171C"/>
    <w:sectPr w:rsidR="00A617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1A"/>
    <w:rsid w:val="00582AB2"/>
    <w:rsid w:val="00620CE0"/>
    <w:rsid w:val="0066341A"/>
    <w:rsid w:val="00676446"/>
    <w:rsid w:val="009E13C2"/>
    <w:rsid w:val="00A6171C"/>
    <w:rsid w:val="00B77BD0"/>
    <w:rsid w:val="00E6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19D2"/>
  <w15:chartTrackingRefBased/>
  <w15:docId w15:val="{D0306C6D-810D-44F7-A0D6-7798BC1F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41A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el-Gitter1">
    <w:name w:val="Tabel - Gitter1"/>
    <w:basedOn w:val="Tabel-Normal"/>
    <w:next w:val="Tabel-Gitter"/>
    <w:uiPriority w:val="39"/>
    <w:rsid w:val="006634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39"/>
    <w:rsid w:val="0066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E3701D6337241B1E5AE1272497F51" ma:contentTypeVersion="31" ma:contentTypeDescription="Opret et nyt dokument." ma:contentTypeScope="" ma:versionID="2767476aed18e0b99b2b420db0f08ae2">
  <xsd:schema xmlns:xsd="http://www.w3.org/2001/XMLSchema" xmlns:xs="http://www.w3.org/2001/XMLSchema" xmlns:p="http://schemas.microsoft.com/office/2006/metadata/properties" xmlns:ns3="9687d823-fb92-4e00-afbd-4902e2f5bc57" xmlns:ns4="913ae31f-ae35-437d-8c13-540cda48aeb7" targetNamespace="http://schemas.microsoft.com/office/2006/metadata/properties" ma:root="true" ma:fieldsID="f609304adf72c0acdbe320df94b395c7" ns3:_="" ns4:_="">
    <xsd:import namespace="9687d823-fb92-4e00-afbd-4902e2f5bc57"/>
    <xsd:import namespace="913ae31f-ae35-437d-8c13-540cda48aeb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TeamsChannelId" minOccurs="0"/>
                <xsd:element ref="ns3:IsNotebookLocked" minOccurs="0"/>
                <xsd:element ref="ns3:Math_Settings" minOccurs="0"/>
                <xsd:element ref="ns3:MediaServiceGenerationTime" minOccurs="0"/>
                <xsd:element ref="ns3:MediaServiceEventHashCode" minOccurs="0"/>
                <xsd:element ref="ns3:Distribution_Groups" minOccurs="0"/>
                <xsd:element ref="ns3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d823-fb92-4e00-afbd-4902e2f5bc5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ae31f-ae35-437d-8c13-540cda48aeb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9687d823-fb92-4e00-afbd-4902e2f5bc57" xsi:nil="true"/>
    <Students xmlns="9687d823-fb92-4e00-afbd-4902e2f5bc57">
      <UserInfo>
        <DisplayName/>
        <AccountId xsi:nil="true"/>
        <AccountType/>
      </UserInfo>
    </Students>
    <Templates xmlns="9687d823-fb92-4e00-afbd-4902e2f5bc57" xsi:nil="true"/>
    <Invited_Students xmlns="9687d823-fb92-4e00-afbd-4902e2f5bc57" xsi:nil="true"/>
    <Owner xmlns="9687d823-fb92-4e00-afbd-4902e2f5bc57">
      <UserInfo>
        <DisplayName/>
        <AccountId xsi:nil="true"/>
        <AccountType/>
      </UserInfo>
    </Owner>
    <Teachers xmlns="9687d823-fb92-4e00-afbd-4902e2f5bc57">
      <UserInfo>
        <DisplayName/>
        <AccountId xsi:nil="true"/>
        <AccountType/>
      </UserInfo>
    </Teachers>
    <Student_Groups xmlns="9687d823-fb92-4e00-afbd-4902e2f5bc57">
      <UserInfo>
        <DisplayName/>
        <AccountId xsi:nil="true"/>
        <AccountType/>
      </UserInfo>
    </Student_Groups>
    <Distribution_Groups xmlns="9687d823-fb92-4e00-afbd-4902e2f5bc57" xsi:nil="true"/>
    <NotebookType xmlns="9687d823-fb92-4e00-afbd-4902e2f5bc57" xsi:nil="true"/>
    <Has_Teacher_Only_SectionGroup xmlns="9687d823-fb92-4e00-afbd-4902e2f5bc57" xsi:nil="true"/>
    <Math_Settings xmlns="9687d823-fb92-4e00-afbd-4902e2f5bc57" xsi:nil="true"/>
    <Is_Collaboration_Space_Locked xmlns="9687d823-fb92-4e00-afbd-4902e2f5bc57" xsi:nil="true"/>
    <Invited_Teachers xmlns="9687d823-fb92-4e00-afbd-4902e2f5bc57" xsi:nil="true"/>
    <LMS_Mappings xmlns="9687d823-fb92-4e00-afbd-4902e2f5bc57" xsi:nil="true"/>
    <FolderType xmlns="9687d823-fb92-4e00-afbd-4902e2f5bc57" xsi:nil="true"/>
    <DefaultSectionNames xmlns="9687d823-fb92-4e00-afbd-4902e2f5bc57" xsi:nil="true"/>
    <AppVersion xmlns="9687d823-fb92-4e00-afbd-4902e2f5bc57" xsi:nil="true"/>
    <Self_Registration_Enabled xmlns="9687d823-fb92-4e00-afbd-4902e2f5bc57" xsi:nil="true"/>
    <TeamsChannelId xmlns="9687d823-fb92-4e00-afbd-4902e2f5bc57" xsi:nil="true"/>
    <IsNotebookLocked xmlns="9687d823-fb92-4e00-afbd-4902e2f5bc57" xsi:nil="true"/>
  </documentManagement>
</p:properties>
</file>

<file path=customXml/itemProps1.xml><?xml version="1.0" encoding="utf-8"?>
<ds:datastoreItem xmlns:ds="http://schemas.openxmlformats.org/officeDocument/2006/customXml" ds:itemID="{07E3A7CF-D583-452A-AB85-ABBAA2F87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7d823-fb92-4e00-afbd-4902e2f5bc57"/>
    <ds:schemaRef ds:uri="913ae31f-ae35-437d-8c13-540cda48a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5C7EC-86AF-44BF-A706-2F8A0DFF5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30964-FA56-4AF2-906C-5E1997EF15E2}">
  <ds:schemaRefs>
    <ds:schemaRef ds:uri="http://schemas.microsoft.com/office/2006/metadata/properties"/>
    <ds:schemaRef ds:uri="http://schemas.microsoft.com/office/infopath/2007/PartnerControls"/>
    <ds:schemaRef ds:uri="9687d823-fb92-4e00-afbd-4902e2f5bc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B1309E77</Template>
  <TotalTime>1</TotalTime>
  <Pages>1</Pages>
  <Words>57</Words>
  <Characters>354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Kjems Petersen</dc:creator>
  <cp:keywords/>
  <dc:description/>
  <cp:lastModifiedBy>Troels Kjems Petersen</cp:lastModifiedBy>
  <cp:revision>3</cp:revision>
  <dcterms:created xsi:type="dcterms:W3CDTF">2020-01-05T12:29:00Z</dcterms:created>
  <dcterms:modified xsi:type="dcterms:W3CDTF">2021-04-14T11:00:00Z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0x010100013E3701D6337241B1E5AE1272497F51</vt:lpwstr>
  </property>
</Properties>
</file>