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B5" w:rsidRPr="000C0DF2" w:rsidRDefault="0000229A">
      <w:pPr>
        <w:rPr>
          <w:i/>
          <w:lang w:val="de-DE"/>
        </w:rPr>
      </w:pPr>
      <w:r w:rsidRPr="000C0DF2">
        <w:rPr>
          <w:i/>
          <w:lang w:val="de-DE"/>
        </w:rPr>
        <w:t>Sich vorstellen</w:t>
      </w:r>
    </w:p>
    <w:p w:rsidR="0000229A" w:rsidRPr="000C0DF2" w:rsidRDefault="0000229A">
      <w:pPr>
        <w:rPr>
          <w:lang w:val="de-DE"/>
        </w:rPr>
      </w:pPr>
    </w:p>
    <w:p w:rsidR="0000229A" w:rsidRPr="000C0DF2" w:rsidRDefault="0000229A">
      <w:pPr>
        <w:rPr>
          <w:lang w:val="de-DE"/>
        </w:rPr>
      </w:pPr>
      <w:r w:rsidRPr="000C0DF2">
        <w:rPr>
          <w:lang w:val="de-DE"/>
        </w:rPr>
        <w:t>Wie hei</w:t>
      </w:r>
      <w:r>
        <w:rPr>
          <w:rFonts w:cstheme="minorHAnsi"/>
        </w:rPr>
        <w:t>β</w:t>
      </w:r>
      <w:r w:rsidRPr="000C0DF2">
        <w:rPr>
          <w:lang w:val="de-DE"/>
        </w:rPr>
        <w:t>t du und wie alt bist du?</w:t>
      </w:r>
    </w:p>
    <w:p w:rsidR="0000229A" w:rsidRDefault="0000229A">
      <w:pPr>
        <w:rPr>
          <w:lang w:val="de-DE"/>
        </w:rPr>
      </w:pPr>
    </w:p>
    <w:p w:rsidR="000A7C89" w:rsidRPr="000C0DF2" w:rsidRDefault="000A7C89">
      <w:pPr>
        <w:rPr>
          <w:lang w:val="de-DE"/>
        </w:rPr>
      </w:pPr>
    </w:p>
    <w:p w:rsidR="0000229A" w:rsidRPr="000C0DF2" w:rsidRDefault="0000229A">
      <w:pPr>
        <w:rPr>
          <w:lang w:val="de-DE"/>
        </w:rPr>
      </w:pPr>
      <w:r w:rsidRPr="000C0DF2">
        <w:rPr>
          <w:lang w:val="de-DE"/>
        </w:rPr>
        <w:t>Wo wohnst du?</w:t>
      </w:r>
    </w:p>
    <w:p w:rsidR="0000229A" w:rsidRDefault="0000229A">
      <w:pPr>
        <w:rPr>
          <w:lang w:val="de-DE"/>
        </w:rPr>
      </w:pPr>
    </w:p>
    <w:p w:rsidR="000A7C89" w:rsidRPr="000C0DF2" w:rsidRDefault="000A7C89">
      <w:pPr>
        <w:rPr>
          <w:lang w:val="de-DE"/>
        </w:rPr>
      </w:pPr>
    </w:p>
    <w:p w:rsidR="0000229A" w:rsidRDefault="0000229A">
      <w:pPr>
        <w:rPr>
          <w:lang w:val="de-DE"/>
        </w:rPr>
      </w:pPr>
      <w:r w:rsidRPr="000C0DF2">
        <w:rPr>
          <w:lang w:val="de-DE"/>
        </w:rPr>
        <w:t>Hast du Geschwister?</w:t>
      </w:r>
      <w:r w:rsidR="000C0DF2">
        <w:rPr>
          <w:lang w:val="de-DE"/>
        </w:rPr>
        <w:t xml:space="preserve"> Wie alt sind sie, und wie hei</w:t>
      </w:r>
      <w:r w:rsidR="000C0DF2">
        <w:rPr>
          <w:rFonts w:cstheme="minorHAnsi"/>
          <w:lang w:val="de-DE"/>
        </w:rPr>
        <w:t>β</w:t>
      </w:r>
      <w:r w:rsidR="000C0DF2">
        <w:rPr>
          <w:lang w:val="de-DE"/>
        </w:rPr>
        <w:t>en sie?</w:t>
      </w:r>
    </w:p>
    <w:p w:rsidR="000A7C89" w:rsidRPr="000C0DF2" w:rsidRDefault="000A7C89">
      <w:pPr>
        <w:rPr>
          <w:lang w:val="de-DE"/>
        </w:rPr>
      </w:pPr>
    </w:p>
    <w:p w:rsidR="0000229A" w:rsidRDefault="0000229A" w:rsidP="0000229A">
      <w:pPr>
        <w:pStyle w:val="Listeafsnit"/>
        <w:numPr>
          <w:ilvl w:val="0"/>
          <w:numId w:val="1"/>
        </w:numPr>
      </w:pPr>
      <w:proofErr w:type="spellStart"/>
      <w:r>
        <w:t>Haustiere</w:t>
      </w:r>
      <w:proofErr w:type="spellEnd"/>
      <w:r>
        <w:t>?</w:t>
      </w:r>
    </w:p>
    <w:p w:rsidR="0000229A" w:rsidRDefault="0000229A" w:rsidP="0000229A"/>
    <w:p w:rsidR="0000229A" w:rsidRDefault="0000229A" w:rsidP="0000229A">
      <w:pPr>
        <w:rPr>
          <w:lang w:val="de-DE"/>
        </w:rPr>
      </w:pPr>
      <w:r w:rsidRPr="000C0DF2">
        <w:rPr>
          <w:lang w:val="de-DE"/>
        </w:rPr>
        <w:t>Was machst du in deiner Freizeit? (Interessen, Hobby, Job)</w:t>
      </w:r>
    </w:p>
    <w:p w:rsidR="000A7C89" w:rsidRPr="000C0DF2" w:rsidRDefault="000A7C89" w:rsidP="0000229A">
      <w:pPr>
        <w:rPr>
          <w:lang w:val="de-DE"/>
        </w:rPr>
      </w:pPr>
    </w:p>
    <w:p w:rsidR="0000229A" w:rsidRPr="000C0DF2" w:rsidRDefault="0000229A" w:rsidP="0000229A">
      <w:pPr>
        <w:rPr>
          <w:lang w:val="de-DE"/>
        </w:rPr>
      </w:pPr>
    </w:p>
    <w:p w:rsidR="0000229A" w:rsidRDefault="0000229A" w:rsidP="0000229A">
      <w:pPr>
        <w:rPr>
          <w:lang w:val="de-DE"/>
        </w:rPr>
      </w:pPr>
      <w:r w:rsidRPr="000C0DF2">
        <w:rPr>
          <w:lang w:val="de-DE"/>
        </w:rPr>
        <w:t>In welche Schule und Klasse gehst du?</w:t>
      </w:r>
    </w:p>
    <w:p w:rsidR="000A7C89" w:rsidRPr="000C0DF2" w:rsidRDefault="000A7C89" w:rsidP="0000229A">
      <w:pPr>
        <w:rPr>
          <w:lang w:val="de-DE"/>
        </w:rPr>
      </w:pPr>
    </w:p>
    <w:p w:rsidR="0000229A" w:rsidRPr="000C0DF2" w:rsidRDefault="0000229A" w:rsidP="0000229A">
      <w:pPr>
        <w:rPr>
          <w:lang w:val="de-DE"/>
        </w:rPr>
      </w:pPr>
    </w:p>
    <w:p w:rsidR="0000229A" w:rsidRDefault="0000229A" w:rsidP="0000229A">
      <w:pPr>
        <w:rPr>
          <w:lang w:val="de-DE"/>
        </w:rPr>
      </w:pPr>
      <w:r w:rsidRPr="000C0DF2">
        <w:rPr>
          <w:lang w:val="de-DE"/>
        </w:rPr>
        <w:t>Welche Fächer hast du?</w:t>
      </w:r>
    </w:p>
    <w:p w:rsidR="000A7C89" w:rsidRDefault="000A7C89" w:rsidP="0000229A">
      <w:pPr>
        <w:rPr>
          <w:lang w:val="de-DE"/>
        </w:rPr>
      </w:pPr>
    </w:p>
    <w:p w:rsidR="000A7C89" w:rsidRDefault="000A7C89" w:rsidP="0000229A">
      <w:pPr>
        <w:rPr>
          <w:lang w:val="de-DE"/>
        </w:rPr>
      </w:pPr>
    </w:p>
    <w:p w:rsidR="000A7C89" w:rsidRDefault="000A7C89" w:rsidP="0000229A">
      <w:pPr>
        <w:rPr>
          <w:lang w:val="de-DE"/>
        </w:rPr>
      </w:pPr>
      <w:r>
        <w:rPr>
          <w:lang w:val="de-DE"/>
        </w:rPr>
        <w:t>Wie lange</w:t>
      </w:r>
      <w:bookmarkStart w:id="0" w:name="_GoBack"/>
      <w:bookmarkEnd w:id="0"/>
      <w:r>
        <w:rPr>
          <w:lang w:val="de-DE"/>
        </w:rPr>
        <w:t xml:space="preserve"> lernst du schon Deutsch?</w:t>
      </w:r>
    </w:p>
    <w:p w:rsidR="000A7C89" w:rsidRPr="000C0DF2" w:rsidRDefault="000A7C89" w:rsidP="0000229A">
      <w:pPr>
        <w:rPr>
          <w:lang w:val="de-DE"/>
        </w:rPr>
      </w:pPr>
    </w:p>
    <w:p w:rsidR="0000229A" w:rsidRPr="000C0DF2" w:rsidRDefault="0000229A" w:rsidP="0000229A">
      <w:pPr>
        <w:rPr>
          <w:lang w:val="de-DE"/>
        </w:rPr>
      </w:pPr>
    </w:p>
    <w:p w:rsidR="0000229A" w:rsidRPr="000C0DF2" w:rsidRDefault="0000229A" w:rsidP="0000229A">
      <w:pPr>
        <w:rPr>
          <w:lang w:val="de-DE"/>
        </w:rPr>
      </w:pPr>
      <w:r w:rsidRPr="000C0DF2">
        <w:rPr>
          <w:lang w:val="de-DE"/>
        </w:rPr>
        <w:t>Was möchtest du in der Zukunft</w:t>
      </w:r>
      <w:r w:rsidR="000C0DF2">
        <w:rPr>
          <w:lang w:val="de-DE"/>
        </w:rPr>
        <w:t xml:space="preserve"> m</w:t>
      </w:r>
      <w:r w:rsidRPr="000C0DF2">
        <w:rPr>
          <w:lang w:val="de-DE"/>
        </w:rPr>
        <w:t>achen?</w:t>
      </w:r>
    </w:p>
    <w:p w:rsidR="0000229A" w:rsidRPr="000C0DF2" w:rsidRDefault="0000229A" w:rsidP="0000229A">
      <w:pPr>
        <w:rPr>
          <w:lang w:val="de-DE"/>
        </w:rPr>
      </w:pPr>
    </w:p>
    <w:p w:rsidR="0000229A" w:rsidRPr="000C0DF2" w:rsidRDefault="0000229A" w:rsidP="0000229A">
      <w:pPr>
        <w:rPr>
          <w:lang w:val="de-DE"/>
        </w:rPr>
      </w:pPr>
    </w:p>
    <w:sectPr w:rsidR="0000229A" w:rsidRPr="000C0D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A16AB"/>
    <w:multiLevelType w:val="hybridMultilevel"/>
    <w:tmpl w:val="5F9A26F0"/>
    <w:lvl w:ilvl="0" w:tplc="54E65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9A"/>
    <w:rsid w:val="0000229A"/>
    <w:rsid w:val="000A7C89"/>
    <w:rsid w:val="000C0DF2"/>
    <w:rsid w:val="00A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975D"/>
  <w15:chartTrackingRefBased/>
  <w15:docId w15:val="{65773DEC-51AE-459F-9AD3-6CA0F9D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2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5AFEDA6</Template>
  <TotalTime>0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Handelsskole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Clemmensen</dc:creator>
  <cp:keywords/>
  <dc:description/>
  <cp:lastModifiedBy>Lone Clemmensen</cp:lastModifiedBy>
  <cp:revision>2</cp:revision>
  <dcterms:created xsi:type="dcterms:W3CDTF">2023-11-16T10:23:00Z</dcterms:created>
  <dcterms:modified xsi:type="dcterms:W3CDTF">2023-11-16T10:23:00Z</dcterms:modified>
</cp:coreProperties>
</file>