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843E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62609E50" wp14:editId="2FA63E54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</w:t>
      </w:r>
      <w:r w:rsidR="00383820">
        <w:rPr>
          <w:noProof/>
        </w:rPr>
        <w:t xml:space="preserve"> et kvarter</w:t>
      </w:r>
    </w:p>
    <w:p w14:paraId="2E2E1C43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17B1D923" wp14:editId="1CE3C52C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39FEF2BC" w14:textId="77777777" w:rsidR="002932E0" w:rsidRDefault="002932E0" w:rsidP="002932E0"/>
    <w:p w14:paraId="04B2D936" w14:textId="77777777" w:rsidR="00383820" w:rsidRDefault="00383820" w:rsidP="00383820">
      <w:pPr>
        <w:pStyle w:val="Overskrift2"/>
      </w:pPr>
      <w:r>
        <w:t>Opgave 1</w:t>
      </w:r>
      <w:r>
        <w:rPr>
          <w:noProof/>
        </w:rPr>
        <w:drawing>
          <wp:inline distT="0" distB="0" distL="0" distR="0" wp14:anchorId="690FD7F6" wp14:editId="1FDCF44D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A7F6" w14:textId="77777777" w:rsidR="00383820" w:rsidRPr="00383820" w:rsidRDefault="00383820" w:rsidP="00383820">
      <w:r>
        <w:t xml:space="preserve">Grafen for en eksponentiel funktion går igennem punkterne </w:t>
      </w:r>
      <m:oMath>
        <m:r>
          <w:rPr>
            <w:rFonts w:ascii="Cambria Math" w:hAnsi="Cambria Math"/>
          </w:rPr>
          <m:t>A(1,3)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B(4,24)</m:t>
        </m:r>
      </m:oMath>
      <w:r>
        <w:rPr>
          <w:rFonts w:eastAsiaTheme="minorEastAsia"/>
        </w:rPr>
        <w:t>. Bestem forskriften for funktionen.</w:t>
      </w:r>
    </w:p>
    <w:p w14:paraId="2A8F5CD0" w14:textId="77777777" w:rsidR="00383820" w:rsidRDefault="00383820" w:rsidP="00383820">
      <w:pPr>
        <w:pStyle w:val="Overskrift3"/>
      </w:pPr>
      <w:r>
        <w:t>Facit</w:t>
      </w:r>
    </w:p>
    <w:p w14:paraId="58E8663C" w14:textId="77777777" w:rsidR="00383820" w:rsidRPr="00383820" w:rsidRDefault="00383820" w:rsidP="00383820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  <m:r>
          <w:rPr>
            <w:rFonts w:ascii="Cambria Math" w:hAnsi="Cambria Math"/>
            <w:sz w:val="4"/>
            <w:szCs w:val="4"/>
          </w:rPr>
          <m:t>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2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  <m:r>
          <w:rPr>
            <w:rFonts w:ascii="Cambria Math" w:hAnsi="Cambria Math"/>
            <w:sz w:val="4"/>
            <w:szCs w:val="4"/>
          </w:rPr>
          <m:t xml:space="preserve"> </m:t>
        </m:r>
      </m:oMath>
      <w:r w:rsidRPr="00383820">
        <w:rPr>
          <w:rFonts w:eastAsiaTheme="minorEastAsia"/>
          <w:sz w:val="4"/>
          <w:szCs w:val="4"/>
        </w:rPr>
        <w:t xml:space="preserve"> </w:t>
      </w:r>
    </w:p>
    <w:p w14:paraId="66A7015B" w14:textId="77777777" w:rsidR="00383820" w:rsidRDefault="00383820" w:rsidP="00383820">
      <w:pPr>
        <w:pStyle w:val="Overskrift2"/>
      </w:pPr>
    </w:p>
    <w:p w14:paraId="2FEC000A" w14:textId="77777777" w:rsidR="00383820" w:rsidRDefault="00383820" w:rsidP="00383820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7A94F214" wp14:editId="3F17EDBD">
            <wp:extent cx="228600" cy="228600"/>
            <wp:effectExtent l="0" t="0" r="0" b="0"/>
            <wp:docPr id="3" name="Grafik 3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4084AE6" wp14:editId="1D2E07DD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3C67" w14:textId="77777777" w:rsidR="00383820" w:rsidRPr="00383820" w:rsidRDefault="00383820" w:rsidP="00383820">
      <w:r>
        <w:t xml:space="preserve">Om en eksponentiel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ved vi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=2.1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>. Bestem en forskriften for funktionen.</w:t>
      </w:r>
    </w:p>
    <w:p w14:paraId="687BFACE" w14:textId="77777777" w:rsidR="00383820" w:rsidRPr="0050378E" w:rsidRDefault="00383820" w:rsidP="00383820">
      <w:pPr>
        <w:pStyle w:val="Overskrift3"/>
      </w:pPr>
      <w:r>
        <w:t>Facit</w:t>
      </w:r>
    </w:p>
    <w:p w14:paraId="7751A44C" w14:textId="77777777" w:rsidR="00383820" w:rsidRPr="00383820" w:rsidRDefault="00383820" w:rsidP="002932E0">
      <w:pPr>
        <w:rPr>
          <w:sz w:val="4"/>
          <w:szCs w:val="4"/>
        </w:rPr>
      </w:pPr>
      <w:bookmarkStart w:id="0" w:name="_GoBack"/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=0,345·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1,826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383820">
        <w:rPr>
          <w:rFonts w:eastAsiaTheme="minorEastAsia"/>
          <w:sz w:val="4"/>
          <w:szCs w:val="4"/>
        </w:rPr>
        <w:t xml:space="preserve"> </w:t>
      </w:r>
    </w:p>
    <w:bookmarkEnd w:id="0"/>
    <w:p w14:paraId="1218F44B" w14:textId="77777777" w:rsidR="00383820" w:rsidRDefault="00383820" w:rsidP="002932E0"/>
    <w:sectPr w:rsidR="00383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3820"/>
    <w:rsid w:val="0038405A"/>
    <w:rsid w:val="003D674D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8BC5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383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0F529-EA8F-46ED-8FC3-22D63304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C314C-79AA-4C17-81AB-65958ED03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1DCB-66D5-4262-80CF-39BEB6100E0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98048da4-0f4e-4fd2-a16b-8918f5323945"/>
    <ds:schemaRef ds:uri="7711f314-a9bf-4d6d-889f-839f395c35c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1</cp:revision>
  <dcterms:created xsi:type="dcterms:W3CDTF">2023-02-10T10:49:00Z</dcterms:created>
  <dcterms:modified xsi:type="dcterms:W3CDTF">2023-02-10T10:54:00Z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