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6EE3E" w14:textId="77777777" w:rsidR="0034161B" w:rsidRDefault="002932E0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0BFD889C" wp14:editId="186E6D2A">
            <wp:extent cx="323850" cy="323850"/>
            <wp:effectExtent l="0" t="0" r="0" b="0"/>
            <wp:docPr id="1" name="Grafik 1" descr="Sto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I har </w:t>
      </w:r>
      <w:r w:rsidR="008D5FD8">
        <w:rPr>
          <w:noProof/>
        </w:rPr>
        <w:t>til 9.20</w:t>
      </w:r>
    </w:p>
    <w:p w14:paraId="253E9E1C" w14:textId="77777777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5F5EA957" wp14:editId="4D935A94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  <w:r w:rsidR="008D5FD8">
        <w:rPr>
          <w:noProof/>
        </w:rPr>
        <w:t xml:space="preserve"> eller være på AB-gangen</w:t>
      </w:r>
    </w:p>
    <w:p w14:paraId="6E446CFD" w14:textId="77777777" w:rsidR="002932E0" w:rsidRDefault="002932E0" w:rsidP="002932E0"/>
    <w:p w14:paraId="5216176D" w14:textId="77777777" w:rsidR="0054107A" w:rsidRDefault="002932E0" w:rsidP="002932E0">
      <w:pPr>
        <w:pStyle w:val="Overskrift2"/>
      </w:pPr>
      <w:r>
        <w:t>Opgave 1</w:t>
      </w:r>
      <w:r w:rsidR="0034161B">
        <w:rPr>
          <w:noProof/>
        </w:rPr>
        <w:drawing>
          <wp:inline distT="0" distB="0" distL="0" distR="0" wp14:anchorId="2906AFCA" wp14:editId="0092B1ED">
            <wp:extent cx="241300" cy="241300"/>
            <wp:effectExtent l="0" t="0" r="6350" b="6350"/>
            <wp:docPr id="7" name="Grafik 7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4161B">
        <w:rPr>
          <w:noProof/>
        </w:rPr>
        <w:drawing>
          <wp:inline distT="0" distB="0" distL="0" distR="0" wp14:anchorId="16C086E6" wp14:editId="7303E910">
            <wp:extent cx="234950" cy="234950"/>
            <wp:effectExtent l="0" t="0" r="0" b="0"/>
            <wp:docPr id="8" name="Grafik 8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D91A1" w14:textId="77777777" w:rsidR="008D5FD8" w:rsidRDefault="008D5FD8" w:rsidP="008D5FD8">
      <w:pPr>
        <w:rPr>
          <w:noProof/>
          <w:lang w:eastAsia="da-DK"/>
        </w:rPr>
      </w:pPr>
    </w:p>
    <w:p w14:paraId="3618AFF2" w14:textId="77777777" w:rsidR="008D5FD8" w:rsidRDefault="008D5FD8" w:rsidP="008D5FD8">
      <w:pPr>
        <w:rPr>
          <w:b/>
        </w:rPr>
      </w:pPr>
      <w:r>
        <w:rPr>
          <w:noProof/>
          <w:lang w:eastAsia="da-DK"/>
        </w:rPr>
        <w:drawing>
          <wp:inline distT="0" distB="0" distL="0" distR="0" wp14:anchorId="3A421C8B" wp14:editId="154DC582">
            <wp:extent cx="5485714" cy="2876190"/>
            <wp:effectExtent l="0" t="0" r="1270" b="635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5714" cy="2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2A450" w14:textId="77777777" w:rsidR="008D5FD8" w:rsidRDefault="008D5FD8" w:rsidP="008D5FD8">
      <w:r>
        <w:t>c) hvor meget falder varmetabet i huset, hvis isoleringen bliver dobbelt så tyk?</w:t>
      </w:r>
    </w:p>
    <w:p w14:paraId="08068342" w14:textId="77777777" w:rsidR="008D5FD8" w:rsidRDefault="008D5FD8" w:rsidP="008D5FD8">
      <w:r>
        <w:t>d) Hvor mange procent skal man øge isoleringen med, hvis varmetabet skal halveres?</w:t>
      </w:r>
    </w:p>
    <w:p w14:paraId="7CE6278E" w14:textId="77777777" w:rsidR="008D5FD8" w:rsidRPr="008D5FD8" w:rsidRDefault="008D5FD8" w:rsidP="008D5FD8"/>
    <w:p w14:paraId="248875B6" w14:textId="77777777" w:rsidR="0050378E" w:rsidRDefault="0050378E" w:rsidP="0050378E">
      <w:pPr>
        <w:pStyle w:val="Overskrift3"/>
      </w:pPr>
      <w:r>
        <w:t>Facit</w:t>
      </w:r>
    </w:p>
    <w:p w14:paraId="22189C2A" w14:textId="09EA53C9" w:rsidR="008D5FD8" w:rsidRPr="00C93880" w:rsidRDefault="00853997" w:rsidP="00853997">
      <w:pPr>
        <w:pStyle w:val="Listeafsnit"/>
        <w:numPr>
          <w:ilvl w:val="0"/>
          <w:numId w:val="4"/>
        </w:numPr>
        <w:rPr>
          <w:sz w:val="4"/>
          <w:szCs w:val="4"/>
        </w:rPr>
      </w:pPr>
      <m:oMath>
        <m:r>
          <w:rPr>
            <w:rFonts w:ascii="Cambria Math" w:eastAsiaTheme="majorEastAsia" w:hAnsi="Cambria Math" w:cstheme="majorBidi"/>
            <w:sz w:val="4"/>
            <w:szCs w:val="4"/>
          </w:rPr>
          <m:t>a= -0,623199,  b=</m:t>
        </m:r>
        <m:r>
          <w:rPr>
            <w:rFonts w:ascii="Cambria Math" w:hAnsi="Cambria Math"/>
            <w:sz w:val="4"/>
            <w:szCs w:val="4"/>
          </w:rPr>
          <m:t>74418,5</m:t>
        </m:r>
      </m:oMath>
    </w:p>
    <w:p w14:paraId="7D9CF106" w14:textId="0E2F617A" w:rsidR="00853997" w:rsidRPr="00C93880" w:rsidRDefault="00C93880" w:rsidP="00853997">
      <w:pPr>
        <w:pStyle w:val="Listeafsnit"/>
        <w:numPr>
          <w:ilvl w:val="0"/>
          <w:numId w:val="4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430</m:t>
        </m:r>
      </m:oMath>
      <w:r w:rsidRPr="00C93880">
        <w:rPr>
          <w:rFonts w:eastAsiaTheme="minorEastAsia"/>
          <w:sz w:val="4"/>
          <w:szCs w:val="4"/>
        </w:rPr>
        <w:t>mm</w:t>
      </w:r>
    </w:p>
    <w:p w14:paraId="4ABB3A5F" w14:textId="2589F0D4" w:rsidR="00C93880" w:rsidRPr="00C93880" w:rsidRDefault="00C93880" w:rsidP="00853997">
      <w:pPr>
        <w:pStyle w:val="Listeafsnit"/>
        <w:numPr>
          <w:ilvl w:val="0"/>
          <w:numId w:val="4"/>
        </w:numPr>
        <w:rPr>
          <w:sz w:val="4"/>
          <w:szCs w:val="4"/>
        </w:rPr>
      </w:pPr>
      <w:bookmarkStart w:id="0" w:name="_Hlk129625821"/>
      <m:oMath>
        <m:r>
          <w:rPr>
            <w:rFonts w:ascii="Cambria Math" w:hAnsi="Cambria Math"/>
            <w:sz w:val="4"/>
            <w:szCs w:val="4"/>
          </w:rPr>
          <m:t>1+</m:t>
        </m:r>
        <m:sSub>
          <m:sSub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bPr>
          <m:e>
            <m:r>
              <w:rPr>
                <w:rFonts w:ascii="Cambria Math" w:hAnsi="Cambria Math"/>
                <w:sz w:val="4"/>
                <w:szCs w:val="4"/>
              </w:rPr>
              <m:t>r</m:t>
            </m:r>
          </m:e>
          <m:sub>
            <m:r>
              <w:rPr>
                <w:rFonts w:ascii="Cambria Math" w:hAnsi="Cambria Math"/>
                <w:sz w:val="4"/>
                <w:szCs w:val="4"/>
              </w:rPr>
              <m:t>y</m:t>
            </m:r>
          </m:sub>
        </m:sSub>
        <m:r>
          <w:rPr>
            <w:rFonts w:ascii="Cambria Math" w:hAnsi="Cambria Math"/>
            <w:sz w:val="4"/>
            <w:szCs w:val="4"/>
          </w:rPr>
          <m:t>=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dPr>
              <m:e>
                <m:r>
                  <w:rPr>
                    <w:rFonts w:ascii="Cambria Math" w:hAnsi="Cambria Math"/>
                    <w:sz w:val="4"/>
                    <w:szCs w:val="4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x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4"/>
                <w:szCs w:val="4"/>
              </w:rPr>
              <m:t>a</m:t>
            </m:r>
          </m:sup>
        </m:sSup>
        <m:r>
          <w:rPr>
            <w:rFonts w:ascii="Cambria Math" w:hAnsi="Cambria Math"/>
            <w:sz w:val="4"/>
            <w:szCs w:val="4"/>
          </w:rPr>
          <m:t>=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dPr>
              <m:e>
                <m:r>
                  <w:rPr>
                    <w:rFonts w:ascii="Cambria Math" w:hAnsi="Cambria Math"/>
                    <w:sz w:val="4"/>
                    <w:szCs w:val="4"/>
                  </w:rPr>
                  <m:t>1+1</m:t>
                </m:r>
              </m:e>
            </m:d>
          </m:e>
          <m:sup>
            <m:r>
              <w:rPr>
                <w:rFonts w:ascii="Cambria Math" w:eastAsiaTheme="majorEastAsia" w:hAnsi="Cambria Math" w:cstheme="majorBidi"/>
                <w:sz w:val="4"/>
                <w:szCs w:val="4"/>
              </w:rPr>
              <m:t>-0,623199</m:t>
            </m:r>
          </m:sup>
        </m:sSup>
        <m:r>
          <w:rPr>
            <w:rFonts w:ascii="Cambria Math" w:hAnsi="Cambria Math"/>
            <w:sz w:val="4"/>
            <w:szCs w:val="4"/>
          </w:rPr>
          <m:t>=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2</m:t>
            </m:r>
          </m:e>
          <m:sup>
            <m:r>
              <w:rPr>
                <w:rFonts w:ascii="Cambria Math" w:eastAsiaTheme="majorEastAsia" w:hAnsi="Cambria Math" w:cstheme="majorBidi"/>
                <w:sz w:val="4"/>
                <w:szCs w:val="4"/>
              </w:rPr>
              <m:t>-0,623199</m:t>
            </m:r>
          </m:sup>
        </m:sSup>
        <w:bookmarkEnd w:id="0"/>
        <m:r>
          <w:rPr>
            <w:rFonts w:ascii="Cambria Math" w:hAnsi="Cambria Math"/>
            <w:sz w:val="4"/>
            <w:szCs w:val="4"/>
          </w:rPr>
          <m:t>≈0,64923</m:t>
        </m:r>
      </m:oMath>
      <w:r w:rsidRPr="00C93880">
        <w:rPr>
          <w:rFonts w:eastAsiaTheme="minorEastAsia"/>
          <w:sz w:val="4"/>
          <w:szCs w:val="4"/>
        </w:rPr>
        <w:t xml:space="preserve">, </w:t>
      </w:r>
      <w:bookmarkStart w:id="1" w:name="_Hlk129625847"/>
      <m:oMath>
        <m:sSub>
          <m:sSub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sSubPr>
          <m:e>
            <m:r>
              <w:rPr>
                <w:rFonts w:ascii="Cambria Math" w:eastAsiaTheme="minorEastAsia" w:hAnsi="Cambria Math"/>
                <w:sz w:val="4"/>
                <w:szCs w:val="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4"/>
                <w:szCs w:val="4"/>
              </w:rPr>
              <m:t>y</m:t>
            </m:r>
          </m:sub>
        </m:sSub>
        <m:r>
          <w:rPr>
            <w:rFonts w:ascii="Cambria Math" w:eastAsiaTheme="minorEastAsia" w:hAnsi="Cambria Math"/>
            <w:sz w:val="4"/>
            <w:szCs w:val="4"/>
          </w:rPr>
          <m:t>=</m:t>
        </m:r>
        <m:r>
          <w:rPr>
            <w:rFonts w:ascii="Cambria Math" w:hAnsi="Cambria Math"/>
            <w:sz w:val="4"/>
            <w:szCs w:val="4"/>
          </w:rPr>
          <m:t>0,64923-1</m:t>
        </m:r>
        <w:bookmarkEnd w:id="1"/>
        <m:r>
          <w:rPr>
            <w:rFonts w:ascii="Cambria Math" w:hAnsi="Cambria Math"/>
            <w:sz w:val="4"/>
            <w:szCs w:val="4"/>
          </w:rPr>
          <m:t>=-0,35077</m:t>
        </m:r>
      </m:oMath>
      <w:r w:rsidRPr="00C93880">
        <w:rPr>
          <w:rFonts w:eastAsiaTheme="minorEastAsia"/>
          <w:sz w:val="4"/>
          <w:szCs w:val="4"/>
        </w:rPr>
        <w:t xml:space="preserve"> så varmetabet falder med ca. 35%</w:t>
      </w:r>
    </w:p>
    <w:p w14:paraId="37E8AA97" w14:textId="589634EC" w:rsidR="00C93880" w:rsidRPr="00C93880" w:rsidRDefault="00C93880" w:rsidP="00853997">
      <w:pPr>
        <w:pStyle w:val="Listeafsnit"/>
        <w:numPr>
          <w:ilvl w:val="0"/>
          <w:numId w:val="4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204</m:t>
        </m:r>
        <m:r>
          <w:rPr>
            <w:rFonts w:ascii="Cambria Math" w:eastAsiaTheme="minorEastAsia" w:hAnsi="Cambria Math"/>
            <w:sz w:val="4"/>
            <w:szCs w:val="4"/>
          </w:rPr>
          <m:t>%</m:t>
        </m:r>
      </m:oMath>
    </w:p>
    <w:p w14:paraId="655CA2F5" w14:textId="77777777" w:rsidR="00C93880" w:rsidRDefault="00C93880" w:rsidP="008D5FD8">
      <w:pPr>
        <w:pStyle w:val="Overskrift2"/>
      </w:pPr>
    </w:p>
    <w:p w14:paraId="252BB0F4" w14:textId="15793115" w:rsidR="008D5FD8" w:rsidRDefault="008D5FD8" w:rsidP="008D5FD8">
      <w:pPr>
        <w:pStyle w:val="Overskrift2"/>
      </w:pPr>
      <w:r>
        <w:t xml:space="preserve">Opgave </w:t>
      </w:r>
      <w:r>
        <w:t>2</w:t>
      </w:r>
      <w:r>
        <w:rPr>
          <w:noProof/>
        </w:rPr>
        <w:drawing>
          <wp:inline distT="0" distB="0" distL="0" distR="0" wp14:anchorId="396BB260" wp14:editId="73A6EB22">
            <wp:extent cx="241300" cy="241300"/>
            <wp:effectExtent l="0" t="0" r="6350" b="6350"/>
            <wp:docPr id="5" name="Grafik 5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5976485" wp14:editId="7BF8352E">
            <wp:extent cx="234950" cy="234950"/>
            <wp:effectExtent l="0" t="0" r="0" b="0"/>
            <wp:docPr id="13" name="Grafik 13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0553D" w14:textId="77777777" w:rsidR="008D5FD8" w:rsidRDefault="008D5FD8" w:rsidP="008D5FD8">
      <w:pPr>
        <w:rPr>
          <w:b/>
        </w:rPr>
      </w:pPr>
      <w:r>
        <w:rPr>
          <w:noProof/>
          <w:lang w:eastAsia="da-DK"/>
        </w:rPr>
        <w:drawing>
          <wp:inline distT="0" distB="0" distL="0" distR="0" wp14:anchorId="2CE7CC06" wp14:editId="538AD50D">
            <wp:extent cx="5561905" cy="2152381"/>
            <wp:effectExtent l="0" t="0" r="1270" b="63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61905" cy="2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4AA64" w14:textId="075AABA3" w:rsidR="007C6A48" w:rsidRDefault="008D5FD8" w:rsidP="008D5FD8">
      <w:r>
        <w:t>c) hvor meget mere skal et dyr veje for at dets hjerne vejer dobbelt så meget?</w:t>
      </w:r>
    </w:p>
    <w:p w14:paraId="481C721A" w14:textId="77777777" w:rsidR="008D5FD8" w:rsidRPr="008D5FD8" w:rsidRDefault="008D5FD8" w:rsidP="008D5FD8"/>
    <w:p w14:paraId="065229D0" w14:textId="3C77466F" w:rsidR="008D5FD8" w:rsidRDefault="008D5FD8" w:rsidP="008D5FD8">
      <w:pPr>
        <w:pStyle w:val="Overskrift3"/>
      </w:pPr>
      <w:r>
        <w:t>Facit</w:t>
      </w:r>
    </w:p>
    <w:p w14:paraId="46D5EF55" w14:textId="67261CBD" w:rsidR="007C6A48" w:rsidRPr="00544C8D" w:rsidRDefault="007C6A48" w:rsidP="007C6A48">
      <w:pPr>
        <w:pStyle w:val="Listeafsnit"/>
        <w:numPr>
          <w:ilvl w:val="0"/>
          <w:numId w:val="5"/>
        </w:numPr>
        <w:rPr>
          <w:sz w:val="4"/>
          <w:szCs w:val="4"/>
        </w:rPr>
      </w:pPr>
      <w:bookmarkStart w:id="2" w:name="_Hlk129625944"/>
      <m:oMath>
        <m:r>
          <w:rPr>
            <w:rFonts w:ascii="Cambria Math" w:hAnsi="Cambria Math"/>
            <w:sz w:val="4"/>
            <w:szCs w:val="4"/>
          </w:rPr>
          <m:t>f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100</m:t>
            </m:r>
          </m:e>
        </m:d>
        <m:r>
          <w:rPr>
            <w:rFonts w:ascii="Cambria Math" w:hAnsi="Cambria Math"/>
            <w:sz w:val="4"/>
            <w:szCs w:val="4"/>
          </w:rPr>
          <m:t>=0,0635·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100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0,822</m:t>
            </m:r>
          </m:sup>
        </m:sSup>
        <w:bookmarkEnd w:id="2"/>
        <m:r>
          <w:rPr>
            <w:rFonts w:ascii="Cambria Math" w:hAnsi="Cambria Math"/>
            <w:sz w:val="4"/>
            <w:szCs w:val="4"/>
          </w:rPr>
          <m:t>≈2,79752</m:t>
        </m:r>
      </m:oMath>
    </w:p>
    <w:p w14:paraId="3C296709" w14:textId="0D512F27" w:rsidR="007C6A48" w:rsidRPr="00544C8D" w:rsidRDefault="007C6A48" w:rsidP="007C6A48">
      <w:pPr>
        <w:pStyle w:val="Listeafsnit"/>
        <w:rPr>
          <w:rFonts w:eastAsiaTheme="minorEastAsia"/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x=5464,82</m:t>
        </m:r>
      </m:oMath>
      <w:r w:rsidRPr="00544C8D">
        <w:rPr>
          <w:rFonts w:eastAsiaTheme="minorEastAsia"/>
          <w:sz w:val="4"/>
          <w:szCs w:val="4"/>
        </w:rPr>
        <w:t xml:space="preserve"> </w:t>
      </w:r>
    </w:p>
    <w:p w14:paraId="7E8AA42F" w14:textId="06C10CA1" w:rsidR="007C6A48" w:rsidRPr="00544C8D" w:rsidRDefault="007C6A48" w:rsidP="007C6A48">
      <w:pPr>
        <w:pStyle w:val="Listeafsnit"/>
        <w:numPr>
          <w:ilvl w:val="0"/>
          <w:numId w:val="5"/>
        </w:numPr>
        <w:rPr>
          <w:sz w:val="4"/>
          <w:szCs w:val="4"/>
        </w:rPr>
      </w:pPr>
      <w:bookmarkStart w:id="3" w:name="_Hlk129626036"/>
      <m:oMath>
        <m:r>
          <w:rPr>
            <w:rFonts w:ascii="Cambria Math" w:hAnsi="Cambria Math"/>
            <w:sz w:val="4"/>
            <w:szCs w:val="4"/>
          </w:rPr>
          <m:t>1+</m:t>
        </m:r>
        <m:sSub>
          <m:sSub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bPr>
          <m:e>
            <m:r>
              <w:rPr>
                <w:rFonts w:ascii="Cambria Math" w:hAnsi="Cambria Math"/>
                <w:sz w:val="4"/>
                <w:szCs w:val="4"/>
              </w:rPr>
              <m:t>r</m:t>
            </m:r>
          </m:e>
          <m:sub>
            <m:r>
              <w:rPr>
                <w:rFonts w:ascii="Cambria Math" w:hAnsi="Cambria Math"/>
                <w:sz w:val="4"/>
                <w:szCs w:val="4"/>
              </w:rPr>
              <m:t>y</m:t>
            </m:r>
          </m:sub>
        </m:sSub>
        <m:r>
          <w:rPr>
            <w:rFonts w:ascii="Cambria Math" w:hAnsi="Cambria Math"/>
            <w:sz w:val="4"/>
            <w:szCs w:val="4"/>
          </w:rPr>
          <m:t>=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1,25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0,822</m:t>
            </m:r>
          </m:sup>
        </m:sSup>
        <w:bookmarkEnd w:id="3"/>
        <m:r>
          <w:rPr>
            <w:rFonts w:ascii="Cambria Math" w:hAnsi="Cambria Math"/>
            <w:sz w:val="4"/>
            <w:szCs w:val="4"/>
          </w:rPr>
          <m:t>≈1,20132</m:t>
        </m:r>
      </m:oMath>
      <w:r w:rsidRPr="00544C8D">
        <w:rPr>
          <w:rFonts w:eastAsiaTheme="minorEastAsia"/>
          <w:sz w:val="4"/>
          <w:szCs w:val="4"/>
        </w:rPr>
        <w:t xml:space="preserve"> så ca. 20% mere.</w:t>
      </w:r>
    </w:p>
    <w:p w14:paraId="370E42FF" w14:textId="69DB33AD" w:rsidR="007C6A48" w:rsidRPr="00544C8D" w:rsidRDefault="007C6A48" w:rsidP="007C6A48">
      <w:pPr>
        <w:pStyle w:val="Listeafsnit"/>
        <w:numPr>
          <w:ilvl w:val="0"/>
          <w:numId w:val="5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2,32</m:t>
        </m:r>
      </m:oMath>
      <w:r w:rsidRPr="00544C8D">
        <w:rPr>
          <w:rFonts w:eastAsiaTheme="minorEastAsia"/>
          <w:sz w:val="4"/>
          <w:szCs w:val="4"/>
        </w:rPr>
        <w:t xml:space="preserve"> gange så meget</w:t>
      </w:r>
    </w:p>
    <w:p w14:paraId="191AC64A" w14:textId="77777777" w:rsidR="008D5FD8" w:rsidRDefault="008D5FD8" w:rsidP="008D5FD8"/>
    <w:p w14:paraId="3335C16D" w14:textId="77777777" w:rsidR="008D5FD8" w:rsidRDefault="008D5FD8" w:rsidP="008D5FD8">
      <w:pPr>
        <w:pStyle w:val="Overskrift2"/>
      </w:pPr>
      <w:r>
        <w:t xml:space="preserve">Opgave </w:t>
      </w:r>
      <w:r>
        <w:t>3</w:t>
      </w:r>
      <w:r>
        <w:rPr>
          <w:noProof/>
        </w:rPr>
        <w:drawing>
          <wp:inline distT="0" distB="0" distL="0" distR="0" wp14:anchorId="7A8DAC2D" wp14:editId="28134079">
            <wp:extent cx="228600" cy="228600"/>
            <wp:effectExtent l="0" t="0" r="0" b="0"/>
            <wp:docPr id="15" name="Grafik 15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59D31C2" wp14:editId="7A8AA41C">
            <wp:extent cx="234950" cy="234950"/>
            <wp:effectExtent l="0" t="0" r="0" b="0"/>
            <wp:docPr id="19" name="Grafik 19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A4372" w14:textId="77777777" w:rsidR="008D5FD8" w:rsidRPr="008D5FD8" w:rsidRDefault="008D5FD8" w:rsidP="008D5FD8">
      <w:r>
        <w:rPr>
          <w:noProof/>
          <w:lang w:eastAsia="da-DK"/>
        </w:rPr>
        <w:drawing>
          <wp:inline distT="0" distB="0" distL="0" distR="0" wp14:anchorId="33C6AEB3" wp14:editId="6828CB7D">
            <wp:extent cx="5361905" cy="1790476"/>
            <wp:effectExtent l="0" t="0" r="0" b="63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61905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A45E1" w14:textId="7BCF4FA7" w:rsidR="008D5FD8" w:rsidRPr="00D434CD" w:rsidRDefault="008D5FD8" w:rsidP="008D5FD8">
      <w:pPr>
        <w:pStyle w:val="Overskrift3"/>
        <w:rPr>
          <w:sz w:val="4"/>
          <w:szCs w:val="4"/>
        </w:rPr>
      </w:pPr>
      <w:r>
        <w:t>Facit</w:t>
      </w:r>
      <w:bookmarkStart w:id="4" w:name="_GoBack"/>
    </w:p>
    <w:p w14:paraId="5B2FBC7E" w14:textId="12AEA1C7" w:rsidR="007E1118" w:rsidRPr="00D434CD" w:rsidRDefault="001A4809" w:rsidP="001A4809">
      <w:pPr>
        <w:pStyle w:val="Listeafsnit"/>
        <w:numPr>
          <w:ilvl w:val="0"/>
          <w:numId w:val="6"/>
        </w:numPr>
        <w:rPr>
          <w:sz w:val="4"/>
          <w:szCs w:val="4"/>
        </w:rPr>
      </w:pPr>
      <w:bookmarkStart w:id="5" w:name="_Hlk129626216"/>
      <m:oMath>
        <m:r>
          <w:rPr>
            <w:rFonts w:ascii="Cambria Math" w:hAnsi="Cambria Math"/>
            <w:sz w:val="4"/>
            <w:szCs w:val="4"/>
          </w:rPr>
          <m:t>f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30</m:t>
            </m:r>
          </m:e>
        </m:d>
        <m:r>
          <w:rPr>
            <w:rFonts w:ascii="Cambria Math" w:hAnsi="Cambria Math"/>
            <w:sz w:val="4"/>
            <w:szCs w:val="4"/>
          </w:rPr>
          <m:t>=69,5·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30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0,76</m:t>
            </m:r>
          </m:sup>
        </m:sSup>
        <w:bookmarkEnd w:id="5"/>
        <m:r>
          <w:rPr>
            <w:rFonts w:ascii="Cambria Math" w:hAnsi="Cambria Math"/>
            <w:sz w:val="4"/>
            <w:szCs w:val="4"/>
          </w:rPr>
          <m:t>≈921,716</m:t>
        </m:r>
      </m:oMath>
    </w:p>
    <w:p w14:paraId="50811726" w14:textId="3B8F6B40" w:rsidR="001A4809" w:rsidRPr="00D434CD" w:rsidRDefault="001A4809" w:rsidP="001A4809">
      <w:pPr>
        <w:pStyle w:val="Listeafsnit"/>
        <w:numPr>
          <w:ilvl w:val="0"/>
          <w:numId w:val="6"/>
        </w:numPr>
        <w:rPr>
          <w:sz w:val="4"/>
          <w:szCs w:val="4"/>
        </w:rPr>
      </w:pPr>
      <w:bookmarkStart w:id="6" w:name="_Hlk129626261"/>
      <m:oMath>
        <m:r>
          <w:rPr>
            <w:rFonts w:ascii="Cambria Math" w:hAnsi="Cambria Math"/>
            <w:sz w:val="4"/>
            <w:szCs w:val="4"/>
          </w:rPr>
          <m:t>1+</m:t>
        </m:r>
        <m:sSub>
          <m:sSub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bPr>
          <m:e>
            <m:r>
              <w:rPr>
                <w:rFonts w:ascii="Cambria Math" w:hAnsi="Cambria Math"/>
                <w:sz w:val="4"/>
                <w:szCs w:val="4"/>
              </w:rPr>
              <m:t>r</m:t>
            </m:r>
          </m:e>
          <m:sub>
            <m:r>
              <w:rPr>
                <w:rFonts w:ascii="Cambria Math" w:hAnsi="Cambria Math"/>
                <w:sz w:val="4"/>
                <w:szCs w:val="4"/>
              </w:rPr>
              <m:t>y</m:t>
            </m:r>
          </m:sub>
        </m:sSub>
        <m:r>
          <w:rPr>
            <w:rFonts w:ascii="Cambria Math" w:hAnsi="Cambria Math"/>
            <w:sz w:val="4"/>
            <w:szCs w:val="4"/>
          </w:rPr>
          <m:t>=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2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0,76</m:t>
            </m:r>
          </m:sup>
        </m:sSup>
        <w:bookmarkEnd w:id="6"/>
        <m:r>
          <w:rPr>
            <w:rFonts w:ascii="Cambria Math" w:hAnsi="Cambria Math"/>
            <w:sz w:val="4"/>
            <w:szCs w:val="4"/>
          </w:rPr>
          <m:t>≈1,69349</m:t>
        </m:r>
      </m:oMath>
      <w:r w:rsidRPr="00D434CD">
        <w:rPr>
          <w:rFonts w:eastAsiaTheme="minorEastAsia"/>
          <w:sz w:val="4"/>
          <w:szCs w:val="4"/>
        </w:rPr>
        <w:t xml:space="preserve"> så ca. 69%</w:t>
      </w:r>
    </w:p>
    <w:bookmarkEnd w:id="4"/>
    <w:p w14:paraId="21279DEF" w14:textId="77777777" w:rsidR="008D5FD8" w:rsidRDefault="008D5FD8" w:rsidP="008D5FD8"/>
    <w:p w14:paraId="07E2A176" w14:textId="77777777" w:rsidR="008D5FD8" w:rsidRPr="008D5FD8" w:rsidRDefault="008D5FD8" w:rsidP="008D5FD8">
      <w:pPr>
        <w:rPr>
          <w:i/>
        </w:rPr>
      </w:pPr>
      <w:r>
        <w:rPr>
          <w:i/>
        </w:rPr>
        <w:t>De sidste tre opgaver omhandler vækstegenskaben for de tre vigtigste væksttyper: lineær-, eksponentiel- og potensvækst.</w:t>
      </w:r>
    </w:p>
    <w:p w14:paraId="1C58D1DC" w14:textId="77777777" w:rsidR="008D5FD8" w:rsidRDefault="008D5FD8" w:rsidP="008D5FD8">
      <w:pPr>
        <w:pStyle w:val="Overskrift2"/>
      </w:pPr>
      <w:r>
        <w:t xml:space="preserve">Opgave 4 Lineær vækstegenskab </w:t>
      </w:r>
      <w:r>
        <w:rPr>
          <w:noProof/>
        </w:rPr>
        <w:drawing>
          <wp:inline distT="0" distB="0" distL="0" distR="0" wp14:anchorId="026315FC" wp14:editId="2E4F1121">
            <wp:extent cx="209550" cy="209550"/>
            <wp:effectExtent l="0" t="0" r="0" b="0"/>
            <wp:docPr id="24" name="Grafik 24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50FBC1" wp14:editId="7FD6E0A5">
            <wp:extent cx="254000" cy="254000"/>
            <wp:effectExtent l="0" t="0" r="0" b="0"/>
            <wp:docPr id="26" name="Grafik 26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79BEC" w14:textId="77777777" w:rsidR="008D5FD8" w:rsidRDefault="008D5FD8" w:rsidP="008D5FD8">
      <w:r>
        <w:t>En lineær funktion er givet ved forskriften</w:t>
      </w:r>
    </w:p>
    <w:p w14:paraId="05A56CA7" w14:textId="77777777" w:rsidR="008D5FD8" w:rsidRPr="00E9143C" w:rsidRDefault="008D5FD8" w:rsidP="008D5FD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=2x+1</m:t>
          </m:r>
        </m:oMath>
      </m:oMathPara>
    </w:p>
    <w:p w14:paraId="3645F3D2" w14:textId="77777777" w:rsidR="008D5FD8" w:rsidRPr="00E9143C" w:rsidRDefault="008D5FD8" w:rsidP="008D5FD8">
      <w:pPr>
        <w:pStyle w:val="Listeafsnit"/>
        <w:numPr>
          <w:ilvl w:val="0"/>
          <w:numId w:val="1"/>
        </w:numPr>
      </w:pPr>
      <w:r>
        <w:t xml:space="preserve">Udregn </w:t>
      </w:r>
      <m:oMath>
        <m:r>
          <w:rPr>
            <w:rFonts w:ascii="Cambria Math" w:hAnsi="Cambria Math"/>
          </w:rPr>
          <m:t>f(3)</m:t>
        </m:r>
      </m:oMath>
    </w:p>
    <w:p w14:paraId="34A79F20" w14:textId="77777777" w:rsidR="008D5FD8" w:rsidRPr="00C61B68" w:rsidRDefault="008D5FD8" w:rsidP="008D5FD8">
      <w:pPr>
        <w:pStyle w:val="Listeafsnit"/>
        <w:numPr>
          <w:ilvl w:val="0"/>
          <w:numId w:val="1"/>
        </w:numPr>
      </w:pPr>
      <w:r>
        <w:lastRenderedPageBreak/>
        <w:t xml:space="preserve">Udregn </w:t>
      </w:r>
      <m:oMath>
        <m:r>
          <w:rPr>
            <w:rFonts w:ascii="Cambria Math" w:hAnsi="Cambria Math"/>
          </w:rPr>
          <m:t>f(7)</m:t>
        </m:r>
      </m:oMath>
      <w:r>
        <w:rPr>
          <w:rFonts w:eastAsiaTheme="minorEastAsia"/>
        </w:rPr>
        <w:t xml:space="preserve">. Hvad er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  <m:r>
          <w:rPr>
            <w:rFonts w:ascii="Cambria Math" w:eastAsiaTheme="minorEastAsia" w:hAnsi="Cambria Math"/>
          </w:rPr>
          <m:t>-f(3)</m:t>
        </m:r>
      </m:oMath>
      <w:r>
        <w:rPr>
          <w:rFonts w:eastAsiaTheme="minorEastAsia"/>
        </w:rPr>
        <w:t>?</w:t>
      </w:r>
    </w:p>
    <w:p w14:paraId="1D904E51" w14:textId="77777777" w:rsidR="008D5FD8" w:rsidRDefault="008D5FD8" w:rsidP="008D5FD8">
      <w:pPr>
        <w:rPr>
          <w:rFonts w:eastAsiaTheme="minorEastAsia"/>
        </w:rPr>
      </w:pPr>
      <w:r>
        <w:t xml:space="preserve">Vi ser 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+2·4</m:t>
        </m:r>
      </m:oMath>
      <w:r>
        <w:rPr>
          <w:rFonts w:eastAsiaTheme="minorEastAsia"/>
        </w:rPr>
        <w:t xml:space="preserve"> fordi hældningskoefficienten er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7=3+4</m:t>
        </m:r>
      </m:oMath>
      <w:r>
        <w:rPr>
          <w:rFonts w:eastAsiaTheme="minorEastAsia"/>
        </w:rPr>
        <w:t xml:space="preserve"> så forskellen mellem </w:t>
      </w:r>
      <m:oMath>
        <m:r>
          <w:rPr>
            <w:rFonts w:ascii="Cambria Math" w:eastAsiaTheme="minorEastAsia" w:hAnsi="Cambria Math"/>
          </w:rPr>
          <m:t>f(7)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f(3)</m:t>
        </m:r>
      </m:oMath>
      <w:r>
        <w:rPr>
          <w:rFonts w:eastAsiaTheme="minorEastAsia"/>
        </w:rPr>
        <w:t xml:space="preserve"> er </w:t>
      </w:r>
      <m:oMath>
        <m:r>
          <w:rPr>
            <w:rFonts w:ascii="Cambria Math" w:eastAsiaTheme="minorEastAsia" w:hAnsi="Cambria Math"/>
          </w:rPr>
          <m:t>2·4=8</m:t>
        </m:r>
      </m:oMath>
    </w:p>
    <w:p w14:paraId="44193C0A" w14:textId="77777777" w:rsidR="008D5FD8" w:rsidRPr="00C61B68" w:rsidRDefault="008D5FD8" w:rsidP="008D5FD8">
      <w:pPr>
        <w:pStyle w:val="Listeafsnit"/>
        <w:numPr>
          <w:ilvl w:val="0"/>
          <w:numId w:val="1"/>
        </w:numPr>
      </w:pPr>
      <w:r>
        <w:t xml:space="preserve">Udregn </w:t>
      </w:r>
      <m:oMath>
        <m:r>
          <w:rPr>
            <w:rFonts w:ascii="Cambria Math" w:hAnsi="Cambria Math"/>
          </w:rPr>
          <m:t>f(3+k)</m:t>
        </m:r>
      </m:oMath>
      <w:r>
        <w:rPr>
          <w:rFonts w:eastAsiaTheme="minorEastAsia"/>
        </w:rPr>
        <w:t xml:space="preserve"> hvor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er en konstant.</w:t>
      </w:r>
    </w:p>
    <w:p w14:paraId="17211178" w14:textId="77777777" w:rsidR="008D5FD8" w:rsidRDefault="008D5FD8" w:rsidP="008D5FD8">
      <w:pPr>
        <w:rPr>
          <w:rFonts w:eastAsiaTheme="minorEastAsia"/>
        </w:rPr>
      </w:pPr>
      <w:r>
        <w:t xml:space="preserve">Forklar ud fra dine udregninger hvorfor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x+k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+ak</m:t>
        </m:r>
      </m:oMath>
      <w:r>
        <w:rPr>
          <w:rFonts w:eastAsiaTheme="minorEastAsia"/>
        </w:rPr>
        <w:t xml:space="preserve"> hvis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=ax+b</m:t>
        </m:r>
      </m:oMath>
    </w:p>
    <w:p w14:paraId="6AA7E728" w14:textId="77777777" w:rsidR="008D5FD8" w:rsidRPr="005C3E89" w:rsidRDefault="008D5FD8" w:rsidP="008D5FD8"/>
    <w:p w14:paraId="465BDD12" w14:textId="77777777" w:rsidR="008D5FD8" w:rsidRPr="0050378E" w:rsidRDefault="008D5FD8" w:rsidP="008D5FD8">
      <w:pPr>
        <w:pStyle w:val="Overskrift3"/>
      </w:pPr>
      <w:r>
        <w:t>Facit</w:t>
      </w:r>
    </w:p>
    <w:p w14:paraId="4D3CD8D3" w14:textId="77777777" w:rsidR="008D5FD8" w:rsidRPr="005C3E89" w:rsidRDefault="008D5FD8" w:rsidP="008D5FD8">
      <w:pPr>
        <w:rPr>
          <w:rFonts w:eastAsiaTheme="minorEastAsia"/>
          <w:sz w:val="4"/>
          <w:szCs w:val="4"/>
        </w:rPr>
      </w:pPr>
      <m:oMathPara>
        <m:oMath>
          <m:r>
            <w:rPr>
              <w:rFonts w:ascii="Cambria Math" w:eastAsiaTheme="minorEastAsia" w:hAnsi="Cambria Math"/>
              <w:sz w:val="4"/>
              <w:szCs w:val="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4"/>
                  <w:szCs w:val="4"/>
                </w:rPr>
              </m:ctrlPr>
            </m:dPr>
            <m:e>
              <m:r>
                <w:rPr>
                  <w:rFonts w:ascii="Cambria Math" w:eastAsiaTheme="minorEastAsia" w:hAnsi="Cambria Math"/>
                  <w:sz w:val="4"/>
                  <w:szCs w:val="4"/>
                </w:rPr>
                <m:t>x+k</m:t>
              </m:r>
            </m:e>
          </m:d>
          <m:r>
            <w:rPr>
              <w:rFonts w:ascii="Cambria Math" w:eastAsiaTheme="minorEastAsia" w:hAnsi="Cambria Math"/>
              <w:sz w:val="4"/>
              <w:szCs w:val="4"/>
            </w:rPr>
            <m:t>=a·</m:t>
          </m:r>
          <m:d>
            <m:dPr>
              <m:ctrlPr>
                <w:rPr>
                  <w:rFonts w:ascii="Cambria Math" w:eastAsiaTheme="minorEastAsia" w:hAnsi="Cambria Math"/>
                  <w:i/>
                  <w:sz w:val="4"/>
                  <w:szCs w:val="4"/>
                </w:rPr>
              </m:ctrlPr>
            </m:dPr>
            <m:e>
              <m:r>
                <w:rPr>
                  <w:rFonts w:ascii="Cambria Math" w:eastAsiaTheme="minorEastAsia" w:hAnsi="Cambria Math"/>
                  <w:sz w:val="4"/>
                  <w:szCs w:val="4"/>
                </w:rPr>
                <m:t>x+k</m:t>
              </m:r>
            </m:e>
          </m:d>
          <m:r>
            <w:rPr>
              <w:rFonts w:ascii="Cambria Math" w:eastAsiaTheme="minorEastAsia" w:hAnsi="Cambria Math"/>
              <w:sz w:val="4"/>
              <w:szCs w:val="4"/>
            </w:rPr>
            <m:t>+b=ax+ak+b=ax+b+ak=f</m:t>
          </m:r>
          <m:d>
            <m:dPr>
              <m:ctrlPr>
                <w:rPr>
                  <w:rFonts w:ascii="Cambria Math" w:eastAsiaTheme="minorEastAsia" w:hAnsi="Cambria Math"/>
                  <w:i/>
                  <w:sz w:val="4"/>
                  <w:szCs w:val="4"/>
                </w:rPr>
              </m:ctrlPr>
            </m:dPr>
            <m:e>
              <m:r>
                <w:rPr>
                  <w:rFonts w:ascii="Cambria Math" w:eastAsiaTheme="minorEastAsia" w:hAnsi="Cambria Math"/>
                  <w:sz w:val="4"/>
                  <w:szCs w:val="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4"/>
              <w:szCs w:val="4"/>
            </w:rPr>
            <m:t>+ak</m:t>
          </m:r>
        </m:oMath>
      </m:oMathPara>
    </w:p>
    <w:p w14:paraId="3256F5F6" w14:textId="77777777" w:rsidR="008D5FD8" w:rsidRDefault="008D5FD8" w:rsidP="008D5FD8"/>
    <w:p w14:paraId="4D26BA01" w14:textId="77777777" w:rsidR="008D5FD8" w:rsidRDefault="008D5FD8" w:rsidP="008D5FD8">
      <w:pPr>
        <w:pStyle w:val="Overskrift2"/>
      </w:pPr>
      <w:r>
        <w:t xml:space="preserve">Opgave 5 Eksponentiel vækstegenskab </w:t>
      </w:r>
      <w:r>
        <w:rPr>
          <w:noProof/>
        </w:rPr>
        <w:drawing>
          <wp:inline distT="0" distB="0" distL="0" distR="0" wp14:anchorId="1C149D5D" wp14:editId="5DE5C2AA">
            <wp:extent cx="209550" cy="209550"/>
            <wp:effectExtent l="0" t="0" r="0" b="0"/>
            <wp:docPr id="30" name="Grafik 30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69D158" wp14:editId="4090F1CA">
            <wp:extent cx="254000" cy="254000"/>
            <wp:effectExtent l="0" t="0" r="0" b="0"/>
            <wp:docPr id="32" name="Grafik 32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A97D2" w14:textId="77777777" w:rsidR="008D5FD8" w:rsidRDefault="008D5FD8" w:rsidP="008D5FD8">
      <w:r>
        <w:t>En eksponentiel funktion er givet ved</w:t>
      </w:r>
    </w:p>
    <w:p w14:paraId="4E5F3CDD" w14:textId="77777777" w:rsidR="008D5FD8" w:rsidRPr="00C61B68" w:rsidRDefault="008D5FD8" w:rsidP="008D5FD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=3·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36AEC181" w14:textId="77777777" w:rsidR="008D5FD8" w:rsidRPr="00C61B68" w:rsidRDefault="008D5FD8" w:rsidP="008D5FD8">
      <w:pPr>
        <w:pStyle w:val="Listeafsnit"/>
        <w:numPr>
          <w:ilvl w:val="0"/>
          <w:numId w:val="2"/>
        </w:numPr>
      </w:pPr>
      <w:r>
        <w:t xml:space="preserve">Udregn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694235D2" w14:textId="77777777" w:rsidR="008D5FD8" w:rsidRPr="002423DC" w:rsidRDefault="008D5FD8" w:rsidP="008D5FD8">
      <w:pPr>
        <w:pStyle w:val="Listeafsnit"/>
        <w:numPr>
          <w:ilvl w:val="0"/>
          <w:numId w:val="2"/>
        </w:numPr>
      </w:pPr>
      <w:r>
        <w:t xml:space="preserve">Udregn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</m:t>
                </m:r>
              </m:e>
            </m:d>
          </m:num>
          <m:den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</m:e>
            </m:d>
          </m:den>
        </m:f>
      </m:oMath>
      <w:r>
        <w:rPr>
          <w:rFonts w:eastAsiaTheme="minorEastAsia"/>
        </w:rPr>
        <w:t xml:space="preserve"> </w:t>
      </w:r>
    </w:p>
    <w:p w14:paraId="2C17AFD4" w14:textId="77777777" w:rsidR="008D5FD8" w:rsidRDefault="008D5FD8" w:rsidP="008D5FD8">
      <w:pPr>
        <w:rPr>
          <w:rFonts w:eastAsiaTheme="minorEastAsia"/>
        </w:rPr>
      </w:pPr>
      <w:r>
        <w:rPr>
          <w:rFonts w:eastAsiaTheme="minorEastAsia"/>
        </w:rPr>
        <w:t xml:space="preserve">Vi ser at </w:t>
      </w:r>
      <m:oMath>
        <m:r>
          <w:rPr>
            <w:rFonts w:ascii="Cambria Math" w:eastAsiaTheme="minorEastAsia" w:hAnsi="Cambria Math"/>
          </w:rPr>
          <m:t>f(7)=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  <m:r>
              <w:rPr>
                <w:rFonts w:ascii="Cambria Math" w:eastAsiaTheme="minorEastAsia" w:hAnsi="Cambria Math"/>
              </w:rPr>
              <m:t>·2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fordi </w:t>
      </w:r>
      <m:oMath>
        <m:r>
          <w:rPr>
            <w:rFonts w:ascii="Cambria Math" w:eastAsiaTheme="minorEastAsia" w:hAnsi="Cambria Math"/>
          </w:rPr>
          <m:t>a=2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7=3+4</m:t>
        </m:r>
      </m:oMath>
      <w:r>
        <w:rPr>
          <w:rFonts w:eastAsiaTheme="minorEastAsia"/>
        </w:rPr>
        <w:t xml:space="preserve"> </w:t>
      </w:r>
    </w:p>
    <w:p w14:paraId="23C11921" w14:textId="77777777" w:rsidR="008D5FD8" w:rsidRPr="002423DC" w:rsidRDefault="008D5FD8" w:rsidP="008D5FD8">
      <w:pPr>
        <w:pStyle w:val="Listeafsnit"/>
        <w:numPr>
          <w:ilvl w:val="0"/>
          <w:numId w:val="2"/>
        </w:numPr>
      </w:pPr>
      <w:r>
        <w:t xml:space="preserve">Udregn </w:t>
      </w:r>
      <m:oMath>
        <m:r>
          <w:rPr>
            <w:rFonts w:ascii="Cambria Math" w:hAnsi="Cambria Math"/>
          </w:rPr>
          <m:t>f(3+k)</m:t>
        </m:r>
      </m:oMath>
      <w:r>
        <w:rPr>
          <w:rFonts w:eastAsiaTheme="minorEastAsia"/>
        </w:rPr>
        <w:t xml:space="preserve"> for en konstant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>.</w:t>
      </w:r>
    </w:p>
    <w:p w14:paraId="41EDDAE8" w14:textId="77777777" w:rsidR="008D5FD8" w:rsidRPr="00C61B68" w:rsidRDefault="008D5FD8" w:rsidP="008D5FD8">
      <w:r>
        <w:t xml:space="preserve">Forklar ud fra dine udregninger hvorfor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x+k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</m:oMath>
      <w:r>
        <w:rPr>
          <w:rFonts w:eastAsiaTheme="minorEastAsia"/>
        </w:rPr>
        <w:t xml:space="preserve"> når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=b·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14:paraId="5CF3E0E7" w14:textId="77777777" w:rsidR="008D5FD8" w:rsidRPr="005C3E89" w:rsidRDefault="008D5FD8" w:rsidP="008D5FD8"/>
    <w:p w14:paraId="1307E9F8" w14:textId="77777777" w:rsidR="008D5FD8" w:rsidRPr="005C3E89" w:rsidRDefault="008D5FD8" w:rsidP="008D5FD8">
      <w:pPr>
        <w:pStyle w:val="Overskrift3"/>
        <w:rPr>
          <w:sz w:val="4"/>
          <w:szCs w:val="4"/>
        </w:rPr>
      </w:pPr>
      <w:r>
        <w:t>Facit</w:t>
      </w:r>
    </w:p>
    <w:p w14:paraId="31A77FB9" w14:textId="77777777" w:rsidR="008D5FD8" w:rsidRPr="005C3E89" w:rsidRDefault="008D5FD8" w:rsidP="008D5FD8">
      <w:pPr>
        <w:rPr>
          <w:rFonts w:eastAsiaTheme="minorEastAsia"/>
          <w:sz w:val="4"/>
          <w:szCs w:val="4"/>
        </w:rPr>
      </w:pPr>
      <m:oMathPara>
        <m:oMath>
          <m:r>
            <w:rPr>
              <w:rFonts w:ascii="Cambria Math" w:eastAsiaTheme="minorEastAsia" w:hAnsi="Cambria Math"/>
              <w:sz w:val="4"/>
              <w:szCs w:val="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4"/>
                  <w:szCs w:val="4"/>
                </w:rPr>
              </m:ctrlPr>
            </m:dPr>
            <m:e>
              <m:r>
                <w:rPr>
                  <w:rFonts w:ascii="Cambria Math" w:eastAsiaTheme="minorEastAsia" w:hAnsi="Cambria Math"/>
                  <w:sz w:val="4"/>
                  <w:szCs w:val="4"/>
                </w:rPr>
                <m:t>x+k</m:t>
              </m:r>
            </m:e>
          </m:d>
          <m:r>
            <w:rPr>
              <w:rFonts w:ascii="Cambria Math" w:eastAsiaTheme="minorEastAsia" w:hAnsi="Cambria Math"/>
              <w:sz w:val="4"/>
              <w:szCs w:val="4"/>
            </w:rPr>
            <m:t>=b·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"/>
                  <w:szCs w:val="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"/>
                  <w:szCs w:val="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4"/>
                  <w:szCs w:val="4"/>
                </w:rPr>
                <m:t>x+k</m:t>
              </m:r>
            </m:sup>
          </m:sSup>
          <m:r>
            <w:rPr>
              <w:rFonts w:ascii="Cambria Math" w:eastAsiaTheme="minorEastAsia" w:hAnsi="Cambria Math"/>
              <w:sz w:val="4"/>
              <w:szCs w:val="4"/>
            </w:rPr>
            <m:t>=b·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"/>
                  <w:szCs w:val="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"/>
                  <w:szCs w:val="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4"/>
                  <w:szCs w:val="4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4"/>
              <w:szCs w:val="4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"/>
                  <w:szCs w:val="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"/>
                  <w:szCs w:val="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4"/>
                  <w:szCs w:val="4"/>
                </w:rPr>
                <m:t>k</m:t>
              </m:r>
            </m:sup>
          </m:sSup>
          <m:r>
            <w:rPr>
              <w:rFonts w:ascii="Cambria Math" w:eastAsiaTheme="minorEastAsia" w:hAnsi="Cambria Math"/>
              <w:sz w:val="4"/>
              <w:szCs w:val="4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sz w:val="4"/>
                  <w:szCs w:val="4"/>
                </w:rPr>
              </m:ctrlPr>
            </m:dPr>
            <m:e>
              <m:r>
                <w:rPr>
                  <w:rFonts w:ascii="Cambria Math" w:eastAsiaTheme="minorEastAsia" w:hAnsi="Cambria Math"/>
                  <w:sz w:val="4"/>
                  <w:szCs w:val="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4"/>
              <w:szCs w:val="4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"/>
                  <w:szCs w:val="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"/>
                  <w:szCs w:val="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4"/>
                  <w:szCs w:val="4"/>
                </w:rPr>
                <m:t>k</m:t>
              </m:r>
            </m:sup>
          </m:sSup>
        </m:oMath>
      </m:oMathPara>
    </w:p>
    <w:p w14:paraId="01DBB1A1" w14:textId="77777777" w:rsidR="008D5FD8" w:rsidRDefault="008D5FD8" w:rsidP="008D5FD8"/>
    <w:p w14:paraId="643A23A9" w14:textId="77777777" w:rsidR="008D5FD8" w:rsidRDefault="008D5FD8" w:rsidP="008D5FD8"/>
    <w:p w14:paraId="2576F0C0" w14:textId="77777777" w:rsidR="008D5FD8" w:rsidRDefault="008D5FD8" w:rsidP="008D5FD8">
      <w:pPr>
        <w:pStyle w:val="Overskrift2"/>
      </w:pPr>
      <w:r>
        <w:t xml:space="preserve">Opgave 6 Potensfunktioners vækstegenskab </w:t>
      </w:r>
      <w:r>
        <w:rPr>
          <w:noProof/>
        </w:rPr>
        <w:drawing>
          <wp:inline distT="0" distB="0" distL="0" distR="0" wp14:anchorId="1D77C80F" wp14:editId="1742B8F9">
            <wp:extent cx="209550" cy="209550"/>
            <wp:effectExtent l="0" t="0" r="0" b="0"/>
            <wp:docPr id="37" name="Grafik 37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BEF3E8" wp14:editId="39A0081D">
            <wp:extent cx="254000" cy="254000"/>
            <wp:effectExtent l="0" t="0" r="0" b="0"/>
            <wp:docPr id="39" name="Grafik 39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EC4DF" w14:textId="77777777" w:rsidR="008D5FD8" w:rsidRDefault="008D5FD8" w:rsidP="008D5FD8">
      <w:r>
        <w:t>En potensfunktion er givet ved</w:t>
      </w:r>
    </w:p>
    <w:p w14:paraId="6ED39805" w14:textId="77777777" w:rsidR="008D5FD8" w:rsidRPr="007339B7" w:rsidRDefault="008D5FD8" w:rsidP="008D5FD8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=3·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67BDF11" w14:textId="77777777" w:rsidR="008D5FD8" w:rsidRPr="002423DC" w:rsidRDefault="008D5FD8" w:rsidP="008D5FD8">
      <w:pPr>
        <w:pStyle w:val="Listeafsnit"/>
        <w:numPr>
          <w:ilvl w:val="0"/>
          <w:numId w:val="3"/>
        </w:numPr>
      </w:pPr>
      <w:r>
        <w:t xml:space="preserve">Udregn </w:t>
      </w:r>
      <m:oMath>
        <m:r>
          <w:rPr>
            <w:rFonts w:ascii="Cambria Math" w:hAnsi="Cambria Math"/>
          </w:rPr>
          <m:t>f(3)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f(9)</m:t>
        </m:r>
      </m:oMath>
    </w:p>
    <w:p w14:paraId="192974B5" w14:textId="77777777" w:rsidR="008D5FD8" w:rsidRPr="00CF3FCC" w:rsidRDefault="008D5FD8" w:rsidP="008D5FD8">
      <w:pPr>
        <w:pStyle w:val="Listeafsnit"/>
        <w:numPr>
          <w:ilvl w:val="0"/>
          <w:numId w:val="3"/>
        </w:numPr>
      </w:pPr>
      <w:r>
        <w:t xml:space="preserve">Udregn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9</m:t>
                </m:r>
              </m:e>
            </m:d>
          </m:num>
          <m:den>
            <m:r>
              <w:rPr>
                <w:rFonts w:ascii="Cambria Math" w:hAnsi="Cambria Math"/>
              </w:rPr>
              <m:t>f(3)</m:t>
            </m:r>
          </m:den>
        </m:f>
      </m:oMath>
    </w:p>
    <w:p w14:paraId="666EFBF3" w14:textId="77777777" w:rsidR="008D5FD8" w:rsidRDefault="008D5FD8" w:rsidP="008D5FD8">
      <w:pPr>
        <w:rPr>
          <w:rFonts w:eastAsiaTheme="minorEastAsia"/>
        </w:rPr>
      </w:pPr>
      <w:r>
        <w:t xml:space="preserve">Vi ser 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fordi </w:t>
      </w:r>
      <m:oMath>
        <m:r>
          <w:rPr>
            <w:rFonts w:ascii="Cambria Math" w:eastAsiaTheme="minorEastAsia" w:hAnsi="Cambria Math"/>
          </w:rPr>
          <m:t>a=2</m:t>
        </m:r>
      </m:oMath>
      <w:r>
        <w:rPr>
          <w:rFonts w:eastAsiaTheme="minorEastAsia"/>
        </w:rPr>
        <w:t xml:space="preserve"> og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</w:rPr>
        <w:t>.</w:t>
      </w:r>
    </w:p>
    <w:p w14:paraId="4AC47BF5" w14:textId="77777777" w:rsidR="008D5FD8" w:rsidRPr="007339B7" w:rsidRDefault="008D5FD8" w:rsidP="008D5FD8">
      <w:pPr>
        <w:pStyle w:val="Listeafsnit"/>
        <w:numPr>
          <w:ilvl w:val="0"/>
          <w:numId w:val="3"/>
        </w:numPr>
      </w:pPr>
      <w:r>
        <w:t xml:space="preserve">Udregn </w:t>
      </w:r>
      <m:oMath>
        <m:r>
          <w:rPr>
            <w:rFonts w:ascii="Cambria Math" w:hAnsi="Cambria Math"/>
          </w:rPr>
          <m:t>f(3·k)</m:t>
        </m:r>
      </m:oMath>
      <w:r>
        <w:rPr>
          <w:rFonts w:eastAsiaTheme="minorEastAsia"/>
        </w:rPr>
        <w:t xml:space="preserve"> for en konstant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>.</w:t>
      </w:r>
    </w:p>
    <w:p w14:paraId="6ED4484F" w14:textId="77777777" w:rsidR="008D5FD8" w:rsidRDefault="008D5FD8" w:rsidP="008D5FD8">
      <w:pPr>
        <w:rPr>
          <w:rFonts w:eastAsiaTheme="minorEastAsia"/>
        </w:rPr>
      </w:pPr>
      <w:r>
        <w:t xml:space="preserve">Forklar ud fra dine udregninger hvorfor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x·k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a</m:t>
            </m:r>
          </m:sup>
        </m:sSup>
      </m:oMath>
      <w:r>
        <w:rPr>
          <w:rFonts w:eastAsiaTheme="minorEastAsia"/>
        </w:rPr>
        <w:t xml:space="preserve"> når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=b·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a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14:paraId="60E6E486" w14:textId="77777777" w:rsidR="008D5FD8" w:rsidRPr="005F7FC8" w:rsidRDefault="008D5FD8" w:rsidP="008D5FD8"/>
    <w:p w14:paraId="14D9E331" w14:textId="77777777" w:rsidR="008D5FD8" w:rsidRPr="0050378E" w:rsidRDefault="008D5FD8" w:rsidP="008D5FD8">
      <w:pPr>
        <w:pStyle w:val="Overskrift3"/>
      </w:pPr>
      <w:r>
        <w:lastRenderedPageBreak/>
        <w:t>Facit</w:t>
      </w:r>
    </w:p>
    <w:p w14:paraId="05ED819B" w14:textId="77777777" w:rsidR="008D5FD8" w:rsidRPr="005F7FC8" w:rsidRDefault="008D5FD8" w:rsidP="008D5FD8">
      <w:pPr>
        <w:rPr>
          <w:rFonts w:eastAsiaTheme="minorEastAsia"/>
          <w:sz w:val="4"/>
          <w:szCs w:val="4"/>
        </w:rPr>
      </w:pPr>
      <m:oMathPara>
        <m:oMath>
          <m:r>
            <w:rPr>
              <w:rFonts w:ascii="Cambria Math" w:eastAsiaTheme="minorEastAsia" w:hAnsi="Cambria Math"/>
              <w:sz w:val="4"/>
              <w:szCs w:val="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4"/>
                  <w:szCs w:val="4"/>
                </w:rPr>
              </m:ctrlPr>
            </m:dPr>
            <m:e>
              <m:r>
                <w:rPr>
                  <w:rFonts w:ascii="Cambria Math" w:eastAsiaTheme="minorEastAsia" w:hAnsi="Cambria Math"/>
                  <w:sz w:val="4"/>
                  <w:szCs w:val="4"/>
                </w:rPr>
                <m:t>x·k</m:t>
              </m:r>
            </m:e>
          </m:d>
          <m:r>
            <w:rPr>
              <w:rFonts w:ascii="Cambria Math" w:eastAsiaTheme="minorEastAsia" w:hAnsi="Cambria Math"/>
              <w:sz w:val="4"/>
              <w:szCs w:val="4"/>
            </w:rPr>
            <m:t>=b·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"/>
                  <w:szCs w:val="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4"/>
                      <w:szCs w:val="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4"/>
                      <w:szCs w:val="4"/>
                    </w:rPr>
                    <m:t>x·k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4"/>
                  <w:szCs w:val="4"/>
                </w:rPr>
                <m:t>a</m:t>
              </m:r>
            </m:sup>
          </m:sSup>
          <m:r>
            <w:rPr>
              <w:rFonts w:ascii="Cambria Math" w:eastAsiaTheme="minorEastAsia" w:hAnsi="Cambria Math"/>
              <w:sz w:val="4"/>
              <w:szCs w:val="4"/>
            </w:rPr>
            <m:t>=b·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"/>
                  <w:szCs w:val="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"/>
                  <w:szCs w:val="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4"/>
                  <w:szCs w:val="4"/>
                </w:rPr>
                <m:t>a</m:t>
              </m:r>
            </m:sup>
          </m:sSup>
          <m:r>
            <w:rPr>
              <w:rFonts w:ascii="Cambria Math" w:eastAsiaTheme="minorEastAsia" w:hAnsi="Cambria Math"/>
              <w:sz w:val="4"/>
              <w:szCs w:val="4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"/>
                  <w:szCs w:val="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"/>
                  <w:szCs w:val="4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sz w:val="4"/>
                  <w:szCs w:val="4"/>
                </w:rPr>
                <m:t>a</m:t>
              </m:r>
            </m:sup>
          </m:sSup>
          <m:r>
            <w:rPr>
              <w:rFonts w:ascii="Cambria Math" w:eastAsiaTheme="minorEastAsia" w:hAnsi="Cambria Math"/>
              <w:sz w:val="4"/>
              <w:szCs w:val="4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sz w:val="4"/>
                  <w:szCs w:val="4"/>
                </w:rPr>
              </m:ctrlPr>
            </m:dPr>
            <m:e>
              <m:r>
                <w:rPr>
                  <w:rFonts w:ascii="Cambria Math" w:eastAsiaTheme="minorEastAsia" w:hAnsi="Cambria Math"/>
                  <w:sz w:val="4"/>
                  <w:szCs w:val="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4"/>
              <w:szCs w:val="4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"/>
                  <w:szCs w:val="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"/>
                  <w:szCs w:val="4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sz w:val="4"/>
                  <w:szCs w:val="4"/>
                </w:rPr>
                <m:t>a</m:t>
              </m:r>
            </m:sup>
          </m:sSup>
        </m:oMath>
      </m:oMathPara>
    </w:p>
    <w:p w14:paraId="0391D0A2" w14:textId="77777777" w:rsidR="008D5FD8" w:rsidRPr="008D5FD8" w:rsidRDefault="008D5FD8" w:rsidP="008D5FD8"/>
    <w:sectPr w:rsidR="008D5FD8" w:rsidRPr="008D5F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86A45"/>
    <w:multiLevelType w:val="hybridMultilevel"/>
    <w:tmpl w:val="DD02528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362D4"/>
    <w:multiLevelType w:val="hybridMultilevel"/>
    <w:tmpl w:val="6DD05A5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379C9"/>
    <w:multiLevelType w:val="hybridMultilevel"/>
    <w:tmpl w:val="D4BEFAB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F1122"/>
    <w:multiLevelType w:val="hybridMultilevel"/>
    <w:tmpl w:val="FEE418F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914FC"/>
    <w:multiLevelType w:val="hybridMultilevel"/>
    <w:tmpl w:val="08DA104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73162"/>
    <w:multiLevelType w:val="hybridMultilevel"/>
    <w:tmpl w:val="F64A2ED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19685D"/>
    <w:rsid w:val="001A4809"/>
    <w:rsid w:val="002932E0"/>
    <w:rsid w:val="002A643A"/>
    <w:rsid w:val="0034161B"/>
    <w:rsid w:val="0038405A"/>
    <w:rsid w:val="003D674D"/>
    <w:rsid w:val="00417F56"/>
    <w:rsid w:val="0050378E"/>
    <w:rsid w:val="00521D00"/>
    <w:rsid w:val="0054107A"/>
    <w:rsid w:val="00544C8D"/>
    <w:rsid w:val="006A0E64"/>
    <w:rsid w:val="007043D3"/>
    <w:rsid w:val="007540B8"/>
    <w:rsid w:val="00785B36"/>
    <w:rsid w:val="007B41D1"/>
    <w:rsid w:val="007C6A48"/>
    <w:rsid w:val="007E1118"/>
    <w:rsid w:val="00835416"/>
    <w:rsid w:val="00853997"/>
    <w:rsid w:val="008D5FD8"/>
    <w:rsid w:val="009C7541"/>
    <w:rsid w:val="009F78D1"/>
    <w:rsid w:val="00AE34F8"/>
    <w:rsid w:val="00B625BB"/>
    <w:rsid w:val="00B824ED"/>
    <w:rsid w:val="00C5474E"/>
    <w:rsid w:val="00C93880"/>
    <w:rsid w:val="00D0319D"/>
    <w:rsid w:val="00D434CD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925B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8D5FD8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8539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24" Type="http://schemas.openxmlformats.org/officeDocument/2006/relationships/image" Target="media/image17.svg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4" ma:contentTypeDescription="Opret et nyt dokument." ma:contentTypeScope="" ma:versionID="ba1fe75301bc199f76208e7b1068498f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adc7a1fd17a6a746ba6419a192f419dd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1f314-a9bf-4d6d-889f-839f395c35c6" xsi:nil="true"/>
  </documentManagement>
</p:properties>
</file>

<file path=customXml/itemProps1.xml><?xml version="1.0" encoding="utf-8"?>
<ds:datastoreItem xmlns:ds="http://schemas.openxmlformats.org/officeDocument/2006/customXml" ds:itemID="{C4BB993B-72C7-4AC8-8C27-0C1BDCD25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BBE5F-162A-4AAF-BA14-7465A74A0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460D6-BF82-4F94-BBA8-6F3B4CE90A6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7711f314-a9bf-4d6d-889f-839f395c35c6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8048da4-0f4e-4fd2-a16b-8918f532394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21</TotalTime>
  <Pages>4</Pages>
  <Words>253</Words>
  <Characters>1788</Characters>
  <Application>Microsoft Office Word</Application>
  <DocSecurity>0</DocSecurity>
  <Lines>162</Lines>
  <Paragraphs>88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8</cp:revision>
  <dcterms:created xsi:type="dcterms:W3CDTF">2023-03-13T17:35:00Z</dcterms:created>
  <dcterms:modified xsi:type="dcterms:W3CDTF">2023-03-13T17:57:00Z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