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9FAE" w14:textId="77777777" w:rsidR="00E7040B" w:rsidRPr="00E7040B" w:rsidRDefault="00E7040B" w:rsidP="00E704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val="en-US"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3D2209BE" wp14:editId="5DDC834B">
            <wp:simplePos x="0" y="0"/>
            <wp:positionH relativeFrom="column">
              <wp:posOffset>4404360</wp:posOffset>
            </wp:positionH>
            <wp:positionV relativeFrom="paragraph">
              <wp:posOffset>5715</wp:posOffset>
            </wp:positionV>
            <wp:extent cx="1714500" cy="2425700"/>
            <wp:effectExtent l="0" t="0" r="0" b="0"/>
            <wp:wrapNone/>
            <wp:docPr id="4" name="Billede 4" descr="Donald Glover TIFF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nald Glover TIFF 2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222222"/>
          <w:sz w:val="45"/>
          <w:szCs w:val="45"/>
          <w:lang w:val="en-US" w:eastAsia="da-DK"/>
        </w:rPr>
        <w:t>“</w:t>
      </w:r>
      <w:r w:rsidRPr="00E7040B">
        <w:rPr>
          <w:rFonts w:ascii="Arial" w:eastAsia="Times New Roman" w:hAnsi="Arial" w:cs="Arial"/>
          <w:color w:val="222222"/>
          <w:sz w:val="45"/>
          <w:szCs w:val="45"/>
          <w:lang w:val="en-US" w:eastAsia="da-DK"/>
        </w:rPr>
        <w:t>This Is America</w:t>
      </w:r>
      <w:r>
        <w:rPr>
          <w:rFonts w:ascii="Arial" w:eastAsia="Times New Roman" w:hAnsi="Arial" w:cs="Arial"/>
          <w:color w:val="222222"/>
          <w:sz w:val="45"/>
          <w:szCs w:val="45"/>
          <w:lang w:val="en-US" w:eastAsia="da-DK"/>
        </w:rPr>
        <w:t>”</w:t>
      </w:r>
    </w:p>
    <w:p w14:paraId="0B3AB8E5" w14:textId="77777777" w:rsidR="00E7040B" w:rsidRPr="00E7040B" w:rsidRDefault="00E7040B" w:rsidP="00E7040B">
      <w:pPr>
        <w:shd w:val="clear" w:color="auto" w:fill="FFFFFF"/>
        <w:spacing w:after="60" w:line="240" w:lineRule="auto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</w:pPr>
      <w:hyperlink r:id="rId11" w:history="1">
        <w:r w:rsidRPr="00E7040B">
          <w:rPr>
            <w:rFonts w:ascii="Arial" w:eastAsia="Times New Roman" w:hAnsi="Arial" w:cs="Arial"/>
            <w:color w:val="660099"/>
            <w:sz w:val="21"/>
            <w:szCs w:val="21"/>
            <w:u w:val="single"/>
            <w:lang w:val="en-US" w:eastAsia="da-DK"/>
          </w:rPr>
          <w:t>Donald Glover</w:t>
        </w:r>
      </w:hyperlink>
      <w:r w:rsidRPr="00E7040B">
        <w:rPr>
          <w:rFonts w:ascii="Arial" w:eastAsia="Times New Roman" w:hAnsi="Arial" w:cs="Arial"/>
          <w:color w:val="70757A"/>
          <w:sz w:val="21"/>
          <w:szCs w:val="21"/>
          <w:lang w:val="en-US" w:eastAsia="da-DK"/>
        </w:rPr>
        <w:t xml:space="preserve"> (</w:t>
      </w:r>
      <w:r w:rsidRPr="00E7040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  <w:t>Donald McKinley Glover Jr.</w:t>
      </w:r>
      <w:r w:rsidRPr="00E7040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  <w:t>)</w:t>
      </w:r>
      <w:r w:rsidRPr="00E7040B">
        <w:rPr>
          <w:noProof/>
          <w:lang w:val="en-US" w:eastAsia="da-DK"/>
        </w:rPr>
        <w:t xml:space="preserve"> </w:t>
      </w:r>
    </w:p>
    <w:p w14:paraId="66D3E522" w14:textId="77777777" w:rsidR="00E7040B" w:rsidRDefault="00E7040B" w:rsidP="00E7040B">
      <w:pPr>
        <w:shd w:val="clear" w:color="auto" w:fill="FFFFFF"/>
        <w:spacing w:after="60" w:line="240" w:lineRule="auto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</w:pPr>
      <w:r w:rsidRPr="00E7040B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  <w:t>Stage name: ”Childish Gambino” or ”mcDJ”</w:t>
      </w:r>
    </w:p>
    <w:p w14:paraId="6A0A2F2D" w14:textId="52BF0400" w:rsidR="00E7040B" w:rsidRDefault="00E7040B" w:rsidP="00E7040B">
      <w:pPr>
        <w:shd w:val="clear" w:color="auto" w:fill="FFFFFF"/>
        <w:spacing w:after="60" w:line="240" w:lineRule="auto"/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  <w:t xml:space="preserve">Youtube: </w:t>
      </w:r>
      <w:hyperlink r:id="rId12" w:history="1">
        <w:r w:rsidRPr="00E7040B">
          <w:rPr>
            <w:rStyle w:val="Hyperlink"/>
            <w:lang w:val="en-US"/>
          </w:rPr>
          <w:t>https://www.youtube.com/watch?v=VYOjWnS4cMY</w:t>
        </w:r>
      </w:hyperlink>
    </w:p>
    <w:p w14:paraId="05094766" w14:textId="5E827516" w:rsidR="00F6433E" w:rsidRPr="00E7040B" w:rsidRDefault="00F6433E" w:rsidP="00E7040B">
      <w:pPr>
        <w:shd w:val="clear" w:color="auto" w:fill="FFFFFF"/>
        <w:spacing w:after="60" w:line="240" w:lineRule="auto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n-US"/>
        </w:rPr>
        <w:t xml:space="preserve">Genious: </w:t>
      </w:r>
      <w:hyperlink r:id="rId13" w:history="1">
        <w:r>
          <w:rPr>
            <w:rStyle w:val="Hyperlink"/>
          </w:rPr>
          <w:t>https://genius.com/14510122</w:t>
        </w:r>
      </w:hyperlink>
    </w:p>
    <w:p w14:paraId="23C0CBC8" w14:textId="77777777" w:rsidR="00E7040B" w:rsidRPr="00E7040B" w:rsidRDefault="00E7040B" w:rsidP="00E7040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val="en-US" w:eastAsia="da-DK"/>
        </w:rPr>
      </w:pPr>
    </w:p>
    <w:p w14:paraId="365689DA" w14:textId="77777777" w:rsidR="00E7040B" w:rsidRDefault="00E7040B" w:rsidP="00E704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</w:pPr>
    </w:p>
    <w:p w14:paraId="30F35400" w14:textId="77777777" w:rsidR="00E7040B" w:rsidRPr="00E7040B" w:rsidRDefault="00E7040B" w:rsidP="00E704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</w:pP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t>Yeah, yeah, yeah, yeah, yea</w:t>
      </w:r>
      <w:bookmarkStart w:id="0" w:name="_GoBack"/>
      <w:bookmarkEnd w:id="0"/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t>h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Yeah, yeah, yeah, go, go away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Yeah, yeah, yeah, yeah, yeah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Yeah, yeah, yeah, go, go away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Yeah, yeah, yeah, yeah, yeah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Yeah, yeah, yeah, go, go away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Yeah, yeah, yeah, yeah, yeah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Yeah, yeah, yeah, go, go away</w:t>
      </w:r>
    </w:p>
    <w:p w14:paraId="01EA5BBF" w14:textId="77777777" w:rsidR="00E7040B" w:rsidRPr="00E7040B" w:rsidRDefault="00E7040B" w:rsidP="00E704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</w:pP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t>We just wanna party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Party just for you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We just want the money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Money just for you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I know you wanna party (yeah)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Party just for free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Girl, you got me dancin' (girl, you got me dancin')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Dance and shake the frame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We just wanna party (yeah)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Party just for you (yeah)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We just want the money (yeah)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Money just for you (ooh)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I know you wanna party (yeah)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Party just for free (yeah)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Girl, you got me dancin' (girl, you got me dancin')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Dance and shake the frame (ooh)</w:t>
      </w:r>
    </w:p>
    <w:p w14:paraId="16CE5667" w14:textId="77777777" w:rsidR="00E7040B" w:rsidRPr="00E7040B" w:rsidRDefault="00E7040B" w:rsidP="00E704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</w:pP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t>This is America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Don't catch you slippin' now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Don't catch you slippin' now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Look what I'm whippin' now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This is America (woo)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Don't catch you slippin' now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Don't catch you slippin' now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Look what I'm whippin' now</w:t>
      </w:r>
    </w:p>
    <w:p w14:paraId="04D560C0" w14:textId="77777777" w:rsidR="00E7040B" w:rsidRPr="00E7040B" w:rsidRDefault="00E7040B" w:rsidP="00E704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</w:pP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t>This is America (skrrt, skrrt, woo)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Don't catch you slippin' now (ayy)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Look at how I'm livin' now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Police be trippin' now (woo)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Yeah, this is America (woo, ayy)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Guns in my area (word, my area)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I got the strap (ayy, ayy)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I gotta carry 'em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Yeah, yeah, I'ma go into this (ugh)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Yeah, yeah, this is guerilla, woo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Yeah, yeah, I'ma go get the bag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Yeah, yeah, or I'ma get the pad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Yeah, yeah, I'm so cold like yeah (yeah)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I'm so dope like yeah (woo)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We gon' blow like yeah (straight up, uh)</w:t>
      </w:r>
    </w:p>
    <w:p w14:paraId="08ED5A21" w14:textId="77777777" w:rsidR="00E7040B" w:rsidRPr="00E7040B" w:rsidRDefault="00E7040B" w:rsidP="00E704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</w:pP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lastRenderedPageBreak/>
        <w:t>Ooh-ooh-ooh-ooh-ooh, tell somebody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You go tell somebody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Grandma told me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Get your money, black man (get your money)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Get your money, black man (get your money)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Get your money, black man (get your, black man)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Get your money, black man (get your, black man)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Black man</w:t>
      </w:r>
    </w:p>
    <w:p w14:paraId="14A75631" w14:textId="77777777" w:rsidR="00E7040B" w:rsidRPr="00E7040B" w:rsidRDefault="00E7040B" w:rsidP="00E704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</w:pP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t>This is America (woo, ayy)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Don't catch you slippin' now (woo, woo, don't catch you slippin', now)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Don't catch you slippin' now (ayy, woah)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Look what I'm whippin' now (Slime!)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This is America (yeah, yeah)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Don't catch you slippin' now (woah, ayy)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Don't catch you slippin' now (ayy, woo)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Look what I'm whippin' now (ayy)</w:t>
      </w:r>
    </w:p>
    <w:p w14:paraId="72A26419" w14:textId="77777777" w:rsidR="00E7040B" w:rsidRPr="00E7040B" w:rsidRDefault="00E7040B" w:rsidP="00E704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</w:pP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t>Look how I'm geekin' out (hey)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I'm so fitted (I'm so fitted, woo)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I'm on Gucci (I'm on Gucci)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I'm so pretty (yeah, yeah)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I'm gon' get it (ayy, I'm gon' get it)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Watch me move (blaow)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This a celly (ha)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That's a tool (yeah)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On my Kodak (woo, Black)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Ooh, know that (yeah, know that, hold on)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Get it (get it, get it)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Ooh, work it (21)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Hunnid bands, hunnid bands, hunnid bands (hunnid bands)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Contraband, contraband, contraband (contraband)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I got the plug on Oaxaca (woah)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They gonna find you like blocka (blaow)</w:t>
      </w:r>
    </w:p>
    <w:p w14:paraId="5AE70C2A" w14:textId="77777777" w:rsidR="00E7040B" w:rsidRPr="00E7040B" w:rsidRDefault="00E7040B" w:rsidP="00E704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</w:pP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t>Ooh-ooh-ooh-ooh-ooh, tell somebody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(America, I just checked my following list and)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You go tell somebody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(You mothafuckas owe me)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Grandma told me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Get your money, black man (black man)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Get your money, black man (black man)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Get your money, black man (black man)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Get your money, black man (black man)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Black man (one, two, three, get down)</w:t>
      </w:r>
    </w:p>
    <w:p w14:paraId="6CCA957A" w14:textId="77777777" w:rsidR="00E7040B" w:rsidRPr="00E7040B" w:rsidRDefault="00E7040B" w:rsidP="00E7040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</w:pP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t>Ooh-ooh-ooh-ooh-ooh, tell somebody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You go tell somebody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Grandma told me, "Get your money, " black man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Get your money, black man (black man)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Get your money, black man (black man)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Get your money, black man (black man)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Black man</w:t>
      </w:r>
    </w:p>
    <w:p w14:paraId="32D54A94" w14:textId="77777777" w:rsidR="00E7040B" w:rsidRPr="00E7040B" w:rsidRDefault="00E7040B" w:rsidP="00E704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</w:pP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t>You just a black man in this world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You just a barcode, ayy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You just a black man in this world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Drivin' expensive foreigns, ayy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You just a big dawg, yeah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I kenneled him in the backyard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lastRenderedPageBreak/>
        <w:t>No proper life to a dog</w:t>
      </w:r>
      <w:r w:rsidRPr="00E7040B">
        <w:rPr>
          <w:rFonts w:ascii="Arial" w:eastAsia="Times New Roman" w:hAnsi="Arial" w:cs="Arial"/>
          <w:color w:val="222222"/>
          <w:sz w:val="21"/>
          <w:szCs w:val="21"/>
          <w:lang w:val="en-US" w:eastAsia="da-DK"/>
        </w:rPr>
        <w:br/>
        <w:t>For a big dog</w:t>
      </w:r>
    </w:p>
    <w:p w14:paraId="3B9AE0EA" w14:textId="77777777" w:rsidR="00E7040B" w:rsidRPr="00E7040B" w:rsidRDefault="00E7040B" w:rsidP="00E7040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val="en-US" w:eastAsia="da-DK"/>
        </w:rPr>
      </w:pPr>
      <w:r w:rsidRPr="00E7040B">
        <w:rPr>
          <w:rFonts w:ascii="Arial" w:eastAsia="Times New Roman" w:hAnsi="Arial" w:cs="Arial"/>
          <w:color w:val="70757A"/>
          <w:sz w:val="18"/>
          <w:szCs w:val="18"/>
          <w:lang w:val="en-US" w:eastAsia="da-DK"/>
        </w:rPr>
        <w:t>Source: </w:t>
      </w:r>
      <w:hyperlink r:id="rId14" w:history="1">
        <w:r w:rsidRPr="00E7040B">
          <w:rPr>
            <w:rFonts w:ascii="Arial" w:eastAsia="Times New Roman" w:hAnsi="Arial" w:cs="Arial"/>
            <w:color w:val="70757A"/>
            <w:sz w:val="18"/>
            <w:szCs w:val="18"/>
            <w:u w:val="single"/>
            <w:lang w:val="en-US" w:eastAsia="da-DK"/>
          </w:rPr>
          <w:t>LyricFind</w:t>
        </w:r>
      </w:hyperlink>
    </w:p>
    <w:p w14:paraId="3FB33FFC" w14:textId="77777777" w:rsidR="00E7040B" w:rsidRPr="00E7040B" w:rsidRDefault="00E7040B" w:rsidP="00E7040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val="en-US" w:eastAsia="da-DK"/>
        </w:rPr>
      </w:pPr>
      <w:r w:rsidRPr="00E7040B">
        <w:rPr>
          <w:rFonts w:ascii="Arial" w:eastAsia="Times New Roman" w:hAnsi="Arial" w:cs="Arial"/>
          <w:color w:val="70757A"/>
          <w:sz w:val="18"/>
          <w:szCs w:val="18"/>
          <w:lang w:val="en-US" w:eastAsia="da-DK"/>
        </w:rPr>
        <w:t>Songwriters: Donald Glover / Ludwig Goransson</w:t>
      </w:r>
    </w:p>
    <w:p w14:paraId="5AAA6B41" w14:textId="77777777" w:rsidR="00E7040B" w:rsidRPr="00E7040B" w:rsidRDefault="00E7040B" w:rsidP="00E7040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val="en-US" w:eastAsia="da-DK"/>
        </w:rPr>
      </w:pPr>
      <w:r w:rsidRPr="00E7040B">
        <w:rPr>
          <w:rFonts w:ascii="Arial" w:eastAsia="Times New Roman" w:hAnsi="Arial" w:cs="Arial"/>
          <w:color w:val="70757A"/>
          <w:sz w:val="18"/>
          <w:szCs w:val="18"/>
          <w:lang w:val="en-US" w:eastAsia="da-DK"/>
        </w:rPr>
        <w:t>This Is America lyrics © Kobalt Music Publishing Ltd., Warner Chappell Music, Inc, Universal Music Publishing Group, Reservoir Media Management Inc</w:t>
      </w:r>
    </w:p>
    <w:p w14:paraId="56E18C1B" w14:textId="77777777" w:rsidR="00044CE2" w:rsidRPr="00E7040B" w:rsidRDefault="00044CE2">
      <w:pPr>
        <w:rPr>
          <w:lang w:val="en-US"/>
        </w:rPr>
      </w:pPr>
    </w:p>
    <w:sectPr w:rsidR="00044CE2" w:rsidRPr="00E7040B" w:rsidSect="00E7040B">
      <w:headerReference w:type="default" r:id="rId15"/>
      <w:pgSz w:w="11906" w:h="16838"/>
      <w:pgMar w:top="1701" w:right="1134" w:bottom="567" w:left="1134" w:header="709" w:footer="709" w:gutter="0"/>
      <w:lnNumType w:countBy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0F05B" w14:textId="77777777" w:rsidR="00E7040B" w:rsidRDefault="00E7040B" w:rsidP="00E7040B">
      <w:pPr>
        <w:spacing w:after="0" w:line="240" w:lineRule="auto"/>
      </w:pPr>
      <w:r>
        <w:separator/>
      </w:r>
    </w:p>
  </w:endnote>
  <w:endnote w:type="continuationSeparator" w:id="0">
    <w:p w14:paraId="7B422196" w14:textId="77777777" w:rsidR="00E7040B" w:rsidRDefault="00E7040B" w:rsidP="00E7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5BE7E" w14:textId="77777777" w:rsidR="00E7040B" w:rsidRDefault="00E7040B" w:rsidP="00E7040B">
      <w:pPr>
        <w:spacing w:after="0" w:line="240" w:lineRule="auto"/>
      </w:pPr>
      <w:r>
        <w:separator/>
      </w:r>
    </w:p>
  </w:footnote>
  <w:footnote w:type="continuationSeparator" w:id="0">
    <w:p w14:paraId="77171046" w14:textId="77777777" w:rsidR="00E7040B" w:rsidRDefault="00E7040B" w:rsidP="00E7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090397"/>
      <w:docPartObj>
        <w:docPartGallery w:val="Page Numbers (Top of Page)"/>
        <w:docPartUnique/>
      </w:docPartObj>
    </w:sdtPr>
    <w:sdtContent>
      <w:p w14:paraId="72532623" w14:textId="45A3ECEB" w:rsidR="00E7040B" w:rsidRDefault="00E7040B">
        <w:pPr>
          <w:pStyle w:val="Sidehove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B0F">
          <w:rPr>
            <w:noProof/>
          </w:rPr>
          <w:t>1</w:t>
        </w:r>
        <w:r>
          <w:fldChar w:fldCharType="end"/>
        </w:r>
      </w:p>
    </w:sdtContent>
  </w:sdt>
  <w:p w14:paraId="7AEAFE74" w14:textId="77777777" w:rsidR="00E7040B" w:rsidRDefault="00E7040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0B"/>
    <w:rsid w:val="00044CE2"/>
    <w:rsid w:val="00047B0F"/>
    <w:rsid w:val="00E7040B"/>
    <w:rsid w:val="00F6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CB2B"/>
  <w15:chartTrackingRefBased/>
  <w15:docId w15:val="{F83C8D6B-E605-4C00-B5B4-C45C0F6C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E7040B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70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040B"/>
  </w:style>
  <w:style w:type="paragraph" w:styleId="Sidefod">
    <w:name w:val="footer"/>
    <w:basedOn w:val="Normal"/>
    <w:link w:val="SidefodTegn"/>
    <w:uiPriority w:val="99"/>
    <w:unhideWhenUsed/>
    <w:rsid w:val="00E70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040B"/>
  </w:style>
  <w:style w:type="character" w:styleId="Linjenummer">
    <w:name w:val="line number"/>
    <w:basedOn w:val="Standardskrifttypeiafsnit"/>
    <w:uiPriority w:val="99"/>
    <w:semiHidden/>
    <w:unhideWhenUsed/>
    <w:rsid w:val="00E7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6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65618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5925">
                          <w:marLeft w:val="24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5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77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4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48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21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34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4683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26534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5795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103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900113">
                          <w:marLeft w:val="240"/>
                          <w:marRight w:val="24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336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4172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911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enius.com/145101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VYOjWnS4cM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search?rlz=1C1GCEV_en&amp;sxsrf=ACYBGNSFSPRKh8Xy-yIGA3WgTS4e-Cx6Zw:1580460566926&amp;q=Donald+Glover&amp;stick=H4sIAAAAAAAAAONgVuLSz9U3MDI3tyjPXcTK65Kfl5iTouCek1-WWgQAp66Qrx4AAAA&amp;sa=X&amp;ved=2ahUKEwi8-rC1uq3nAhW5zMQBHYtKDcoQMTAAegQIDRA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lyricfind.com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46" ma:contentTypeDescription="Opret et nyt dokument." ma:contentTypeScope="" ma:versionID="4136466eca2affe6706dfd72ef20476c">
  <xsd:schema xmlns:xsd="http://www.w3.org/2001/XMLSchema" xmlns:xs="http://www.w3.org/2001/XMLSchema" xmlns:p="http://schemas.microsoft.com/office/2006/metadata/properties" xmlns:ns3="8d8443f9-b681-46d4-aa73-f0cd05de32cd" xmlns:ns4="493dec6a-80d2-4643-a12e-d28ec4ee3587" xmlns:ns5="0906b9c3-818b-47b7-aa00-dad558d5737b" targetNamespace="http://schemas.microsoft.com/office/2006/metadata/properties" ma:root="true" ma:fieldsID="8b906b7bcabfcd2a41f184b94436e26e" ns3:_="" ns4:_="" ns5:_="">
    <xsd:import namespace="8d8443f9-b681-46d4-aa73-f0cd05de32cd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CultureName" minOccurs="0"/>
                <xsd:element ref="ns3:Is_Collaboration_Space_Locked" minOccurs="0"/>
                <xsd:element ref="ns3:Templates" minOccurs="0"/>
                <xsd:element ref="ns3:Self_Registration_Enabled0" minOccurs="0"/>
                <xsd:element ref="ns3:TeamsChannelId" minOccurs="0"/>
                <xsd:element ref="ns3:IsNotebookLocked" minOccurs="0"/>
                <xsd:element ref="ns3:Math_Setting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0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1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443f9-b681-46d4-aa73-f0cd05de32c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_Teacher_Only_SectionGroup" ma:internalName="Has_Teacher_Only_SectionGroup">
      <xsd:simpleType>
        <xsd:restriction base="dms:Boolean"/>
      </xsd:simpleType>
    </xsd:element>
    <xsd:element name="CultureName" ma:index="20" nillable="true" ma:displayName="CultureName" ma:internalName="CultureName">
      <xsd:simpleType>
        <xsd:restriction base="dms:Text"/>
      </xsd:simpleType>
    </xsd:element>
    <xsd:element name="Is_Collaboration_Space_Locked" ma:index="21" nillable="true" ma:displayName="Is_Collaboration_Space_Locked" ma:internalName="Is_Collaboration_Space_Lock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3" nillable="true" ma:displayName="Self_Registration_Enabled0" ma:internalName="Self_Registration_Enabled0">
      <xsd:simpleType>
        <xsd:restriction base="dms:Boolean"/>
      </xsd:simpleType>
    </xsd:element>
    <xsd:element name="TeamsChannelId" ma:index="24" nillable="true" ma:displayName="TeamsChannelId" ma:internalName="TeamsChannelId">
      <xsd:simpleType>
        <xsd:restriction base="dms:Text"/>
      </xsd:simpleType>
    </xsd:element>
    <xsd:element name="IsNotebookLocked" ma:index="25" nillable="true" ma:displayName="IsNotebookLocked" ma:internalName="IsNotebookLocked">
      <xsd:simpleType>
        <xsd:restriction base="dms:Boolean"/>
      </xsd:simpleType>
    </xsd:element>
    <xsd:element name="Math_Settings" ma:index="26" nillable="true" ma:displayName="Math_Settings" ma:internalName="Math_Setting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NotebookType0" ma:index="33" nillable="true" ma:displayName="Notebook Type" ma:internalName="NotebookType0">
      <xsd:simpleType>
        <xsd:restriction base="dms:Text"/>
      </xsd:simpleType>
    </xsd:element>
    <xsd:element name="FolderType0" ma:index="34" nillable="true" ma:displayName="Folder Type" ma:internalName="FolderType0">
      <xsd:simpleType>
        <xsd:restriction base="dms:Text"/>
      </xsd:simpleType>
    </xsd:element>
    <xsd:element name="CultureName0" ma:index="35" nillable="true" ma:displayName="Culture Name" ma:internalName="CultureName0">
      <xsd:simpleType>
        <xsd:restriction base="dms:Text"/>
      </xsd:simpleType>
    </xsd:element>
    <xsd:element name="AppVersion0" ma:index="36" nillable="true" ma:displayName="App Version" ma:internalName="AppVersion0">
      <xsd:simpleType>
        <xsd:restriction base="dms:Text"/>
      </xsd:simpleType>
    </xsd:element>
    <xsd:element name="TeamsChannelId0" ma:index="37" nillable="true" ma:displayName="Teams Channel Id" ma:internalName="TeamsChannelId0">
      <xsd:simpleType>
        <xsd:restriction base="dms:Text"/>
      </xsd:simpleType>
    </xsd:element>
    <xsd:element name="Math_Settings0" ma:index="38" nillable="true" ma:displayName="Math Settings" ma:internalName="Math_Settings0">
      <xsd:simpleType>
        <xsd:restriction base="dms:Text"/>
      </xsd:simpleType>
    </xsd:element>
    <xsd:element name="DefaultSectionNames0" ma:index="39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40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43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44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1" ma:index="45" nillable="true" ma:displayName="Self Registration Enabled" ma:internalName="Self_Registration_Enabled1">
      <xsd:simpleType>
        <xsd:restriction base="dms:Boolean"/>
      </xsd:simpleType>
    </xsd:element>
    <xsd:element name="Has_Teacher_Only_SectionGroup0" ma:index="46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7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8" nillable="true" ma:displayName="Is Notebook Locked" ma:internalName="IsNotebookLocked0">
      <xsd:simpleType>
        <xsd:restriction base="dms:Boolean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51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8d8443f9-b681-46d4-aa73-f0cd05de32cd" xsi:nil="true"/>
    <Owner xmlns="8d8443f9-b681-46d4-aa73-f0cd05de32cd">
      <UserInfo>
        <DisplayName/>
        <AccountId xsi:nil="true"/>
        <AccountType/>
      </UserInfo>
    </Owner>
    <Students xmlns="8d8443f9-b681-46d4-aa73-f0cd05de32cd">
      <UserInfo>
        <DisplayName/>
        <AccountId xsi:nil="true"/>
        <AccountType/>
      </UserInfo>
    </Students>
    <CultureName xmlns="8d8443f9-b681-46d4-aa73-f0cd05de32cd" xsi:nil="true"/>
    <IsNotebookLocked0 xmlns="493dec6a-80d2-4643-a12e-d28ec4ee3587" xsi:nil="true"/>
    <Invited_Students xmlns="8d8443f9-b681-46d4-aa73-f0cd05de32cd" xsi:nil="true"/>
    <NotebookType0 xmlns="493dec6a-80d2-4643-a12e-d28ec4ee3587" xsi:nil="true"/>
    <FolderType0 xmlns="493dec6a-80d2-4643-a12e-d28ec4ee3587" xsi:nil="true"/>
    <Templates xmlns="8d8443f9-b681-46d4-aa73-f0cd05de32cd" xsi:nil="true"/>
    <Self_Registration_Enabled0 xmlns="8d8443f9-b681-46d4-aa73-f0cd05de32cd" xsi:nil="true"/>
    <Math_Settings xmlns="8d8443f9-b681-46d4-aa73-f0cd05de32cd" xsi:nil="true"/>
    <DefaultSectionNames0 xmlns="493dec6a-80d2-4643-a12e-d28ec4ee3587" xsi:nil="true"/>
    <Teachers xmlns="8d8443f9-b681-46d4-aa73-f0cd05de32cd">
      <UserInfo>
        <DisplayName/>
        <AccountId xsi:nil="true"/>
        <AccountType/>
      </UserInfo>
    </Teachers>
    <TeamsChannelId0 xmlns="493dec6a-80d2-4643-a12e-d28ec4ee3587" xsi:nil="true"/>
    <Invited_Teachers0 xmlns="493dec6a-80d2-4643-a12e-d28ec4ee3587" xsi:nil="true"/>
    <Invited_Students0 xmlns="493dec6a-80d2-4643-a12e-d28ec4ee3587" xsi:nil="true"/>
    <AppVersion xmlns="8d8443f9-b681-46d4-aa73-f0cd05de32cd" xsi:nil="true"/>
    <Invited_Teachers xmlns="8d8443f9-b681-46d4-aa73-f0cd05de32cd" xsi:nil="true"/>
    <AppVersion0 xmlns="493dec6a-80d2-4643-a12e-d28ec4ee3587" xsi:nil="true"/>
    <LMS_Mappings xmlns="493dec6a-80d2-4643-a12e-d28ec4ee3587" xsi:nil="true"/>
    <CultureName0 xmlns="493dec6a-80d2-4643-a12e-d28ec4ee3587" xsi:nil="true"/>
    <Distribution_Groups xmlns="493dec6a-80d2-4643-a12e-d28ec4ee3587" xsi:nil="true"/>
    <DefaultSectionNames xmlns="8d8443f9-b681-46d4-aa73-f0cd05de32cd" xsi:nil="true"/>
    <Is_Collaboration_Space_Locked xmlns="8d8443f9-b681-46d4-aa73-f0cd05de32cd" xsi:nil="true"/>
    <Self_Registration_Enabled xmlns="8d8443f9-b681-46d4-aa73-f0cd05de32cd" xsi:nil="true"/>
    <Is_Collaboration_Space_Locked0 xmlns="493dec6a-80d2-4643-a12e-d28ec4ee3587" xsi:nil="true"/>
    <FolderType xmlns="8d8443f9-b681-46d4-aa73-f0cd05de32cd" xsi:nil="true"/>
    <Student_Groups0 xmlns="493dec6a-80d2-4643-a12e-d28ec4ee3587">
      <UserInfo>
        <DisplayName/>
        <AccountId xsi:nil="true"/>
        <AccountType/>
      </UserInfo>
    </Student_Groups0>
    <Math_Settings0 xmlns="493dec6a-80d2-4643-a12e-d28ec4ee3587" xsi:nil="true"/>
    <Has_Teacher_Only_SectionGroup0 xmlns="493dec6a-80d2-4643-a12e-d28ec4ee3587" xsi:nil="true"/>
    <NotebookType xmlns="8d8443f9-b681-46d4-aa73-f0cd05de32cd" xsi:nil="true"/>
    <Student_Groups xmlns="8d8443f9-b681-46d4-aa73-f0cd05de32cd">
      <UserInfo>
        <DisplayName/>
        <AccountId xsi:nil="true"/>
        <AccountType/>
      </UserInfo>
    </Student_Groups>
    <TeamsChannelId xmlns="8d8443f9-b681-46d4-aa73-f0cd05de32cd" xsi:nil="true"/>
    <IsNotebookLocked xmlns="8d8443f9-b681-46d4-aa73-f0cd05de32cd" xsi:nil="true"/>
    <Self_Registration_Enabled1 xmlns="493dec6a-80d2-4643-a12e-d28ec4ee35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F376-49CB-4F8B-A615-53A78BE4D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443f9-b681-46d4-aa73-f0cd05de32cd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C2BA7-5536-456A-AAB0-6F10C4C20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839E3-9048-4C1B-83DA-AB35228006A6}">
  <ds:schemaRefs>
    <ds:schemaRef ds:uri="http://purl.org/dc/elements/1.1/"/>
    <ds:schemaRef ds:uri="http://schemas.openxmlformats.org/package/2006/metadata/core-properties"/>
    <ds:schemaRef ds:uri="493dec6a-80d2-4643-a12e-d28ec4ee3587"/>
    <ds:schemaRef ds:uri="http://schemas.microsoft.com/office/infopath/2007/PartnerControls"/>
    <ds:schemaRef ds:uri="http://purl.org/dc/terms/"/>
    <ds:schemaRef ds:uri="8d8443f9-b681-46d4-aa73-f0cd05de32cd"/>
    <ds:schemaRef ds:uri="http://www.w3.org/XML/1998/namespace"/>
    <ds:schemaRef ds:uri="http://schemas.microsoft.com/office/2006/documentManagement/types"/>
    <ds:schemaRef ds:uri="0906b9c3-818b-47b7-aa00-dad558d5737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C9E5D8-866C-47B2-9802-33C8EF56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6B582844.dotm</Template>
  <TotalTime>37</TotalTime>
  <Pages>3</Pages>
  <Words>573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Hoeck (MH | EG)</dc:creator>
  <cp:keywords/>
  <dc:description/>
  <cp:lastModifiedBy>Morten Hoeck (MH | EG)</cp:lastModifiedBy>
  <cp:revision>2</cp:revision>
  <dcterms:created xsi:type="dcterms:W3CDTF">2020-01-31T08:49:00Z</dcterms:created>
  <dcterms:modified xsi:type="dcterms:W3CDTF">2020-01-31T09:57:00Z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