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D787" w14:textId="77777777" w:rsidR="000F6A86" w:rsidRPr="006F5788" w:rsidRDefault="000F6A86" w:rsidP="000F6A86">
      <w:pPr>
        <w:spacing w:line="276" w:lineRule="auto"/>
        <w:rPr>
          <w:rFonts w:ascii="Garamond" w:eastAsia="Times New Roman" w:hAnsi="Garamond" w:cs="Times New Roman"/>
        </w:rPr>
      </w:pPr>
      <w:r w:rsidRPr="006F5788">
        <w:rPr>
          <w:rFonts w:ascii="Garamond" w:eastAsia="Times New Roman" w:hAnsi="Garamond" w:cs="Times New Roman"/>
        </w:rPr>
        <w:fldChar w:fldCharType="begin"/>
      </w:r>
      <w:r w:rsidRPr="006F5788">
        <w:rPr>
          <w:rFonts w:ascii="Garamond" w:eastAsia="Times New Roman" w:hAnsi="Garamond" w:cs="Times New Roman"/>
        </w:rPr>
        <w:instrText xml:space="preserve"> INCLUDEPICTURE "https://encrypted-tbn0.gstatic.com/images?q=tbn:ANd9GcS_O0mAjv5BI9ifH8bSuKzu6t3KWQAqyVQQkw&amp;usqp=CAU" \* MERGEFORMATINET </w:instrText>
      </w:r>
      <w:r w:rsidRPr="006F5788">
        <w:rPr>
          <w:rFonts w:ascii="Garamond" w:eastAsia="Times New Roman" w:hAnsi="Garamond" w:cs="Times New Roman"/>
        </w:rPr>
        <w:fldChar w:fldCharType="separate"/>
      </w:r>
      <w:r w:rsidRPr="006F5788">
        <w:rPr>
          <w:rFonts w:ascii="Garamond" w:eastAsia="Times New Roman" w:hAnsi="Garamond" w:cs="Times New Roman"/>
          <w:noProof/>
        </w:rPr>
        <w:drawing>
          <wp:inline distT="0" distB="0" distL="0" distR="0" wp14:anchorId="5F2A8567" wp14:editId="7D4CB0BB">
            <wp:extent cx="1418461" cy="939393"/>
            <wp:effectExtent l="0" t="0" r="4445" b="635"/>
            <wp:docPr id="3" name="Billede 3" descr="Her (2013) Movie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 (2013) Movie 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72" cy="95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88">
        <w:rPr>
          <w:rFonts w:ascii="Garamond" w:eastAsia="Times New Roman" w:hAnsi="Garamond" w:cs="Times New Roman"/>
        </w:rPr>
        <w:fldChar w:fldCharType="end"/>
      </w:r>
      <w:r w:rsidRPr="006F5788">
        <w:rPr>
          <w:rFonts w:ascii="Garamond" w:eastAsia="Times New Roman" w:hAnsi="Garamond" w:cs="Times New Roman"/>
        </w:rPr>
        <w:fldChar w:fldCharType="begin"/>
      </w:r>
      <w:r w:rsidRPr="006F5788">
        <w:rPr>
          <w:rFonts w:ascii="Garamond" w:eastAsia="Times New Roman" w:hAnsi="Garamond" w:cs="Times New Roman"/>
        </w:rPr>
        <w:instrText xml:space="preserve"> INCLUDEPICTURE "https://encrypted-tbn0.gstatic.com/images?q=tbn:ANd9GcQP_8LRamT6YrC2tAy2F4fg0L6q0SLDiLxjbA&amp;usqp=CAU" \* MERGEFORMATINET </w:instrText>
      </w:r>
      <w:r w:rsidRPr="006F5788">
        <w:rPr>
          <w:rFonts w:ascii="Garamond" w:eastAsia="Times New Roman" w:hAnsi="Garamond" w:cs="Times New Roman"/>
        </w:rPr>
        <w:fldChar w:fldCharType="separate"/>
      </w:r>
      <w:r w:rsidRPr="006F5788">
        <w:rPr>
          <w:rFonts w:ascii="Garamond" w:eastAsia="Times New Roman" w:hAnsi="Garamond" w:cs="Times New Roman"/>
          <w:noProof/>
        </w:rPr>
        <w:drawing>
          <wp:inline distT="0" distB="0" distL="0" distR="0" wp14:anchorId="022500DB" wp14:editId="609E7C0B">
            <wp:extent cx="1773387" cy="954610"/>
            <wp:effectExtent l="0" t="0" r="5080" b="0"/>
            <wp:docPr id="6" name="Billede 6" descr="Her Movie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r Movie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76" cy="97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88">
        <w:rPr>
          <w:rFonts w:ascii="Garamond" w:eastAsia="Times New Roman" w:hAnsi="Garamond" w:cs="Times New Roman"/>
        </w:rPr>
        <w:fldChar w:fldCharType="end"/>
      </w:r>
      <w:r w:rsidRPr="006F5788">
        <w:rPr>
          <w:rFonts w:ascii="Garamond" w:eastAsia="Times New Roman" w:hAnsi="Garamond" w:cs="Times New Roman"/>
        </w:rPr>
        <w:fldChar w:fldCharType="begin"/>
      </w:r>
      <w:r w:rsidRPr="006F5788">
        <w:rPr>
          <w:rFonts w:ascii="Garamond" w:eastAsia="Times New Roman" w:hAnsi="Garamond" w:cs="Times New Roman"/>
        </w:rPr>
        <w:instrText xml:space="preserve"> INCLUDEPICTURE "/var/folders/1y/zhly4vvx69nbc9xfbljnnvd80000gp/T/com.microsoft.Word/WebArchiveCopyPasteTempFiles/Z" \* MERGEFORMATINET </w:instrText>
      </w:r>
      <w:r w:rsidRPr="006F5788">
        <w:rPr>
          <w:rFonts w:ascii="Garamond" w:eastAsia="Times New Roman" w:hAnsi="Garamond" w:cs="Times New Roman"/>
        </w:rPr>
        <w:fldChar w:fldCharType="separate"/>
      </w:r>
      <w:r w:rsidRPr="006F5788">
        <w:rPr>
          <w:rFonts w:ascii="Garamond" w:eastAsia="Times New Roman" w:hAnsi="Garamond" w:cs="Times New Roman"/>
          <w:noProof/>
        </w:rPr>
        <w:drawing>
          <wp:inline distT="0" distB="0" distL="0" distR="0" wp14:anchorId="3B098B77" wp14:editId="78381A0F">
            <wp:extent cx="1671955" cy="944665"/>
            <wp:effectExtent l="0" t="0" r="4445" b="0"/>
            <wp:docPr id="7" name="Billede 7" descr="Love Objects | by Elaine Blair | The New York Review of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ve Objects | by Elaine Blair | The New York Review of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63" cy="9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88">
        <w:rPr>
          <w:rFonts w:ascii="Garamond" w:eastAsia="Times New Roman" w:hAnsi="Garamond" w:cs="Times New Roman"/>
        </w:rPr>
        <w:fldChar w:fldCharType="end"/>
      </w:r>
      <w:r w:rsidRPr="006F5788">
        <w:rPr>
          <w:rFonts w:ascii="Garamond" w:eastAsia="Times New Roman" w:hAnsi="Garamond" w:cs="Times New Roman"/>
        </w:rPr>
        <w:fldChar w:fldCharType="begin"/>
      </w:r>
      <w:r w:rsidRPr="006F5788">
        <w:rPr>
          <w:rFonts w:ascii="Garamond" w:eastAsia="Times New Roman" w:hAnsi="Garamond" w:cs="Times New Roman"/>
        </w:rPr>
        <w:instrText xml:space="preserve"> INCLUDEPICTURE "/var/folders/1y/zhly4vvx69nbc9xfbljnnvd80000gp/T/com.microsoft.Word/WebArchiveCopyPasteTempFiles/2Q==" \* MERGEFORMATINET </w:instrText>
      </w:r>
      <w:r w:rsidRPr="006F5788">
        <w:rPr>
          <w:rFonts w:ascii="Garamond" w:eastAsia="Times New Roman" w:hAnsi="Garamond" w:cs="Times New Roman"/>
        </w:rPr>
        <w:fldChar w:fldCharType="separate"/>
      </w:r>
      <w:r w:rsidRPr="006F5788">
        <w:rPr>
          <w:rFonts w:ascii="Garamond" w:eastAsia="Times New Roman" w:hAnsi="Garamond" w:cs="Times New Roman"/>
          <w:noProof/>
        </w:rPr>
        <w:drawing>
          <wp:inline distT="0" distB="0" distL="0" distR="0" wp14:anchorId="1B4CBCBE" wp14:editId="69F19246">
            <wp:extent cx="1766008" cy="934811"/>
            <wp:effectExtent l="0" t="0" r="0" b="5080"/>
            <wp:docPr id="8" name="Billede 8" descr="Movie Analysis: “Her” | by Scott Myers | Go Into The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vie Analysis: “Her” | by Scott Myers | Go Into The Sto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64" cy="94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88">
        <w:rPr>
          <w:rFonts w:ascii="Garamond" w:eastAsia="Times New Roman" w:hAnsi="Garamond" w:cs="Times New Roman"/>
        </w:rPr>
        <w:fldChar w:fldCharType="end"/>
      </w:r>
    </w:p>
    <w:p w14:paraId="678036C6" w14:textId="77777777" w:rsidR="000F6A86" w:rsidRPr="006F5788" w:rsidRDefault="000F6A86" w:rsidP="001C3F59">
      <w:pPr>
        <w:rPr>
          <w:rFonts w:ascii="Garamond" w:hAnsi="Garamond"/>
          <w:sz w:val="28"/>
          <w:szCs w:val="28"/>
        </w:rPr>
      </w:pPr>
    </w:p>
    <w:p w14:paraId="3CC236F3" w14:textId="77777777" w:rsidR="001C3F59" w:rsidRPr="006F5788" w:rsidRDefault="001C3F59" w:rsidP="001C3F59">
      <w:pPr>
        <w:rPr>
          <w:rFonts w:ascii="Garamond" w:hAnsi="Garamond"/>
          <w:sz w:val="28"/>
          <w:szCs w:val="28"/>
        </w:rPr>
      </w:pPr>
      <w:r w:rsidRPr="006F5788">
        <w:rPr>
          <w:rFonts w:ascii="Garamond" w:hAnsi="Garamond"/>
          <w:sz w:val="28"/>
          <w:szCs w:val="28"/>
        </w:rPr>
        <w:t>Spike Jonze</w:t>
      </w:r>
      <w:r w:rsidR="00A91725">
        <w:rPr>
          <w:rFonts w:ascii="Garamond" w:hAnsi="Garamond"/>
          <w:sz w:val="28"/>
          <w:szCs w:val="28"/>
        </w:rPr>
        <w:t xml:space="preserve"> </w:t>
      </w:r>
      <w:r w:rsidRPr="006F5788">
        <w:rPr>
          <w:rFonts w:ascii="Garamond" w:hAnsi="Garamond"/>
          <w:sz w:val="28"/>
          <w:szCs w:val="28"/>
        </w:rPr>
        <w:t>”Her” (2013</w:t>
      </w:r>
      <w:r w:rsidR="000F6A86" w:rsidRPr="006F5788">
        <w:rPr>
          <w:rFonts w:ascii="Garamond" w:hAnsi="Garamond"/>
          <w:sz w:val="28"/>
          <w:szCs w:val="28"/>
        </w:rPr>
        <w:t>)</w:t>
      </w:r>
    </w:p>
    <w:p w14:paraId="01C2ED23" w14:textId="77777777" w:rsidR="001C3F59" w:rsidRPr="006F5788" w:rsidRDefault="001C3F59" w:rsidP="001C3F59">
      <w:pPr>
        <w:rPr>
          <w:rFonts w:ascii="Garamond" w:hAnsi="Garamond"/>
        </w:rPr>
      </w:pPr>
    </w:p>
    <w:p w14:paraId="2E0FF790" w14:textId="77777777" w:rsidR="001C3F59" w:rsidRPr="006F5788" w:rsidRDefault="001C3F59" w:rsidP="001C3F59">
      <w:pPr>
        <w:pStyle w:val="Listeafsnit"/>
        <w:numPr>
          <w:ilvl w:val="0"/>
          <w:numId w:val="1"/>
        </w:numPr>
        <w:rPr>
          <w:rFonts w:ascii="Garamond" w:hAnsi="Garamond"/>
          <w:b/>
          <w:bCs/>
        </w:rPr>
      </w:pPr>
      <w:r w:rsidRPr="006F5788">
        <w:rPr>
          <w:rFonts w:ascii="Garamond" w:hAnsi="Garamond"/>
          <w:b/>
          <w:bCs/>
        </w:rPr>
        <w:t>Go into groups of</w:t>
      </w:r>
      <w:r w:rsidR="00A91725">
        <w:rPr>
          <w:rFonts w:ascii="Garamond" w:hAnsi="Garamond"/>
          <w:b/>
          <w:bCs/>
        </w:rPr>
        <w:t xml:space="preserve"> </w:t>
      </w:r>
      <w:r w:rsidRPr="006F5788">
        <w:rPr>
          <w:rFonts w:ascii="Garamond" w:hAnsi="Garamond"/>
          <w:b/>
          <w:bCs/>
        </w:rPr>
        <w:t xml:space="preserve">4 and take turns answering a snap literature card. Continue until all cards have been dealt </w:t>
      </w:r>
      <w:r w:rsidR="000F6A86" w:rsidRPr="006F5788">
        <w:rPr>
          <w:rFonts w:ascii="Garamond" w:hAnsi="Garamond"/>
          <w:b/>
          <w:bCs/>
        </w:rPr>
        <w:t xml:space="preserve">with. </w:t>
      </w:r>
    </w:p>
    <w:p w14:paraId="35990A5C" w14:textId="77777777" w:rsidR="001C3F59" w:rsidRPr="006F5788" w:rsidRDefault="001C3F59" w:rsidP="001C3F59">
      <w:pPr>
        <w:rPr>
          <w:rFonts w:ascii="Garamond" w:hAnsi="Garamond"/>
        </w:rPr>
      </w:pPr>
    </w:p>
    <w:p w14:paraId="4B2F3AFF" w14:textId="13645922" w:rsidR="001C3F59" w:rsidRPr="006F5788" w:rsidRDefault="001C3F59" w:rsidP="000F6A86">
      <w:pPr>
        <w:pStyle w:val="Listeafsni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b/>
          <w:bCs/>
        </w:rPr>
      </w:pPr>
      <w:r w:rsidRPr="006F5788">
        <w:rPr>
          <w:rFonts w:ascii="Garamond" w:hAnsi="Garamond"/>
          <w:b/>
          <w:bCs/>
        </w:rPr>
        <w:t>In groups, answer the question</w:t>
      </w:r>
      <w:r w:rsidR="00F531BB">
        <w:rPr>
          <w:rFonts w:ascii="Garamond" w:hAnsi="Garamond"/>
          <w:b/>
          <w:bCs/>
        </w:rPr>
        <w:t xml:space="preserve"> that has been assigned to you (</w:t>
      </w:r>
      <w:r w:rsidRPr="006F5788">
        <w:rPr>
          <w:rFonts w:ascii="Garamond" w:hAnsi="Garamond"/>
          <w:b/>
          <w:bCs/>
        </w:rPr>
        <w:t>remember specific examples from the film</w:t>
      </w:r>
      <w:r w:rsidR="00F531BB">
        <w:rPr>
          <w:rFonts w:ascii="Garamond" w:hAnsi="Garamond"/>
          <w:b/>
          <w:bCs/>
        </w:rPr>
        <w:t>)</w:t>
      </w:r>
    </w:p>
    <w:p w14:paraId="6DF71EBA" w14:textId="77777777" w:rsidR="001C3F59" w:rsidRPr="006F5788" w:rsidRDefault="001C3F59" w:rsidP="001C3F59">
      <w:pPr>
        <w:spacing w:line="276" w:lineRule="auto"/>
        <w:jc w:val="both"/>
        <w:rPr>
          <w:rFonts w:ascii="Garamond" w:hAnsi="Garamond"/>
          <w:b/>
          <w:bCs/>
          <w:i/>
        </w:rPr>
      </w:pPr>
      <w:r w:rsidRPr="006F5788">
        <w:rPr>
          <w:rFonts w:ascii="Garamond" w:hAnsi="Garamond"/>
          <w:b/>
          <w:bCs/>
        </w:rPr>
        <w:tab/>
      </w:r>
    </w:p>
    <w:p w14:paraId="3C62BA76" w14:textId="77777777" w:rsidR="000F6A86" w:rsidRPr="006F5788" w:rsidRDefault="000F6A86" w:rsidP="000F6A86">
      <w:pPr>
        <w:pStyle w:val="Listeafsni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6F5788">
        <w:rPr>
          <w:rFonts w:ascii="Garamond" w:hAnsi="Garamond"/>
        </w:rPr>
        <w:t xml:space="preserve">In what ways does technology/artificial intelligence play a role in the film?  Mention 4-5 technological aspects in the film. </w:t>
      </w:r>
    </w:p>
    <w:p w14:paraId="32980222" w14:textId="77777777" w:rsidR="000F6A86" w:rsidRPr="006F5788" w:rsidRDefault="000F6A86" w:rsidP="000F6A86">
      <w:pPr>
        <w:pStyle w:val="Listeafsnit"/>
        <w:spacing w:after="0" w:line="276" w:lineRule="auto"/>
        <w:ind w:left="1664"/>
        <w:jc w:val="both"/>
        <w:rPr>
          <w:rFonts w:ascii="Garamond" w:hAnsi="Garamond"/>
        </w:rPr>
      </w:pPr>
    </w:p>
    <w:p w14:paraId="0C968DD9" w14:textId="77777777" w:rsidR="001C3F59" w:rsidRDefault="001C3F59" w:rsidP="001C3F59">
      <w:pPr>
        <w:pStyle w:val="Listeafsni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6F5788">
        <w:rPr>
          <w:rFonts w:ascii="Garamond" w:hAnsi="Garamond"/>
        </w:rPr>
        <w:t xml:space="preserve">Give a </w:t>
      </w:r>
      <w:proofErr w:type="spellStart"/>
      <w:r w:rsidRPr="006F5788">
        <w:rPr>
          <w:rFonts w:ascii="Garamond" w:hAnsi="Garamond"/>
        </w:rPr>
        <w:t>characterisation</w:t>
      </w:r>
      <w:proofErr w:type="spellEnd"/>
      <w:r w:rsidRPr="006F5788">
        <w:rPr>
          <w:rFonts w:ascii="Garamond" w:hAnsi="Garamond"/>
        </w:rPr>
        <w:t xml:space="preserve"> of Theodore’s relationship to Samantha. Comment on Samantha’s statements e.g.: “you woke me up – I want to discover myself and my ability to want”, “Is it just the programming or is it real feelings?”, I can feel the fear you carry around”, “The heart is not like a box that gets filled up – it expands in size the more you love – I am different than you”, “I am finding myself now, it is somewhere else that I did not even know existed” and comment on Theodore’s statements e.g.: “You feel real to me”, “I can feel you everywhere”, “I have never loved anyone the way I love you”.</w:t>
      </w:r>
    </w:p>
    <w:p w14:paraId="06CC79DA" w14:textId="77777777" w:rsidR="00A91725" w:rsidRPr="00A91725" w:rsidRDefault="00A91725" w:rsidP="00A91725">
      <w:pPr>
        <w:spacing w:after="0" w:line="276" w:lineRule="auto"/>
        <w:jc w:val="both"/>
        <w:rPr>
          <w:rFonts w:ascii="Garamond" w:hAnsi="Garamond"/>
        </w:rPr>
      </w:pPr>
    </w:p>
    <w:p w14:paraId="6D6B66A0" w14:textId="77777777" w:rsidR="00A91725" w:rsidRPr="006F5788" w:rsidRDefault="00A91725" w:rsidP="00A91725">
      <w:pPr>
        <w:pStyle w:val="Listeafsni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6F5788">
        <w:rPr>
          <w:rFonts w:ascii="Garamond" w:hAnsi="Garamond"/>
        </w:rPr>
        <w:t xml:space="preserve">What is Theodore’s job? How does this tie in with one of the main themes of the film? </w:t>
      </w:r>
    </w:p>
    <w:p w14:paraId="4C4CFE70" w14:textId="77777777" w:rsidR="001C3F59" w:rsidRPr="006F5788" w:rsidRDefault="001C3F59" w:rsidP="000F6A86">
      <w:pPr>
        <w:spacing w:line="276" w:lineRule="auto"/>
        <w:jc w:val="both"/>
        <w:rPr>
          <w:rFonts w:ascii="Garamond" w:hAnsi="Garamond"/>
        </w:rPr>
      </w:pPr>
    </w:p>
    <w:p w14:paraId="40C9E155" w14:textId="77777777" w:rsidR="001C3F59" w:rsidRPr="006F5788" w:rsidRDefault="001C3F59" w:rsidP="001C3F59">
      <w:pPr>
        <w:pStyle w:val="Listeafsnit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6F5788">
        <w:rPr>
          <w:rFonts w:ascii="Garamond" w:hAnsi="Garamond"/>
        </w:rPr>
        <w:t xml:space="preserve">Comment on the title – come up with various suggestions as to why it is called </w:t>
      </w:r>
      <w:r w:rsidRPr="006F5788">
        <w:rPr>
          <w:rFonts w:ascii="Garamond" w:hAnsi="Garamond"/>
          <w:i/>
        </w:rPr>
        <w:t>“Her”?</w:t>
      </w:r>
      <w:r w:rsidR="000F6A86" w:rsidRPr="006F5788">
        <w:rPr>
          <w:rFonts w:ascii="Garamond" w:hAnsi="Garamond"/>
          <w:i/>
        </w:rPr>
        <w:t xml:space="preserve"> </w:t>
      </w:r>
    </w:p>
    <w:p w14:paraId="1BD66122" w14:textId="77777777" w:rsidR="000F6A86" w:rsidRPr="006F5788" w:rsidRDefault="000F6A86" w:rsidP="000F6A86">
      <w:pPr>
        <w:pStyle w:val="Listeafsnit"/>
        <w:rPr>
          <w:rFonts w:ascii="Garamond" w:hAnsi="Garamond"/>
        </w:rPr>
      </w:pPr>
    </w:p>
    <w:p w14:paraId="0A59145F" w14:textId="77777777" w:rsidR="000F6A86" w:rsidRPr="006F5788" w:rsidRDefault="000F6A86" w:rsidP="000F6A86">
      <w:pPr>
        <w:spacing w:after="0" w:line="276" w:lineRule="auto"/>
        <w:jc w:val="both"/>
        <w:rPr>
          <w:rFonts w:ascii="Garamond" w:hAnsi="Garamond"/>
        </w:rPr>
      </w:pPr>
    </w:p>
    <w:p w14:paraId="166F2AC6" w14:textId="00E32D87" w:rsidR="000F6A86" w:rsidRPr="00F531BB" w:rsidRDefault="00F531BB" w:rsidP="00F531BB">
      <w:pPr>
        <w:pStyle w:val="Listeafsnit"/>
        <w:numPr>
          <w:ilvl w:val="0"/>
          <w:numId w:val="1"/>
        </w:numPr>
        <w:rPr>
          <w:rFonts w:ascii="Garamond" w:hAnsi="Garamond"/>
          <w:b/>
          <w:bCs/>
        </w:rPr>
      </w:pPr>
      <w:r w:rsidRPr="00F531BB">
        <w:rPr>
          <w:rFonts w:ascii="Garamond" w:hAnsi="Garamond"/>
          <w:b/>
          <w:bCs/>
        </w:rPr>
        <w:t xml:space="preserve">Present </w:t>
      </w:r>
      <w:r>
        <w:rPr>
          <w:rFonts w:ascii="Garamond" w:hAnsi="Garamond"/>
          <w:b/>
          <w:bCs/>
        </w:rPr>
        <w:t>to classmates</w:t>
      </w:r>
    </w:p>
    <w:p w14:paraId="41C8B27D" w14:textId="77777777" w:rsidR="000F6A86" w:rsidRPr="006F5788" w:rsidRDefault="000F6A86" w:rsidP="000F6A86">
      <w:pPr>
        <w:pStyle w:val="Listeafsni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6F5788">
        <w:rPr>
          <w:rFonts w:ascii="Garamond" w:hAnsi="Garamond"/>
          <w:b/>
          <w:bCs/>
        </w:rPr>
        <w:t xml:space="preserve">Go to </w:t>
      </w:r>
      <w:hyperlink r:id="rId9" w:history="1">
        <w:r w:rsidRPr="006F5788">
          <w:rPr>
            <w:rStyle w:val="Hyperlink"/>
            <w:rFonts w:ascii="Garamond" w:hAnsi="Garamond"/>
            <w:b/>
            <w:bCs/>
          </w:rPr>
          <w:t>http</w:t>
        </w:r>
        <w:r w:rsidRPr="006F5788">
          <w:rPr>
            <w:rStyle w:val="Hyperlink"/>
            <w:rFonts w:ascii="Garamond" w:hAnsi="Garamond"/>
            <w:b/>
            <w:bCs/>
          </w:rPr>
          <w:t>s</w:t>
        </w:r>
        <w:r w:rsidRPr="006F5788">
          <w:rPr>
            <w:rStyle w:val="Hyperlink"/>
            <w:rFonts w:ascii="Garamond" w:hAnsi="Garamond"/>
            <w:b/>
            <w:bCs/>
          </w:rPr>
          <w:t>://</w:t>
        </w:r>
        <w:r w:rsidRPr="006F5788">
          <w:rPr>
            <w:rStyle w:val="Hyperlink"/>
            <w:rFonts w:ascii="Garamond" w:hAnsi="Garamond"/>
            <w:b/>
            <w:bCs/>
          </w:rPr>
          <w:t>g</w:t>
        </w:r>
        <w:r w:rsidRPr="006F5788">
          <w:rPr>
            <w:rStyle w:val="Hyperlink"/>
            <w:rFonts w:ascii="Garamond" w:hAnsi="Garamond"/>
            <w:b/>
            <w:bCs/>
          </w:rPr>
          <w:t>liglish.com</w:t>
        </w:r>
      </w:hyperlink>
      <w:r w:rsidRPr="006F5788">
        <w:rPr>
          <w:rFonts w:ascii="Garamond" w:hAnsi="Garamond"/>
          <w:b/>
          <w:bCs/>
        </w:rPr>
        <w:t xml:space="preserve"> and have a conversation with </w:t>
      </w:r>
      <w:r w:rsidR="006F5788" w:rsidRPr="006F5788">
        <w:rPr>
          <w:rFonts w:ascii="Garamond" w:hAnsi="Garamond"/>
          <w:b/>
          <w:bCs/>
        </w:rPr>
        <w:t>her</w:t>
      </w:r>
      <w:r w:rsidR="006F5788" w:rsidRPr="006F5788">
        <w:rPr>
          <w:rFonts w:ascii="Garamond" w:hAnsi="Garamond"/>
        </w:rPr>
        <w:t xml:space="preserve"> </w:t>
      </w:r>
      <w:r w:rsidR="006F5788" w:rsidRPr="006F5788">
        <w:rPr>
          <w:rFonts w:ascii="Garamond" w:hAnsi="Garamond"/>
        </w:rPr>
        <w:fldChar w:fldCharType="begin"/>
      </w:r>
      <w:r w:rsidR="006F5788" w:rsidRPr="006F5788">
        <w:rPr>
          <w:rFonts w:ascii="Garamond" w:hAnsi="Garamond"/>
        </w:rPr>
        <w:instrText xml:space="preserve"> INCLUDEPICTURE "/Users/ceciliaahrenkiel/Library/Group Containers/UBF8T346G9.ms/WebArchiveCopyPasteTempFiles/com.microsoft.Word/gliglish-avatar-brunette-square-new-indigo.png" \* MERGEFORMATINET </w:instrText>
      </w:r>
      <w:r w:rsidR="006F5788" w:rsidRPr="006F5788">
        <w:rPr>
          <w:rFonts w:ascii="Garamond" w:hAnsi="Garamond"/>
        </w:rPr>
        <w:fldChar w:fldCharType="separate"/>
      </w:r>
      <w:r w:rsidR="006F5788" w:rsidRPr="006F5788">
        <w:rPr>
          <w:rFonts w:ascii="Garamond" w:hAnsi="Garamond"/>
          <w:noProof/>
        </w:rPr>
        <w:drawing>
          <wp:inline distT="0" distB="0" distL="0" distR="0" wp14:anchorId="73856BAE" wp14:editId="6080F3C3">
            <wp:extent cx="976386" cy="976386"/>
            <wp:effectExtent l="0" t="0" r="0" b="1905"/>
            <wp:docPr id="129716820" name="Billede 1" descr="Gliglish's 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iglish's ava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28" cy="98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788" w:rsidRPr="006F5788">
        <w:rPr>
          <w:rFonts w:ascii="Garamond" w:hAnsi="Garamond"/>
        </w:rPr>
        <w:fldChar w:fldCharType="end"/>
      </w:r>
    </w:p>
    <w:p w14:paraId="4B7446F7" w14:textId="77777777" w:rsidR="000F6A86" w:rsidRPr="006F5788" w:rsidRDefault="000F6A86" w:rsidP="000F6A86">
      <w:pPr>
        <w:pStyle w:val="Listeafsnit"/>
        <w:spacing w:after="0" w:line="276" w:lineRule="auto"/>
        <w:jc w:val="both"/>
        <w:rPr>
          <w:rFonts w:ascii="Garamond" w:hAnsi="Garamond"/>
        </w:rPr>
      </w:pPr>
    </w:p>
    <w:p w14:paraId="296C022F" w14:textId="77777777" w:rsidR="00793557" w:rsidRPr="00793557" w:rsidRDefault="00793557" w:rsidP="00793557">
      <w:pPr>
        <w:spacing w:after="0" w:line="276" w:lineRule="auto"/>
        <w:rPr>
          <w:rFonts w:ascii="Garamond" w:hAnsi="Garamond"/>
        </w:rPr>
      </w:pPr>
      <w:r w:rsidRPr="00793557">
        <w:rPr>
          <w:rFonts w:ascii="Garamond" w:hAnsi="Garamond"/>
        </w:rPr>
        <w:t>Afterwards, tell someone in class:</w:t>
      </w:r>
    </w:p>
    <w:p w14:paraId="46D35E9A" w14:textId="6A1E59E8" w:rsidR="000F6A86" w:rsidRPr="006F5788" w:rsidRDefault="006F5788" w:rsidP="00793557">
      <w:pPr>
        <w:pStyle w:val="Listeafsnit"/>
        <w:numPr>
          <w:ilvl w:val="0"/>
          <w:numId w:val="4"/>
        </w:numPr>
        <w:spacing w:after="0" w:line="276" w:lineRule="auto"/>
        <w:rPr>
          <w:rFonts w:ascii="Garamond" w:hAnsi="Garamond"/>
        </w:rPr>
      </w:pPr>
      <w:r w:rsidRPr="006F5788">
        <w:rPr>
          <w:rFonts w:ascii="Garamond" w:hAnsi="Garamond"/>
        </w:rPr>
        <w:t>What did you talk about?</w:t>
      </w:r>
    </w:p>
    <w:p w14:paraId="35E110DD" w14:textId="77777777" w:rsidR="006F5788" w:rsidRPr="006F5788" w:rsidRDefault="006F5788" w:rsidP="006F5788">
      <w:pPr>
        <w:pStyle w:val="Listeafsnit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6F5788">
        <w:rPr>
          <w:rFonts w:ascii="Garamond" w:hAnsi="Garamond"/>
        </w:rPr>
        <w:t xml:space="preserve">In what ways did the conversation feel like talking to a real person? </w:t>
      </w:r>
    </w:p>
    <w:p w14:paraId="1650BCBD" w14:textId="77777777" w:rsidR="006F5788" w:rsidRDefault="006F5788" w:rsidP="006F5788">
      <w:pPr>
        <w:pStyle w:val="Listeafsnit"/>
        <w:numPr>
          <w:ilvl w:val="0"/>
          <w:numId w:val="4"/>
        </w:numPr>
        <w:spacing w:after="0" w:line="276" w:lineRule="auto"/>
        <w:jc w:val="both"/>
        <w:rPr>
          <w:rFonts w:ascii="Garamond" w:hAnsi="Garamond"/>
        </w:rPr>
      </w:pPr>
      <w:r w:rsidRPr="006F5788">
        <w:rPr>
          <w:rFonts w:ascii="Garamond" w:hAnsi="Garamond"/>
        </w:rPr>
        <w:t>In what ways was it obvious that it was a conversation with an OS without feelings and opinions?</w:t>
      </w:r>
    </w:p>
    <w:p w14:paraId="326558F5" w14:textId="77777777" w:rsidR="006F5788" w:rsidRDefault="006F5788" w:rsidP="006F5788">
      <w:pPr>
        <w:spacing w:after="0" w:line="276" w:lineRule="auto"/>
        <w:jc w:val="both"/>
        <w:rPr>
          <w:rFonts w:ascii="Garamond" w:hAnsi="Garamond"/>
        </w:rPr>
      </w:pPr>
    </w:p>
    <w:p w14:paraId="75126E9D" w14:textId="77777777" w:rsidR="0093164F" w:rsidRPr="006F5788" w:rsidRDefault="0093164F" w:rsidP="006F5788">
      <w:pPr>
        <w:pStyle w:val="Listeafsnit"/>
        <w:spacing w:after="0" w:line="276" w:lineRule="auto"/>
        <w:jc w:val="both"/>
        <w:rPr>
          <w:rFonts w:ascii="Garamond" w:hAnsi="Garamond"/>
        </w:rPr>
      </w:pPr>
    </w:p>
    <w:sectPr w:rsidR="0093164F" w:rsidRPr="006F5788" w:rsidSect="000F6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A18E5"/>
    <w:multiLevelType w:val="hybridMultilevel"/>
    <w:tmpl w:val="84CC2DA8"/>
    <w:lvl w:ilvl="0" w:tplc="8B40862E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2E9A"/>
    <w:multiLevelType w:val="hybridMultilevel"/>
    <w:tmpl w:val="FA5C4512"/>
    <w:lvl w:ilvl="0" w:tplc="3DF6748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5E5D"/>
    <w:multiLevelType w:val="hybridMultilevel"/>
    <w:tmpl w:val="B83A06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D2A5C"/>
    <w:multiLevelType w:val="hybridMultilevel"/>
    <w:tmpl w:val="EA88F0BE"/>
    <w:lvl w:ilvl="0" w:tplc="CBBCA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60187">
    <w:abstractNumId w:val="1"/>
  </w:num>
  <w:num w:numId="2" w16cid:durableId="2001690780">
    <w:abstractNumId w:val="0"/>
  </w:num>
  <w:num w:numId="3" w16cid:durableId="1931348809">
    <w:abstractNumId w:val="3"/>
  </w:num>
  <w:num w:numId="4" w16cid:durableId="198273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16"/>
    <w:rsid w:val="00062D8F"/>
    <w:rsid w:val="000D3835"/>
    <w:rsid w:val="000D69F8"/>
    <w:rsid w:val="000F6A86"/>
    <w:rsid w:val="001C3F59"/>
    <w:rsid w:val="00532A21"/>
    <w:rsid w:val="005945B2"/>
    <w:rsid w:val="005B0833"/>
    <w:rsid w:val="006A3EBD"/>
    <w:rsid w:val="006F5788"/>
    <w:rsid w:val="00793557"/>
    <w:rsid w:val="008410A3"/>
    <w:rsid w:val="0093164F"/>
    <w:rsid w:val="00A91725"/>
    <w:rsid w:val="00AA1816"/>
    <w:rsid w:val="00E032DE"/>
    <w:rsid w:val="00E85D92"/>
    <w:rsid w:val="00F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E5228"/>
  <w15:chartTrackingRefBased/>
  <w15:docId w15:val="{7E754B96-1E39-E241-A374-0F3ADA8C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59"/>
    <w:pPr>
      <w:spacing w:after="160" w:line="259" w:lineRule="auto"/>
    </w:pPr>
    <w:rPr>
      <w:sz w:val="22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3F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3F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3F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3F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3F5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3F5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3F5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3F5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3F5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3F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3F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3F5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3F5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3F5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3F5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3F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C3F59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3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a-DK" w:eastAsia="da-DK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1C3F59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F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gliglis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ciliaahrenkiel/Desktop/Her%20worksheet%202z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Her worksheet 2z.dotx</Template>
  <TotalTime>4</TotalTime>
  <Pages>1</Pages>
  <Words>383</Words>
  <Characters>1894</Characters>
  <Application>Microsoft Office Word</Application>
  <DocSecurity>0</DocSecurity>
  <Lines>23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Cecilia Ahrenkiel</cp:lastModifiedBy>
  <cp:revision>3</cp:revision>
  <dcterms:created xsi:type="dcterms:W3CDTF">2025-04-11T07:57:00Z</dcterms:created>
  <dcterms:modified xsi:type="dcterms:W3CDTF">2025-04-11T08:28:00Z</dcterms:modified>
</cp:coreProperties>
</file>