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0"/>
        <w:gridCol w:w="4640"/>
      </w:tblGrid>
      <w:tr w:rsidR="009A71F0" w14:paraId="5D88C77F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7C475B" w14:textId="77777777" w:rsidR="009A71F0" w:rsidRDefault="00000000">
            <w:r>
              <w:rPr>
                <w:b/>
                <w:bCs/>
              </w:rPr>
              <w:t>Begreb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4CA3CBD" w14:textId="77777777" w:rsidR="009A71F0" w:rsidRDefault="00000000">
            <w:r>
              <w:rPr>
                <w:b/>
                <w:bCs/>
              </w:rPr>
              <w:t>Forklaring</w:t>
            </w:r>
          </w:p>
        </w:tc>
      </w:tr>
      <w:tr w:rsidR="009A71F0" w14:paraId="1089317E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35A2CC0" w14:textId="77777777" w:rsidR="009A71F0" w:rsidRDefault="00000000">
            <w:r>
              <w:t>Frame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573A4E2" w14:textId="77777777" w:rsidR="009A71F0" w:rsidRDefault="00000000">
            <w:r>
              <w:t> </w:t>
            </w:r>
          </w:p>
        </w:tc>
      </w:tr>
      <w:tr w:rsidR="009A71F0" w14:paraId="439867BB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A3C7BDF" w14:textId="77777777" w:rsidR="009A71F0" w:rsidRDefault="00000000">
            <w:r>
              <w:t>Indstilling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D6916B0" w14:textId="77777777" w:rsidR="009A71F0" w:rsidRDefault="00000000">
            <w:r>
              <w:t> </w:t>
            </w:r>
          </w:p>
        </w:tc>
      </w:tr>
      <w:tr w:rsidR="009A71F0" w14:paraId="0DCDB627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D04C45" w14:textId="77777777" w:rsidR="009A71F0" w:rsidRDefault="00000000">
            <w:r>
              <w:t>Scene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A0ADD03" w14:textId="77777777" w:rsidR="009A71F0" w:rsidRDefault="00000000">
            <w:r>
              <w:t> </w:t>
            </w:r>
          </w:p>
        </w:tc>
      </w:tr>
      <w:tr w:rsidR="009A71F0" w14:paraId="6BF23A54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D1A599" w14:textId="77777777" w:rsidR="009A71F0" w:rsidRDefault="00000000">
            <w:r>
              <w:t>Sekvens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0CAB799" w14:textId="77777777" w:rsidR="009A71F0" w:rsidRDefault="00000000">
            <w:r>
              <w:t> </w:t>
            </w:r>
          </w:p>
        </w:tc>
      </w:tr>
      <w:tr w:rsidR="009A71F0" w14:paraId="20A4D18E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6B488E0" w14:textId="77777777" w:rsidR="009A71F0" w:rsidRDefault="00000000">
            <w:r>
              <w:t>Subliminal klipning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6F3C3A2" w14:textId="77777777" w:rsidR="009A71F0" w:rsidRDefault="00000000">
            <w:r>
              <w:t> </w:t>
            </w:r>
          </w:p>
        </w:tc>
      </w:tr>
      <w:tr w:rsidR="009A71F0" w14:paraId="3F0FE2D9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0FB92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E07F4CC" w14:textId="77777777" w:rsidR="009A71F0" w:rsidRDefault="00000000">
            <w:r>
              <w:t>Beskæring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2472980" w14:textId="77777777" w:rsidR="009A71F0" w:rsidRDefault="00000000">
            <w:r>
              <w:t> </w:t>
            </w:r>
          </w:p>
        </w:tc>
      </w:tr>
      <w:tr w:rsidR="009A71F0" w14:paraId="67E1F9E9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F7E8662" w14:textId="77777777" w:rsidR="009A71F0" w:rsidRDefault="00000000">
            <w:r>
              <w:t>Supertotal/</w:t>
            </w:r>
            <w:proofErr w:type="spellStart"/>
            <w:r>
              <w:t>Establishing</w:t>
            </w:r>
            <w:proofErr w:type="spellEnd"/>
            <w:r>
              <w:t xml:space="preserve"> shot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F6387E" w14:textId="77777777" w:rsidR="009A71F0" w:rsidRDefault="00000000">
            <w:r>
              <w:t> </w:t>
            </w:r>
          </w:p>
        </w:tc>
      </w:tr>
      <w:tr w:rsidR="009A71F0" w14:paraId="1811D01F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33D4C10" w14:textId="77777777" w:rsidR="009A71F0" w:rsidRDefault="00000000">
            <w:r>
              <w:t>Total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19BFBA5" w14:textId="77777777" w:rsidR="009A71F0" w:rsidRDefault="00000000">
            <w:r>
              <w:t> </w:t>
            </w:r>
          </w:p>
        </w:tc>
      </w:tr>
      <w:tr w:rsidR="009A71F0" w14:paraId="649A0DAC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E69ED4E" w14:textId="77777777" w:rsidR="009A71F0" w:rsidRDefault="00000000">
            <w:r>
              <w:t>3/4 total/</w:t>
            </w:r>
            <w:proofErr w:type="spellStart"/>
            <w:r>
              <w:t>knee</w:t>
            </w:r>
            <w:proofErr w:type="spellEnd"/>
            <w:r>
              <w:t xml:space="preserve"> shot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0C1C472" w14:textId="77777777" w:rsidR="009A71F0" w:rsidRDefault="00000000">
            <w:r>
              <w:t> </w:t>
            </w:r>
          </w:p>
        </w:tc>
      </w:tr>
      <w:tr w:rsidR="009A71F0" w14:paraId="1D73797A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0B6B89" w14:textId="77777777" w:rsidR="009A71F0" w:rsidRDefault="00000000">
            <w:r>
              <w:t>Halvtotal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2291766" w14:textId="77777777" w:rsidR="009A71F0" w:rsidRDefault="00000000">
            <w:r>
              <w:t> </w:t>
            </w:r>
          </w:p>
        </w:tc>
      </w:tr>
      <w:tr w:rsidR="009A71F0" w14:paraId="60F21D42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207F37E" w14:textId="77777777" w:rsidR="009A71F0" w:rsidRDefault="00000000">
            <w:r>
              <w:t>Halvnær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6150F20" w14:textId="77777777" w:rsidR="009A71F0" w:rsidRDefault="00000000">
            <w:r>
              <w:t> </w:t>
            </w:r>
          </w:p>
        </w:tc>
      </w:tr>
      <w:tr w:rsidR="009A71F0" w14:paraId="6F2DBAE6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35956A0" w14:textId="77777777" w:rsidR="009A71F0" w:rsidRDefault="00000000">
            <w:r>
              <w:t>Nær/</w:t>
            </w:r>
            <w:proofErr w:type="spellStart"/>
            <w:r>
              <w:t>close</w:t>
            </w:r>
            <w:proofErr w:type="spellEnd"/>
            <w:r>
              <w:t xml:space="preserve"> up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55D164F" w14:textId="77777777" w:rsidR="009A71F0" w:rsidRDefault="00000000">
            <w:r>
              <w:t> </w:t>
            </w:r>
          </w:p>
        </w:tc>
      </w:tr>
      <w:tr w:rsidR="009A71F0" w14:paraId="265E05A0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680077" w14:textId="77777777" w:rsidR="009A71F0" w:rsidRDefault="00000000">
            <w:r>
              <w:t>Ultranær/</w:t>
            </w:r>
            <w:proofErr w:type="spellStart"/>
            <w:r>
              <w:t>extreme</w:t>
            </w:r>
            <w:proofErr w:type="spellEnd"/>
            <w:r>
              <w:t xml:space="preserve"> </w:t>
            </w:r>
            <w:proofErr w:type="spellStart"/>
            <w:r>
              <w:t>close</w:t>
            </w:r>
            <w:proofErr w:type="spellEnd"/>
            <w:r>
              <w:t xml:space="preserve"> up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8E6B942" w14:textId="77777777" w:rsidR="009A71F0" w:rsidRDefault="00000000">
            <w:r>
              <w:t> </w:t>
            </w:r>
          </w:p>
        </w:tc>
      </w:tr>
      <w:tr w:rsidR="009A71F0" w14:paraId="25CBE494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0FD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00A8D24" w14:textId="77777777" w:rsidR="009A71F0" w:rsidRDefault="00000000">
            <w:r>
              <w:t>Perspektiv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FD55287" w14:textId="77777777" w:rsidR="009A71F0" w:rsidRDefault="00000000">
            <w:r>
              <w:t> </w:t>
            </w:r>
          </w:p>
        </w:tc>
      </w:tr>
      <w:tr w:rsidR="009A71F0" w14:paraId="06463D87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0CD996" w14:textId="77777777" w:rsidR="009A71F0" w:rsidRDefault="00000000">
            <w:r>
              <w:t>Normalperspektiv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A03FE78" w14:textId="77777777" w:rsidR="009A71F0" w:rsidRDefault="00000000">
            <w:r>
              <w:t> </w:t>
            </w:r>
          </w:p>
        </w:tc>
      </w:tr>
      <w:tr w:rsidR="009A71F0" w14:paraId="44A6DCCF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FB3284D" w14:textId="77777777" w:rsidR="009A71F0" w:rsidRDefault="00000000">
            <w:r>
              <w:t>Frøperspektiv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1DFE05" w14:textId="77777777" w:rsidR="009A71F0" w:rsidRDefault="00000000">
            <w:r>
              <w:t> </w:t>
            </w:r>
          </w:p>
        </w:tc>
      </w:tr>
      <w:tr w:rsidR="009A71F0" w14:paraId="464EF22D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071C69E" w14:textId="77777777" w:rsidR="009A71F0" w:rsidRDefault="00000000">
            <w:r>
              <w:t>Fugleperspektiv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7DD77F0" w14:textId="77777777" w:rsidR="009A71F0" w:rsidRDefault="00000000">
            <w:r>
              <w:t> </w:t>
            </w:r>
          </w:p>
        </w:tc>
      </w:tr>
      <w:tr w:rsidR="009A71F0" w14:paraId="430AD9C8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096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DAD86D5" w14:textId="77777777" w:rsidR="009A71F0" w:rsidRDefault="00000000">
            <w:r>
              <w:t>Komposition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51A7517" w14:textId="77777777" w:rsidR="009A71F0" w:rsidRDefault="00000000">
            <w:r>
              <w:t> </w:t>
            </w:r>
          </w:p>
        </w:tc>
      </w:tr>
      <w:tr w:rsidR="009A71F0" w14:paraId="37FCEFA4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251B31D" w14:textId="77777777" w:rsidR="009A71F0" w:rsidRDefault="00000000">
            <w:r>
              <w:t>Kælkede linjer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35110C3" w14:textId="77777777" w:rsidR="009A71F0" w:rsidRDefault="00000000">
            <w:r>
              <w:t> </w:t>
            </w:r>
          </w:p>
        </w:tc>
      </w:tr>
      <w:tr w:rsidR="009A71F0" w14:paraId="3731CC3A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D824882" w14:textId="77777777" w:rsidR="009A71F0" w:rsidRDefault="00000000">
            <w:r>
              <w:t>Over-the-</w:t>
            </w:r>
            <w:proofErr w:type="spellStart"/>
            <w:r>
              <w:t>shoulder</w:t>
            </w:r>
            <w:proofErr w:type="spellEnd"/>
            <w:r>
              <w:t xml:space="preserve"> shot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A248C94" w14:textId="77777777" w:rsidR="009A71F0" w:rsidRDefault="00000000">
            <w:r>
              <w:t> </w:t>
            </w:r>
          </w:p>
        </w:tc>
      </w:tr>
      <w:tr w:rsidR="009A71F0" w14:paraId="3BB7065D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74AB55" w14:textId="77777777" w:rsidR="009A71F0" w:rsidRDefault="00000000">
            <w:proofErr w:type="spellStart"/>
            <w:r>
              <w:t>Two</w:t>
            </w:r>
            <w:proofErr w:type="spellEnd"/>
            <w:r>
              <w:t>-shot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2DDA2AF" w14:textId="77777777" w:rsidR="009A71F0" w:rsidRDefault="00000000">
            <w:r>
              <w:t> </w:t>
            </w:r>
          </w:p>
        </w:tc>
      </w:tr>
      <w:tr w:rsidR="009A71F0" w14:paraId="5ADD0257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77C021C" w14:textId="77777777" w:rsidR="009A71F0" w:rsidRDefault="00000000">
            <w:r>
              <w:lastRenderedPageBreak/>
              <w:t>Det gyldne snit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69F4B0" w14:textId="77777777" w:rsidR="009A71F0" w:rsidRDefault="00000000">
            <w:r>
              <w:t> </w:t>
            </w:r>
          </w:p>
        </w:tc>
      </w:tr>
      <w:tr w:rsidR="009A71F0" w14:paraId="0085557B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AFADED" w14:textId="77777777" w:rsidR="009A71F0" w:rsidRDefault="00000000">
            <w:r>
              <w:t>Centralkomposition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DB053A2" w14:textId="77777777" w:rsidR="009A71F0" w:rsidRDefault="00000000">
            <w:r>
              <w:t> </w:t>
            </w:r>
          </w:p>
        </w:tc>
      </w:tr>
      <w:tr w:rsidR="009A71F0" w14:paraId="3A869ADE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62D0B2E" w14:textId="77777777" w:rsidR="009A71F0" w:rsidRDefault="00000000">
            <w:r>
              <w:t>Dybdekomposition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9129FBA" w14:textId="77777777" w:rsidR="009A71F0" w:rsidRDefault="00000000">
            <w:r>
              <w:t> </w:t>
            </w:r>
          </w:p>
        </w:tc>
      </w:tr>
      <w:tr w:rsidR="009A71F0" w14:paraId="4814D721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432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8F01535" w14:textId="77777777" w:rsidR="009A71F0" w:rsidRDefault="00000000">
            <w:r>
              <w:t>Kamerabevægelser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D6A74F0" w14:textId="77777777" w:rsidR="009A71F0" w:rsidRDefault="00000000">
            <w:r>
              <w:t> </w:t>
            </w:r>
          </w:p>
        </w:tc>
      </w:tr>
      <w:tr w:rsidR="009A71F0" w14:paraId="42D77BD5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28DF2D0" w14:textId="77777777" w:rsidR="009A71F0" w:rsidRDefault="00000000">
            <w:r>
              <w:t>Fokusskifte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AA90FFE" w14:textId="77777777" w:rsidR="009A71F0" w:rsidRDefault="00000000">
            <w:r>
              <w:t> </w:t>
            </w:r>
          </w:p>
        </w:tc>
      </w:tr>
      <w:tr w:rsidR="009A71F0" w14:paraId="36869231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FB67E42" w14:textId="77777777" w:rsidR="009A71F0" w:rsidRDefault="00000000">
            <w:r>
              <w:t>Statisk kamera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71688AF" w14:textId="77777777" w:rsidR="009A71F0" w:rsidRDefault="00000000">
            <w:r>
              <w:t> </w:t>
            </w:r>
          </w:p>
        </w:tc>
      </w:tr>
      <w:tr w:rsidR="009A71F0" w14:paraId="007C1C35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3A33BF0" w14:textId="77777777" w:rsidR="009A71F0" w:rsidRDefault="00000000">
            <w:r>
              <w:t>Tilt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83F53BD" w14:textId="77777777" w:rsidR="009A71F0" w:rsidRDefault="00000000">
            <w:r>
              <w:t> </w:t>
            </w:r>
          </w:p>
        </w:tc>
      </w:tr>
      <w:tr w:rsidR="009A71F0" w14:paraId="4A57B2F6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52C69E" w14:textId="77777777" w:rsidR="009A71F0" w:rsidRDefault="00000000">
            <w:r>
              <w:t>Panorering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9A5910" w14:textId="77777777" w:rsidR="009A71F0" w:rsidRDefault="00000000">
            <w:r>
              <w:t> </w:t>
            </w:r>
          </w:p>
        </w:tc>
      </w:tr>
      <w:tr w:rsidR="009A71F0" w14:paraId="4E9C1FEF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17957FE" w14:textId="77777777" w:rsidR="009A71F0" w:rsidRDefault="00000000">
            <w:proofErr w:type="spellStart"/>
            <w:r>
              <w:t>Travelling</w:t>
            </w:r>
            <w:proofErr w:type="spellEnd"/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7316FD5" w14:textId="77777777" w:rsidR="009A71F0" w:rsidRDefault="00000000">
            <w:r>
              <w:t> </w:t>
            </w:r>
          </w:p>
        </w:tc>
      </w:tr>
      <w:tr w:rsidR="009A71F0" w14:paraId="3C01B994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68200B2" w14:textId="77777777" w:rsidR="009A71F0" w:rsidRDefault="00000000">
            <w:r>
              <w:t>Tracking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4618394" w14:textId="77777777" w:rsidR="009A71F0" w:rsidRDefault="00000000">
            <w:r>
              <w:t> </w:t>
            </w:r>
          </w:p>
        </w:tc>
      </w:tr>
      <w:tr w:rsidR="009A71F0" w14:paraId="6730359F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939436D" w14:textId="77777777" w:rsidR="009A71F0" w:rsidRDefault="00000000">
            <w:proofErr w:type="spellStart"/>
            <w:r>
              <w:t>Steadicam</w:t>
            </w:r>
            <w:proofErr w:type="spellEnd"/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4DC6C37" w14:textId="77777777" w:rsidR="009A71F0" w:rsidRDefault="00000000">
            <w:r>
              <w:t> </w:t>
            </w:r>
          </w:p>
        </w:tc>
      </w:tr>
      <w:tr w:rsidR="009A71F0" w14:paraId="588EACFC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F860514" w14:textId="77777777" w:rsidR="009A71F0" w:rsidRDefault="00000000">
            <w:r>
              <w:t>Dolly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7DB4D3" w14:textId="77777777" w:rsidR="009A71F0" w:rsidRDefault="00000000">
            <w:r>
              <w:t> </w:t>
            </w:r>
          </w:p>
        </w:tc>
      </w:tr>
      <w:tr w:rsidR="009A71F0" w14:paraId="26155996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48F316F" w14:textId="77777777" w:rsidR="009A71F0" w:rsidRDefault="00000000">
            <w:r>
              <w:t>Håndholdt kamera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687320" w14:textId="77777777" w:rsidR="009A71F0" w:rsidRDefault="00000000">
            <w:r>
              <w:t> </w:t>
            </w:r>
          </w:p>
        </w:tc>
      </w:tr>
      <w:tr w:rsidR="009A71F0" w14:paraId="0C4B5ED5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C1A837F" w14:textId="77777777" w:rsidR="009A71F0" w:rsidRDefault="00000000">
            <w:r>
              <w:t>Zoom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03354DC" w14:textId="77777777" w:rsidR="009A71F0" w:rsidRDefault="00000000">
            <w:r>
              <w:t> </w:t>
            </w:r>
          </w:p>
        </w:tc>
      </w:tr>
      <w:tr w:rsidR="009A71F0" w14:paraId="517128F1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281BBDD" w14:textId="77777777" w:rsidR="009A71F0" w:rsidRDefault="00000000">
            <w:proofErr w:type="spellStart"/>
            <w:r>
              <w:t>Vertigo</w:t>
            </w:r>
            <w:proofErr w:type="spellEnd"/>
            <w:r>
              <w:t>/</w:t>
            </w:r>
            <w:proofErr w:type="spellStart"/>
            <w:r>
              <w:t>dolly</w:t>
            </w:r>
            <w:proofErr w:type="spellEnd"/>
            <w:r>
              <w:t xml:space="preserve"> zoom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610E6C1" w14:textId="77777777" w:rsidR="009A71F0" w:rsidRDefault="00000000">
            <w:r>
              <w:t> </w:t>
            </w:r>
          </w:p>
        </w:tc>
      </w:tr>
      <w:tr w:rsidR="009A71F0" w14:paraId="33FAAB0E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D3C938B" w14:textId="77777777" w:rsidR="009A71F0" w:rsidRDefault="00000000">
            <w:r>
              <w:t>Point of View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7F52E37" w14:textId="77777777" w:rsidR="009A71F0" w:rsidRDefault="00000000">
            <w:r>
              <w:t> </w:t>
            </w:r>
          </w:p>
        </w:tc>
      </w:tr>
      <w:tr w:rsidR="009A71F0" w14:paraId="4CA3F29E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9437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280FEF8" w14:textId="77777777" w:rsidR="009A71F0" w:rsidRDefault="00000000">
            <w:r>
              <w:t>Klipning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9C2437E" w14:textId="77777777" w:rsidR="009A71F0" w:rsidRDefault="00000000">
            <w:r>
              <w:t> </w:t>
            </w:r>
          </w:p>
        </w:tc>
      </w:tr>
      <w:tr w:rsidR="009A71F0" w14:paraId="37097A16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9F79EE" w14:textId="77777777" w:rsidR="009A71F0" w:rsidRDefault="00000000">
            <w:r>
              <w:t>Montageklipning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91573D5" w14:textId="77777777" w:rsidR="009A71F0" w:rsidRDefault="00000000">
            <w:r>
              <w:t> </w:t>
            </w:r>
          </w:p>
        </w:tc>
      </w:tr>
      <w:tr w:rsidR="009A71F0" w14:paraId="72ECE79F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19D7151" w14:textId="77777777" w:rsidR="009A71F0" w:rsidRDefault="00000000">
            <w:r>
              <w:t>Jump Cut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010E34E" w14:textId="77777777" w:rsidR="009A71F0" w:rsidRDefault="00000000">
            <w:r>
              <w:t> </w:t>
            </w:r>
          </w:p>
        </w:tc>
      </w:tr>
      <w:tr w:rsidR="009A71F0" w14:paraId="0C66625D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57EC4A0" w14:textId="77777777" w:rsidR="009A71F0" w:rsidRDefault="00000000">
            <w:r>
              <w:t>Revolverklip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49E1C0" w14:textId="77777777" w:rsidR="009A71F0" w:rsidRDefault="00000000">
            <w:r>
              <w:t> </w:t>
            </w:r>
          </w:p>
        </w:tc>
      </w:tr>
      <w:tr w:rsidR="009A71F0" w14:paraId="6EEC2229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ED83492" w14:textId="77777777" w:rsidR="009A71F0" w:rsidRDefault="00000000">
            <w:r>
              <w:t>Match cut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7659403" w14:textId="77777777" w:rsidR="009A71F0" w:rsidRDefault="00000000">
            <w:r>
              <w:t> </w:t>
            </w:r>
          </w:p>
        </w:tc>
      </w:tr>
      <w:tr w:rsidR="009A71F0" w14:paraId="00BD8EF7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3E76E63" w14:textId="77777777" w:rsidR="009A71F0" w:rsidRDefault="00000000">
            <w:r>
              <w:t>Elliptisk klipning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082B099" w14:textId="77777777" w:rsidR="009A71F0" w:rsidRDefault="00000000">
            <w:r>
              <w:t> </w:t>
            </w:r>
          </w:p>
        </w:tc>
      </w:tr>
      <w:tr w:rsidR="009A71F0" w14:paraId="5A390EB7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32241BF" w14:textId="77777777" w:rsidR="009A71F0" w:rsidRDefault="00000000">
            <w:r>
              <w:lastRenderedPageBreak/>
              <w:t xml:space="preserve">Kontinuitetsklipning 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440EFB6" w14:textId="77777777" w:rsidR="009A71F0" w:rsidRDefault="00000000">
            <w:r>
              <w:t> </w:t>
            </w:r>
          </w:p>
        </w:tc>
      </w:tr>
      <w:tr w:rsidR="009A71F0" w14:paraId="51ACAE05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9F65BCB" w14:textId="77777777" w:rsidR="009A71F0" w:rsidRDefault="00000000">
            <w:r>
              <w:t>Krydsklipning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B2C685D" w14:textId="77777777" w:rsidR="009A71F0" w:rsidRDefault="00000000">
            <w:r>
              <w:t> </w:t>
            </w:r>
          </w:p>
        </w:tc>
      </w:tr>
      <w:tr w:rsidR="009A71F0" w14:paraId="292BD093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9CE7C8" w14:textId="77777777" w:rsidR="009A71F0" w:rsidRDefault="00000000">
            <w:r>
              <w:t>Suspense klipning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74C80F" w14:textId="77777777" w:rsidR="009A71F0" w:rsidRDefault="00000000">
            <w:r>
              <w:t> </w:t>
            </w:r>
          </w:p>
        </w:tc>
      </w:tr>
      <w:tr w:rsidR="009A71F0" w14:paraId="3BD7BB69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0ED6B2D" w14:textId="77777777" w:rsidR="009A71F0" w:rsidRDefault="00000000">
            <w:r>
              <w:t xml:space="preserve">Parallelklipning 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F3553AB" w14:textId="77777777" w:rsidR="009A71F0" w:rsidRDefault="00000000">
            <w:r>
              <w:t> </w:t>
            </w:r>
          </w:p>
        </w:tc>
      </w:tr>
      <w:tr w:rsidR="009A71F0" w14:paraId="362027FB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E3D8163" w14:textId="77777777" w:rsidR="009A71F0" w:rsidRDefault="00000000">
            <w:r>
              <w:t>Overblænding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8998F6C" w14:textId="77777777" w:rsidR="009A71F0" w:rsidRDefault="00000000">
            <w:r>
              <w:t> </w:t>
            </w:r>
          </w:p>
        </w:tc>
      </w:tr>
      <w:tr w:rsidR="009A71F0" w14:paraId="045B00B0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AAAAADE" w14:textId="77777777" w:rsidR="009A71F0" w:rsidRDefault="00000000">
            <w:r>
              <w:t>Fade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069C297" w14:textId="77777777" w:rsidR="009A71F0" w:rsidRDefault="00000000">
            <w:r>
              <w:t> </w:t>
            </w:r>
          </w:p>
        </w:tc>
      </w:tr>
      <w:tr w:rsidR="009A71F0" w14:paraId="11873386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2360DA5" w14:textId="77777777" w:rsidR="009A71F0" w:rsidRDefault="00000000">
            <w:proofErr w:type="spellStart"/>
            <w:r>
              <w:t>Wipe</w:t>
            </w:r>
            <w:proofErr w:type="spellEnd"/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EB64523" w14:textId="77777777" w:rsidR="009A71F0" w:rsidRDefault="00000000">
            <w:r>
              <w:t> </w:t>
            </w:r>
          </w:p>
        </w:tc>
      </w:tr>
      <w:tr w:rsidR="009A71F0" w14:paraId="64F7A657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AD04D10" w14:textId="77777777" w:rsidR="009A71F0" w:rsidRDefault="00000000">
            <w:r>
              <w:t>Subliminal klipning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42906D2" w14:textId="77777777" w:rsidR="009A71F0" w:rsidRDefault="00000000">
            <w:r>
              <w:t> </w:t>
            </w:r>
          </w:p>
        </w:tc>
      </w:tr>
      <w:tr w:rsidR="009A71F0" w14:paraId="529DB58C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40FF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BB541C8" w14:textId="77777777" w:rsidR="009A71F0" w:rsidRDefault="00000000">
            <w:r>
              <w:t>Lyd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3A957E5" w14:textId="77777777" w:rsidR="009A71F0" w:rsidRDefault="00000000">
            <w:r>
              <w:t> </w:t>
            </w:r>
          </w:p>
        </w:tc>
      </w:tr>
      <w:tr w:rsidR="009A71F0" w14:paraId="78FB6D25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74A8F09" w14:textId="77777777" w:rsidR="009A71F0" w:rsidRDefault="00000000">
            <w:proofErr w:type="spellStart"/>
            <w:r>
              <w:t>Diegetisk</w:t>
            </w:r>
            <w:proofErr w:type="spellEnd"/>
            <w:r>
              <w:t xml:space="preserve"> lyd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25DF135" w14:textId="77777777" w:rsidR="009A71F0" w:rsidRDefault="00000000">
            <w:r>
              <w:t> </w:t>
            </w:r>
          </w:p>
        </w:tc>
      </w:tr>
      <w:tr w:rsidR="009A71F0" w14:paraId="6A779CEA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0971E0C" w14:textId="77777777" w:rsidR="009A71F0" w:rsidRDefault="00000000">
            <w:r>
              <w:t>Non-</w:t>
            </w:r>
            <w:proofErr w:type="spellStart"/>
            <w:r>
              <w:t>diegetisk</w:t>
            </w:r>
            <w:proofErr w:type="spellEnd"/>
            <w:r>
              <w:t xml:space="preserve"> lyd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68AB12" w14:textId="77777777" w:rsidR="009A71F0" w:rsidRDefault="00000000">
            <w:r>
              <w:t> </w:t>
            </w:r>
          </w:p>
        </w:tc>
      </w:tr>
      <w:tr w:rsidR="009A71F0" w14:paraId="38D1E55D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9CBB2E0" w14:textId="77777777" w:rsidR="009A71F0" w:rsidRDefault="00000000">
            <w:r>
              <w:t>Parafraserende underlægningsmusik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99E422" w14:textId="77777777" w:rsidR="009A71F0" w:rsidRDefault="00000000">
            <w:r>
              <w:t> </w:t>
            </w:r>
          </w:p>
        </w:tc>
      </w:tr>
      <w:tr w:rsidR="009A71F0" w14:paraId="5781B6E8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758E1AC" w14:textId="77777777" w:rsidR="009A71F0" w:rsidRDefault="00000000">
            <w:r>
              <w:t>Kontrapunktisk underlægningsmusik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7D668DC" w14:textId="77777777" w:rsidR="009A71F0" w:rsidRDefault="00000000">
            <w:r>
              <w:t> </w:t>
            </w:r>
          </w:p>
        </w:tc>
      </w:tr>
      <w:tr w:rsidR="009A71F0" w14:paraId="2E847349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652CD35" w14:textId="77777777" w:rsidR="009A71F0" w:rsidRDefault="00000000">
            <w:r>
              <w:t>Mickey Mousing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1972572" w14:textId="77777777" w:rsidR="009A71F0" w:rsidRDefault="00000000">
            <w:r>
              <w:t> </w:t>
            </w:r>
          </w:p>
        </w:tc>
      </w:tr>
      <w:tr w:rsidR="009A71F0" w14:paraId="5140785F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A478E70" w14:textId="77777777" w:rsidR="009A71F0" w:rsidRDefault="00000000">
            <w:r>
              <w:t>Musikalsk ledemotiv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6302D24" w14:textId="77777777" w:rsidR="009A71F0" w:rsidRDefault="00000000">
            <w:r>
              <w:t> </w:t>
            </w:r>
          </w:p>
        </w:tc>
      </w:tr>
      <w:tr w:rsidR="009A71F0" w14:paraId="3150E5D4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156BA7E" w14:textId="77777777" w:rsidR="009A71F0" w:rsidRDefault="00000000">
            <w:proofErr w:type="spellStart"/>
            <w:r>
              <w:t>Lydbro</w:t>
            </w:r>
            <w:proofErr w:type="spellEnd"/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73D2F6A" w14:textId="77777777" w:rsidR="009A71F0" w:rsidRDefault="00000000">
            <w:r>
              <w:t> </w:t>
            </w:r>
          </w:p>
        </w:tc>
      </w:tr>
      <w:tr w:rsidR="009A71F0" w14:paraId="5E87CD2B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78DB436" w14:textId="77777777" w:rsidR="009A71F0" w:rsidRDefault="00000000">
            <w:r>
              <w:t>Match cut på lyd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24725F3" w14:textId="77777777" w:rsidR="009A71F0" w:rsidRDefault="00000000">
            <w:r>
              <w:t> </w:t>
            </w:r>
          </w:p>
        </w:tc>
      </w:tr>
      <w:tr w:rsidR="009A71F0" w14:paraId="06BDC647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D6C80F" w14:textId="77777777" w:rsidR="009A71F0" w:rsidRDefault="00000000">
            <w:r>
              <w:t>Effektlyd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C5AE55" w14:textId="77777777" w:rsidR="009A71F0" w:rsidRDefault="00000000">
            <w:r>
              <w:t> </w:t>
            </w:r>
          </w:p>
        </w:tc>
      </w:tr>
      <w:tr w:rsidR="009A71F0" w14:paraId="7FD709C1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96C4BA3" w14:textId="77777777" w:rsidR="009A71F0" w:rsidRDefault="00000000">
            <w:r>
              <w:t>Subjektiv lyd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A9E8EC0" w14:textId="77777777" w:rsidR="009A71F0" w:rsidRDefault="00000000">
            <w:r>
              <w:t> </w:t>
            </w:r>
          </w:p>
        </w:tc>
      </w:tr>
      <w:tr w:rsidR="009A71F0" w14:paraId="2D53D8E1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79E1F2E" w14:textId="77777777" w:rsidR="009A71F0" w:rsidRDefault="00000000">
            <w:r>
              <w:t>Voice-over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81F2179" w14:textId="77777777" w:rsidR="009A71F0" w:rsidRDefault="00000000">
            <w:r>
              <w:t> </w:t>
            </w:r>
          </w:p>
        </w:tc>
      </w:tr>
      <w:tr w:rsidR="009A71F0" w14:paraId="76570134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2F92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4B3F2E1" w14:textId="77777777" w:rsidR="009A71F0" w:rsidRDefault="00000000">
            <w:proofErr w:type="spellStart"/>
            <w:r>
              <w:t>Mise-en-scène</w:t>
            </w:r>
            <w:proofErr w:type="spellEnd"/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6794BA1" w14:textId="77777777" w:rsidR="009A71F0" w:rsidRDefault="00000000">
            <w:r>
              <w:t> </w:t>
            </w:r>
          </w:p>
        </w:tc>
      </w:tr>
      <w:tr w:rsidR="009A71F0" w14:paraId="54A3323E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2D61E0E" w14:textId="77777777" w:rsidR="009A71F0" w:rsidRDefault="00000000">
            <w:r>
              <w:t xml:space="preserve">High </w:t>
            </w:r>
            <w:proofErr w:type="spellStart"/>
            <w:r>
              <w:t>key</w:t>
            </w:r>
            <w:proofErr w:type="spellEnd"/>
            <w:r>
              <w:t>-belysning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4BC3CB" w14:textId="77777777" w:rsidR="009A71F0" w:rsidRDefault="00000000">
            <w:r>
              <w:t> </w:t>
            </w:r>
          </w:p>
        </w:tc>
      </w:tr>
      <w:tr w:rsidR="009A71F0" w14:paraId="6931EB74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CB49DF" w14:textId="77777777" w:rsidR="009A71F0" w:rsidRDefault="00000000">
            <w:r>
              <w:lastRenderedPageBreak/>
              <w:t xml:space="preserve">Low </w:t>
            </w:r>
            <w:proofErr w:type="spellStart"/>
            <w:r>
              <w:t>key</w:t>
            </w:r>
            <w:proofErr w:type="spellEnd"/>
            <w:r>
              <w:t>-belysning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8DD9F37" w14:textId="77777777" w:rsidR="009A71F0" w:rsidRDefault="00000000">
            <w:r>
              <w:t> </w:t>
            </w:r>
          </w:p>
        </w:tc>
      </w:tr>
      <w:tr w:rsidR="009A71F0" w14:paraId="54A4889B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229F53" w14:textId="77777777" w:rsidR="009A71F0" w:rsidRDefault="00000000">
            <w:proofErr w:type="spellStart"/>
            <w:r>
              <w:t>Reallys</w:t>
            </w:r>
            <w:proofErr w:type="spellEnd"/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A47195B" w14:textId="77777777" w:rsidR="009A71F0" w:rsidRDefault="00000000">
            <w:r>
              <w:t> </w:t>
            </w:r>
          </w:p>
        </w:tc>
      </w:tr>
      <w:tr w:rsidR="009A71F0" w14:paraId="7EFAEBF2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7198643" w14:textId="77777777" w:rsidR="009A71F0" w:rsidRDefault="00000000">
            <w:r>
              <w:t>Farvesymbolik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9409E05" w14:textId="77777777" w:rsidR="009A71F0" w:rsidRDefault="00000000">
            <w:r>
              <w:t> </w:t>
            </w:r>
          </w:p>
        </w:tc>
      </w:tr>
      <w:tr w:rsidR="009A71F0" w14:paraId="1CE3F480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B3AA3B6" w14:textId="77777777" w:rsidR="009A71F0" w:rsidRDefault="00000000">
            <w:proofErr w:type="spellStart"/>
            <w:r>
              <w:t>Colour</w:t>
            </w:r>
            <w:proofErr w:type="spellEnd"/>
            <w:r>
              <w:t xml:space="preserve"> </w:t>
            </w:r>
            <w:proofErr w:type="spellStart"/>
            <w:r>
              <w:t>Grading</w:t>
            </w:r>
            <w:proofErr w:type="spellEnd"/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3A7869D" w14:textId="77777777" w:rsidR="009A71F0" w:rsidRDefault="00000000">
            <w:r>
              <w:t> </w:t>
            </w:r>
          </w:p>
        </w:tc>
      </w:tr>
      <w:tr w:rsidR="009A71F0" w14:paraId="4BF23EAD" w14:textId="77777777">
        <w:tblPrEx>
          <w:tblCellMar>
            <w:top w:w="0" w:type="dxa"/>
            <w:bottom w:w="0" w:type="dxa"/>
          </w:tblCellMar>
        </w:tblPrEx>
        <w:tc>
          <w:tcPr>
            <w:tcW w:w="39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027A691" w14:textId="77777777" w:rsidR="009A71F0" w:rsidRDefault="00000000">
            <w:r>
              <w:t>Location</w:t>
            </w:r>
          </w:p>
        </w:tc>
        <w:tc>
          <w:tcPr>
            <w:tcW w:w="46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2E013C" w14:textId="77777777" w:rsidR="009A71F0" w:rsidRDefault="00000000">
            <w:r>
              <w:t> </w:t>
            </w:r>
          </w:p>
        </w:tc>
      </w:tr>
    </w:tbl>
    <w:p w14:paraId="275B518F" w14:textId="77777777" w:rsidR="009A71F0" w:rsidRDefault="009A71F0"/>
    <w:sectPr w:rsidR="009A71F0"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1FBA4" w14:textId="77777777" w:rsidR="0095620E" w:rsidRDefault="0095620E">
      <w:pPr>
        <w:spacing w:after="0" w:line="240" w:lineRule="auto"/>
      </w:pPr>
      <w:r>
        <w:separator/>
      </w:r>
    </w:p>
  </w:endnote>
  <w:endnote w:type="continuationSeparator" w:id="0">
    <w:p w14:paraId="36F9ACF0" w14:textId="77777777" w:rsidR="0095620E" w:rsidRDefault="00956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3E708" w14:textId="77777777" w:rsidR="0095620E" w:rsidRDefault="0095620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0C41AAD" w14:textId="77777777" w:rsidR="0095620E" w:rsidRDefault="00956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A71F0"/>
    <w:rsid w:val="000946F3"/>
    <w:rsid w:val="00855AA4"/>
    <w:rsid w:val="0095620E"/>
    <w:rsid w:val="009A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34365"/>
  <w15:docId w15:val="{614287F7-D385-4161-A139-DB619D0B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da-DK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Overskrift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Overskrift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Overskrift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Overskrift2Tegn">
    <w:name w:val="Overskrift 2 Tegn"/>
    <w:basedOn w:val="Standardskrifttypeiafsni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Overskrift3Tegn">
    <w:name w:val="Overskrift 3 Tegn"/>
    <w:basedOn w:val="Standardskrifttypeiafsnit"/>
    <w:rPr>
      <w:rFonts w:eastAsia="Times New Roman" w:cs="Times New Roman"/>
      <w:color w:val="0F4761"/>
      <w:sz w:val="28"/>
      <w:szCs w:val="28"/>
    </w:rPr>
  </w:style>
  <w:style w:type="character" w:customStyle="1" w:styleId="Overskrift4Tegn">
    <w:name w:val="Overskrift 4 Tegn"/>
    <w:basedOn w:val="Standardskrifttypeiafsnit"/>
    <w:rPr>
      <w:rFonts w:eastAsia="Times New Roman" w:cs="Times New Roman"/>
      <w:i/>
      <w:iCs/>
      <w:color w:val="0F4761"/>
    </w:rPr>
  </w:style>
  <w:style w:type="character" w:customStyle="1" w:styleId="Overskrift5Tegn">
    <w:name w:val="Overskrift 5 Tegn"/>
    <w:basedOn w:val="Standardskrifttypeiafsnit"/>
    <w:rPr>
      <w:rFonts w:eastAsia="Times New Roman" w:cs="Times New Roman"/>
      <w:color w:val="0F4761"/>
    </w:rPr>
  </w:style>
  <w:style w:type="character" w:customStyle="1" w:styleId="Overskrift6Tegn">
    <w:name w:val="Overskrift 6 Tegn"/>
    <w:basedOn w:val="Standardskrifttypeiafsnit"/>
    <w:rPr>
      <w:rFonts w:eastAsia="Times New Roman" w:cs="Times New Roman"/>
      <w:i/>
      <w:iCs/>
      <w:color w:val="595959"/>
    </w:rPr>
  </w:style>
  <w:style w:type="character" w:customStyle="1" w:styleId="Overskrift7Tegn">
    <w:name w:val="Overskrift 7 Tegn"/>
    <w:basedOn w:val="Standardskrifttypeiafsnit"/>
    <w:rPr>
      <w:rFonts w:eastAsia="Times New Roman" w:cs="Times New Roman"/>
      <w:color w:val="595959"/>
    </w:rPr>
  </w:style>
  <w:style w:type="character" w:customStyle="1" w:styleId="Overskrift8Tegn">
    <w:name w:val="Overskrift 8 Tegn"/>
    <w:basedOn w:val="Standardskrifttypeiafsnit"/>
    <w:rPr>
      <w:rFonts w:eastAsia="Times New Roman" w:cs="Times New Roman"/>
      <w:i/>
      <w:iCs/>
      <w:color w:val="272727"/>
    </w:rPr>
  </w:style>
  <w:style w:type="character" w:customStyle="1" w:styleId="Overskrift9Tegn">
    <w:name w:val="Overskrift 9 Tegn"/>
    <w:basedOn w:val="Standardskrifttypeiafsnit"/>
    <w:rPr>
      <w:rFonts w:eastAsia="Times New Roman" w:cs="Times New Roman"/>
      <w:color w:val="272727"/>
    </w:rPr>
  </w:style>
  <w:style w:type="paragraph" w:styleId="Titel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Tegn">
    <w:name w:val="Titel Tegn"/>
    <w:basedOn w:val="Standardskrifttypeiafsni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dertitel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Tegn">
    <w:name w:val="Citat Tegn"/>
    <w:basedOn w:val="Standardskrifttypeiafsnit"/>
    <w:rPr>
      <w:i/>
      <w:iCs/>
      <w:color w:val="404040"/>
    </w:rPr>
  </w:style>
  <w:style w:type="paragraph" w:styleId="Listeafsnit">
    <w:name w:val="List Paragraph"/>
    <w:basedOn w:val="Normal"/>
    <w:pPr>
      <w:ind w:left="720"/>
      <w:contextualSpacing/>
    </w:pPr>
  </w:style>
  <w:style w:type="character" w:styleId="Kraftigfremhvning">
    <w:name w:val="Intense Emphasis"/>
    <w:basedOn w:val="Standardskrifttypeiafsnit"/>
    <w:rPr>
      <w:i/>
      <w:iCs/>
      <w:color w:val="0F4761"/>
    </w:rPr>
  </w:style>
  <w:style w:type="paragraph" w:styleId="Strkt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StrktcitatTegn">
    <w:name w:val="Stærkt citat Tegn"/>
    <w:basedOn w:val="Standardskrifttypeiafsnit"/>
    <w:rPr>
      <w:i/>
      <w:iCs/>
      <w:color w:val="0F4761"/>
    </w:rPr>
  </w:style>
  <w:style w:type="character" w:styleId="Kraftighenvisning">
    <w:name w:val="Intense Reference"/>
    <w:basedOn w:val="Standardskrifttypeiafsni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170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Lund Andersen</dc:creator>
  <dc:description/>
  <cp:lastModifiedBy>Jon Lund Andersen</cp:lastModifiedBy>
  <cp:revision>2</cp:revision>
  <dcterms:created xsi:type="dcterms:W3CDTF">2025-11-13T13:11:00Z</dcterms:created>
  <dcterms:modified xsi:type="dcterms:W3CDTF">2025-11-13T13:11:00Z</dcterms:modified>
</cp:coreProperties>
</file>