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0030" w14:textId="20BFFA34" w:rsidR="0040325B" w:rsidRPr="00DD17B6" w:rsidRDefault="00E8559F">
      <w:pPr>
        <w:pStyle w:val="Titel"/>
        <w:rPr>
          <w:noProof/>
          <w:lang w:val="da-D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DF0DB4" wp14:editId="2D48C90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84711" cy="2527300"/>
            <wp:effectExtent l="0" t="0" r="0" b="6350"/>
            <wp:wrapSquare wrapText="bothSides"/>
            <wp:docPr id="927486390" name="Billede 1" descr="Et billede, der indeholder Festartikler, Farverigt, luftfartøj, ballo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86390" name="Billede 1" descr="Et billede, der indeholder Festartikler, Farverigt, luftfartøj, ballo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4711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23D">
        <w:rPr>
          <w:rFonts w:ascii="Calibri Light" w:hAnsi="Calibri Light"/>
          <w:noProof/>
          <w:color w:val="000000"/>
          <w:lang w:val="da-DK"/>
        </w:rPr>
        <w:t>Ballonprojekt</w:t>
      </w:r>
      <w:r w:rsidR="003F6646">
        <w:rPr>
          <w:rFonts w:ascii="Calibri Light" w:hAnsi="Calibri Light"/>
          <w:noProof/>
          <w:color w:val="000000"/>
          <w:lang w:val="da-DK"/>
        </w:rPr>
        <w:t xml:space="preserve"> </w:t>
      </w:r>
      <w:r w:rsidR="007F0D48">
        <w:rPr>
          <w:rFonts w:ascii="Calibri Light" w:hAnsi="Calibri Light"/>
          <w:noProof/>
          <w:color w:val="000000"/>
          <w:lang w:val="da-DK"/>
        </w:rPr>
        <w:t>1p 2025</w:t>
      </w:r>
    </w:p>
    <w:p w14:paraId="099636E3" w14:textId="77777777" w:rsidR="0040325B" w:rsidRPr="00DD17B6" w:rsidRDefault="00A9323D" w:rsidP="00222854">
      <w:pPr>
        <w:pStyle w:val="Overskrift1"/>
        <w:numPr>
          <w:ilvl w:val="0"/>
          <w:numId w:val="0"/>
        </w:numPr>
        <w:ind w:left="432" w:hanging="432"/>
        <w:rPr>
          <w:noProof/>
          <w:lang w:val="da-DK"/>
        </w:rPr>
      </w:pPr>
      <w:r>
        <w:rPr>
          <w:rFonts w:ascii="Calibri Light" w:hAnsi="Calibri Light"/>
          <w:noProof/>
          <w:color w:val="000000"/>
          <w:lang w:val="da-DK"/>
        </w:rPr>
        <w:t>Formål</w:t>
      </w:r>
    </w:p>
    <w:p w14:paraId="62C46945" w14:textId="519FBF7F" w:rsidR="0040325B" w:rsidRDefault="00A9323D">
      <w:pPr>
        <w:rPr>
          <w:rFonts w:ascii="Calibri" w:hAnsi="Calibri"/>
          <w:noProof/>
          <w:spacing w:val="-2"/>
          <w:lang w:val="da-DK"/>
        </w:rPr>
      </w:pPr>
      <w:r>
        <w:rPr>
          <w:rFonts w:ascii="Calibri" w:hAnsi="Calibri"/>
          <w:noProof/>
          <w:spacing w:val="-2"/>
          <w:lang w:val="da-DK"/>
        </w:rPr>
        <w:t>Formålet med dette projekt er, at</w:t>
      </w:r>
      <w:r w:rsidR="008F198F">
        <w:rPr>
          <w:rFonts w:ascii="Calibri" w:hAnsi="Calibri"/>
          <w:noProof/>
          <w:spacing w:val="-2"/>
          <w:lang w:val="da-DK"/>
        </w:rPr>
        <w:t xml:space="preserve"> </w:t>
      </w:r>
    </w:p>
    <w:p w14:paraId="3824F9E0" w14:textId="4B0DCEFF" w:rsidR="008F198F" w:rsidRDefault="008F198F" w:rsidP="008F198F">
      <w:pPr>
        <w:pStyle w:val="Listeafsnit"/>
        <w:numPr>
          <w:ilvl w:val="0"/>
          <w:numId w:val="16"/>
        </w:numPr>
        <w:rPr>
          <w:rFonts w:ascii="Calibri" w:hAnsi="Calibri"/>
          <w:noProof/>
          <w:spacing w:val="-2"/>
          <w:lang w:val="da-DK"/>
        </w:rPr>
      </w:pPr>
      <w:r>
        <w:rPr>
          <w:rFonts w:ascii="Calibri" w:hAnsi="Calibri"/>
          <w:noProof/>
          <w:spacing w:val="-2"/>
          <w:lang w:val="da-DK"/>
        </w:rPr>
        <w:t>Lave et datasæt og undersøge hvilken model, der bedst kan anvendes til at beskrive data.</w:t>
      </w:r>
    </w:p>
    <w:p w14:paraId="5FAB6281" w14:textId="0C16B26D" w:rsidR="008F198F" w:rsidRPr="008F198F" w:rsidRDefault="008F198F" w:rsidP="008F198F">
      <w:pPr>
        <w:pStyle w:val="Listeafsnit"/>
        <w:numPr>
          <w:ilvl w:val="0"/>
          <w:numId w:val="16"/>
        </w:numPr>
        <w:rPr>
          <w:rFonts w:ascii="Calibri" w:hAnsi="Calibri"/>
          <w:noProof/>
          <w:spacing w:val="-2"/>
          <w:lang w:val="da-DK"/>
        </w:rPr>
      </w:pPr>
      <w:r>
        <w:rPr>
          <w:rFonts w:ascii="Calibri" w:hAnsi="Calibri"/>
          <w:noProof/>
          <w:spacing w:val="-2"/>
          <w:lang w:val="da-DK"/>
        </w:rPr>
        <w:t xml:space="preserve">Anvende modellen til at undersøge </w:t>
      </w:r>
      <w:r w:rsidR="00543581">
        <w:rPr>
          <w:rFonts w:ascii="Calibri" w:hAnsi="Calibri"/>
          <w:noProof/>
          <w:spacing w:val="-2"/>
          <w:lang w:val="da-DK"/>
        </w:rPr>
        <w:t>egenskaber ved sammenhængen mellem antal pust i ballon og omkreds.</w:t>
      </w:r>
    </w:p>
    <w:p w14:paraId="0E19EEFC" w14:textId="77777777" w:rsidR="00A9323D" w:rsidRDefault="00A9323D" w:rsidP="00222854">
      <w:pPr>
        <w:pStyle w:val="Overskrift1"/>
        <w:numPr>
          <w:ilvl w:val="0"/>
          <w:numId w:val="0"/>
        </w:numPr>
        <w:ind w:left="432" w:hanging="432"/>
        <w:rPr>
          <w:noProof/>
          <w:lang w:val="da-DK"/>
        </w:rPr>
      </w:pPr>
      <w:r>
        <w:rPr>
          <w:noProof/>
          <w:lang w:val="da-DK"/>
        </w:rPr>
        <w:t>Ballonforsøg</w:t>
      </w:r>
    </w:p>
    <w:p w14:paraId="13F1E4A2" w14:textId="15104C38" w:rsidR="003F2EDB" w:rsidRDefault="003F2EDB" w:rsidP="00A9323D">
      <w:pPr>
        <w:rPr>
          <w:b/>
          <w:lang w:val="da-DK"/>
        </w:rPr>
      </w:pPr>
      <w:r>
        <w:rPr>
          <w:b/>
          <w:lang w:val="da-DK"/>
        </w:rPr>
        <w:t>Modellering med ballon</w:t>
      </w:r>
    </w:p>
    <w:p w14:paraId="41DCDF56" w14:textId="77777777" w:rsidR="00A9323D" w:rsidRDefault="00A9323D" w:rsidP="00A9323D">
      <w:pPr>
        <w:rPr>
          <w:lang w:val="da-DK"/>
        </w:rPr>
      </w:pPr>
      <w:r w:rsidRPr="00A9323D">
        <w:rPr>
          <w:b/>
          <w:lang w:val="da-DK"/>
        </w:rPr>
        <w:t>Materiale</w:t>
      </w:r>
      <w:r>
        <w:rPr>
          <w:lang w:val="da-DK"/>
        </w:rPr>
        <w:t>: En kæmpeballon og et målebånd</w:t>
      </w:r>
    </w:p>
    <w:p w14:paraId="6DA27601" w14:textId="45B58B5F" w:rsidR="00A9323D" w:rsidRDefault="003F2EDB" w:rsidP="00A9323D">
      <w:pPr>
        <w:rPr>
          <w:lang w:val="da-DK"/>
        </w:rPr>
      </w:pPr>
      <w:r>
        <w:rPr>
          <w:b/>
          <w:lang w:val="da-DK"/>
        </w:rPr>
        <w:t>Spørgsmålsrække 1</w:t>
      </w:r>
      <w:r w:rsidR="0028370C">
        <w:rPr>
          <w:b/>
          <w:lang w:val="da-DK"/>
        </w:rPr>
        <w:t>, i</w:t>
      </w:r>
      <w:r w:rsidR="00A9323D" w:rsidRPr="00A9323D">
        <w:rPr>
          <w:b/>
          <w:lang w:val="da-DK"/>
        </w:rPr>
        <w:t>ndledende overvejelser</w:t>
      </w:r>
      <w:r w:rsidR="00A9323D">
        <w:rPr>
          <w:lang w:val="da-DK"/>
        </w:rPr>
        <w:t>:  Ballonforsøget handler om at puste luft i en ballon og måle omkredsen efter hvert pust. Omkredsen måles rundt det bredeste sted på ballonen. Inden I går i gang med forsøget er det vigtigt at overveje følgende:</w:t>
      </w:r>
    </w:p>
    <w:p w14:paraId="71BB861C" w14:textId="77777777" w:rsidR="00A9323D" w:rsidRDefault="00A9323D" w:rsidP="00A9323D">
      <w:pPr>
        <w:pStyle w:val="Listeafsnit"/>
        <w:numPr>
          <w:ilvl w:val="0"/>
          <w:numId w:val="15"/>
        </w:numPr>
        <w:rPr>
          <w:lang w:val="da-DK"/>
        </w:rPr>
      </w:pPr>
      <w:r>
        <w:rPr>
          <w:lang w:val="da-DK"/>
        </w:rPr>
        <w:t>Hvorfor skal det være samme</w:t>
      </w:r>
      <w:r w:rsidRPr="00A9323D">
        <w:rPr>
          <w:lang w:val="da-DK"/>
        </w:rPr>
        <w:t xml:space="preserve"> gruppemedlem, som er den der puster luft i ballonen hv</w:t>
      </w:r>
      <w:r>
        <w:rPr>
          <w:lang w:val="da-DK"/>
        </w:rPr>
        <w:t>er gang?</w:t>
      </w:r>
    </w:p>
    <w:p w14:paraId="4214DC67" w14:textId="77777777" w:rsidR="00A9323D" w:rsidRDefault="00A9323D" w:rsidP="00A9323D">
      <w:pPr>
        <w:pStyle w:val="Listeafsnit"/>
        <w:numPr>
          <w:ilvl w:val="0"/>
          <w:numId w:val="15"/>
        </w:numPr>
        <w:rPr>
          <w:lang w:val="da-DK"/>
        </w:rPr>
      </w:pPr>
      <w:r>
        <w:rPr>
          <w:lang w:val="da-DK"/>
        </w:rPr>
        <w:t>Hvorfor er det vigtigt at der pustes nogenlunde den samme mængde luft i hver gang?</w:t>
      </w:r>
    </w:p>
    <w:p w14:paraId="35583B8D" w14:textId="77777777" w:rsidR="00A9323D" w:rsidRDefault="00A9323D" w:rsidP="00A9323D">
      <w:pPr>
        <w:pStyle w:val="Listeafsnit"/>
        <w:numPr>
          <w:ilvl w:val="0"/>
          <w:numId w:val="15"/>
        </w:numPr>
        <w:rPr>
          <w:lang w:val="da-DK"/>
        </w:rPr>
      </w:pPr>
      <w:r>
        <w:rPr>
          <w:lang w:val="da-DK"/>
        </w:rPr>
        <w:t>Hvilken indflydelse vil det få på punkterne, hvis a) man ikke puster den samme mængde luft ind hver gang eller b) det ikke er den samme person der puster luft i ballonen hver gang?</w:t>
      </w:r>
    </w:p>
    <w:p w14:paraId="14F16BCA" w14:textId="77777777" w:rsidR="00C40778" w:rsidRPr="00A9323D" w:rsidRDefault="00C40778" w:rsidP="00A9323D">
      <w:pPr>
        <w:pStyle w:val="Listeafsnit"/>
        <w:numPr>
          <w:ilvl w:val="0"/>
          <w:numId w:val="15"/>
        </w:numPr>
        <w:rPr>
          <w:lang w:val="da-DK"/>
        </w:rPr>
      </w:pPr>
      <w:r>
        <w:rPr>
          <w:lang w:val="da-DK"/>
        </w:rPr>
        <w:t>hvorfor vælger man ikke at måle ballonens omkreds inden, man begynder at puste luft i den?</w:t>
      </w:r>
    </w:p>
    <w:p w14:paraId="0CC0D683" w14:textId="77777777" w:rsidR="00A9323D" w:rsidRPr="00A9323D" w:rsidRDefault="00A9323D" w:rsidP="00A9323D">
      <w:pPr>
        <w:rPr>
          <w:lang w:val="da-DK"/>
        </w:rPr>
      </w:pPr>
      <w:r w:rsidRPr="00A9323D">
        <w:rPr>
          <w:b/>
          <w:lang w:val="da-DK"/>
        </w:rPr>
        <w:t>Udførelse</w:t>
      </w:r>
      <w:r>
        <w:rPr>
          <w:lang w:val="da-DK"/>
        </w:rPr>
        <w:t xml:space="preserve">:  </w:t>
      </w:r>
      <w:r w:rsidRPr="00A9323D">
        <w:rPr>
          <w:lang w:val="da-DK"/>
        </w:rPr>
        <w:t xml:space="preserve">Den samme person skal </w:t>
      </w:r>
      <w:r>
        <w:rPr>
          <w:lang w:val="da-DK"/>
        </w:rPr>
        <w:t>puste</w:t>
      </w:r>
      <w:r w:rsidRPr="00A9323D">
        <w:rPr>
          <w:lang w:val="da-DK"/>
        </w:rPr>
        <w:t xml:space="preserve"> i ballonen. Der skal </w:t>
      </w:r>
      <w:r>
        <w:rPr>
          <w:lang w:val="da-DK"/>
        </w:rPr>
        <w:t>pustes</w:t>
      </w:r>
      <w:r w:rsidRPr="00A9323D">
        <w:rPr>
          <w:lang w:val="da-DK"/>
        </w:rPr>
        <w:t xml:space="preserve"> nogenlunde samme mængde luft hver gang. Efter hvert pust måler </w:t>
      </w:r>
      <w:r>
        <w:rPr>
          <w:lang w:val="da-DK"/>
        </w:rPr>
        <w:t xml:space="preserve">de andre gruppemedlemmer </w:t>
      </w:r>
      <w:r w:rsidRPr="00A9323D">
        <w:rPr>
          <w:lang w:val="da-DK"/>
        </w:rPr>
        <w:t xml:space="preserve">ballonens omkreds, </w:t>
      </w:r>
      <w:r>
        <w:rPr>
          <w:lang w:val="da-DK"/>
        </w:rPr>
        <w:t>der hvor ballonen er bredest, og et</w:t>
      </w:r>
      <w:r w:rsidRPr="00A9323D">
        <w:rPr>
          <w:lang w:val="da-DK"/>
        </w:rPr>
        <w:t xml:space="preserve"> skema som nedenstående udfyldes:</w:t>
      </w:r>
    </w:p>
    <w:tbl>
      <w:tblPr>
        <w:tblStyle w:val="Tabel-Gitter"/>
        <w:tblW w:w="8658" w:type="dxa"/>
        <w:tblLook w:val="04A0" w:firstRow="1" w:lastRow="0" w:firstColumn="1" w:lastColumn="0" w:noHBand="0" w:noVBand="1"/>
      </w:tblPr>
      <w:tblGrid>
        <w:gridCol w:w="1538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 w:rsidR="00CF6E48" w14:paraId="6DDE34E2" w14:textId="77777777" w:rsidTr="00CF6E48">
        <w:tc>
          <w:tcPr>
            <w:tcW w:w="1538" w:type="dxa"/>
          </w:tcPr>
          <w:p w14:paraId="5CF226EC" w14:textId="77777777" w:rsidR="00CF6E48" w:rsidRDefault="00CF6E48" w:rsidP="00871685">
            <w:r>
              <w:t>Pust nr.</w:t>
            </w:r>
          </w:p>
        </w:tc>
        <w:tc>
          <w:tcPr>
            <w:tcW w:w="712" w:type="dxa"/>
          </w:tcPr>
          <w:p w14:paraId="50CC0293" w14:textId="77777777" w:rsidR="00CF6E48" w:rsidRDefault="00CF6E48" w:rsidP="00871685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14:paraId="3D8BAF3F" w14:textId="77777777" w:rsidR="00CF6E48" w:rsidRDefault="00CF6E48" w:rsidP="00871685">
            <w:pPr>
              <w:jc w:val="center"/>
            </w:pPr>
            <w:r>
              <w:t>2</w:t>
            </w:r>
          </w:p>
        </w:tc>
        <w:tc>
          <w:tcPr>
            <w:tcW w:w="712" w:type="dxa"/>
          </w:tcPr>
          <w:p w14:paraId="32CEE8AB" w14:textId="77777777" w:rsidR="00CF6E48" w:rsidRDefault="00CF6E48" w:rsidP="00871685">
            <w:pPr>
              <w:jc w:val="center"/>
            </w:pPr>
            <w:r>
              <w:t>3</w:t>
            </w:r>
          </w:p>
        </w:tc>
        <w:tc>
          <w:tcPr>
            <w:tcW w:w="712" w:type="dxa"/>
          </w:tcPr>
          <w:p w14:paraId="46C0A75C" w14:textId="77777777" w:rsidR="00CF6E48" w:rsidRDefault="00CF6E48" w:rsidP="00871685">
            <w:pPr>
              <w:jc w:val="center"/>
            </w:pPr>
            <w:r>
              <w:t>4</w:t>
            </w:r>
          </w:p>
        </w:tc>
        <w:tc>
          <w:tcPr>
            <w:tcW w:w="712" w:type="dxa"/>
          </w:tcPr>
          <w:p w14:paraId="67E159F3" w14:textId="77777777" w:rsidR="00CF6E48" w:rsidRDefault="00CF6E48" w:rsidP="00871685">
            <w:pPr>
              <w:jc w:val="center"/>
            </w:pPr>
            <w:r>
              <w:t>5</w:t>
            </w:r>
          </w:p>
        </w:tc>
        <w:tc>
          <w:tcPr>
            <w:tcW w:w="712" w:type="dxa"/>
          </w:tcPr>
          <w:p w14:paraId="4B449DD6" w14:textId="77777777" w:rsidR="00CF6E48" w:rsidRDefault="00CF6E48" w:rsidP="00871685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14:paraId="2267FD6D" w14:textId="77777777" w:rsidR="00CF6E48" w:rsidRDefault="00CF6E48" w:rsidP="00871685">
            <w:pPr>
              <w:jc w:val="center"/>
            </w:pPr>
            <w:r>
              <w:t>7</w:t>
            </w:r>
          </w:p>
        </w:tc>
        <w:tc>
          <w:tcPr>
            <w:tcW w:w="712" w:type="dxa"/>
          </w:tcPr>
          <w:p w14:paraId="0A71FA8B" w14:textId="77777777" w:rsidR="00CF6E48" w:rsidRDefault="00CF6E48" w:rsidP="00871685">
            <w:pPr>
              <w:jc w:val="center"/>
            </w:pPr>
            <w:r>
              <w:t>8</w:t>
            </w:r>
          </w:p>
        </w:tc>
        <w:tc>
          <w:tcPr>
            <w:tcW w:w="712" w:type="dxa"/>
          </w:tcPr>
          <w:p w14:paraId="51A565F6" w14:textId="77777777" w:rsidR="00CF6E48" w:rsidRDefault="00CF6E48" w:rsidP="00871685">
            <w:pPr>
              <w:jc w:val="center"/>
            </w:pPr>
            <w:r>
              <w:t>9</w:t>
            </w:r>
          </w:p>
        </w:tc>
        <w:tc>
          <w:tcPr>
            <w:tcW w:w="712" w:type="dxa"/>
          </w:tcPr>
          <w:p w14:paraId="51456270" w14:textId="77777777" w:rsidR="00CF6E48" w:rsidRDefault="00CF6E48" w:rsidP="00871685">
            <w:pPr>
              <w:jc w:val="center"/>
            </w:pPr>
            <w:r>
              <w:t>10</w:t>
            </w:r>
          </w:p>
        </w:tc>
      </w:tr>
      <w:tr w:rsidR="00CF6E48" w14:paraId="15FE9B18" w14:textId="77777777" w:rsidTr="00CF6E48">
        <w:tc>
          <w:tcPr>
            <w:tcW w:w="1538" w:type="dxa"/>
          </w:tcPr>
          <w:p w14:paraId="009FA5E9" w14:textId="77777777" w:rsidR="00CF6E48" w:rsidRDefault="00CF6E48" w:rsidP="00871685">
            <w:r>
              <w:t>Omkreds (cm)</w:t>
            </w:r>
          </w:p>
        </w:tc>
        <w:tc>
          <w:tcPr>
            <w:tcW w:w="712" w:type="dxa"/>
          </w:tcPr>
          <w:p w14:paraId="07AC8D07" w14:textId="77777777" w:rsidR="00CF6E48" w:rsidRDefault="00CF6E48" w:rsidP="00871685"/>
        </w:tc>
        <w:tc>
          <w:tcPr>
            <w:tcW w:w="712" w:type="dxa"/>
          </w:tcPr>
          <w:p w14:paraId="01AAED8F" w14:textId="77777777" w:rsidR="00CF6E48" w:rsidRDefault="00CF6E48" w:rsidP="00871685"/>
        </w:tc>
        <w:tc>
          <w:tcPr>
            <w:tcW w:w="712" w:type="dxa"/>
          </w:tcPr>
          <w:p w14:paraId="156845C8" w14:textId="77777777" w:rsidR="00CF6E48" w:rsidRDefault="00CF6E48" w:rsidP="00871685"/>
        </w:tc>
        <w:tc>
          <w:tcPr>
            <w:tcW w:w="712" w:type="dxa"/>
          </w:tcPr>
          <w:p w14:paraId="5C49B5AD" w14:textId="77777777" w:rsidR="00CF6E48" w:rsidRDefault="00CF6E48" w:rsidP="00871685"/>
        </w:tc>
        <w:tc>
          <w:tcPr>
            <w:tcW w:w="712" w:type="dxa"/>
          </w:tcPr>
          <w:p w14:paraId="12CBA6E6" w14:textId="77777777" w:rsidR="00CF6E48" w:rsidRDefault="00CF6E48" w:rsidP="00871685"/>
        </w:tc>
        <w:tc>
          <w:tcPr>
            <w:tcW w:w="712" w:type="dxa"/>
          </w:tcPr>
          <w:p w14:paraId="29CE76B6" w14:textId="77777777" w:rsidR="00CF6E48" w:rsidRDefault="00CF6E48" w:rsidP="00871685"/>
        </w:tc>
        <w:tc>
          <w:tcPr>
            <w:tcW w:w="712" w:type="dxa"/>
          </w:tcPr>
          <w:p w14:paraId="70ACDD96" w14:textId="77777777" w:rsidR="00CF6E48" w:rsidRDefault="00CF6E48" w:rsidP="00871685"/>
        </w:tc>
        <w:tc>
          <w:tcPr>
            <w:tcW w:w="712" w:type="dxa"/>
          </w:tcPr>
          <w:p w14:paraId="32BDA98C" w14:textId="77777777" w:rsidR="00CF6E48" w:rsidRDefault="00CF6E48" w:rsidP="00871685"/>
        </w:tc>
        <w:tc>
          <w:tcPr>
            <w:tcW w:w="712" w:type="dxa"/>
          </w:tcPr>
          <w:p w14:paraId="311E229F" w14:textId="77777777" w:rsidR="00CF6E48" w:rsidRDefault="00CF6E48" w:rsidP="00871685"/>
        </w:tc>
        <w:tc>
          <w:tcPr>
            <w:tcW w:w="712" w:type="dxa"/>
          </w:tcPr>
          <w:p w14:paraId="6C230187" w14:textId="77777777" w:rsidR="00CF6E48" w:rsidRDefault="00CF6E48" w:rsidP="00871685"/>
        </w:tc>
      </w:tr>
    </w:tbl>
    <w:p w14:paraId="6390B5B8" w14:textId="77777777" w:rsidR="00A9323D" w:rsidRDefault="00A9323D" w:rsidP="00A9323D">
      <w:pPr>
        <w:spacing w:after="0"/>
        <w:rPr>
          <w:b/>
        </w:rPr>
      </w:pPr>
    </w:p>
    <w:p w14:paraId="4198310E" w14:textId="77777777" w:rsidR="00AC7ED3" w:rsidRPr="0012125D" w:rsidRDefault="00AC7ED3" w:rsidP="00A9323D">
      <w:pPr>
        <w:spacing w:after="0"/>
        <w:rPr>
          <w:color w:val="FF0000"/>
          <w:lang w:val="da-DK"/>
        </w:rPr>
      </w:pPr>
      <w:r w:rsidRPr="0012125D">
        <w:rPr>
          <w:color w:val="FF0000"/>
          <w:lang w:val="da-DK"/>
        </w:rPr>
        <w:t>Hvis ballonen ser ud til sagtens at kunne klare et par pust mere, så lav endelig flere målinger!</w:t>
      </w:r>
    </w:p>
    <w:p w14:paraId="70401FA6" w14:textId="77777777" w:rsidR="00F96D97" w:rsidRDefault="00F96D97" w:rsidP="00A9323D">
      <w:pPr>
        <w:spacing w:after="0"/>
        <w:rPr>
          <w:b/>
          <w:lang w:val="da-DK"/>
        </w:rPr>
      </w:pPr>
    </w:p>
    <w:p w14:paraId="069EBE6E" w14:textId="560C51EF" w:rsidR="00A9323D" w:rsidRPr="00EE3B5A" w:rsidRDefault="00A9323D" w:rsidP="00A9323D">
      <w:pPr>
        <w:spacing w:after="0"/>
        <w:rPr>
          <w:b/>
          <w:lang w:val="da-DK"/>
        </w:rPr>
      </w:pPr>
      <w:r w:rsidRPr="00EE3B5A">
        <w:rPr>
          <w:b/>
          <w:lang w:val="da-DK"/>
        </w:rPr>
        <w:t>Spørgsmål</w:t>
      </w:r>
      <w:r w:rsidR="0028370C">
        <w:rPr>
          <w:b/>
          <w:lang w:val="da-DK"/>
        </w:rPr>
        <w:t>srække 2, Modellering</w:t>
      </w:r>
    </w:p>
    <w:p w14:paraId="717DF124" w14:textId="2AB6AFE9" w:rsidR="00CF6E48" w:rsidRDefault="00CF6E48" w:rsidP="00A9323D">
      <w:pPr>
        <w:spacing w:after="0"/>
        <w:rPr>
          <w:lang w:val="da-DK"/>
        </w:rPr>
      </w:pPr>
      <w:r>
        <w:rPr>
          <w:lang w:val="da-DK"/>
        </w:rPr>
        <w:t>I en model antages det at sammenhængen mel</w:t>
      </w:r>
      <w:r w:rsidR="00B815CB">
        <w:rPr>
          <w:lang w:val="da-DK"/>
        </w:rPr>
        <w:t>l</w:t>
      </w:r>
      <w:r>
        <w:rPr>
          <w:lang w:val="da-DK"/>
        </w:rPr>
        <w:t xml:space="preserve">em antallet af pust og ballonens omkreds kan beskrives ved </w:t>
      </w:r>
      <w:r w:rsidR="00C04A1A">
        <w:rPr>
          <w:lang w:val="da-DK"/>
        </w:rPr>
        <w:t>enten en lineær, en eksponentiel eller en potentiel model</w:t>
      </w:r>
      <w:r w:rsidR="00F96D97">
        <w:rPr>
          <w:lang w:val="da-DK"/>
        </w:rPr>
        <w:t>.</w:t>
      </w:r>
    </w:p>
    <w:p w14:paraId="1E90AF0B" w14:textId="77777777" w:rsidR="00C50ECA" w:rsidRDefault="00C50ECA" w:rsidP="00A9323D">
      <w:pPr>
        <w:spacing w:after="0"/>
        <w:rPr>
          <w:lang w:val="da-DK"/>
        </w:rPr>
      </w:pPr>
    </w:p>
    <w:p w14:paraId="0798DF2D" w14:textId="082DE5B7" w:rsidR="00CF6E48" w:rsidRPr="00CF6E48" w:rsidRDefault="00CF6E48" w:rsidP="00CF6E48">
      <w:pPr>
        <w:spacing w:after="0"/>
        <w:jc w:val="center"/>
        <w:rPr>
          <w:lang w:val="da-DK"/>
        </w:rPr>
      </w:pPr>
    </w:p>
    <w:p w14:paraId="0EF47C86" w14:textId="77777777" w:rsidR="00CF6E48" w:rsidRPr="00CF6E48" w:rsidRDefault="00CF6E48" w:rsidP="00A9323D">
      <w:pPr>
        <w:spacing w:after="0"/>
        <w:rPr>
          <w:lang w:val="da-DK"/>
        </w:rPr>
      </w:pPr>
      <w:r>
        <w:rPr>
          <w:lang w:val="da-DK"/>
        </w:rPr>
        <w:t xml:space="preserve">hvor </w:t>
      </w:r>
      <w:r w:rsidR="00C40778">
        <w:rPr>
          <w:lang w:val="da-DK"/>
        </w:rPr>
        <w:t>x</w:t>
      </w:r>
      <w:r>
        <w:rPr>
          <w:lang w:val="da-DK"/>
        </w:rPr>
        <w:t xml:space="preserve"> er antallet a</w:t>
      </w:r>
      <w:r w:rsidR="00C40778">
        <w:rPr>
          <w:lang w:val="da-DK"/>
        </w:rPr>
        <w:t>f pust og f(x)</w:t>
      </w:r>
      <w:r>
        <w:rPr>
          <w:lang w:val="da-DK"/>
        </w:rPr>
        <w:t xml:space="preserve"> er ballonens omkreds målt i cm.</w:t>
      </w:r>
    </w:p>
    <w:p w14:paraId="5459C9F7" w14:textId="77777777" w:rsidR="003F2EDB" w:rsidRDefault="003F2EDB" w:rsidP="00CF6E48">
      <w:pPr>
        <w:pStyle w:val="Listeafsnit"/>
        <w:numPr>
          <w:ilvl w:val="0"/>
          <w:numId w:val="14"/>
        </w:numPr>
        <w:spacing w:before="240" w:after="200" w:line="276" w:lineRule="auto"/>
        <w:rPr>
          <w:lang w:val="da-DK"/>
        </w:rPr>
      </w:pPr>
      <w:r>
        <w:rPr>
          <w:lang w:val="da-DK"/>
        </w:rPr>
        <w:t>Lav et punktplot af datamaterialet.</w:t>
      </w:r>
    </w:p>
    <w:p w14:paraId="13A5E5CB" w14:textId="69FEC99A" w:rsidR="00A9323D" w:rsidRDefault="00A9323D" w:rsidP="00CF6E48">
      <w:pPr>
        <w:pStyle w:val="Listeafsnit"/>
        <w:numPr>
          <w:ilvl w:val="0"/>
          <w:numId w:val="14"/>
        </w:numPr>
        <w:spacing w:before="240" w:after="200" w:line="276" w:lineRule="auto"/>
        <w:rPr>
          <w:lang w:val="da-DK"/>
        </w:rPr>
      </w:pPr>
      <w:r w:rsidRPr="00CF6E48">
        <w:rPr>
          <w:lang w:val="da-DK"/>
        </w:rPr>
        <w:lastRenderedPageBreak/>
        <w:t xml:space="preserve">Benyt </w:t>
      </w:r>
      <w:r w:rsidR="00CF6E48" w:rsidRPr="00CF6E48">
        <w:rPr>
          <w:lang w:val="da-DK"/>
        </w:rPr>
        <w:t xml:space="preserve">tabellens data til at bestemme </w:t>
      </w:r>
      <m:oMath>
        <m:r>
          <w:rPr>
            <w:rFonts w:ascii="Cambria Math" w:hAnsi="Cambria Math"/>
            <w:lang w:val="da-DK"/>
          </w:rPr>
          <m:t>a</m:t>
        </m:r>
      </m:oMath>
      <w:r w:rsidR="00CF6E48" w:rsidRPr="00CF6E48">
        <w:rPr>
          <w:lang w:val="da-DK"/>
        </w:rPr>
        <w:t xml:space="preserve"> og </w:t>
      </w:r>
      <m:oMath>
        <m:r>
          <w:rPr>
            <w:rFonts w:ascii="Cambria Math" w:hAnsi="Cambria Math"/>
            <w:lang w:val="da-DK"/>
          </w:rPr>
          <m:t>b</m:t>
        </m:r>
      </m:oMath>
      <w:r w:rsidR="00C50ECA">
        <w:rPr>
          <w:lang w:val="da-DK"/>
        </w:rPr>
        <w:t xml:space="preserve"> - I skal her både lave lineær regression, eksponentiel regression og potensmodellen.</w:t>
      </w:r>
    </w:p>
    <w:p w14:paraId="1CE1551E" w14:textId="62E02AE2" w:rsidR="00C50ECA" w:rsidRDefault="00BA76BE" w:rsidP="00CF6E48">
      <w:pPr>
        <w:pStyle w:val="Listeafsnit"/>
        <w:numPr>
          <w:ilvl w:val="0"/>
          <w:numId w:val="14"/>
        </w:numPr>
        <w:spacing w:before="240" w:after="200" w:line="276" w:lineRule="auto"/>
        <w:rPr>
          <w:lang w:val="da-DK"/>
        </w:rPr>
      </w:pPr>
      <w:r>
        <w:rPr>
          <w:lang w:val="da-DK"/>
        </w:rPr>
        <w:t xml:space="preserve">Kig på </w:t>
      </w:r>
      <w:r w:rsidR="00F33F2C">
        <w:rPr>
          <w:lang w:val="da-DK"/>
        </w:rPr>
        <w:t>punktplot og graf, b</w:t>
      </w:r>
      <w:r w:rsidR="002A04FB">
        <w:rPr>
          <w:lang w:val="da-DK"/>
        </w:rPr>
        <w:t xml:space="preserve">rug </w:t>
      </w:r>
      <w:r w:rsidR="00F33F2C">
        <w:rPr>
          <w:lang w:val="da-DK"/>
        </w:rPr>
        <w:t xml:space="preserve">evt. </w:t>
      </w:r>
      <w:r w:rsidR="002A04FB">
        <w:rPr>
          <w:lang w:val="da-DK"/>
        </w:rPr>
        <w:t xml:space="preserve">residualplot og </w:t>
      </w:r>
      <m:oMath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r</m:t>
            </m:r>
          </m:e>
          <m:sup>
            <m:r>
              <w:rPr>
                <w:rFonts w:ascii="Cambria Math" w:hAnsi="Cambria Math"/>
                <w:lang w:val="da-DK"/>
              </w:rPr>
              <m:t>2</m:t>
            </m:r>
          </m:sup>
        </m:sSup>
      </m:oMath>
      <w:r w:rsidR="002A04FB">
        <w:rPr>
          <w:lang w:val="da-DK"/>
        </w:rPr>
        <w:t xml:space="preserve"> til at afgøre hvilken model, der bedst beskriver data.</w:t>
      </w:r>
    </w:p>
    <w:p w14:paraId="5E6D6726" w14:textId="100912AF" w:rsidR="003F2EDB" w:rsidRDefault="003F2EDB" w:rsidP="00CF6E48">
      <w:pPr>
        <w:pStyle w:val="Listeafsnit"/>
        <w:numPr>
          <w:ilvl w:val="0"/>
          <w:numId w:val="14"/>
        </w:numPr>
        <w:spacing w:before="240" w:after="200" w:line="276" w:lineRule="auto"/>
        <w:rPr>
          <w:lang w:val="da-DK"/>
        </w:rPr>
      </w:pPr>
      <w:r>
        <w:rPr>
          <w:lang w:val="da-DK"/>
        </w:rPr>
        <w:t xml:space="preserve">Hvad er forskriften for </w:t>
      </w:r>
      <w:r w:rsidR="002A04FB">
        <w:rPr>
          <w:lang w:val="da-DK"/>
        </w:rPr>
        <w:t>den valgte mode</w:t>
      </w:r>
      <w:r w:rsidR="00B900CE">
        <w:rPr>
          <w:lang w:val="da-DK"/>
        </w:rPr>
        <w:t>l?</w:t>
      </w:r>
    </w:p>
    <w:p w14:paraId="7594312B" w14:textId="77777777" w:rsidR="003F2EDB" w:rsidRDefault="00CF6E48" w:rsidP="00A9323D">
      <w:pPr>
        <w:pStyle w:val="Listeafsnit"/>
        <w:numPr>
          <w:ilvl w:val="0"/>
          <w:numId w:val="14"/>
        </w:numPr>
        <w:spacing w:after="200" w:line="276" w:lineRule="auto"/>
        <w:rPr>
          <w:lang w:val="da-DK"/>
        </w:rPr>
      </w:pPr>
      <w:r>
        <w:rPr>
          <w:lang w:val="da-DK"/>
        </w:rPr>
        <w:t>Benyt modellen til at bestemme omkredsen af ballonen ved 12 pust</w:t>
      </w:r>
      <w:r w:rsidR="003F2EDB">
        <w:rPr>
          <w:lang w:val="da-DK"/>
        </w:rPr>
        <w:t>?</w:t>
      </w:r>
    </w:p>
    <w:p w14:paraId="512F32C2" w14:textId="77777777" w:rsidR="00A9323D" w:rsidRDefault="003F2EDB" w:rsidP="00A9323D">
      <w:pPr>
        <w:pStyle w:val="Listeafsnit"/>
        <w:numPr>
          <w:ilvl w:val="0"/>
          <w:numId w:val="14"/>
        </w:numPr>
        <w:spacing w:after="200" w:line="276" w:lineRule="auto"/>
        <w:rPr>
          <w:lang w:val="da-DK"/>
        </w:rPr>
      </w:pPr>
      <w:r>
        <w:rPr>
          <w:lang w:val="da-DK"/>
        </w:rPr>
        <w:t>H</w:t>
      </w:r>
      <w:r w:rsidR="00CF6E48">
        <w:rPr>
          <w:lang w:val="da-DK"/>
        </w:rPr>
        <w:t xml:space="preserve">vor mange pust </w:t>
      </w:r>
      <w:r>
        <w:rPr>
          <w:lang w:val="da-DK"/>
        </w:rPr>
        <w:t xml:space="preserve">skal </w:t>
      </w:r>
      <w:r w:rsidR="00CF6E48">
        <w:rPr>
          <w:lang w:val="da-DK"/>
        </w:rPr>
        <w:t>man mindst have lavet førend ballonen har en omkreds på 45 c</w:t>
      </w:r>
      <w:r>
        <w:rPr>
          <w:lang w:val="da-DK"/>
        </w:rPr>
        <w:t>m?</w:t>
      </w:r>
    </w:p>
    <w:p w14:paraId="7CEDF206" w14:textId="01ECEE97" w:rsidR="00B900CE" w:rsidRDefault="00B900CE" w:rsidP="00B900CE">
      <w:pPr>
        <w:spacing w:after="200" w:line="276" w:lineRule="auto"/>
        <w:ind w:left="360"/>
        <w:rPr>
          <w:color w:val="FF0000"/>
          <w:lang w:val="da-DK"/>
        </w:rPr>
      </w:pPr>
      <w:r w:rsidRPr="00B900CE">
        <w:rPr>
          <w:color w:val="FF0000"/>
          <w:lang w:val="da-DK"/>
        </w:rPr>
        <w:t xml:space="preserve">I det følgende antages at data kan beskrives ved en potensmodel. </w:t>
      </w:r>
    </w:p>
    <w:p w14:paraId="342A0751" w14:textId="66E8FAC5" w:rsidR="00B900CE" w:rsidRPr="00B900CE" w:rsidRDefault="00673EFE" w:rsidP="00B900CE">
      <w:pPr>
        <w:spacing w:after="200" w:line="276" w:lineRule="auto"/>
        <w:ind w:left="360"/>
        <w:rPr>
          <w:color w:val="FF0000"/>
          <w:lang w:val="da-DK"/>
        </w:rPr>
      </w:pPr>
      <w:r>
        <w:rPr>
          <w:color w:val="FF0000"/>
          <w:lang w:val="da-DK"/>
        </w:rPr>
        <w:t>I skal derfor sørge for at bruge en potensmodel bestemt ved regression.</w:t>
      </w:r>
    </w:p>
    <w:p w14:paraId="1978CEE4" w14:textId="77777777" w:rsidR="00C40778" w:rsidRDefault="00C40778" w:rsidP="00C40778">
      <w:pPr>
        <w:pStyle w:val="Listeafsnit"/>
        <w:numPr>
          <w:ilvl w:val="0"/>
          <w:numId w:val="14"/>
        </w:numPr>
        <w:spacing w:after="200" w:line="276" w:lineRule="auto"/>
        <w:rPr>
          <w:lang w:val="da-DK"/>
        </w:rPr>
      </w:pPr>
      <w:r>
        <w:rPr>
          <w:lang w:val="da-DK"/>
        </w:rPr>
        <w:t>Benyt modellen til at bestemme hvor mange procent omkredsen vokser med, når antallet af pust vokser med 50%</w:t>
      </w:r>
    </w:p>
    <w:p w14:paraId="4AA5B0DB" w14:textId="77777777" w:rsidR="00C40778" w:rsidRPr="00CF6E48" w:rsidRDefault="00C40778" w:rsidP="00C40778">
      <w:pPr>
        <w:pStyle w:val="Listeafsnit"/>
        <w:rPr>
          <w:lang w:val="da-DK"/>
        </w:rPr>
      </w:pPr>
    </w:p>
    <w:p w14:paraId="517EABF5" w14:textId="77777777" w:rsidR="00C40778" w:rsidRDefault="00C40778" w:rsidP="00C40778">
      <w:pPr>
        <w:pStyle w:val="Listeafsnit"/>
        <w:numPr>
          <w:ilvl w:val="0"/>
          <w:numId w:val="14"/>
        </w:numPr>
        <w:spacing w:after="200" w:line="276" w:lineRule="auto"/>
        <w:rPr>
          <w:lang w:val="da-DK"/>
        </w:rPr>
      </w:pPr>
      <w:r>
        <w:rPr>
          <w:lang w:val="da-DK"/>
        </w:rPr>
        <w:t>Benyt modellen til at bestemme hvor mange procent antallet af pust vokser med, når ballonens omkreds vokser med 20%</w:t>
      </w:r>
    </w:p>
    <w:p w14:paraId="0397AD26" w14:textId="77777777" w:rsidR="003F2EDB" w:rsidRPr="003F2EDB" w:rsidRDefault="003F2EDB" w:rsidP="003F2EDB">
      <w:pPr>
        <w:pStyle w:val="Listeafsnit"/>
        <w:rPr>
          <w:lang w:val="da-DK"/>
        </w:rPr>
      </w:pPr>
    </w:p>
    <w:p w14:paraId="6CDA47CB" w14:textId="77777777" w:rsidR="003F2EDB" w:rsidRDefault="003F2EDB" w:rsidP="003F2EDB">
      <w:pPr>
        <w:spacing w:after="200" w:line="276" w:lineRule="auto"/>
        <w:rPr>
          <w:lang w:val="da-DK"/>
        </w:rPr>
      </w:pPr>
      <w:r>
        <w:rPr>
          <w:lang w:val="da-DK"/>
        </w:rPr>
        <w:t>Antag, at der I klassen er to grupper, som puster i balloner, hvor den ene gruppe laver dobbelt så mange pust som den anden.</w:t>
      </w:r>
    </w:p>
    <w:p w14:paraId="0D013168" w14:textId="77777777" w:rsidR="003F2EDB" w:rsidRDefault="003F2EDB" w:rsidP="003F2EDB">
      <w:pPr>
        <w:pStyle w:val="Listeafsnit"/>
        <w:numPr>
          <w:ilvl w:val="0"/>
          <w:numId w:val="14"/>
        </w:numPr>
        <w:spacing w:after="200" w:line="276" w:lineRule="auto"/>
        <w:rPr>
          <w:lang w:val="da-DK"/>
        </w:rPr>
      </w:pPr>
      <w:r>
        <w:rPr>
          <w:lang w:val="da-DK"/>
        </w:rPr>
        <w:t>Hvor mange gange større er ballonens omkreds ved dobbelt så mange pust?</w:t>
      </w:r>
    </w:p>
    <w:p w14:paraId="01D12399" w14:textId="09F0FFF1" w:rsidR="003F2EDB" w:rsidRDefault="003F2EDB" w:rsidP="003F2EDB">
      <w:pPr>
        <w:spacing w:after="200" w:line="276" w:lineRule="auto"/>
        <w:rPr>
          <w:lang w:val="da-DK"/>
        </w:rPr>
      </w:pPr>
      <w:r>
        <w:rPr>
          <w:lang w:val="da-DK"/>
        </w:rPr>
        <w:t>Antag, at der i klassen er to grupper, som puster i balloner. Den ene gruppe</w:t>
      </w:r>
      <w:r w:rsidR="0085156F">
        <w:rPr>
          <w:lang w:val="da-DK"/>
        </w:rPr>
        <w:t>s ballon</w:t>
      </w:r>
      <w:r>
        <w:rPr>
          <w:lang w:val="da-DK"/>
        </w:rPr>
        <w:t xml:space="preserve"> har en omkreds som er tre gange så stor som den anden gruppes.</w:t>
      </w:r>
    </w:p>
    <w:p w14:paraId="4F4F5CA1" w14:textId="77777777" w:rsidR="003F2EDB" w:rsidRPr="003F2EDB" w:rsidRDefault="003F2EDB" w:rsidP="003F2EDB">
      <w:pPr>
        <w:pStyle w:val="Listeafsnit"/>
        <w:numPr>
          <w:ilvl w:val="0"/>
          <w:numId w:val="14"/>
        </w:numPr>
        <w:spacing w:after="200" w:line="276" w:lineRule="auto"/>
        <w:rPr>
          <w:lang w:val="da-DK"/>
        </w:rPr>
      </w:pPr>
      <w:r>
        <w:rPr>
          <w:lang w:val="da-DK"/>
        </w:rPr>
        <w:t>Hvad er den procentvise forskel på de to gruppers antal pust?</w:t>
      </w:r>
    </w:p>
    <w:p w14:paraId="32A1613C" w14:textId="6D372182" w:rsidR="00CF6E48" w:rsidRPr="00C40778" w:rsidRDefault="00A9323D" w:rsidP="00C40778">
      <w:pPr>
        <w:spacing w:after="200" w:line="276" w:lineRule="auto"/>
        <w:rPr>
          <w:lang w:val="da-DK"/>
        </w:rPr>
      </w:pPr>
      <w:r w:rsidRPr="00C40778">
        <w:rPr>
          <w:lang w:val="da-DK"/>
        </w:rPr>
        <w:t xml:space="preserve">Ballonen har næsten form som en kugle. </w:t>
      </w:r>
      <w:r w:rsidR="00C40778">
        <w:rPr>
          <w:lang w:val="da-DK"/>
        </w:rPr>
        <w:t>I den sidste opgave antages det derfor, at ballo</w:t>
      </w:r>
      <w:r w:rsidR="00F33F2C">
        <w:rPr>
          <w:lang w:val="da-DK"/>
        </w:rPr>
        <w:t>n</w:t>
      </w:r>
      <w:r w:rsidR="00C40778">
        <w:rPr>
          <w:lang w:val="da-DK"/>
        </w:rPr>
        <w:t>en har form som en kugle</w:t>
      </w:r>
      <w:r w:rsidRPr="00C40778">
        <w:rPr>
          <w:lang w:val="da-DK"/>
        </w:rPr>
        <w:t>.</w:t>
      </w:r>
    </w:p>
    <w:p w14:paraId="741C15FB" w14:textId="77777777" w:rsidR="00CF6E48" w:rsidRPr="00CF6E48" w:rsidRDefault="00CF6E48" w:rsidP="00CF6E48">
      <w:pPr>
        <w:pStyle w:val="Listeafsnit"/>
        <w:rPr>
          <w:lang w:val="da-DK"/>
        </w:rPr>
      </w:pPr>
    </w:p>
    <w:p w14:paraId="7484408E" w14:textId="399AF1F4" w:rsidR="00A9323D" w:rsidRDefault="00A9323D" w:rsidP="00CF6E48">
      <w:pPr>
        <w:pStyle w:val="Listeafsnit"/>
        <w:numPr>
          <w:ilvl w:val="0"/>
          <w:numId w:val="14"/>
        </w:numPr>
        <w:spacing w:after="200" w:line="276" w:lineRule="auto"/>
        <w:rPr>
          <w:lang w:val="da-DK"/>
        </w:rPr>
      </w:pPr>
      <w:r w:rsidRPr="00CF6E48">
        <w:rPr>
          <w:lang w:val="da-DK"/>
        </w:rPr>
        <w:t>På ballonpakken står der,</w:t>
      </w:r>
      <w:r w:rsidR="00CF6E48">
        <w:rPr>
          <w:lang w:val="da-DK"/>
        </w:rPr>
        <w:t xml:space="preserve"> at ballonen kan blive op til </w:t>
      </w:r>
      <w:r w:rsidR="003F2EDB">
        <w:rPr>
          <w:lang w:val="da-DK"/>
        </w:rPr>
        <w:t>4</w:t>
      </w:r>
      <w:r w:rsidR="00914C50">
        <w:rPr>
          <w:lang w:val="da-DK"/>
        </w:rPr>
        <w:t>4</w:t>
      </w:r>
      <w:r w:rsidR="00C40778">
        <w:rPr>
          <w:lang w:val="da-DK"/>
        </w:rPr>
        <w:t xml:space="preserve"> cm</w:t>
      </w:r>
      <w:r w:rsidRPr="00CF6E48">
        <w:rPr>
          <w:lang w:val="da-DK"/>
        </w:rPr>
        <w:t xml:space="preserve"> i diameter. Hvor mange pust svarer det til i jeres model?</w:t>
      </w:r>
    </w:p>
    <w:p w14:paraId="6C8F9E82" w14:textId="77777777" w:rsidR="00A9323D" w:rsidRPr="00F33F2C" w:rsidRDefault="00A9323D" w:rsidP="00F33F2C">
      <w:pPr>
        <w:rPr>
          <w:lang w:val="da-DK"/>
        </w:rPr>
      </w:pPr>
    </w:p>
    <w:sectPr w:rsidR="00A9323D" w:rsidRPr="00F33F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8ED"/>
    <w:multiLevelType w:val="hybridMultilevel"/>
    <w:tmpl w:val="A1408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BD355B"/>
    <w:multiLevelType w:val="hybridMultilevel"/>
    <w:tmpl w:val="7848DC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03B7A"/>
    <w:multiLevelType w:val="hybridMultilevel"/>
    <w:tmpl w:val="F06E4B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94715"/>
    <w:multiLevelType w:val="hybridMultilevel"/>
    <w:tmpl w:val="A27AB33A"/>
    <w:lvl w:ilvl="0" w:tplc="2842E0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9020">
    <w:abstractNumId w:val="1"/>
  </w:num>
  <w:num w:numId="2" w16cid:durableId="226037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011942">
    <w:abstractNumId w:val="1"/>
  </w:num>
  <w:num w:numId="4" w16cid:durableId="1021397026">
    <w:abstractNumId w:val="1"/>
  </w:num>
  <w:num w:numId="5" w16cid:durableId="401024894">
    <w:abstractNumId w:val="1"/>
  </w:num>
  <w:num w:numId="6" w16cid:durableId="1929580685">
    <w:abstractNumId w:val="1"/>
  </w:num>
  <w:num w:numId="7" w16cid:durableId="610278870">
    <w:abstractNumId w:val="1"/>
  </w:num>
  <w:num w:numId="8" w16cid:durableId="1107770655">
    <w:abstractNumId w:val="1"/>
  </w:num>
  <w:num w:numId="9" w16cid:durableId="312955331">
    <w:abstractNumId w:val="1"/>
  </w:num>
  <w:num w:numId="10" w16cid:durableId="936063010">
    <w:abstractNumId w:val="1"/>
  </w:num>
  <w:num w:numId="11" w16cid:durableId="1244070348">
    <w:abstractNumId w:val="1"/>
  </w:num>
  <w:num w:numId="12" w16cid:durableId="1149051881">
    <w:abstractNumId w:val="1"/>
  </w:num>
  <w:num w:numId="13" w16cid:durableId="1294867944">
    <w:abstractNumId w:val="0"/>
  </w:num>
  <w:num w:numId="14" w16cid:durableId="224880975">
    <w:abstractNumId w:val="4"/>
  </w:num>
  <w:num w:numId="15" w16cid:durableId="489716708">
    <w:abstractNumId w:val="3"/>
  </w:num>
  <w:num w:numId="16" w16cid:durableId="1411931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3D"/>
    <w:rsid w:val="00110A0D"/>
    <w:rsid w:val="0012125D"/>
    <w:rsid w:val="001C60D1"/>
    <w:rsid w:val="00222854"/>
    <w:rsid w:val="0028370C"/>
    <w:rsid w:val="00292B71"/>
    <w:rsid w:val="002A04FB"/>
    <w:rsid w:val="002C1BE5"/>
    <w:rsid w:val="00320C8E"/>
    <w:rsid w:val="003F2EDB"/>
    <w:rsid w:val="003F6646"/>
    <w:rsid w:val="0040325B"/>
    <w:rsid w:val="004E701E"/>
    <w:rsid w:val="00543581"/>
    <w:rsid w:val="006362FE"/>
    <w:rsid w:val="00673EFE"/>
    <w:rsid w:val="007F0D48"/>
    <w:rsid w:val="00802D1F"/>
    <w:rsid w:val="00826DA9"/>
    <w:rsid w:val="0085156F"/>
    <w:rsid w:val="008F198F"/>
    <w:rsid w:val="00914C50"/>
    <w:rsid w:val="0092708E"/>
    <w:rsid w:val="00A530E9"/>
    <w:rsid w:val="00A9323D"/>
    <w:rsid w:val="00AC7ED3"/>
    <w:rsid w:val="00B202D5"/>
    <w:rsid w:val="00B815CB"/>
    <w:rsid w:val="00B900CE"/>
    <w:rsid w:val="00BA76BE"/>
    <w:rsid w:val="00C04A1A"/>
    <w:rsid w:val="00C069C3"/>
    <w:rsid w:val="00C40778"/>
    <w:rsid w:val="00C50ECA"/>
    <w:rsid w:val="00C97CEC"/>
    <w:rsid w:val="00CF6E48"/>
    <w:rsid w:val="00D0798B"/>
    <w:rsid w:val="00DD1737"/>
    <w:rsid w:val="00DD17B6"/>
    <w:rsid w:val="00E81960"/>
    <w:rsid w:val="00E8559F"/>
    <w:rsid w:val="00EA7C29"/>
    <w:rsid w:val="00EE3B5A"/>
    <w:rsid w:val="00F33F2C"/>
    <w:rsid w:val="00F96D97"/>
    <w:rsid w:val="00FC4023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2627"/>
  <w15:chartTrackingRefBased/>
  <w15:docId w15:val="{5FC2E98D-0EB0-48E4-AED2-245FAFCE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color w:val="5A5A5A" w:themeColor="text1" w:themeTint="A5"/>
      <w:spacing w:val="10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vagfremhvning">
    <w:name w:val="Subtle Emphasis"/>
    <w:basedOn w:val="Standardskrifttypeiafsnit"/>
    <w:uiPriority w:val="19"/>
    <w:qFormat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Pr>
      <w:b/>
      <w:bCs/>
      <w:i/>
      <w:iCs/>
      <w:caps/>
    </w:rPr>
  </w:style>
  <w:style w:type="character" w:styleId="Strk">
    <w:name w:val="Strong"/>
    <w:basedOn w:val="Standardskrifttypeiafsnit"/>
    <w:uiPriority w:val="22"/>
    <w:qFormat/>
    <w:rPr>
      <w:b/>
      <w:bCs/>
      <w:color w:val="000000" w:themeColor="text1"/>
    </w:rPr>
  </w:style>
  <w:style w:type="paragraph" w:styleId="Citat">
    <w:name w:val="Quote"/>
    <w:basedOn w:val="Normal"/>
    <w:next w:val="Normal"/>
    <w:link w:val="CitatTegn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color w:val="000000" w:themeColor="text1"/>
      <w:shd w:val="clear" w:color="auto" w:fill="F2F2F2" w:themeFill="background1" w:themeFillShade="F2"/>
    </w:rPr>
  </w:style>
  <w:style w:type="character" w:styleId="Svaghenvisning">
    <w:name w:val="Subtle Reference"/>
    <w:basedOn w:val="Standardskrifttypeiafsni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Pr>
      <w:b w:val="0"/>
      <w:bCs w:val="0"/>
      <w:smallCap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paragraph" w:styleId="Ingenafstand">
    <w:name w:val="No Spacing"/>
    <w:uiPriority w:val="1"/>
    <w:qFormat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table" w:styleId="Tabel-Gitter">
    <w:name w:val="Table Grid"/>
    <w:basedOn w:val="Tabel-Normal"/>
    <w:uiPriority w:val="59"/>
    <w:rsid w:val="00A9323D"/>
    <w:pPr>
      <w:spacing w:after="0" w:line="240" w:lineRule="auto"/>
    </w:pPr>
    <w:rPr>
      <w:lang w:val="da-DK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CF6E48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Rapportdesign%20(tomt)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Rapportdesign (tomt)(2).dotx</Template>
  <TotalTime>6</TotalTime>
  <Pages>2</Pages>
  <Words>446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keywords/>
  <cp:lastModifiedBy>Signe Ougaard (Ou | VHG)</cp:lastModifiedBy>
  <cp:revision>9</cp:revision>
  <dcterms:created xsi:type="dcterms:W3CDTF">2025-04-01T08:02:00Z</dcterms:created>
  <dcterms:modified xsi:type="dcterms:W3CDTF">2025-04-01T08:09:00Z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