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CC4C1" w14:textId="52AE9695" w:rsidR="002A284F" w:rsidRPr="0048146F" w:rsidRDefault="00C37262" w:rsidP="002A284F">
      <w:pPr>
        <w:jc w:val="both"/>
        <w:rPr>
          <w:i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851E5F0" wp14:editId="2CA8405A">
            <wp:simplePos x="0" y="0"/>
            <wp:positionH relativeFrom="column">
              <wp:posOffset>4484370</wp:posOffset>
            </wp:positionH>
            <wp:positionV relativeFrom="paragraph">
              <wp:posOffset>0</wp:posOffset>
            </wp:positionV>
            <wp:extent cx="1487368" cy="1983105"/>
            <wp:effectExtent l="0" t="0" r="0" b="0"/>
            <wp:wrapTight wrapText="bothSides">
              <wp:wrapPolygon edited="0">
                <wp:start x="0" y="0"/>
                <wp:lineTo x="0" y="21372"/>
                <wp:lineTo x="21305" y="21372"/>
                <wp:lineTo x="21305" y="0"/>
                <wp:lineTo x="0" y="0"/>
              </wp:wrapPolygon>
            </wp:wrapTight>
            <wp:docPr id="69057765" name="Billede 1" descr="Et billede, der indeholder fisk, malle, tøj, udendørs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57765" name="Billede 1" descr="Et billede, der indeholder fisk, malle, tøj, udendørs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368" cy="198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A284F" w:rsidRPr="0048146F">
        <w:rPr>
          <w:rFonts w:ascii="Arial" w:hAnsi="Arial"/>
          <w:i/>
          <w:spacing w:val="-5"/>
          <w:u w:val="single"/>
        </w:rPr>
        <w:t xml:space="preserve">Opgaveoplæg til: </w:t>
      </w:r>
      <w:r w:rsidR="00E96B1C" w:rsidRPr="0048146F">
        <w:rPr>
          <w:rFonts w:ascii="Arial" w:hAnsi="Arial"/>
          <w:i/>
          <w:spacing w:val="-5"/>
          <w:u w:val="single"/>
        </w:rPr>
        <w:t>Studietur til Færøerne 2.Z 2024</w:t>
      </w:r>
    </w:p>
    <w:p w14:paraId="1CA523B1" w14:textId="4F3C2D9C" w:rsidR="002A284F" w:rsidRPr="0048146F" w:rsidRDefault="002A284F" w:rsidP="002A284F"/>
    <w:p w14:paraId="0656EF48" w14:textId="4EB11505" w:rsidR="002A284F" w:rsidRPr="0048146F" w:rsidRDefault="006A7800" w:rsidP="002A284F">
      <w:pPr>
        <w:jc w:val="both"/>
        <w:rPr>
          <w:b/>
          <w:sz w:val="56"/>
        </w:rPr>
      </w:pPr>
      <w:r w:rsidRPr="0048146F">
        <w:rPr>
          <w:rFonts w:ascii="Arial" w:hAnsi="Arial"/>
          <w:spacing w:val="-5"/>
          <w:sz w:val="56"/>
        </w:rPr>
        <w:t>Færøernes</w:t>
      </w:r>
      <w:r w:rsidR="004249F4" w:rsidRPr="0048146F">
        <w:rPr>
          <w:rFonts w:ascii="Arial" w:hAnsi="Arial"/>
          <w:spacing w:val="-5"/>
          <w:sz w:val="56"/>
        </w:rPr>
        <w:t xml:space="preserve"> </w:t>
      </w:r>
      <w:r w:rsidR="002847BA">
        <w:rPr>
          <w:rFonts w:ascii="Arial" w:hAnsi="Arial"/>
          <w:spacing w:val="-5"/>
          <w:sz w:val="56"/>
        </w:rPr>
        <w:t>lakseopdræt</w:t>
      </w:r>
      <w:r w:rsidR="002A284F" w:rsidRPr="0048146F">
        <w:rPr>
          <w:rFonts w:ascii="Arial" w:hAnsi="Arial"/>
          <w:spacing w:val="-5"/>
          <w:sz w:val="56"/>
        </w:rPr>
        <w:t>.</w:t>
      </w:r>
      <w:r w:rsidR="004249F4" w:rsidRPr="004249F4">
        <w:rPr>
          <w:noProof/>
        </w:rPr>
        <w:t xml:space="preserve"> </w:t>
      </w:r>
    </w:p>
    <w:p w14:paraId="5026568D" w14:textId="77777777" w:rsidR="002A284F" w:rsidRPr="0048146F" w:rsidRDefault="002A284F"/>
    <w:p w14:paraId="69D33E4E" w14:textId="77777777" w:rsidR="002A284F" w:rsidRPr="0048146F" w:rsidRDefault="002A284F"/>
    <w:p w14:paraId="680A236E" w14:textId="77777777" w:rsidR="002A284F" w:rsidRPr="0048146F" w:rsidRDefault="002A284F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1"/>
        <w:gridCol w:w="7986"/>
      </w:tblGrid>
      <w:tr w:rsidR="002A284F" w:rsidRPr="002A284F" w14:paraId="2CCD259F" w14:textId="77777777" w:rsidTr="00A46D73">
        <w:tc>
          <w:tcPr>
            <w:tcW w:w="1653" w:type="dxa"/>
          </w:tcPr>
          <w:p w14:paraId="67FE1EC8" w14:textId="77777777" w:rsidR="002A284F" w:rsidRPr="002A284F" w:rsidRDefault="002A284F" w:rsidP="002A284F">
            <w:pPr>
              <w:jc w:val="both"/>
              <w:rPr>
                <w:b/>
                <w:sz w:val="22"/>
              </w:rPr>
            </w:pPr>
            <w:r w:rsidRPr="002A284F">
              <w:rPr>
                <w:rFonts w:ascii="Arial" w:hAnsi="Arial"/>
                <w:b/>
                <w:spacing w:val="-5"/>
                <w:sz w:val="22"/>
              </w:rPr>
              <w:t>Emne</w:t>
            </w:r>
          </w:p>
          <w:p w14:paraId="1AEFC71C" w14:textId="77777777" w:rsidR="002A284F" w:rsidRPr="002A284F" w:rsidRDefault="002A284F" w:rsidP="002A284F">
            <w:pPr>
              <w:rPr>
                <w:b/>
                <w:sz w:val="22"/>
              </w:rPr>
            </w:pPr>
          </w:p>
        </w:tc>
        <w:tc>
          <w:tcPr>
            <w:tcW w:w="8006" w:type="dxa"/>
          </w:tcPr>
          <w:p w14:paraId="7BB63896" w14:textId="7C1C7EAC" w:rsidR="002A284F" w:rsidRPr="002A284F" w:rsidRDefault="006A7800" w:rsidP="002A284F">
            <w:pPr>
              <w:jc w:val="both"/>
              <w:rPr>
                <w:rFonts w:ascii="Arial" w:hAnsi="Arial"/>
                <w:spacing w:val="-5"/>
              </w:rPr>
            </w:pPr>
            <w:r>
              <w:rPr>
                <w:rFonts w:ascii="Arial" w:hAnsi="Arial"/>
                <w:spacing w:val="-5"/>
              </w:rPr>
              <w:t>Vidensformidling og undersøgelse af Færø</w:t>
            </w:r>
            <w:r w:rsidR="002847BA">
              <w:rPr>
                <w:rFonts w:ascii="Arial" w:hAnsi="Arial"/>
                <w:spacing w:val="-5"/>
              </w:rPr>
              <w:t>sk lakseopdræt</w:t>
            </w:r>
            <w:r w:rsidR="00CA4E2D">
              <w:rPr>
                <w:rFonts w:ascii="Arial" w:hAnsi="Arial"/>
                <w:spacing w:val="-5"/>
              </w:rPr>
              <w:t>.</w:t>
            </w:r>
          </w:p>
          <w:p w14:paraId="18A5D445" w14:textId="77777777" w:rsidR="002A284F" w:rsidRPr="002A284F" w:rsidRDefault="002A284F" w:rsidP="002A284F">
            <w:pPr>
              <w:jc w:val="both"/>
              <w:rPr>
                <w:sz w:val="24"/>
              </w:rPr>
            </w:pPr>
          </w:p>
        </w:tc>
      </w:tr>
      <w:tr w:rsidR="002A284F" w:rsidRPr="002A284F" w14:paraId="3662FEDF" w14:textId="77777777" w:rsidTr="00A46D73">
        <w:tc>
          <w:tcPr>
            <w:tcW w:w="1653" w:type="dxa"/>
          </w:tcPr>
          <w:p w14:paraId="55291456" w14:textId="77777777" w:rsidR="002A284F" w:rsidRPr="002A284F" w:rsidRDefault="002A284F" w:rsidP="002A284F">
            <w:pPr>
              <w:keepNext/>
              <w:outlineLvl w:val="0"/>
              <w:rPr>
                <w:b/>
                <w:sz w:val="22"/>
              </w:rPr>
            </w:pPr>
            <w:r w:rsidRPr="002A284F">
              <w:rPr>
                <w:rFonts w:ascii="Arial" w:hAnsi="Arial"/>
                <w:b/>
                <w:spacing w:val="-5"/>
                <w:sz w:val="22"/>
              </w:rPr>
              <w:t>Baggrund</w:t>
            </w:r>
          </w:p>
        </w:tc>
        <w:tc>
          <w:tcPr>
            <w:tcW w:w="8006" w:type="dxa"/>
          </w:tcPr>
          <w:p w14:paraId="23FDFD56" w14:textId="2B62148C" w:rsidR="002A284F" w:rsidRDefault="00D227C5" w:rsidP="000632BD">
            <w:pPr>
              <w:jc w:val="both"/>
              <w:rPr>
                <w:rFonts w:ascii="Arial" w:hAnsi="Arial"/>
                <w:spacing w:val="-5"/>
              </w:rPr>
            </w:pPr>
            <w:r>
              <w:rPr>
                <w:rFonts w:ascii="Arial" w:hAnsi="Arial"/>
                <w:spacing w:val="-5"/>
              </w:rPr>
              <w:t xml:space="preserve">Opgaven er baseret på </w:t>
            </w:r>
            <w:r w:rsidR="00CA4E2D">
              <w:rPr>
                <w:rFonts w:ascii="Arial" w:hAnsi="Arial"/>
                <w:spacing w:val="-5"/>
              </w:rPr>
              <w:t>kilder eleverne finder</w:t>
            </w:r>
            <w:r w:rsidR="006A7800">
              <w:rPr>
                <w:rFonts w:ascii="Arial" w:hAnsi="Arial"/>
                <w:spacing w:val="-5"/>
              </w:rPr>
              <w:t xml:space="preserve"> inden studieturen, som kan anvendes til </w:t>
            </w:r>
            <w:r w:rsidR="00575AE0">
              <w:rPr>
                <w:rFonts w:ascii="Arial" w:hAnsi="Arial"/>
                <w:spacing w:val="-5"/>
              </w:rPr>
              <w:t xml:space="preserve">at opnå viden </w:t>
            </w:r>
            <w:r w:rsidR="009D1674">
              <w:rPr>
                <w:rFonts w:ascii="Arial" w:hAnsi="Arial"/>
                <w:spacing w:val="-5"/>
              </w:rPr>
              <w:t xml:space="preserve">om </w:t>
            </w:r>
            <w:r w:rsidR="002847BA">
              <w:rPr>
                <w:rFonts w:ascii="Arial" w:hAnsi="Arial"/>
                <w:spacing w:val="-5"/>
              </w:rPr>
              <w:t>Færøsk lakseopdræt</w:t>
            </w:r>
            <w:r w:rsidR="00C37262">
              <w:rPr>
                <w:rFonts w:ascii="Arial" w:hAnsi="Arial"/>
                <w:spacing w:val="-5"/>
              </w:rPr>
              <w:t xml:space="preserve"> og evt. problemer relateret hertil</w:t>
            </w:r>
            <w:r w:rsidR="006A7800">
              <w:rPr>
                <w:rFonts w:ascii="Arial" w:hAnsi="Arial"/>
                <w:spacing w:val="-5"/>
              </w:rPr>
              <w:t>.</w:t>
            </w:r>
            <w:r w:rsidR="007F057B">
              <w:rPr>
                <w:rFonts w:ascii="Arial" w:hAnsi="Arial"/>
                <w:spacing w:val="-5"/>
              </w:rPr>
              <w:t xml:space="preserve"> </w:t>
            </w:r>
          </w:p>
          <w:p w14:paraId="61EC9AC4" w14:textId="77777777" w:rsidR="007F057B" w:rsidRDefault="007F057B" w:rsidP="002A284F">
            <w:pPr>
              <w:jc w:val="both"/>
              <w:rPr>
                <w:rFonts w:ascii="Arial" w:hAnsi="Arial"/>
                <w:spacing w:val="-5"/>
              </w:rPr>
            </w:pPr>
          </w:p>
          <w:p w14:paraId="4CFA38D4" w14:textId="77777777" w:rsidR="007F057B" w:rsidRPr="002A284F" w:rsidRDefault="007F057B" w:rsidP="002A284F">
            <w:pPr>
              <w:jc w:val="both"/>
              <w:rPr>
                <w:rFonts w:ascii="Arial" w:hAnsi="Arial"/>
                <w:spacing w:val="-5"/>
              </w:rPr>
            </w:pPr>
          </w:p>
        </w:tc>
      </w:tr>
      <w:tr w:rsidR="002A284F" w:rsidRPr="002A284F" w14:paraId="45B6FBB8" w14:textId="77777777" w:rsidTr="00A46D73">
        <w:tc>
          <w:tcPr>
            <w:tcW w:w="1653" w:type="dxa"/>
          </w:tcPr>
          <w:p w14:paraId="0ED89365" w14:textId="77777777" w:rsidR="002A284F" w:rsidRPr="002A284F" w:rsidRDefault="002A284F" w:rsidP="002A284F">
            <w:pPr>
              <w:jc w:val="both"/>
              <w:rPr>
                <w:b/>
                <w:sz w:val="22"/>
              </w:rPr>
            </w:pPr>
            <w:r w:rsidRPr="002A284F">
              <w:rPr>
                <w:rFonts w:ascii="Arial" w:hAnsi="Arial"/>
                <w:b/>
                <w:spacing w:val="-5"/>
                <w:sz w:val="22"/>
              </w:rPr>
              <w:t>Opgave</w:t>
            </w:r>
          </w:p>
        </w:tc>
        <w:tc>
          <w:tcPr>
            <w:tcW w:w="8006" w:type="dxa"/>
          </w:tcPr>
          <w:p w14:paraId="259B5020" w14:textId="77777777" w:rsidR="00C105DA" w:rsidRDefault="006A7800" w:rsidP="00C105DA">
            <w:pPr>
              <w:jc w:val="both"/>
              <w:rPr>
                <w:rFonts w:ascii="Arial" w:hAnsi="Arial"/>
                <w:spacing w:val="-5"/>
              </w:rPr>
            </w:pPr>
            <w:r>
              <w:rPr>
                <w:rFonts w:ascii="Arial" w:hAnsi="Arial"/>
                <w:spacing w:val="-5"/>
              </w:rPr>
              <w:t>Jeres opgaver er som følgende:</w:t>
            </w:r>
          </w:p>
          <w:p w14:paraId="525DAB93" w14:textId="77777777" w:rsidR="00C105DA" w:rsidRDefault="00C105DA" w:rsidP="00C105DA">
            <w:pPr>
              <w:ind w:left="360"/>
              <w:jc w:val="both"/>
              <w:rPr>
                <w:rFonts w:ascii="Arial" w:hAnsi="Arial"/>
                <w:spacing w:val="-5"/>
              </w:rPr>
            </w:pPr>
          </w:p>
          <w:p w14:paraId="6E8BF8F9" w14:textId="77777777" w:rsidR="00D227C5" w:rsidRDefault="00D227C5" w:rsidP="00D227C5">
            <w:pPr>
              <w:jc w:val="both"/>
              <w:rPr>
                <w:rFonts w:ascii="Arial" w:hAnsi="Arial"/>
                <w:spacing w:val="-5"/>
              </w:rPr>
            </w:pPr>
          </w:p>
          <w:p w14:paraId="0ADB48BE" w14:textId="64B75532" w:rsidR="00D227C5" w:rsidRDefault="006A7800" w:rsidP="00D227C5">
            <w:pPr>
              <w:numPr>
                <w:ilvl w:val="0"/>
                <w:numId w:val="1"/>
              </w:numPr>
              <w:jc w:val="both"/>
              <w:rPr>
                <w:rFonts w:ascii="Arial" w:hAnsi="Arial"/>
                <w:spacing w:val="-5"/>
              </w:rPr>
            </w:pPr>
            <w:r>
              <w:rPr>
                <w:rFonts w:ascii="Arial" w:hAnsi="Arial"/>
                <w:spacing w:val="-5"/>
              </w:rPr>
              <w:t xml:space="preserve">Alle </w:t>
            </w:r>
            <w:r w:rsidR="00575AE0">
              <w:rPr>
                <w:rFonts w:ascii="Arial" w:hAnsi="Arial"/>
                <w:spacing w:val="-5"/>
              </w:rPr>
              <w:t xml:space="preserve">gruppers </w:t>
            </w:r>
            <w:r>
              <w:rPr>
                <w:rFonts w:ascii="Arial" w:hAnsi="Arial"/>
                <w:spacing w:val="-5"/>
              </w:rPr>
              <w:t>opgaver skal munde ud i en</w:t>
            </w:r>
            <w:r w:rsidRPr="00575AE0">
              <w:rPr>
                <w:rFonts w:ascii="Arial" w:hAnsi="Arial"/>
                <w:b/>
                <w:bCs/>
                <w:spacing w:val="-5"/>
              </w:rPr>
              <w:t xml:space="preserve"> </w:t>
            </w:r>
            <w:r w:rsidR="00575AE0" w:rsidRPr="00575AE0">
              <w:rPr>
                <w:rFonts w:ascii="Arial" w:hAnsi="Arial"/>
                <w:b/>
                <w:bCs/>
                <w:spacing w:val="-5"/>
              </w:rPr>
              <w:t>avis</w:t>
            </w:r>
            <w:r w:rsidRPr="00575AE0">
              <w:rPr>
                <w:rFonts w:ascii="Arial" w:hAnsi="Arial"/>
                <w:b/>
                <w:bCs/>
                <w:spacing w:val="-5"/>
              </w:rPr>
              <w:t>artikel</w:t>
            </w:r>
            <w:r>
              <w:rPr>
                <w:rFonts w:ascii="Arial" w:hAnsi="Arial"/>
                <w:spacing w:val="-5"/>
              </w:rPr>
              <w:t xml:space="preserve">, som skal være en </w:t>
            </w:r>
            <w:r w:rsidRPr="00575AE0">
              <w:rPr>
                <w:rFonts w:ascii="Arial" w:hAnsi="Arial"/>
                <w:b/>
                <w:bCs/>
                <w:spacing w:val="-5"/>
              </w:rPr>
              <w:t>del af en studietursavis</w:t>
            </w:r>
            <w:r>
              <w:rPr>
                <w:rFonts w:ascii="Arial" w:hAnsi="Arial"/>
                <w:spacing w:val="-5"/>
              </w:rPr>
              <w:t>, som vi sætter sammen og færdigredigerer, når vi kommer hjem fra studieturen. Artiklen skrives i løbet af de dage</w:t>
            </w:r>
            <w:r w:rsidR="00FF058B">
              <w:rPr>
                <w:rFonts w:ascii="Arial" w:hAnsi="Arial"/>
                <w:spacing w:val="-5"/>
              </w:rPr>
              <w:t>,</w:t>
            </w:r>
            <w:r>
              <w:rPr>
                <w:rFonts w:ascii="Arial" w:hAnsi="Arial"/>
                <w:spacing w:val="-5"/>
              </w:rPr>
              <w:t xml:space="preserve"> vi er på Færøerne.  </w:t>
            </w:r>
          </w:p>
          <w:p w14:paraId="1982643D" w14:textId="77777777" w:rsidR="00D227C5" w:rsidRDefault="00D227C5" w:rsidP="00D227C5">
            <w:pPr>
              <w:ind w:left="360"/>
              <w:jc w:val="both"/>
              <w:rPr>
                <w:rFonts w:ascii="Arial" w:hAnsi="Arial"/>
                <w:spacing w:val="-5"/>
              </w:rPr>
            </w:pPr>
          </w:p>
          <w:p w14:paraId="3A4C2904" w14:textId="7CCBF358" w:rsidR="00D227C5" w:rsidRDefault="00575AE0" w:rsidP="00D227C5">
            <w:pPr>
              <w:numPr>
                <w:ilvl w:val="0"/>
                <w:numId w:val="1"/>
              </w:numPr>
              <w:jc w:val="both"/>
              <w:rPr>
                <w:rFonts w:ascii="Arial" w:hAnsi="Arial"/>
                <w:spacing w:val="-5"/>
              </w:rPr>
            </w:pPr>
            <w:r>
              <w:rPr>
                <w:rFonts w:ascii="Arial" w:hAnsi="Arial"/>
                <w:spacing w:val="-5"/>
              </w:rPr>
              <w:t xml:space="preserve">I skal lave en kort karakteristik af </w:t>
            </w:r>
            <w:r w:rsidR="001D16AE">
              <w:rPr>
                <w:rFonts w:ascii="Arial" w:hAnsi="Arial"/>
                <w:spacing w:val="-5"/>
              </w:rPr>
              <w:t>metoden</w:t>
            </w:r>
            <w:r w:rsidR="005E3B83">
              <w:rPr>
                <w:rFonts w:ascii="Arial" w:hAnsi="Arial"/>
                <w:spacing w:val="-5"/>
              </w:rPr>
              <w:t>,</w:t>
            </w:r>
            <w:r w:rsidR="001D16AE">
              <w:rPr>
                <w:rFonts w:ascii="Arial" w:hAnsi="Arial"/>
                <w:spacing w:val="-5"/>
              </w:rPr>
              <w:t xml:space="preserve"> man </w:t>
            </w:r>
            <w:r w:rsidR="005E3B83">
              <w:rPr>
                <w:rFonts w:ascii="Arial" w:hAnsi="Arial"/>
                <w:spacing w:val="-5"/>
              </w:rPr>
              <w:t xml:space="preserve">på Færøerne </w:t>
            </w:r>
            <w:r w:rsidR="001D16AE">
              <w:rPr>
                <w:rFonts w:ascii="Arial" w:hAnsi="Arial"/>
                <w:spacing w:val="-5"/>
              </w:rPr>
              <w:t xml:space="preserve">anvender til at opdrætte laks </w:t>
            </w:r>
            <w:r w:rsidR="005E3B83">
              <w:rPr>
                <w:rFonts w:ascii="Arial" w:hAnsi="Arial"/>
                <w:spacing w:val="-5"/>
              </w:rPr>
              <w:t>kunstigt.</w:t>
            </w:r>
            <w:r w:rsidR="001D16AE"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  <w:spacing w:val="-5"/>
              </w:rPr>
              <w:t xml:space="preserve"> </w:t>
            </w:r>
          </w:p>
          <w:p w14:paraId="16CE426A" w14:textId="77777777" w:rsidR="00D227C5" w:rsidRDefault="00D227C5" w:rsidP="00D227C5">
            <w:pPr>
              <w:pStyle w:val="Listeafsnit"/>
              <w:rPr>
                <w:rFonts w:ascii="Arial" w:hAnsi="Arial"/>
                <w:spacing w:val="-5"/>
              </w:rPr>
            </w:pPr>
          </w:p>
          <w:p w14:paraId="01D6ACAF" w14:textId="2E96B6A0" w:rsidR="00D227C5" w:rsidRDefault="00575AE0" w:rsidP="00D227C5">
            <w:pPr>
              <w:numPr>
                <w:ilvl w:val="0"/>
                <w:numId w:val="1"/>
              </w:numPr>
              <w:jc w:val="both"/>
              <w:rPr>
                <w:rFonts w:ascii="Arial" w:hAnsi="Arial"/>
                <w:spacing w:val="-5"/>
              </w:rPr>
            </w:pPr>
            <w:r>
              <w:rPr>
                <w:rFonts w:ascii="Arial" w:hAnsi="Arial"/>
                <w:spacing w:val="-5"/>
              </w:rPr>
              <w:t>I skal undersøge, hvilke problemer</w:t>
            </w:r>
            <w:r w:rsidR="00D02694">
              <w:rPr>
                <w:rFonts w:ascii="Arial" w:hAnsi="Arial"/>
                <w:spacing w:val="-5"/>
              </w:rPr>
              <w:t>,</w:t>
            </w:r>
            <w:r>
              <w:rPr>
                <w:rFonts w:ascii="Arial" w:hAnsi="Arial"/>
                <w:spacing w:val="-5"/>
              </w:rPr>
              <w:t xml:space="preserve"> der er</w:t>
            </w:r>
            <w:r w:rsidR="005E3B83">
              <w:rPr>
                <w:rFonts w:ascii="Arial" w:hAnsi="Arial"/>
                <w:spacing w:val="-5"/>
              </w:rPr>
              <w:t xml:space="preserve"> eller har været</w:t>
            </w:r>
            <w:r>
              <w:rPr>
                <w:rFonts w:ascii="Arial" w:hAnsi="Arial"/>
                <w:spacing w:val="-5"/>
              </w:rPr>
              <w:t xml:space="preserve"> på Færøerne i relation </w:t>
            </w:r>
            <w:r w:rsidR="007F2C8C">
              <w:rPr>
                <w:rFonts w:ascii="Arial" w:hAnsi="Arial"/>
                <w:spacing w:val="-5"/>
              </w:rPr>
              <w:t>til lakseopdrættet</w:t>
            </w:r>
            <w:r>
              <w:rPr>
                <w:rFonts w:ascii="Arial" w:hAnsi="Arial"/>
                <w:spacing w:val="-5"/>
              </w:rPr>
              <w:t>?</w:t>
            </w:r>
            <w:r w:rsidR="007F2C8C">
              <w:rPr>
                <w:rFonts w:ascii="Arial" w:hAnsi="Arial"/>
                <w:spacing w:val="-5"/>
              </w:rPr>
              <w:t xml:space="preserve"> Her skal I komme ind på både produktionsmæssige problemer</w:t>
            </w:r>
            <w:r w:rsidR="008E487A">
              <w:rPr>
                <w:rFonts w:ascii="Arial" w:hAnsi="Arial"/>
                <w:spacing w:val="-5"/>
              </w:rPr>
              <w:t xml:space="preserve"> eks. sygdomme/parasitter </w:t>
            </w:r>
            <w:r w:rsidR="00233ADD">
              <w:rPr>
                <w:rFonts w:ascii="Arial" w:hAnsi="Arial"/>
                <w:spacing w:val="-5"/>
              </w:rPr>
              <w:t>hos</w:t>
            </w:r>
            <w:r w:rsidR="008E487A">
              <w:rPr>
                <w:rFonts w:ascii="Arial" w:hAnsi="Arial"/>
                <w:spacing w:val="-5"/>
              </w:rPr>
              <w:t xml:space="preserve"> fiskene</w:t>
            </w:r>
            <w:r w:rsidR="007F2C8C">
              <w:rPr>
                <w:rFonts w:ascii="Arial" w:hAnsi="Arial"/>
                <w:spacing w:val="-5"/>
              </w:rPr>
              <w:t xml:space="preserve">, men også andre problemer eks. </w:t>
            </w:r>
            <w:r w:rsidR="008E487A">
              <w:rPr>
                <w:rFonts w:ascii="Arial" w:hAnsi="Arial"/>
                <w:spacing w:val="-5"/>
              </w:rPr>
              <w:t>f</w:t>
            </w:r>
            <w:r w:rsidR="007F2C8C">
              <w:rPr>
                <w:rFonts w:ascii="Arial" w:hAnsi="Arial"/>
                <w:spacing w:val="-5"/>
              </w:rPr>
              <w:t>orurening</w:t>
            </w:r>
            <w:r w:rsidR="002507D9">
              <w:rPr>
                <w:rFonts w:ascii="Arial" w:hAnsi="Arial"/>
                <w:spacing w:val="-5"/>
              </w:rPr>
              <w:t xml:space="preserve"> i fjordene.</w:t>
            </w:r>
          </w:p>
          <w:p w14:paraId="03F511DD" w14:textId="77777777" w:rsidR="00FF058B" w:rsidRPr="00FF058B" w:rsidRDefault="00FF058B" w:rsidP="00FF058B">
            <w:pPr>
              <w:jc w:val="both"/>
              <w:rPr>
                <w:rFonts w:ascii="Arial" w:hAnsi="Arial"/>
                <w:spacing w:val="-5"/>
              </w:rPr>
            </w:pPr>
          </w:p>
          <w:p w14:paraId="6BBB002F" w14:textId="2EC3660C" w:rsidR="00D227C5" w:rsidRDefault="002507D9" w:rsidP="00D227C5">
            <w:pPr>
              <w:numPr>
                <w:ilvl w:val="0"/>
                <w:numId w:val="1"/>
              </w:numPr>
              <w:jc w:val="both"/>
              <w:rPr>
                <w:rFonts w:ascii="Arial" w:hAnsi="Arial"/>
                <w:spacing w:val="-5"/>
              </w:rPr>
            </w:pPr>
            <w:r>
              <w:rPr>
                <w:rFonts w:ascii="Arial" w:hAnsi="Arial"/>
                <w:spacing w:val="-5"/>
              </w:rPr>
              <w:t xml:space="preserve">Når vi besøger en </w:t>
            </w:r>
            <w:proofErr w:type="spellStart"/>
            <w:r>
              <w:rPr>
                <w:rFonts w:ascii="Arial" w:hAnsi="Arial"/>
                <w:spacing w:val="-5"/>
              </w:rPr>
              <w:t>smoltstation</w:t>
            </w:r>
            <w:proofErr w:type="spellEnd"/>
            <w:r w:rsidR="00233ADD">
              <w:rPr>
                <w:rFonts w:ascii="Arial" w:hAnsi="Arial"/>
                <w:spacing w:val="-5"/>
              </w:rPr>
              <w:t xml:space="preserve"> (hvor man opdrætter yngel til udsætning)</w:t>
            </w:r>
            <w:r>
              <w:rPr>
                <w:rFonts w:ascii="Arial" w:hAnsi="Arial"/>
                <w:spacing w:val="-5"/>
              </w:rPr>
              <w:t xml:space="preserve"> på Færøerne</w:t>
            </w:r>
            <w:r w:rsidR="00BD13E2">
              <w:rPr>
                <w:rFonts w:ascii="Arial" w:hAnsi="Arial"/>
                <w:spacing w:val="-5"/>
              </w:rPr>
              <w:t>,</w:t>
            </w:r>
            <w:r>
              <w:rPr>
                <w:rFonts w:ascii="Arial" w:hAnsi="Arial"/>
                <w:spacing w:val="-5"/>
              </w:rPr>
              <w:t xml:space="preserve"> skal I </w:t>
            </w:r>
            <w:r w:rsidR="00BD13E2">
              <w:rPr>
                <w:rFonts w:ascii="Arial" w:hAnsi="Arial"/>
                <w:spacing w:val="-5"/>
              </w:rPr>
              <w:t xml:space="preserve">fotodokumentere i den udstrækning, vi får tilladelse til. </w:t>
            </w:r>
            <w:r w:rsidR="008A1A2A">
              <w:rPr>
                <w:rFonts w:ascii="Arial" w:hAnsi="Arial"/>
                <w:spacing w:val="-5"/>
              </w:rPr>
              <w:t>I skal undersøge</w:t>
            </w:r>
            <w:r w:rsidR="00233ADD">
              <w:rPr>
                <w:rFonts w:ascii="Arial" w:hAnsi="Arial"/>
                <w:spacing w:val="-5"/>
              </w:rPr>
              <w:t>,</w:t>
            </w:r>
            <w:r w:rsidR="008A1A2A">
              <w:rPr>
                <w:rFonts w:ascii="Arial" w:hAnsi="Arial"/>
                <w:spacing w:val="-5"/>
              </w:rPr>
              <w:t xml:space="preserve"> hvor stor betydning lakseeksporten har for Færøernes beskæftigelse og indtægt. Sørg for at få dokumenteret procedurerne i opdrættet ve</w:t>
            </w:r>
            <w:r w:rsidR="00233ADD">
              <w:rPr>
                <w:rFonts w:ascii="Arial" w:hAnsi="Arial"/>
                <w:spacing w:val="-5"/>
              </w:rPr>
              <w:t>d</w:t>
            </w:r>
            <w:r w:rsidR="008A1A2A">
              <w:rPr>
                <w:rFonts w:ascii="Arial" w:hAnsi="Arial"/>
                <w:spacing w:val="-5"/>
              </w:rPr>
              <w:t xml:space="preserve"> fotodokumentation og </w:t>
            </w:r>
            <w:r w:rsidR="00622F23">
              <w:rPr>
                <w:rFonts w:ascii="Arial" w:hAnsi="Arial"/>
                <w:spacing w:val="-5"/>
              </w:rPr>
              <w:t>tekst. Forbered interviewspørgsmål til vore</w:t>
            </w:r>
            <w:r w:rsidR="00233ADD">
              <w:rPr>
                <w:rFonts w:ascii="Arial" w:hAnsi="Arial"/>
                <w:spacing w:val="-5"/>
              </w:rPr>
              <w:t>s</w:t>
            </w:r>
            <w:r w:rsidR="00622F23">
              <w:rPr>
                <w:rFonts w:ascii="Arial" w:hAnsi="Arial"/>
                <w:spacing w:val="-5"/>
              </w:rPr>
              <w:t xml:space="preserve"> værter.</w:t>
            </w:r>
          </w:p>
          <w:p w14:paraId="0002EE0F" w14:textId="77777777" w:rsidR="00FF058B" w:rsidRPr="00FF058B" w:rsidRDefault="00FF058B" w:rsidP="00FF058B">
            <w:pPr>
              <w:ind w:left="360"/>
              <w:jc w:val="both"/>
              <w:rPr>
                <w:rFonts w:ascii="Arial" w:hAnsi="Arial"/>
                <w:spacing w:val="-5"/>
              </w:rPr>
            </w:pPr>
          </w:p>
          <w:p w14:paraId="0B7366FB" w14:textId="253410F3" w:rsidR="00D227C5" w:rsidRDefault="00575AE0" w:rsidP="00D227C5">
            <w:pPr>
              <w:numPr>
                <w:ilvl w:val="0"/>
                <w:numId w:val="1"/>
              </w:numPr>
              <w:jc w:val="both"/>
              <w:rPr>
                <w:rFonts w:ascii="Arial" w:hAnsi="Arial"/>
                <w:spacing w:val="-5"/>
              </w:rPr>
            </w:pPr>
            <w:r>
              <w:rPr>
                <w:rFonts w:ascii="Arial" w:hAnsi="Arial"/>
                <w:spacing w:val="-5"/>
              </w:rPr>
              <w:t>Opgaven sammen med de færøske elever er at lave interviews, hvor I får førstehåndsudsagn om, hvad eleverne</w:t>
            </w:r>
            <w:r w:rsidR="005E30BA">
              <w:rPr>
                <w:rFonts w:ascii="Arial" w:hAnsi="Arial"/>
                <w:spacing w:val="-5"/>
              </w:rPr>
              <w:t xml:space="preserve"> ved</w:t>
            </w:r>
            <w:r w:rsidR="008A1A2A">
              <w:rPr>
                <w:rFonts w:ascii="Arial" w:hAnsi="Arial"/>
                <w:spacing w:val="-5"/>
              </w:rPr>
              <w:t>,</w:t>
            </w:r>
            <w:r w:rsidR="005E30BA">
              <w:rPr>
                <w:rFonts w:ascii="Arial" w:hAnsi="Arial"/>
                <w:spacing w:val="-5"/>
              </w:rPr>
              <w:t xml:space="preserve"> og hvad de mener om den produktion af laks</w:t>
            </w:r>
            <w:r w:rsidR="008A1A2A">
              <w:rPr>
                <w:rFonts w:ascii="Arial" w:hAnsi="Arial"/>
                <w:spacing w:val="-5"/>
              </w:rPr>
              <w:t>,</w:t>
            </w:r>
            <w:r w:rsidR="005E30BA">
              <w:rPr>
                <w:rFonts w:ascii="Arial" w:hAnsi="Arial"/>
                <w:spacing w:val="-5"/>
              </w:rPr>
              <w:t xml:space="preserve"> Færøerne har</w:t>
            </w:r>
            <w:r>
              <w:rPr>
                <w:rFonts w:ascii="Arial" w:hAnsi="Arial"/>
                <w:spacing w:val="-5"/>
              </w:rPr>
              <w:t>.</w:t>
            </w:r>
            <w:r w:rsidR="005E30BA">
              <w:rPr>
                <w:rFonts w:ascii="Arial" w:hAnsi="Arial"/>
                <w:spacing w:val="-5"/>
              </w:rPr>
              <w:t xml:space="preserve"> Kender eleverne til problemer i relation til opdrættet? Hvad mener de om de mange lakseringe i fjordene og farvandene tæt ved Færøernes kyst. </w:t>
            </w:r>
            <w:r w:rsidR="00934B2A">
              <w:rPr>
                <w:rFonts w:ascii="Arial" w:hAnsi="Arial"/>
                <w:spacing w:val="-5"/>
              </w:rPr>
              <w:t xml:space="preserve"> Måske kommer der nyt på banen? </w:t>
            </w:r>
            <w:r w:rsidR="0098128B">
              <w:rPr>
                <w:rFonts w:ascii="Arial" w:hAnsi="Arial"/>
                <w:spacing w:val="-5"/>
              </w:rPr>
              <w:t xml:space="preserve"> Forbered interviewspørgsmål.</w:t>
            </w:r>
          </w:p>
          <w:p w14:paraId="65426122" w14:textId="77777777" w:rsidR="00D227C5" w:rsidRDefault="00D227C5" w:rsidP="00D227C5">
            <w:pPr>
              <w:pStyle w:val="Listeafsnit"/>
              <w:rPr>
                <w:rFonts w:ascii="Arial" w:hAnsi="Arial"/>
                <w:spacing w:val="-5"/>
              </w:rPr>
            </w:pPr>
          </w:p>
          <w:p w14:paraId="1E3D666E" w14:textId="743E9ABA" w:rsidR="001B3AF5" w:rsidRDefault="001B3AF5" w:rsidP="001B3AF5">
            <w:pPr>
              <w:numPr>
                <w:ilvl w:val="0"/>
                <w:numId w:val="1"/>
              </w:numPr>
              <w:jc w:val="both"/>
              <w:rPr>
                <w:rFonts w:ascii="Arial" w:hAnsi="Arial"/>
                <w:spacing w:val="-5"/>
              </w:rPr>
            </w:pPr>
            <w:r>
              <w:rPr>
                <w:rFonts w:ascii="Arial" w:hAnsi="Arial"/>
                <w:spacing w:val="-5"/>
              </w:rPr>
              <w:t>Ser I en mulighed for det, må I gerne interviewe andre, I møder på Færøerne om de emner</w:t>
            </w:r>
            <w:r w:rsidR="00934B2A">
              <w:rPr>
                <w:rFonts w:ascii="Arial" w:hAnsi="Arial"/>
                <w:spacing w:val="-5"/>
              </w:rPr>
              <w:t>,</w:t>
            </w:r>
            <w:r>
              <w:rPr>
                <w:rFonts w:ascii="Arial" w:hAnsi="Arial"/>
                <w:spacing w:val="-5"/>
              </w:rPr>
              <w:t xml:space="preserve"> I har fået i opgaven.</w:t>
            </w:r>
          </w:p>
          <w:p w14:paraId="7D10FF11" w14:textId="77777777" w:rsidR="00AD4EA8" w:rsidRDefault="00AD4EA8" w:rsidP="00AD4EA8">
            <w:pPr>
              <w:ind w:left="360"/>
              <w:jc w:val="both"/>
              <w:rPr>
                <w:rFonts w:ascii="Arial" w:hAnsi="Arial"/>
                <w:spacing w:val="-5"/>
              </w:rPr>
            </w:pPr>
          </w:p>
          <w:p w14:paraId="101635AD" w14:textId="77777777" w:rsidR="00AD4EA8" w:rsidRDefault="00AD4EA8" w:rsidP="000632BD">
            <w:pPr>
              <w:ind w:left="360"/>
              <w:jc w:val="both"/>
              <w:rPr>
                <w:rFonts w:ascii="Arial" w:hAnsi="Arial"/>
                <w:spacing w:val="-5"/>
              </w:rPr>
            </w:pPr>
          </w:p>
          <w:p w14:paraId="3F15E31F" w14:textId="77777777" w:rsidR="00AD4EA8" w:rsidRPr="002A284F" w:rsidRDefault="00AD4EA8" w:rsidP="002A284F">
            <w:pPr>
              <w:jc w:val="both"/>
              <w:rPr>
                <w:rFonts w:ascii="Arial" w:hAnsi="Arial"/>
                <w:spacing w:val="-5"/>
              </w:rPr>
            </w:pPr>
          </w:p>
        </w:tc>
      </w:tr>
      <w:tr w:rsidR="002A284F" w:rsidRPr="002A284F" w14:paraId="5A1A7D0F" w14:textId="77777777" w:rsidTr="00A46D73">
        <w:tc>
          <w:tcPr>
            <w:tcW w:w="1653" w:type="dxa"/>
          </w:tcPr>
          <w:p w14:paraId="17E3AB6C" w14:textId="77777777" w:rsidR="002A284F" w:rsidRPr="002A284F" w:rsidRDefault="002A284F" w:rsidP="002A284F">
            <w:pPr>
              <w:jc w:val="both"/>
              <w:rPr>
                <w:rFonts w:ascii="Arial" w:hAnsi="Arial"/>
                <w:b/>
                <w:spacing w:val="-5"/>
                <w:sz w:val="22"/>
              </w:rPr>
            </w:pPr>
            <w:r w:rsidRPr="002A284F">
              <w:rPr>
                <w:rFonts w:ascii="Arial" w:hAnsi="Arial"/>
                <w:b/>
                <w:spacing w:val="-5"/>
                <w:sz w:val="22"/>
              </w:rPr>
              <w:t>Krav</w:t>
            </w:r>
          </w:p>
        </w:tc>
        <w:tc>
          <w:tcPr>
            <w:tcW w:w="8006" w:type="dxa"/>
          </w:tcPr>
          <w:p w14:paraId="7F815FC8" w14:textId="77777777" w:rsidR="001B3AF5" w:rsidRDefault="001B3AF5" w:rsidP="001B3AF5">
            <w:pPr>
              <w:jc w:val="both"/>
              <w:rPr>
                <w:rFonts w:ascii="Arial" w:hAnsi="Arial"/>
                <w:spacing w:val="-5"/>
              </w:rPr>
            </w:pPr>
            <w:r>
              <w:rPr>
                <w:rFonts w:ascii="Arial" w:hAnsi="Arial"/>
                <w:spacing w:val="-5"/>
              </w:rPr>
              <w:t xml:space="preserve">Artiklen skal være af et omfang, der står mål med opgavens kompleksitet. </w:t>
            </w:r>
          </w:p>
          <w:p w14:paraId="21446934" w14:textId="77777777" w:rsidR="001B3AF5" w:rsidRDefault="001B3AF5" w:rsidP="001B3AF5">
            <w:pPr>
              <w:jc w:val="both"/>
              <w:rPr>
                <w:rFonts w:ascii="Arial" w:hAnsi="Arial"/>
                <w:spacing w:val="-5"/>
              </w:rPr>
            </w:pPr>
          </w:p>
          <w:p w14:paraId="5884B8F2" w14:textId="39F1E560" w:rsidR="001B3AF5" w:rsidRDefault="001B3AF5" w:rsidP="001B3AF5">
            <w:pPr>
              <w:jc w:val="both"/>
              <w:rPr>
                <w:rFonts w:ascii="Arial" w:hAnsi="Arial"/>
                <w:spacing w:val="-5"/>
              </w:rPr>
            </w:pPr>
            <w:r>
              <w:rPr>
                <w:rFonts w:ascii="Arial" w:hAnsi="Arial"/>
                <w:spacing w:val="-5"/>
              </w:rPr>
              <w:t>Opgaven laves som gruppearbejde og afleveres efter nærmere instrukser, som følger.</w:t>
            </w:r>
          </w:p>
          <w:p w14:paraId="76B7F992" w14:textId="649F6B94" w:rsidR="001B3AF5" w:rsidRDefault="001B3AF5" w:rsidP="001B3AF5">
            <w:pPr>
              <w:jc w:val="both"/>
              <w:rPr>
                <w:rFonts w:ascii="Arial" w:hAnsi="Arial"/>
                <w:spacing w:val="-5"/>
              </w:rPr>
            </w:pPr>
            <w:r>
              <w:rPr>
                <w:rFonts w:ascii="Arial" w:hAnsi="Arial"/>
                <w:spacing w:val="-5"/>
              </w:rPr>
              <w:t>Opgaven skal laves dels før, dels under og efter studieturen.</w:t>
            </w:r>
          </w:p>
          <w:p w14:paraId="5916C899" w14:textId="77777777" w:rsidR="00AD4EA8" w:rsidRPr="002A284F" w:rsidRDefault="00AD4EA8" w:rsidP="00AD4EA8">
            <w:pPr>
              <w:jc w:val="both"/>
              <w:rPr>
                <w:rFonts w:ascii="Arial" w:hAnsi="Arial"/>
                <w:spacing w:val="-5"/>
              </w:rPr>
            </w:pPr>
          </w:p>
        </w:tc>
      </w:tr>
      <w:tr w:rsidR="002A284F" w:rsidRPr="002A284F" w14:paraId="7E02CD9C" w14:textId="77777777" w:rsidTr="00A46D73">
        <w:tc>
          <w:tcPr>
            <w:tcW w:w="1653" w:type="dxa"/>
          </w:tcPr>
          <w:p w14:paraId="453C7C5E" w14:textId="77777777" w:rsidR="002A284F" w:rsidRPr="002A284F" w:rsidRDefault="002A284F" w:rsidP="002A284F">
            <w:pPr>
              <w:jc w:val="both"/>
              <w:rPr>
                <w:rFonts w:ascii="Arial" w:hAnsi="Arial"/>
                <w:b/>
                <w:spacing w:val="-5"/>
                <w:sz w:val="22"/>
              </w:rPr>
            </w:pPr>
          </w:p>
        </w:tc>
        <w:tc>
          <w:tcPr>
            <w:tcW w:w="8006" w:type="dxa"/>
          </w:tcPr>
          <w:p w14:paraId="3C7C0CC6" w14:textId="77777777" w:rsidR="002A284F" w:rsidRPr="002A284F" w:rsidRDefault="002A284F" w:rsidP="002A284F">
            <w:pPr>
              <w:jc w:val="both"/>
              <w:rPr>
                <w:rFonts w:ascii="Arial" w:hAnsi="Arial"/>
                <w:spacing w:val="-5"/>
              </w:rPr>
            </w:pPr>
          </w:p>
        </w:tc>
      </w:tr>
    </w:tbl>
    <w:p w14:paraId="4C96D707" w14:textId="77777777" w:rsidR="00F516BC" w:rsidRDefault="00F516BC">
      <w:pPr>
        <w:rPr>
          <w:sz w:val="24"/>
        </w:rPr>
      </w:pPr>
    </w:p>
    <w:sectPr w:rsidR="00F516BC" w:rsidSect="00EA1018">
      <w:headerReference w:type="first" r:id="rId8"/>
      <w:footerReference w:type="first" r:id="rId9"/>
      <w:pgSz w:w="11906" w:h="16838"/>
      <w:pgMar w:top="1701" w:right="851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9B8CE" w14:textId="77777777" w:rsidR="00EA1018" w:rsidRDefault="00EA1018">
      <w:r>
        <w:separator/>
      </w:r>
    </w:p>
  </w:endnote>
  <w:endnote w:type="continuationSeparator" w:id="0">
    <w:p w14:paraId="29C1607B" w14:textId="77777777" w:rsidR="00EA1018" w:rsidRDefault="00EA1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DAF31" w14:textId="31A18061" w:rsidR="0052564D" w:rsidRPr="0052564D" w:rsidRDefault="0052564D">
    <w:pPr>
      <w:pStyle w:val="Sidefod"/>
      <w:rPr>
        <w:rFonts w:ascii="Arial" w:hAnsi="Arial" w:cs="Arial"/>
        <w:sz w:val="16"/>
        <w:szCs w:val="16"/>
      </w:rPr>
    </w:pPr>
    <w:r w:rsidRPr="0052564D">
      <w:rPr>
        <w:rFonts w:ascii="Arial" w:hAnsi="Arial" w:cs="Arial"/>
        <w:sz w:val="16"/>
        <w:szCs w:val="16"/>
      </w:rPr>
      <w:fldChar w:fldCharType="begin"/>
    </w:r>
    <w:r w:rsidRPr="0052564D">
      <w:rPr>
        <w:rFonts w:ascii="Arial" w:hAnsi="Arial" w:cs="Arial"/>
        <w:sz w:val="16"/>
        <w:szCs w:val="16"/>
      </w:rPr>
      <w:instrText xml:space="preserve"> FILENAME  \p  \* MERGEFORMAT </w:instrText>
    </w:r>
    <w:r w:rsidRPr="0052564D">
      <w:rPr>
        <w:rFonts w:ascii="Arial" w:hAnsi="Arial" w:cs="Arial"/>
        <w:sz w:val="16"/>
        <w:szCs w:val="16"/>
      </w:rPr>
      <w:fldChar w:fldCharType="separate"/>
    </w:r>
    <w:r w:rsidR="00233ADD">
      <w:rPr>
        <w:rFonts w:ascii="Arial" w:hAnsi="Arial" w:cs="Arial"/>
        <w:noProof/>
        <w:sz w:val="16"/>
        <w:szCs w:val="16"/>
      </w:rPr>
      <w:t>https://aalborghus365-my.sharepoint.com/personal/cl_aalborghus_dk/Documents/22.10.17 DOK AAL/STUDIETURE/FÆRØERNE 2024/OPGAVER TIL TUREN/OPGAVE FISKEOPDRÆT.docx</w:t>
    </w:r>
    <w:r w:rsidRPr="0052564D">
      <w:rPr>
        <w:rFonts w:ascii="Arial" w:hAnsi="Arial" w:cs="Arial"/>
        <w:sz w:val="16"/>
        <w:szCs w:val="16"/>
      </w:rPr>
      <w:fldChar w:fldCharType="end"/>
    </w:r>
  </w:p>
  <w:p w14:paraId="7A46EC46" w14:textId="77777777" w:rsidR="0052564D" w:rsidRDefault="0052564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EDB76" w14:textId="77777777" w:rsidR="00EA1018" w:rsidRDefault="00EA1018">
      <w:r>
        <w:separator/>
      </w:r>
    </w:p>
  </w:footnote>
  <w:footnote w:type="continuationSeparator" w:id="0">
    <w:p w14:paraId="1D748A81" w14:textId="77777777" w:rsidR="00EA1018" w:rsidRDefault="00EA1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7C79E" w14:textId="4688C8DF" w:rsidR="00CA4E2D" w:rsidRPr="008A2134" w:rsidRDefault="00EC0F4E" w:rsidP="00CA4E2D">
    <w:pPr>
      <w:pStyle w:val="Sidehoved"/>
      <w:tabs>
        <w:tab w:val="clear" w:pos="9638"/>
        <w:tab w:val="left" w:pos="7230"/>
        <w:tab w:val="right" w:pos="9356"/>
      </w:tabs>
      <w:rPr>
        <w:rFonts w:ascii="Arial" w:hAnsi="Arial" w:cs="Arial"/>
        <w:color w:val="FFFFFF"/>
        <w:sz w:val="21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70FCDF1" wp14:editId="488AAF46">
          <wp:simplePos x="0" y="0"/>
          <wp:positionH relativeFrom="column">
            <wp:posOffset>8255</wp:posOffset>
          </wp:positionH>
          <wp:positionV relativeFrom="paragraph">
            <wp:posOffset>-259080</wp:posOffset>
          </wp:positionV>
          <wp:extent cx="732155" cy="732155"/>
          <wp:effectExtent l="0" t="0" r="0" b="0"/>
          <wp:wrapTight wrapText="bothSides">
            <wp:wrapPolygon edited="0">
              <wp:start x="0" y="0"/>
              <wp:lineTo x="0" y="20794"/>
              <wp:lineTo x="20794" y="20794"/>
              <wp:lineTo x="20794" y="0"/>
              <wp:lineTo x="0" y="0"/>
            </wp:wrapPolygon>
          </wp:wrapTight>
          <wp:docPr id="5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528" t="-3528" r="-3528" b="-3528"/>
                  <a:stretch>
                    <a:fillRect/>
                  </a:stretch>
                </pic:blipFill>
                <pic:spPr bwMode="auto">
                  <a:xfrm>
                    <a:off x="0" y="0"/>
                    <a:ext cx="732155" cy="732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E2D">
      <w:rPr>
        <w:rFonts w:ascii="Arial" w:hAnsi="Arial"/>
        <w:sz w:val="21"/>
      </w:rPr>
      <w:t xml:space="preserve"> </w:t>
    </w:r>
    <w:r w:rsidR="00CA4E2D" w:rsidRPr="008A2134">
      <w:rPr>
        <w:rFonts w:ascii="Arial" w:hAnsi="Arial" w:cs="Arial"/>
        <w:i/>
        <w:sz w:val="21"/>
      </w:rPr>
      <w:t>BIOLOGIFAGGRUPPEN - AALBORGHUS GYMNASIUM - CL</w:t>
    </w:r>
    <w:r w:rsidR="00CA4E2D" w:rsidRPr="008A2134">
      <w:rPr>
        <w:rFonts w:ascii="Arial" w:hAnsi="Arial" w:cs="Arial"/>
        <w:sz w:val="21"/>
      </w:rPr>
      <w:t xml:space="preserve"> </w:t>
    </w:r>
    <w:r w:rsidR="00CA4E2D" w:rsidRPr="008A2134">
      <w:rPr>
        <w:rFonts w:ascii="Arial" w:hAnsi="Arial" w:cs="Arial"/>
        <w:sz w:val="21"/>
      </w:rPr>
      <w:tab/>
    </w:r>
    <w:r w:rsidR="00CA4E2D">
      <w:rPr>
        <w:rFonts w:ascii="Arial" w:hAnsi="Arial" w:cs="Arial"/>
        <w:sz w:val="21"/>
      </w:rPr>
      <w:tab/>
    </w:r>
    <w:r w:rsidR="00CA4E2D" w:rsidRPr="008A2134">
      <w:rPr>
        <w:rFonts w:ascii="Arial" w:hAnsi="Arial" w:cs="Arial"/>
        <w:i/>
        <w:sz w:val="21"/>
      </w:rPr>
      <w:fldChar w:fldCharType="begin"/>
    </w:r>
    <w:r w:rsidR="00CA4E2D" w:rsidRPr="008A2134">
      <w:rPr>
        <w:rFonts w:ascii="Arial" w:hAnsi="Arial" w:cs="Arial"/>
        <w:i/>
        <w:sz w:val="21"/>
      </w:rPr>
      <w:instrText xml:space="preserve"> DATE  \@ "dd.MM.yyyy"  \* MERGEFORMAT </w:instrText>
    </w:r>
    <w:r w:rsidR="00CA4E2D" w:rsidRPr="008A2134">
      <w:rPr>
        <w:rFonts w:ascii="Arial" w:hAnsi="Arial" w:cs="Arial"/>
        <w:i/>
        <w:sz w:val="21"/>
      </w:rPr>
      <w:fldChar w:fldCharType="separate"/>
    </w:r>
    <w:r w:rsidR="0048146F">
      <w:rPr>
        <w:rFonts w:ascii="Arial" w:hAnsi="Arial" w:cs="Arial"/>
        <w:i/>
        <w:noProof/>
        <w:sz w:val="21"/>
      </w:rPr>
      <w:t>25.04.2024</w:t>
    </w:r>
    <w:r w:rsidR="00CA4E2D" w:rsidRPr="008A2134">
      <w:rPr>
        <w:rFonts w:ascii="Arial" w:hAnsi="Arial" w:cs="Arial"/>
        <w:i/>
        <w:sz w:val="21"/>
      </w:rPr>
      <w:fldChar w:fldCharType="end"/>
    </w:r>
    <w:r w:rsidR="00CA4E2D" w:rsidRPr="008A2134">
      <w:rPr>
        <w:rFonts w:ascii="Arial" w:hAnsi="Arial" w:cs="Arial"/>
        <w:color w:val="FFFFFF"/>
        <w:sz w:val="21"/>
      </w:rPr>
      <w:t xml:space="preserve">    </w:t>
    </w:r>
  </w:p>
  <w:p w14:paraId="77F1EB43" w14:textId="77777777" w:rsidR="00F516BC" w:rsidRDefault="00F516BC">
    <w:pPr>
      <w:pStyle w:val="Sidehoved"/>
      <w:rPr>
        <w:rFonts w:ascii="Arial" w:hAnsi="Arial"/>
        <w:sz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63BCE"/>
    <w:multiLevelType w:val="singleLevel"/>
    <w:tmpl w:val="BEE28B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</w:rPr>
    </w:lvl>
  </w:abstractNum>
  <w:abstractNum w:abstractNumId="1" w15:restartNumberingAfterBreak="0">
    <w:nsid w:val="17844D15"/>
    <w:multiLevelType w:val="hybridMultilevel"/>
    <w:tmpl w:val="A5F66A04"/>
    <w:lvl w:ilvl="0" w:tplc="766A549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F400CA"/>
    <w:multiLevelType w:val="hybridMultilevel"/>
    <w:tmpl w:val="4DC63238"/>
    <w:lvl w:ilvl="0" w:tplc="4796AD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0764518">
    <w:abstractNumId w:val="0"/>
  </w:num>
  <w:num w:numId="2" w16cid:durableId="1409185697">
    <w:abstractNumId w:val="1"/>
  </w:num>
  <w:num w:numId="3" w16cid:durableId="813177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634"/>
    <w:rsid w:val="000632BD"/>
    <w:rsid w:val="000D3A40"/>
    <w:rsid w:val="000F4AF4"/>
    <w:rsid w:val="00100590"/>
    <w:rsid w:val="00111485"/>
    <w:rsid w:val="001A1F54"/>
    <w:rsid w:val="001B3AF5"/>
    <w:rsid w:val="001B5C2E"/>
    <w:rsid w:val="001B7725"/>
    <w:rsid w:val="001D16AE"/>
    <w:rsid w:val="001E036F"/>
    <w:rsid w:val="001F5EE9"/>
    <w:rsid w:val="00233ADD"/>
    <w:rsid w:val="002507D9"/>
    <w:rsid w:val="002847BA"/>
    <w:rsid w:val="00291B81"/>
    <w:rsid w:val="002A284F"/>
    <w:rsid w:val="003873A5"/>
    <w:rsid w:val="003D2224"/>
    <w:rsid w:val="004249F4"/>
    <w:rsid w:val="004671BD"/>
    <w:rsid w:val="0048146F"/>
    <w:rsid w:val="0048640F"/>
    <w:rsid w:val="004B04B5"/>
    <w:rsid w:val="004B32E6"/>
    <w:rsid w:val="004F744F"/>
    <w:rsid w:val="00504634"/>
    <w:rsid w:val="0052031D"/>
    <w:rsid w:val="0052564D"/>
    <w:rsid w:val="00575AE0"/>
    <w:rsid w:val="005945DF"/>
    <w:rsid w:val="005E30BA"/>
    <w:rsid w:val="005E3B83"/>
    <w:rsid w:val="006109CA"/>
    <w:rsid w:val="00622F23"/>
    <w:rsid w:val="006A7800"/>
    <w:rsid w:val="006E511E"/>
    <w:rsid w:val="00716BA2"/>
    <w:rsid w:val="0075119E"/>
    <w:rsid w:val="00753747"/>
    <w:rsid w:val="0077050B"/>
    <w:rsid w:val="00771944"/>
    <w:rsid w:val="007C5321"/>
    <w:rsid w:val="007D0C92"/>
    <w:rsid w:val="007D191B"/>
    <w:rsid w:val="007E7B9E"/>
    <w:rsid w:val="007F057B"/>
    <w:rsid w:val="007F2C8C"/>
    <w:rsid w:val="00853ABF"/>
    <w:rsid w:val="008A1A2A"/>
    <w:rsid w:val="008A22AE"/>
    <w:rsid w:val="008C5B0A"/>
    <w:rsid w:val="008E487A"/>
    <w:rsid w:val="00922BE9"/>
    <w:rsid w:val="00934B2A"/>
    <w:rsid w:val="00974B98"/>
    <w:rsid w:val="0098128B"/>
    <w:rsid w:val="00985403"/>
    <w:rsid w:val="009D1674"/>
    <w:rsid w:val="009D49A3"/>
    <w:rsid w:val="009F50B9"/>
    <w:rsid w:val="00A030E4"/>
    <w:rsid w:val="00A46D73"/>
    <w:rsid w:val="00A86FB1"/>
    <w:rsid w:val="00A9250F"/>
    <w:rsid w:val="00AD4EA8"/>
    <w:rsid w:val="00BD13E2"/>
    <w:rsid w:val="00C105DA"/>
    <w:rsid w:val="00C135D5"/>
    <w:rsid w:val="00C37262"/>
    <w:rsid w:val="00C5001B"/>
    <w:rsid w:val="00C50911"/>
    <w:rsid w:val="00CA4E2D"/>
    <w:rsid w:val="00CD42B7"/>
    <w:rsid w:val="00CD7935"/>
    <w:rsid w:val="00CE7C32"/>
    <w:rsid w:val="00D02694"/>
    <w:rsid w:val="00D227C5"/>
    <w:rsid w:val="00D26DEE"/>
    <w:rsid w:val="00E44897"/>
    <w:rsid w:val="00E54C04"/>
    <w:rsid w:val="00E96B1C"/>
    <w:rsid w:val="00EA1018"/>
    <w:rsid w:val="00EC0F4E"/>
    <w:rsid w:val="00EC1E0B"/>
    <w:rsid w:val="00F516BC"/>
    <w:rsid w:val="00FF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376556"/>
  <w15:chartTrackingRefBased/>
  <w15:docId w15:val="{B4315318-049B-43D7-87DC-C87D82F7A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ind w:left="284"/>
      <w:outlineLvl w:val="0"/>
    </w:pPr>
    <w:rPr>
      <w:rFonts w:ascii="Arial" w:hAnsi="Arial"/>
      <w:sz w:val="24"/>
    </w:rPr>
  </w:style>
  <w:style w:type="paragraph" w:styleId="Overskrift2">
    <w:name w:val="heading 2"/>
    <w:basedOn w:val="Normal"/>
    <w:next w:val="Normal"/>
    <w:qFormat/>
    <w:pPr>
      <w:keepNext/>
      <w:ind w:left="2892" w:firstLine="1020"/>
      <w:outlineLvl w:val="1"/>
    </w:pPr>
    <w:rPr>
      <w:rFonts w:ascii="Arial" w:hAnsi="Arial"/>
      <w:sz w:val="24"/>
    </w:rPr>
  </w:style>
  <w:style w:type="paragraph" w:styleId="Overskrift3">
    <w:name w:val="heading 3"/>
    <w:basedOn w:val="Normal"/>
    <w:next w:val="Normal"/>
    <w:qFormat/>
    <w:pPr>
      <w:keepNext/>
      <w:spacing w:line="360" w:lineRule="auto"/>
      <w:jc w:val="center"/>
      <w:outlineLvl w:val="2"/>
    </w:pPr>
    <w:rPr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link w:val="MarkeringsbobletekstTegn"/>
    <w:rsid w:val="000D3A40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rsid w:val="000D3A40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AD4EA8"/>
    <w:pPr>
      <w:ind w:left="1304"/>
    </w:pPr>
  </w:style>
  <w:style w:type="character" w:customStyle="1" w:styleId="SidefodTegn">
    <w:name w:val="Sidefod Tegn"/>
    <w:link w:val="Sidefod"/>
    <w:uiPriority w:val="99"/>
    <w:rsid w:val="00525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V&#230;rktoej\Skabeloner\brevpapir%202007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brevpapir 2007</Template>
  <TotalTime>15</TotalTime>
  <Pages>1</Pages>
  <Words>287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Vedr</vt:lpstr>
    </vt:vector>
  </TitlesOfParts>
  <Company>Aalborghus Gymnasium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Vedr</dc:title>
  <dc:subject/>
  <dc:creator>Grethe Andersen</dc:creator>
  <cp:keywords/>
  <cp:lastModifiedBy>Jørn M. Clausen</cp:lastModifiedBy>
  <cp:revision>14</cp:revision>
  <cp:lastPrinted>2011-01-11T00:11:00Z</cp:lastPrinted>
  <dcterms:created xsi:type="dcterms:W3CDTF">2024-04-25T08:17:00Z</dcterms:created>
  <dcterms:modified xsi:type="dcterms:W3CDTF">2024-04-25T08:31:00Z</dcterms:modified>
</cp:coreProperties>
</file>