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CC4C1" w14:textId="2CC841E1" w:rsidR="002A284F" w:rsidRPr="00296B1C" w:rsidRDefault="002A284F" w:rsidP="002A284F">
      <w:pPr>
        <w:jc w:val="both"/>
        <w:rPr>
          <w:i/>
          <w:u w:val="single"/>
        </w:rPr>
      </w:pPr>
      <w:r w:rsidRPr="00296B1C">
        <w:rPr>
          <w:rFonts w:ascii="Arial" w:hAnsi="Arial"/>
          <w:i/>
          <w:spacing w:val="-5"/>
          <w:u w:val="single"/>
        </w:rPr>
        <w:t xml:space="preserve">Opgaveoplæg til: </w:t>
      </w:r>
      <w:r w:rsidR="00E96B1C" w:rsidRPr="00296B1C">
        <w:rPr>
          <w:rFonts w:ascii="Arial" w:hAnsi="Arial"/>
          <w:i/>
          <w:spacing w:val="-5"/>
          <w:u w:val="single"/>
        </w:rPr>
        <w:t>Studietur til Færøerne 2.Z 2024</w:t>
      </w:r>
    </w:p>
    <w:p w14:paraId="1CA523B1" w14:textId="57B9F638" w:rsidR="002A284F" w:rsidRPr="00296B1C" w:rsidRDefault="002A284F" w:rsidP="002A284F"/>
    <w:p w14:paraId="0656EF48" w14:textId="1427954B" w:rsidR="002A284F" w:rsidRPr="00296B1C" w:rsidRDefault="003B361C" w:rsidP="002A284F">
      <w:pPr>
        <w:jc w:val="both"/>
        <w:rPr>
          <w:b/>
          <w:sz w:val="5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784EEF" wp14:editId="45188CC1">
            <wp:simplePos x="0" y="0"/>
            <wp:positionH relativeFrom="column">
              <wp:posOffset>4370070</wp:posOffset>
            </wp:positionH>
            <wp:positionV relativeFrom="paragraph">
              <wp:posOffset>18415</wp:posOffset>
            </wp:positionV>
            <wp:extent cx="1825625" cy="1217295"/>
            <wp:effectExtent l="0" t="635" r="2540" b="2540"/>
            <wp:wrapTight wrapText="bothSides">
              <wp:wrapPolygon edited="0">
                <wp:start x="-8" y="21589"/>
                <wp:lineTo x="21405" y="21589"/>
                <wp:lineTo x="21405" y="293"/>
                <wp:lineTo x="-8" y="293"/>
                <wp:lineTo x="-8" y="21589"/>
              </wp:wrapPolygon>
            </wp:wrapTight>
            <wp:docPr id="42878938" name="Billede 1" descr="Et billede, der indeholder træ, udendørs, kort, fla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78938" name="Billede 1" descr="Et billede, der indeholder træ, udendørs, kort, flag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25625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778A">
        <w:rPr>
          <w:rFonts w:ascii="Arial" w:hAnsi="Arial"/>
          <w:spacing w:val="-5"/>
          <w:sz w:val="56"/>
        </w:rPr>
        <w:t>Dokumentation af studieturen</w:t>
      </w:r>
      <w:r w:rsidR="004249F4" w:rsidRPr="00296B1C">
        <w:rPr>
          <w:rFonts w:ascii="Arial" w:hAnsi="Arial"/>
          <w:spacing w:val="-5"/>
          <w:sz w:val="56"/>
        </w:rPr>
        <w:t xml:space="preserve"> </w:t>
      </w:r>
    </w:p>
    <w:p w14:paraId="5026568D" w14:textId="77777777" w:rsidR="002A284F" w:rsidRPr="00296B1C" w:rsidRDefault="002A284F"/>
    <w:p w14:paraId="69D33E4E" w14:textId="77777777" w:rsidR="002A284F" w:rsidRPr="00296B1C" w:rsidRDefault="002A284F"/>
    <w:p w14:paraId="680A236E" w14:textId="77777777" w:rsidR="002A284F" w:rsidRDefault="002A284F"/>
    <w:p w14:paraId="2D4E0467" w14:textId="77777777" w:rsidR="003B361C" w:rsidRDefault="003B361C"/>
    <w:p w14:paraId="4D9C47D4" w14:textId="77777777" w:rsidR="003B361C" w:rsidRDefault="003B361C"/>
    <w:p w14:paraId="667F3F7E" w14:textId="77777777" w:rsidR="003B361C" w:rsidRDefault="003B361C"/>
    <w:p w14:paraId="18B8F49F" w14:textId="77777777" w:rsidR="003B361C" w:rsidRDefault="003B361C"/>
    <w:p w14:paraId="68416C7B" w14:textId="77777777" w:rsidR="003B361C" w:rsidRDefault="003B361C"/>
    <w:p w14:paraId="58FF7B0E" w14:textId="77777777" w:rsidR="003B361C" w:rsidRPr="00296B1C" w:rsidRDefault="003B361C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1"/>
        <w:gridCol w:w="7986"/>
      </w:tblGrid>
      <w:tr w:rsidR="002A284F" w:rsidRPr="002A284F" w14:paraId="2CCD259F" w14:textId="77777777" w:rsidTr="00A46D73">
        <w:tc>
          <w:tcPr>
            <w:tcW w:w="1653" w:type="dxa"/>
          </w:tcPr>
          <w:p w14:paraId="67FE1EC8" w14:textId="77777777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Emne</w:t>
            </w:r>
          </w:p>
          <w:p w14:paraId="1AEFC71C" w14:textId="77777777" w:rsidR="002A284F" w:rsidRPr="002A284F" w:rsidRDefault="002A284F" w:rsidP="002A284F">
            <w:pPr>
              <w:rPr>
                <w:b/>
                <w:sz w:val="22"/>
              </w:rPr>
            </w:pPr>
          </w:p>
        </w:tc>
        <w:tc>
          <w:tcPr>
            <w:tcW w:w="8006" w:type="dxa"/>
          </w:tcPr>
          <w:p w14:paraId="7BB63896" w14:textId="53326AA1" w:rsidR="002A284F" w:rsidRPr="002A284F" w:rsidRDefault="006A7800" w:rsidP="002A284F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Vidensformidling </w:t>
            </w:r>
            <w:r w:rsidR="002F3232">
              <w:rPr>
                <w:rFonts w:ascii="Arial" w:hAnsi="Arial"/>
                <w:spacing w:val="-5"/>
              </w:rPr>
              <w:t>og dokumentation af studieturen til Færøerne</w:t>
            </w:r>
            <w:r w:rsidR="003B361C">
              <w:rPr>
                <w:rFonts w:ascii="Arial" w:hAnsi="Arial"/>
                <w:spacing w:val="-5"/>
              </w:rPr>
              <w:t>:</w:t>
            </w:r>
            <w:r w:rsidR="002F3232">
              <w:rPr>
                <w:rFonts w:ascii="Arial" w:hAnsi="Arial"/>
                <w:spacing w:val="-5"/>
              </w:rPr>
              <w:t xml:space="preserve"> 2.Z </w:t>
            </w:r>
            <w:r w:rsidR="00D0410C">
              <w:rPr>
                <w:rFonts w:ascii="Arial" w:hAnsi="Arial"/>
                <w:spacing w:val="-5"/>
              </w:rPr>
              <w:t>-</w:t>
            </w:r>
            <w:r w:rsidR="002F3232">
              <w:rPr>
                <w:rFonts w:ascii="Arial" w:hAnsi="Arial"/>
                <w:spacing w:val="-5"/>
              </w:rPr>
              <w:t xml:space="preserve"> 24.08-30.08.2024.</w:t>
            </w:r>
          </w:p>
          <w:p w14:paraId="18A5D445" w14:textId="77777777" w:rsidR="002A284F" w:rsidRPr="002A284F" w:rsidRDefault="002A284F" w:rsidP="002A284F">
            <w:pPr>
              <w:jc w:val="both"/>
              <w:rPr>
                <w:sz w:val="24"/>
              </w:rPr>
            </w:pPr>
          </w:p>
        </w:tc>
      </w:tr>
      <w:tr w:rsidR="002A284F" w:rsidRPr="002A284F" w14:paraId="3662FEDF" w14:textId="77777777" w:rsidTr="00A46D73">
        <w:tc>
          <w:tcPr>
            <w:tcW w:w="1653" w:type="dxa"/>
          </w:tcPr>
          <w:p w14:paraId="55291456" w14:textId="77777777" w:rsidR="002A284F" w:rsidRPr="002A284F" w:rsidRDefault="002A284F" w:rsidP="002A284F">
            <w:pPr>
              <w:keepNext/>
              <w:outlineLvl w:val="0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Baggrund</w:t>
            </w:r>
          </w:p>
        </w:tc>
        <w:tc>
          <w:tcPr>
            <w:tcW w:w="8006" w:type="dxa"/>
          </w:tcPr>
          <w:p w14:paraId="23FDFD56" w14:textId="38730BD9" w:rsidR="002A284F" w:rsidRDefault="00D227C5" w:rsidP="000632BD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Opgaven er baseret på </w:t>
            </w:r>
            <w:r w:rsidR="00CA4E2D">
              <w:rPr>
                <w:rFonts w:ascii="Arial" w:hAnsi="Arial"/>
                <w:spacing w:val="-5"/>
              </w:rPr>
              <w:t>kilder</w:t>
            </w:r>
            <w:r w:rsidR="003B361C">
              <w:rPr>
                <w:rFonts w:ascii="Arial" w:hAnsi="Arial"/>
                <w:spacing w:val="-5"/>
              </w:rPr>
              <w:t>, som</w:t>
            </w:r>
            <w:r w:rsidR="00CA4E2D">
              <w:rPr>
                <w:rFonts w:ascii="Arial" w:hAnsi="Arial"/>
                <w:spacing w:val="-5"/>
              </w:rPr>
              <w:t xml:space="preserve"> eleverne finder</w:t>
            </w:r>
            <w:r w:rsidR="006A7800">
              <w:rPr>
                <w:rFonts w:ascii="Arial" w:hAnsi="Arial"/>
                <w:spacing w:val="-5"/>
              </w:rPr>
              <w:t xml:space="preserve"> inden studieturen, </w:t>
            </w:r>
            <w:r w:rsidR="003B361C">
              <w:rPr>
                <w:rFonts w:ascii="Arial" w:hAnsi="Arial"/>
                <w:spacing w:val="-5"/>
              </w:rPr>
              <w:t>der</w:t>
            </w:r>
            <w:r w:rsidR="006A7800">
              <w:rPr>
                <w:rFonts w:ascii="Arial" w:hAnsi="Arial"/>
                <w:spacing w:val="-5"/>
              </w:rPr>
              <w:t xml:space="preserve"> kan anvendes til </w:t>
            </w:r>
            <w:r w:rsidR="00575AE0">
              <w:rPr>
                <w:rFonts w:ascii="Arial" w:hAnsi="Arial"/>
                <w:spacing w:val="-5"/>
              </w:rPr>
              <w:t xml:space="preserve">at opnå viden </w:t>
            </w:r>
            <w:r w:rsidR="00D0410C">
              <w:rPr>
                <w:rFonts w:ascii="Arial" w:hAnsi="Arial"/>
                <w:spacing w:val="-5"/>
              </w:rPr>
              <w:t>om journalistisk tilgang til en formidlingsopgave.</w:t>
            </w:r>
            <w:r w:rsidR="007F057B">
              <w:rPr>
                <w:rFonts w:ascii="Arial" w:hAnsi="Arial"/>
                <w:spacing w:val="-5"/>
              </w:rPr>
              <w:t xml:space="preserve"> </w:t>
            </w:r>
          </w:p>
          <w:p w14:paraId="61EC9AC4" w14:textId="77777777" w:rsidR="007F057B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  <w:p w14:paraId="4CFA38D4" w14:textId="77777777" w:rsidR="007F057B" w:rsidRPr="002A284F" w:rsidRDefault="007F057B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45B6FBB8" w14:textId="77777777" w:rsidTr="00A46D73">
        <w:tc>
          <w:tcPr>
            <w:tcW w:w="1653" w:type="dxa"/>
          </w:tcPr>
          <w:p w14:paraId="0ED89365" w14:textId="77777777" w:rsidR="002A284F" w:rsidRPr="002A284F" w:rsidRDefault="002A284F" w:rsidP="002A284F">
            <w:pPr>
              <w:jc w:val="both"/>
              <w:rPr>
                <w:b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Opgave</w:t>
            </w:r>
          </w:p>
        </w:tc>
        <w:tc>
          <w:tcPr>
            <w:tcW w:w="8006" w:type="dxa"/>
          </w:tcPr>
          <w:p w14:paraId="259B5020" w14:textId="77777777" w:rsidR="00C105DA" w:rsidRDefault="006A7800" w:rsidP="00C105DA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Jeres opgaver er som følgende:</w:t>
            </w:r>
          </w:p>
          <w:p w14:paraId="525DAB93" w14:textId="77777777" w:rsidR="00C105DA" w:rsidRDefault="00C105DA" w:rsidP="00C105DA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6E8BF8F9" w14:textId="77777777" w:rsidR="00D227C5" w:rsidRDefault="00D227C5" w:rsidP="00D227C5">
            <w:pPr>
              <w:jc w:val="both"/>
              <w:rPr>
                <w:rFonts w:ascii="Arial" w:hAnsi="Arial"/>
                <w:spacing w:val="-5"/>
              </w:rPr>
            </w:pPr>
          </w:p>
          <w:p w14:paraId="0ADB48BE" w14:textId="64B75532" w:rsidR="00D227C5" w:rsidRDefault="006A780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Alle </w:t>
            </w:r>
            <w:r w:rsidR="00575AE0">
              <w:rPr>
                <w:rFonts w:ascii="Arial" w:hAnsi="Arial"/>
                <w:spacing w:val="-5"/>
              </w:rPr>
              <w:t xml:space="preserve">gruppers </w:t>
            </w:r>
            <w:r>
              <w:rPr>
                <w:rFonts w:ascii="Arial" w:hAnsi="Arial"/>
                <w:spacing w:val="-5"/>
              </w:rPr>
              <w:t>opgaver skal munde ud i en</w:t>
            </w:r>
            <w:r w:rsidRPr="00575AE0">
              <w:rPr>
                <w:rFonts w:ascii="Arial" w:hAnsi="Arial"/>
                <w:b/>
                <w:bCs/>
                <w:spacing w:val="-5"/>
              </w:rPr>
              <w:t xml:space="preserve"> </w:t>
            </w:r>
            <w:r w:rsidR="00575AE0" w:rsidRPr="00575AE0">
              <w:rPr>
                <w:rFonts w:ascii="Arial" w:hAnsi="Arial"/>
                <w:b/>
                <w:bCs/>
                <w:spacing w:val="-5"/>
              </w:rPr>
              <w:t>avis</w:t>
            </w:r>
            <w:r w:rsidRPr="00575AE0">
              <w:rPr>
                <w:rFonts w:ascii="Arial" w:hAnsi="Arial"/>
                <w:b/>
                <w:bCs/>
                <w:spacing w:val="-5"/>
              </w:rPr>
              <w:t>artikel</w:t>
            </w:r>
            <w:r>
              <w:rPr>
                <w:rFonts w:ascii="Arial" w:hAnsi="Arial"/>
                <w:spacing w:val="-5"/>
              </w:rPr>
              <w:t xml:space="preserve">, som skal være en </w:t>
            </w:r>
            <w:r w:rsidRPr="00575AE0">
              <w:rPr>
                <w:rFonts w:ascii="Arial" w:hAnsi="Arial"/>
                <w:b/>
                <w:bCs/>
                <w:spacing w:val="-5"/>
              </w:rPr>
              <w:t>del af en studietursavis</w:t>
            </w:r>
            <w:r>
              <w:rPr>
                <w:rFonts w:ascii="Arial" w:hAnsi="Arial"/>
                <w:spacing w:val="-5"/>
              </w:rPr>
              <w:t>, som vi sætter sammen og færdigredigerer, når vi kommer hjem fra studieturen. Artiklen skrives i løbet af de dage</w:t>
            </w:r>
            <w:r w:rsidR="00FF058B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vi er på Færøerne.  </w:t>
            </w:r>
          </w:p>
          <w:p w14:paraId="1982643D" w14:textId="77777777" w:rsidR="00D227C5" w:rsidRDefault="00D227C5" w:rsidP="00D227C5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A4C2904" w14:textId="4CAC753D" w:rsidR="00D227C5" w:rsidRDefault="00575AE0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I skal</w:t>
            </w:r>
            <w:r w:rsidR="00990279">
              <w:rPr>
                <w:rFonts w:ascii="Arial" w:hAnsi="Arial"/>
                <w:spacing w:val="-5"/>
              </w:rPr>
              <w:t xml:space="preserve"> dokumentere den samlede studietur med fotos, interv</w:t>
            </w:r>
            <w:r w:rsidR="00ED368A">
              <w:rPr>
                <w:rFonts w:ascii="Arial" w:hAnsi="Arial"/>
                <w:spacing w:val="-5"/>
              </w:rPr>
              <w:t xml:space="preserve">iews, spørgeskemaer, videoer </w:t>
            </w:r>
            <w:r w:rsidR="00A11DA7">
              <w:rPr>
                <w:rFonts w:ascii="Arial" w:hAnsi="Arial"/>
                <w:spacing w:val="-5"/>
              </w:rPr>
              <w:t>noter undervejs etc</w:t>
            </w:r>
            <w:r w:rsidR="00354BB7">
              <w:rPr>
                <w:rFonts w:ascii="Arial" w:hAnsi="Arial"/>
                <w:spacing w:val="-5"/>
              </w:rPr>
              <w:t>.</w:t>
            </w:r>
            <w:r w:rsidR="00E63FC1">
              <w:rPr>
                <w:rFonts w:ascii="Arial" w:hAnsi="Arial"/>
                <w:spacing w:val="-5"/>
              </w:rPr>
              <w:t xml:space="preserve"> Samtidig skal I, mens vi er afsted skrive en kort artikel om, hvad jeres opgave er på turen</w:t>
            </w:r>
            <w:r w:rsidR="00B379D6">
              <w:rPr>
                <w:rFonts w:ascii="Arial" w:hAnsi="Arial"/>
                <w:spacing w:val="-5"/>
              </w:rPr>
              <w:t>,</w:t>
            </w:r>
            <w:r w:rsidR="00E63FC1">
              <w:rPr>
                <w:rFonts w:ascii="Arial" w:hAnsi="Arial"/>
                <w:spacing w:val="-5"/>
              </w:rPr>
              <w:t xml:space="preserve"> og hvordan I udfører den. </w:t>
            </w:r>
          </w:p>
          <w:p w14:paraId="16CE426A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03F511DD" w14:textId="2E13B521" w:rsidR="00FF058B" w:rsidRDefault="00575AE0" w:rsidP="00FF058B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 w:rsidRPr="00FE03BB">
              <w:rPr>
                <w:rFonts w:ascii="Arial" w:hAnsi="Arial"/>
                <w:spacing w:val="-5"/>
              </w:rPr>
              <w:t>I skal</w:t>
            </w:r>
            <w:r w:rsidR="00E63FC1">
              <w:rPr>
                <w:rFonts w:ascii="Arial" w:hAnsi="Arial"/>
                <w:spacing w:val="-5"/>
              </w:rPr>
              <w:t>,</w:t>
            </w:r>
            <w:r w:rsidRPr="00FE03BB">
              <w:rPr>
                <w:rFonts w:ascii="Arial" w:hAnsi="Arial"/>
                <w:spacing w:val="-5"/>
              </w:rPr>
              <w:t xml:space="preserve"> </w:t>
            </w:r>
            <w:r w:rsidR="00A11DA7" w:rsidRPr="00FE03BB">
              <w:rPr>
                <w:rFonts w:ascii="Arial" w:hAnsi="Arial"/>
                <w:spacing w:val="-5"/>
              </w:rPr>
              <w:t>både når vi er på officielle besøg/ture</w:t>
            </w:r>
            <w:r w:rsidR="00E63FC1">
              <w:rPr>
                <w:rFonts w:ascii="Arial" w:hAnsi="Arial"/>
                <w:spacing w:val="-5"/>
              </w:rPr>
              <w:t>,</w:t>
            </w:r>
            <w:r w:rsidR="00A11DA7" w:rsidRPr="00FE03BB">
              <w:rPr>
                <w:rFonts w:ascii="Arial" w:hAnsi="Arial"/>
                <w:spacing w:val="-5"/>
              </w:rPr>
              <w:t xml:space="preserve"> </w:t>
            </w:r>
            <w:r w:rsidR="00FE03BB">
              <w:rPr>
                <w:rFonts w:ascii="Arial" w:hAnsi="Arial"/>
                <w:spacing w:val="-5"/>
              </w:rPr>
              <w:t xml:space="preserve">og når I har fri </w:t>
            </w:r>
            <w:r w:rsidR="0030023B">
              <w:rPr>
                <w:rFonts w:ascii="Arial" w:hAnsi="Arial"/>
                <w:spacing w:val="-5"/>
              </w:rPr>
              <w:t>fra programmet</w:t>
            </w:r>
            <w:r w:rsidR="00E63FC1">
              <w:rPr>
                <w:rFonts w:ascii="Arial" w:hAnsi="Arial"/>
                <w:spacing w:val="-5"/>
              </w:rPr>
              <w:t>,</w:t>
            </w:r>
            <w:r w:rsidR="0030023B">
              <w:rPr>
                <w:rFonts w:ascii="Arial" w:hAnsi="Arial"/>
                <w:spacing w:val="-5"/>
              </w:rPr>
              <w:t xml:space="preserve"> </w:t>
            </w:r>
            <w:r w:rsidR="00FE03BB" w:rsidRPr="00FE03BB">
              <w:rPr>
                <w:rFonts w:ascii="Arial" w:hAnsi="Arial"/>
                <w:spacing w:val="-5"/>
              </w:rPr>
              <w:t>sørge for at få taget fotos og videoer af</w:t>
            </w:r>
            <w:r w:rsidR="00E63FC1">
              <w:rPr>
                <w:rFonts w:ascii="Arial" w:hAnsi="Arial"/>
                <w:spacing w:val="-5"/>
              </w:rPr>
              <w:t>,</w:t>
            </w:r>
            <w:r w:rsidR="00FE03BB" w:rsidRPr="00FE03BB">
              <w:rPr>
                <w:rFonts w:ascii="Arial" w:hAnsi="Arial"/>
                <w:spacing w:val="-5"/>
              </w:rPr>
              <w:t xml:space="preserve"> hvad vi</w:t>
            </w:r>
            <w:r w:rsidR="003B361C">
              <w:rPr>
                <w:rFonts w:ascii="Arial" w:hAnsi="Arial"/>
                <w:spacing w:val="-5"/>
              </w:rPr>
              <w:t>/I</w:t>
            </w:r>
            <w:r w:rsidR="00FE03BB" w:rsidRPr="00FE03BB">
              <w:rPr>
                <w:rFonts w:ascii="Arial" w:hAnsi="Arial"/>
                <w:spacing w:val="-5"/>
              </w:rPr>
              <w:t xml:space="preserve"> foretager os.</w:t>
            </w:r>
            <w:r w:rsidR="0030023B">
              <w:rPr>
                <w:rFonts w:ascii="Arial" w:hAnsi="Arial"/>
                <w:spacing w:val="-5"/>
              </w:rPr>
              <w:t xml:space="preserve"> I skal stå for at udvælge og </w:t>
            </w:r>
            <w:r w:rsidR="00EA5019">
              <w:rPr>
                <w:rFonts w:ascii="Arial" w:hAnsi="Arial"/>
                <w:spacing w:val="-5"/>
              </w:rPr>
              <w:t>redigere fotos</w:t>
            </w:r>
            <w:r w:rsidR="00C676C8">
              <w:rPr>
                <w:rFonts w:ascii="Arial" w:hAnsi="Arial"/>
                <w:spacing w:val="-5"/>
              </w:rPr>
              <w:t>/</w:t>
            </w:r>
            <w:r w:rsidR="00AF120B">
              <w:rPr>
                <w:rFonts w:ascii="Arial" w:hAnsi="Arial"/>
                <w:spacing w:val="-5"/>
              </w:rPr>
              <w:t>videoer</w:t>
            </w:r>
            <w:r w:rsidR="00EA5019">
              <w:rPr>
                <w:rFonts w:ascii="Arial" w:hAnsi="Arial"/>
                <w:spacing w:val="-5"/>
              </w:rPr>
              <w:t xml:space="preserve"> til en fotoudstilling, når vi er retur i DK. </w:t>
            </w:r>
          </w:p>
          <w:p w14:paraId="2995846D" w14:textId="77777777" w:rsidR="0058427E" w:rsidRDefault="0058427E" w:rsidP="0058427E">
            <w:pPr>
              <w:pStyle w:val="Listeafsnit"/>
              <w:rPr>
                <w:rFonts w:ascii="Arial" w:hAnsi="Arial"/>
                <w:spacing w:val="-5"/>
              </w:rPr>
            </w:pPr>
          </w:p>
          <w:p w14:paraId="351F8317" w14:textId="5F40EADB" w:rsidR="0058427E" w:rsidRDefault="0058427E" w:rsidP="00FF058B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Som en lille specialopgave skal I</w:t>
            </w:r>
            <w:r w:rsidR="002210C0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når vi besøger </w:t>
            </w:r>
            <w:proofErr w:type="spellStart"/>
            <w:r>
              <w:rPr>
                <w:rFonts w:ascii="Arial" w:hAnsi="Arial"/>
                <w:spacing w:val="-5"/>
              </w:rPr>
              <w:t>Glasir</w:t>
            </w:r>
            <w:proofErr w:type="spellEnd"/>
            <w:r>
              <w:rPr>
                <w:rFonts w:ascii="Arial" w:hAnsi="Arial"/>
                <w:spacing w:val="-5"/>
              </w:rPr>
              <w:t xml:space="preserve"> og er på rundvisning</w:t>
            </w:r>
            <w:r w:rsidR="002210C0">
              <w:rPr>
                <w:rFonts w:ascii="Arial" w:hAnsi="Arial"/>
                <w:spacing w:val="-5"/>
              </w:rPr>
              <w:t xml:space="preserve">, lave en lille artikel, hvor I fortæller om </w:t>
            </w:r>
            <w:proofErr w:type="spellStart"/>
            <w:r w:rsidR="002210C0">
              <w:rPr>
                <w:rFonts w:ascii="Arial" w:hAnsi="Arial"/>
                <w:spacing w:val="-5"/>
              </w:rPr>
              <w:t>Glasir</w:t>
            </w:r>
            <w:proofErr w:type="spellEnd"/>
            <w:r w:rsidR="002210C0">
              <w:rPr>
                <w:rFonts w:ascii="Arial" w:hAnsi="Arial"/>
                <w:spacing w:val="-5"/>
              </w:rPr>
              <w:t xml:space="preserve"> – så sug oplysninger til jer og tag billeder.</w:t>
            </w:r>
          </w:p>
          <w:p w14:paraId="0B34CA8B" w14:textId="77777777" w:rsidR="00FE03BB" w:rsidRPr="00FE03BB" w:rsidRDefault="00FE03BB" w:rsidP="00E63FC1">
            <w:pPr>
              <w:jc w:val="both"/>
              <w:rPr>
                <w:rFonts w:ascii="Arial" w:hAnsi="Arial"/>
                <w:spacing w:val="-5"/>
              </w:rPr>
            </w:pPr>
          </w:p>
          <w:p w14:paraId="6BBB002F" w14:textId="55040CD6" w:rsidR="00D227C5" w:rsidRDefault="00070DA6" w:rsidP="00D227C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Når</w:t>
            </w:r>
            <w:r w:rsidR="00575AE0">
              <w:rPr>
                <w:rFonts w:ascii="Arial" w:hAnsi="Arial"/>
                <w:spacing w:val="-5"/>
              </w:rPr>
              <w:t xml:space="preserve"> vi på Færøerne </w:t>
            </w:r>
            <w:r w:rsidR="00C676C8">
              <w:rPr>
                <w:rFonts w:ascii="Arial" w:hAnsi="Arial"/>
                <w:spacing w:val="-5"/>
              </w:rPr>
              <w:t>støder på noget</w:t>
            </w:r>
            <w:r w:rsidR="00251ECA">
              <w:rPr>
                <w:rFonts w:ascii="Arial" w:hAnsi="Arial"/>
                <w:spacing w:val="-5"/>
              </w:rPr>
              <w:t>,</w:t>
            </w:r>
            <w:r w:rsidR="00C676C8">
              <w:rPr>
                <w:rFonts w:ascii="Arial" w:hAnsi="Arial"/>
                <w:spacing w:val="-5"/>
              </w:rPr>
              <w:t xml:space="preserve"> der bare skal tages billeder af (fordi det er flot)</w:t>
            </w:r>
            <w:r w:rsidR="00251ECA">
              <w:rPr>
                <w:rFonts w:ascii="Arial" w:hAnsi="Arial"/>
                <w:spacing w:val="-5"/>
              </w:rPr>
              <w:t>,</w:t>
            </w:r>
            <w:r w:rsidR="00C676C8">
              <w:rPr>
                <w:rFonts w:ascii="Arial" w:hAnsi="Arial"/>
                <w:spacing w:val="-5"/>
              </w:rPr>
              <w:t xml:space="preserve"> </w:t>
            </w:r>
            <w:r w:rsidR="00251ECA">
              <w:rPr>
                <w:rFonts w:ascii="Arial" w:hAnsi="Arial"/>
                <w:spacing w:val="-5"/>
              </w:rPr>
              <w:t>vil vi jo nok alle tage billeder, men I har som specialopgave at tage billeder af sådanne ting.</w:t>
            </w:r>
          </w:p>
          <w:p w14:paraId="0002EE0F" w14:textId="77777777" w:rsidR="00FF058B" w:rsidRPr="00FF058B" w:rsidRDefault="00FF058B" w:rsidP="00FF058B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0B7366FB" w14:textId="5037BC25" w:rsidR="00D227C5" w:rsidRPr="001868FC" w:rsidRDefault="00575AE0" w:rsidP="001868FC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sammen med de færøske elever er at lave interviews, hvor I får førstehåndsudsagn om,</w:t>
            </w:r>
            <w:r w:rsidR="00853A22">
              <w:rPr>
                <w:rFonts w:ascii="Arial" w:hAnsi="Arial"/>
                <w:spacing w:val="-5"/>
              </w:rPr>
              <w:t xml:space="preserve"> hvordan eleverne </w:t>
            </w:r>
            <w:r w:rsidR="00F6306E">
              <w:rPr>
                <w:rFonts w:ascii="Arial" w:hAnsi="Arial"/>
                <w:spacing w:val="-5"/>
              </w:rPr>
              <w:t xml:space="preserve">oplever at møde jer danske elever. </w:t>
            </w:r>
            <w:r w:rsidR="00BD68EE">
              <w:rPr>
                <w:rFonts w:ascii="Arial" w:hAnsi="Arial"/>
                <w:spacing w:val="-5"/>
              </w:rPr>
              <w:t>Sørg for at undersøge</w:t>
            </w:r>
            <w:r w:rsidR="00D31A01">
              <w:rPr>
                <w:rFonts w:ascii="Arial" w:hAnsi="Arial"/>
                <w:spacing w:val="-5"/>
              </w:rPr>
              <w:t>,</w:t>
            </w:r>
            <w:r w:rsidR="00BD68EE">
              <w:rPr>
                <w:rFonts w:ascii="Arial" w:hAnsi="Arial"/>
                <w:spacing w:val="-5"/>
              </w:rPr>
              <w:t xml:space="preserve"> hvad de færøske elever mener</w:t>
            </w:r>
            <w:r w:rsidR="00D31A01">
              <w:rPr>
                <w:rFonts w:ascii="Arial" w:hAnsi="Arial"/>
                <w:spacing w:val="-5"/>
              </w:rPr>
              <w:t>, at</w:t>
            </w:r>
            <w:r w:rsidR="00BD68EE">
              <w:rPr>
                <w:rFonts w:ascii="Arial" w:hAnsi="Arial"/>
                <w:spacing w:val="-5"/>
              </w:rPr>
              <w:t xml:space="preserve"> det er særlig vigtig for jer danske elever at få viden </w:t>
            </w:r>
            <w:r w:rsidR="00D31A01">
              <w:rPr>
                <w:rFonts w:ascii="Arial" w:hAnsi="Arial"/>
                <w:spacing w:val="-5"/>
              </w:rPr>
              <w:t xml:space="preserve">om </w:t>
            </w:r>
            <w:r w:rsidR="00BD68EE">
              <w:rPr>
                <w:rFonts w:ascii="Arial" w:hAnsi="Arial"/>
                <w:spacing w:val="-5"/>
              </w:rPr>
              <w:t>og forståelse for</w:t>
            </w:r>
            <w:r w:rsidR="001868FC">
              <w:rPr>
                <w:rFonts w:ascii="Arial" w:hAnsi="Arial"/>
                <w:spacing w:val="-5"/>
              </w:rPr>
              <w:t>, når I har til opgave netop at lære hvad Færøerne er for et land</w:t>
            </w:r>
            <w:r w:rsidR="00D31A01">
              <w:rPr>
                <w:rFonts w:ascii="Arial" w:hAnsi="Arial"/>
                <w:spacing w:val="-5"/>
              </w:rPr>
              <w:t>,</w:t>
            </w:r>
            <w:r w:rsidR="001868FC">
              <w:rPr>
                <w:rFonts w:ascii="Arial" w:hAnsi="Arial"/>
                <w:spacing w:val="-5"/>
              </w:rPr>
              <w:t xml:space="preserve"> og hvad færingerne er for et folk.</w:t>
            </w:r>
            <w:r w:rsidR="00D31A01">
              <w:rPr>
                <w:rFonts w:ascii="Arial" w:hAnsi="Arial"/>
                <w:spacing w:val="-5"/>
              </w:rPr>
              <w:t xml:space="preserve"> </w:t>
            </w:r>
            <w:r w:rsidR="00934B2A" w:rsidRPr="001868FC">
              <w:rPr>
                <w:rFonts w:ascii="Arial" w:hAnsi="Arial"/>
                <w:spacing w:val="-5"/>
              </w:rPr>
              <w:t xml:space="preserve">Måske kommer der nyt på banen? </w:t>
            </w:r>
            <w:r w:rsidR="0098128B" w:rsidRPr="001868FC">
              <w:rPr>
                <w:rFonts w:ascii="Arial" w:hAnsi="Arial"/>
                <w:spacing w:val="-5"/>
              </w:rPr>
              <w:t xml:space="preserve"> Forbered interviewspørgsmål.</w:t>
            </w:r>
          </w:p>
          <w:p w14:paraId="65426122" w14:textId="77777777" w:rsidR="00D227C5" w:rsidRDefault="00D227C5" w:rsidP="00D227C5">
            <w:pPr>
              <w:pStyle w:val="Listeafsnit"/>
              <w:rPr>
                <w:rFonts w:ascii="Arial" w:hAnsi="Arial"/>
                <w:spacing w:val="-5"/>
              </w:rPr>
            </w:pPr>
          </w:p>
          <w:p w14:paraId="1E3D666E" w14:textId="743E9ABA" w:rsidR="001B3AF5" w:rsidRDefault="001B3AF5" w:rsidP="001B3AF5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Ser I en mulighed for det, må I gerne interviewe andre, I møder på Færøerne om de emner</w:t>
            </w:r>
            <w:r w:rsidR="00934B2A">
              <w:rPr>
                <w:rFonts w:ascii="Arial" w:hAnsi="Arial"/>
                <w:spacing w:val="-5"/>
              </w:rPr>
              <w:t>,</w:t>
            </w:r>
            <w:r>
              <w:rPr>
                <w:rFonts w:ascii="Arial" w:hAnsi="Arial"/>
                <w:spacing w:val="-5"/>
              </w:rPr>
              <w:t xml:space="preserve"> I har fået i opgaven.</w:t>
            </w:r>
          </w:p>
          <w:p w14:paraId="7D10FF11" w14:textId="77777777" w:rsidR="00AD4EA8" w:rsidRDefault="00AD4EA8" w:rsidP="00AD4EA8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101635AD" w14:textId="77777777" w:rsidR="00AD4EA8" w:rsidRDefault="00AD4EA8" w:rsidP="000632BD">
            <w:pPr>
              <w:ind w:left="360"/>
              <w:jc w:val="both"/>
              <w:rPr>
                <w:rFonts w:ascii="Arial" w:hAnsi="Arial"/>
                <w:spacing w:val="-5"/>
              </w:rPr>
            </w:pPr>
          </w:p>
          <w:p w14:paraId="3F15E31F" w14:textId="77777777" w:rsidR="00AD4EA8" w:rsidRPr="002A284F" w:rsidRDefault="00AD4EA8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  <w:tr w:rsidR="002A284F" w:rsidRPr="002A284F" w14:paraId="5A1A7D0F" w14:textId="77777777" w:rsidTr="00A46D73">
        <w:tc>
          <w:tcPr>
            <w:tcW w:w="1653" w:type="dxa"/>
          </w:tcPr>
          <w:p w14:paraId="17E3AB6C" w14:textId="77777777" w:rsidR="002A284F" w:rsidRPr="002A284F" w:rsidRDefault="002A284F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  <w:r w:rsidRPr="002A284F">
              <w:rPr>
                <w:rFonts w:ascii="Arial" w:hAnsi="Arial"/>
                <w:b/>
                <w:spacing w:val="-5"/>
                <w:sz w:val="22"/>
              </w:rPr>
              <w:t>Krav</w:t>
            </w:r>
          </w:p>
        </w:tc>
        <w:tc>
          <w:tcPr>
            <w:tcW w:w="8006" w:type="dxa"/>
          </w:tcPr>
          <w:p w14:paraId="7F815FC8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 xml:space="preserve">Artiklen skal være af et omfang, der står mål med opgavens kompleksitet. </w:t>
            </w:r>
          </w:p>
          <w:p w14:paraId="21446934" w14:textId="77777777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</w:p>
          <w:p w14:paraId="5884B8F2" w14:textId="39F1E560" w:rsidR="001B3AF5" w:rsidRDefault="001B3AF5" w:rsidP="001B3AF5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laves som gruppearbejde og afleveres efter nærmere instrukser, som følger.</w:t>
            </w:r>
          </w:p>
          <w:p w14:paraId="5916C899" w14:textId="14C39BDF" w:rsidR="00AD4EA8" w:rsidRPr="002A284F" w:rsidRDefault="001B3AF5" w:rsidP="002210C0">
            <w:pPr>
              <w:jc w:val="both"/>
              <w:rPr>
                <w:rFonts w:ascii="Arial" w:hAnsi="Arial"/>
                <w:spacing w:val="-5"/>
              </w:rPr>
            </w:pPr>
            <w:r>
              <w:rPr>
                <w:rFonts w:ascii="Arial" w:hAnsi="Arial"/>
                <w:spacing w:val="-5"/>
              </w:rPr>
              <w:t>Opgaven skal laves dels før, dels under og efter studieturen.</w:t>
            </w:r>
          </w:p>
        </w:tc>
      </w:tr>
      <w:tr w:rsidR="002A284F" w:rsidRPr="002A284F" w14:paraId="7E02CD9C" w14:textId="77777777" w:rsidTr="00A46D73">
        <w:tc>
          <w:tcPr>
            <w:tcW w:w="1653" w:type="dxa"/>
          </w:tcPr>
          <w:p w14:paraId="453C7C5E" w14:textId="77777777" w:rsidR="002A284F" w:rsidRPr="002A284F" w:rsidRDefault="002A284F" w:rsidP="002A284F">
            <w:pPr>
              <w:jc w:val="both"/>
              <w:rPr>
                <w:rFonts w:ascii="Arial" w:hAnsi="Arial"/>
                <w:b/>
                <w:spacing w:val="-5"/>
                <w:sz w:val="22"/>
              </w:rPr>
            </w:pPr>
          </w:p>
        </w:tc>
        <w:tc>
          <w:tcPr>
            <w:tcW w:w="8006" w:type="dxa"/>
          </w:tcPr>
          <w:p w14:paraId="3C7C0CC6" w14:textId="77777777" w:rsidR="002A284F" w:rsidRPr="002A284F" w:rsidRDefault="002A284F" w:rsidP="002A284F">
            <w:pPr>
              <w:jc w:val="both"/>
              <w:rPr>
                <w:rFonts w:ascii="Arial" w:hAnsi="Arial"/>
                <w:spacing w:val="-5"/>
              </w:rPr>
            </w:pPr>
          </w:p>
        </w:tc>
      </w:tr>
    </w:tbl>
    <w:p w14:paraId="4C96D707" w14:textId="77777777" w:rsidR="00F516BC" w:rsidRDefault="00F516BC">
      <w:pPr>
        <w:rPr>
          <w:sz w:val="24"/>
        </w:rPr>
      </w:pPr>
    </w:p>
    <w:sectPr w:rsidR="00F516BC" w:rsidSect="00C733F0">
      <w:headerReference w:type="first" r:id="rId8"/>
      <w:footerReference w:type="first" r:id="rId9"/>
      <w:pgSz w:w="11906" w:h="16838"/>
      <w:pgMar w:top="1701" w:right="851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2DD0" w14:textId="77777777" w:rsidR="00C733F0" w:rsidRDefault="00C733F0">
      <w:r>
        <w:separator/>
      </w:r>
    </w:p>
  </w:endnote>
  <w:endnote w:type="continuationSeparator" w:id="0">
    <w:p w14:paraId="3E29726A" w14:textId="77777777" w:rsidR="00C733F0" w:rsidRDefault="00C73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DAF31" w14:textId="721E471C" w:rsidR="0052564D" w:rsidRPr="0052564D" w:rsidRDefault="0052564D">
    <w:pPr>
      <w:pStyle w:val="Sidefod"/>
      <w:rPr>
        <w:rFonts w:ascii="Arial" w:hAnsi="Arial" w:cs="Arial"/>
        <w:sz w:val="16"/>
        <w:szCs w:val="16"/>
      </w:rPr>
    </w:pPr>
    <w:r w:rsidRPr="0052564D">
      <w:rPr>
        <w:rFonts w:ascii="Arial" w:hAnsi="Arial" w:cs="Arial"/>
        <w:sz w:val="16"/>
        <w:szCs w:val="16"/>
      </w:rPr>
      <w:fldChar w:fldCharType="begin"/>
    </w:r>
    <w:r w:rsidRPr="0052564D">
      <w:rPr>
        <w:rFonts w:ascii="Arial" w:hAnsi="Arial" w:cs="Arial"/>
        <w:sz w:val="16"/>
        <w:szCs w:val="16"/>
      </w:rPr>
      <w:instrText xml:space="preserve"> FILENAME  \p  \* MERGEFORMAT </w:instrText>
    </w:r>
    <w:r w:rsidRPr="0052564D">
      <w:rPr>
        <w:rFonts w:ascii="Arial" w:hAnsi="Arial" w:cs="Arial"/>
        <w:sz w:val="16"/>
        <w:szCs w:val="16"/>
      </w:rPr>
      <w:fldChar w:fldCharType="separate"/>
    </w:r>
    <w:r w:rsidR="00D31A01">
      <w:rPr>
        <w:rFonts w:ascii="Arial" w:hAnsi="Arial" w:cs="Arial"/>
        <w:noProof/>
        <w:sz w:val="16"/>
        <w:szCs w:val="16"/>
      </w:rPr>
      <w:t>https://aalborghus365-my.sharepoint.com/personal/cl_aalborghus_dk/Documents/22.10.17 DOK AAL/STUDIETURE/FÆRØERNE 2024/OPGAVER TIL TUREN/OPGAVE JOURNALISTIK.docx</w:t>
    </w:r>
    <w:r w:rsidRPr="0052564D">
      <w:rPr>
        <w:rFonts w:ascii="Arial" w:hAnsi="Arial" w:cs="Arial"/>
        <w:sz w:val="16"/>
        <w:szCs w:val="16"/>
      </w:rPr>
      <w:fldChar w:fldCharType="end"/>
    </w:r>
  </w:p>
  <w:p w14:paraId="7A46EC46" w14:textId="77777777" w:rsidR="0052564D" w:rsidRDefault="005256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0E8C4" w14:textId="77777777" w:rsidR="00C733F0" w:rsidRDefault="00C733F0">
      <w:r>
        <w:separator/>
      </w:r>
    </w:p>
  </w:footnote>
  <w:footnote w:type="continuationSeparator" w:id="0">
    <w:p w14:paraId="2E94DA4E" w14:textId="77777777" w:rsidR="00C733F0" w:rsidRDefault="00C73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7C79E" w14:textId="0F733E87" w:rsidR="00CA4E2D" w:rsidRPr="008A2134" w:rsidRDefault="00EC0F4E" w:rsidP="00CA4E2D">
    <w:pPr>
      <w:pStyle w:val="Sidehoved"/>
      <w:tabs>
        <w:tab w:val="clear" w:pos="9638"/>
        <w:tab w:val="left" w:pos="7230"/>
        <w:tab w:val="right" w:pos="9356"/>
      </w:tabs>
      <w:rPr>
        <w:rFonts w:ascii="Arial" w:hAnsi="Arial" w:cs="Arial"/>
        <w:color w:val="FFFFFF"/>
        <w:sz w:val="21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70FCDF1" wp14:editId="488AAF46">
          <wp:simplePos x="0" y="0"/>
          <wp:positionH relativeFrom="column">
            <wp:posOffset>8255</wp:posOffset>
          </wp:positionH>
          <wp:positionV relativeFrom="paragraph">
            <wp:posOffset>-259080</wp:posOffset>
          </wp:positionV>
          <wp:extent cx="732155" cy="732155"/>
          <wp:effectExtent l="0" t="0" r="0" b="0"/>
          <wp:wrapTight wrapText="bothSides">
            <wp:wrapPolygon edited="0">
              <wp:start x="0" y="0"/>
              <wp:lineTo x="0" y="20794"/>
              <wp:lineTo x="20794" y="20794"/>
              <wp:lineTo x="20794" y="0"/>
              <wp:lineTo x="0" y="0"/>
            </wp:wrapPolygon>
          </wp:wrapTight>
          <wp:docPr id="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528" t="-3528" r="-3528" b="-3528"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E2D" w:rsidRPr="008A2134">
      <w:rPr>
        <w:rFonts w:ascii="Arial" w:hAnsi="Arial" w:cs="Arial"/>
        <w:i/>
        <w:sz w:val="21"/>
      </w:rPr>
      <w:t>BIOLOGIFAGGRUPPEN - AALBORGHUS GYMNASIUM - CL</w:t>
    </w:r>
    <w:r w:rsidR="00CA4E2D" w:rsidRPr="008A2134">
      <w:rPr>
        <w:rFonts w:ascii="Arial" w:hAnsi="Arial" w:cs="Arial"/>
        <w:sz w:val="21"/>
      </w:rPr>
      <w:t xml:space="preserve"> </w:t>
    </w:r>
    <w:r w:rsidR="00CA4E2D" w:rsidRPr="008A2134">
      <w:rPr>
        <w:rFonts w:ascii="Arial" w:hAnsi="Arial" w:cs="Arial"/>
        <w:sz w:val="21"/>
      </w:rPr>
      <w:tab/>
    </w:r>
    <w:r w:rsidR="00CA4E2D">
      <w:rPr>
        <w:rFonts w:ascii="Arial" w:hAnsi="Arial" w:cs="Arial"/>
        <w:sz w:val="21"/>
      </w:rPr>
      <w:tab/>
    </w:r>
    <w:r w:rsidR="00CA4E2D" w:rsidRPr="008A2134">
      <w:rPr>
        <w:rFonts w:ascii="Arial" w:hAnsi="Arial" w:cs="Arial"/>
        <w:i/>
        <w:sz w:val="21"/>
      </w:rPr>
      <w:fldChar w:fldCharType="begin"/>
    </w:r>
    <w:r w:rsidR="00CA4E2D" w:rsidRPr="008A2134">
      <w:rPr>
        <w:rFonts w:ascii="Arial" w:hAnsi="Arial" w:cs="Arial"/>
        <w:i/>
        <w:sz w:val="21"/>
      </w:rPr>
      <w:instrText xml:space="preserve"> DATE  \@ "dd.MM.yyyy"  \* MERGEFORMAT </w:instrText>
    </w:r>
    <w:r w:rsidR="00CA4E2D" w:rsidRPr="008A2134">
      <w:rPr>
        <w:rFonts w:ascii="Arial" w:hAnsi="Arial" w:cs="Arial"/>
        <w:i/>
        <w:sz w:val="21"/>
      </w:rPr>
      <w:fldChar w:fldCharType="separate"/>
    </w:r>
    <w:r w:rsidR="00065D87">
      <w:rPr>
        <w:rFonts w:ascii="Arial" w:hAnsi="Arial" w:cs="Arial"/>
        <w:i/>
        <w:noProof/>
        <w:sz w:val="21"/>
      </w:rPr>
      <w:t>25.04.2024</w:t>
    </w:r>
    <w:r w:rsidR="00CA4E2D" w:rsidRPr="008A2134">
      <w:rPr>
        <w:rFonts w:ascii="Arial" w:hAnsi="Arial" w:cs="Arial"/>
        <w:i/>
        <w:sz w:val="21"/>
      </w:rPr>
      <w:fldChar w:fldCharType="end"/>
    </w:r>
    <w:r w:rsidR="00CA4E2D" w:rsidRPr="008A2134">
      <w:rPr>
        <w:rFonts w:ascii="Arial" w:hAnsi="Arial" w:cs="Arial"/>
        <w:color w:val="FFFFFF"/>
        <w:sz w:val="21"/>
      </w:rPr>
      <w:t xml:space="preserve">    </w:t>
    </w:r>
  </w:p>
  <w:p w14:paraId="77F1EB43" w14:textId="77777777" w:rsidR="00F516BC" w:rsidRDefault="00F516BC">
    <w:pPr>
      <w:pStyle w:val="Sidehoved"/>
      <w:rPr>
        <w:rFonts w:ascii="Arial" w:hAnsi="Arial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3BCE"/>
    <w:multiLevelType w:val="singleLevel"/>
    <w:tmpl w:val="BEE28B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" w15:restartNumberingAfterBreak="0">
    <w:nsid w:val="17844D15"/>
    <w:multiLevelType w:val="hybridMultilevel"/>
    <w:tmpl w:val="A5F66A04"/>
    <w:lvl w:ilvl="0" w:tplc="766A54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400CA"/>
    <w:multiLevelType w:val="hybridMultilevel"/>
    <w:tmpl w:val="4DC63238"/>
    <w:lvl w:ilvl="0" w:tplc="4796AD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764518">
    <w:abstractNumId w:val="0"/>
  </w:num>
  <w:num w:numId="2" w16cid:durableId="1409185697">
    <w:abstractNumId w:val="1"/>
  </w:num>
  <w:num w:numId="3" w16cid:durableId="813177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34"/>
    <w:rsid w:val="000632BD"/>
    <w:rsid w:val="00065D87"/>
    <w:rsid w:val="00070DA6"/>
    <w:rsid w:val="000D3A40"/>
    <w:rsid w:val="000F4AF4"/>
    <w:rsid w:val="00100590"/>
    <w:rsid w:val="00111485"/>
    <w:rsid w:val="001868FC"/>
    <w:rsid w:val="001A1F54"/>
    <w:rsid w:val="001B3AF5"/>
    <w:rsid w:val="001B5C2E"/>
    <w:rsid w:val="001B7725"/>
    <w:rsid w:val="001E036F"/>
    <w:rsid w:val="001F5EE9"/>
    <w:rsid w:val="002210C0"/>
    <w:rsid w:val="00251ECA"/>
    <w:rsid w:val="00291B81"/>
    <w:rsid w:val="00296B1C"/>
    <w:rsid w:val="002A284F"/>
    <w:rsid w:val="002F3232"/>
    <w:rsid w:val="0030023B"/>
    <w:rsid w:val="00354BB7"/>
    <w:rsid w:val="003873A5"/>
    <w:rsid w:val="003B361C"/>
    <w:rsid w:val="003D2224"/>
    <w:rsid w:val="00404D82"/>
    <w:rsid w:val="004249F4"/>
    <w:rsid w:val="004671BD"/>
    <w:rsid w:val="0048640F"/>
    <w:rsid w:val="004B04B5"/>
    <w:rsid w:val="004B32E6"/>
    <w:rsid w:val="004E3DBC"/>
    <w:rsid w:val="004F744F"/>
    <w:rsid w:val="00504634"/>
    <w:rsid w:val="0052031D"/>
    <w:rsid w:val="0052564D"/>
    <w:rsid w:val="00575AE0"/>
    <w:rsid w:val="0058427E"/>
    <w:rsid w:val="005945DF"/>
    <w:rsid w:val="006109CA"/>
    <w:rsid w:val="0064511A"/>
    <w:rsid w:val="006A7800"/>
    <w:rsid w:val="006E511E"/>
    <w:rsid w:val="00716BA2"/>
    <w:rsid w:val="0075119E"/>
    <w:rsid w:val="00753747"/>
    <w:rsid w:val="0077050B"/>
    <w:rsid w:val="00771944"/>
    <w:rsid w:val="007C5321"/>
    <w:rsid w:val="007D0C92"/>
    <w:rsid w:val="007D191B"/>
    <w:rsid w:val="007E7B9E"/>
    <w:rsid w:val="007F057B"/>
    <w:rsid w:val="00853A22"/>
    <w:rsid w:val="00853ABF"/>
    <w:rsid w:val="008A22AE"/>
    <w:rsid w:val="008C5B0A"/>
    <w:rsid w:val="00922BE9"/>
    <w:rsid w:val="00934B2A"/>
    <w:rsid w:val="00974B98"/>
    <w:rsid w:val="0098128B"/>
    <w:rsid w:val="00985403"/>
    <w:rsid w:val="00990279"/>
    <w:rsid w:val="009D1674"/>
    <w:rsid w:val="009D49A3"/>
    <w:rsid w:val="009F50B9"/>
    <w:rsid w:val="00A030E4"/>
    <w:rsid w:val="00A11DA7"/>
    <w:rsid w:val="00A46D73"/>
    <w:rsid w:val="00A86FB1"/>
    <w:rsid w:val="00A9250F"/>
    <w:rsid w:val="00AD4EA8"/>
    <w:rsid w:val="00AF120B"/>
    <w:rsid w:val="00B379D6"/>
    <w:rsid w:val="00BD68EE"/>
    <w:rsid w:val="00C0778A"/>
    <w:rsid w:val="00C105DA"/>
    <w:rsid w:val="00C135D5"/>
    <w:rsid w:val="00C5001B"/>
    <w:rsid w:val="00C50911"/>
    <w:rsid w:val="00C676C8"/>
    <w:rsid w:val="00C733F0"/>
    <w:rsid w:val="00CA0F7C"/>
    <w:rsid w:val="00CA4E2D"/>
    <w:rsid w:val="00CD42B7"/>
    <w:rsid w:val="00CD7935"/>
    <w:rsid w:val="00CE7C32"/>
    <w:rsid w:val="00D02694"/>
    <w:rsid w:val="00D0410C"/>
    <w:rsid w:val="00D227C5"/>
    <w:rsid w:val="00D26DEE"/>
    <w:rsid w:val="00D31A01"/>
    <w:rsid w:val="00D459F2"/>
    <w:rsid w:val="00E44897"/>
    <w:rsid w:val="00E54C04"/>
    <w:rsid w:val="00E63FC1"/>
    <w:rsid w:val="00E96B1C"/>
    <w:rsid w:val="00EA5019"/>
    <w:rsid w:val="00EC0F4E"/>
    <w:rsid w:val="00EC1E0B"/>
    <w:rsid w:val="00ED368A"/>
    <w:rsid w:val="00F34DCB"/>
    <w:rsid w:val="00F516BC"/>
    <w:rsid w:val="00F6306E"/>
    <w:rsid w:val="00FE03BB"/>
    <w:rsid w:val="00FE75F2"/>
    <w:rsid w:val="00FF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76556"/>
  <w15:chartTrackingRefBased/>
  <w15:docId w15:val="{B4315318-049B-43D7-87DC-C87D82F7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ind w:left="284"/>
      <w:outlineLvl w:val="0"/>
    </w:pPr>
    <w:rPr>
      <w:rFonts w:ascii="Arial" w:hAnsi="Arial"/>
      <w:sz w:val="24"/>
    </w:rPr>
  </w:style>
  <w:style w:type="paragraph" w:styleId="Overskrift2">
    <w:name w:val="heading 2"/>
    <w:basedOn w:val="Normal"/>
    <w:next w:val="Normal"/>
    <w:qFormat/>
    <w:pPr>
      <w:keepNext/>
      <w:ind w:left="2892" w:firstLine="1020"/>
      <w:outlineLvl w:val="1"/>
    </w:pPr>
    <w:rPr>
      <w:rFonts w:ascii="Arial" w:hAnsi="Arial"/>
      <w:sz w:val="24"/>
    </w:rPr>
  </w:style>
  <w:style w:type="paragraph" w:styleId="Overskrift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0D3A4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0D3A40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D4EA8"/>
    <w:pPr>
      <w:ind w:left="1304"/>
    </w:pPr>
  </w:style>
  <w:style w:type="character" w:customStyle="1" w:styleId="SidefodTegn">
    <w:name w:val="Sidefod Tegn"/>
    <w:link w:val="Sidefod"/>
    <w:uiPriority w:val="99"/>
    <w:rsid w:val="0052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V&#230;rktoej\Skabeloner\brevpapir%20200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2007</Template>
  <TotalTime>31</TotalTime>
  <Pages>1</Pages>
  <Words>382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Vedr</vt:lpstr>
    </vt:vector>
  </TitlesOfParts>
  <Company>Aalborghus Gymnasium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Vedr</dc:title>
  <dc:subject/>
  <dc:creator>Grethe Andersen</dc:creator>
  <cp:keywords/>
  <cp:lastModifiedBy>Jørn M. Clausen</cp:lastModifiedBy>
  <cp:revision>23</cp:revision>
  <cp:lastPrinted>2011-01-11T00:11:00Z</cp:lastPrinted>
  <dcterms:created xsi:type="dcterms:W3CDTF">2024-04-25T08:47:00Z</dcterms:created>
  <dcterms:modified xsi:type="dcterms:W3CDTF">2024-04-25T09:18:00Z</dcterms:modified>
</cp:coreProperties>
</file>