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CC4C1" w14:textId="2FA3B48E" w:rsidR="002A284F" w:rsidRPr="00296B1C" w:rsidRDefault="00D61DFD" w:rsidP="002A284F">
      <w:pPr>
        <w:jc w:val="both"/>
        <w:rPr>
          <w:i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6F5B04B" wp14:editId="2CE1795C">
            <wp:simplePos x="0" y="0"/>
            <wp:positionH relativeFrom="column">
              <wp:posOffset>4738370</wp:posOffset>
            </wp:positionH>
            <wp:positionV relativeFrom="paragraph">
              <wp:posOffset>79</wp:posOffset>
            </wp:positionV>
            <wp:extent cx="1339850" cy="1785541"/>
            <wp:effectExtent l="0" t="0" r="0" b="5715"/>
            <wp:wrapTight wrapText="bothSides">
              <wp:wrapPolygon edited="0">
                <wp:start x="0" y="0"/>
                <wp:lineTo x="0" y="21439"/>
                <wp:lineTo x="21191" y="21439"/>
                <wp:lineTo x="21191" y="0"/>
                <wp:lineTo x="0" y="0"/>
              </wp:wrapPolygon>
            </wp:wrapTight>
            <wp:docPr id="1277915813" name="Billede 1" descr="Et billede, der indeholder statue, udendørs, skulptur, monumen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7915813" name="Billede 1" descr="Et billede, der indeholder statue, udendørs, skulptur, monument&#10;&#10;Automatisk genereret beskrivels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313" cy="17901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284F" w:rsidRPr="00296B1C">
        <w:rPr>
          <w:rFonts w:ascii="Arial" w:hAnsi="Arial"/>
          <w:i/>
          <w:spacing w:val="-5"/>
          <w:u w:val="single"/>
        </w:rPr>
        <w:t xml:space="preserve">Opgaveoplæg til: </w:t>
      </w:r>
      <w:r w:rsidR="00E96B1C" w:rsidRPr="00296B1C">
        <w:rPr>
          <w:rFonts w:ascii="Arial" w:hAnsi="Arial"/>
          <w:i/>
          <w:spacing w:val="-5"/>
          <w:u w:val="single"/>
        </w:rPr>
        <w:t>Studietur til Færøerne 2.Z 2024</w:t>
      </w:r>
      <w:r w:rsidRPr="00D61DFD">
        <w:rPr>
          <w:noProof/>
        </w:rPr>
        <w:t xml:space="preserve"> </w:t>
      </w:r>
    </w:p>
    <w:p w14:paraId="1CA523B1" w14:textId="77777777" w:rsidR="002A284F" w:rsidRPr="00296B1C" w:rsidRDefault="002A284F" w:rsidP="002A284F"/>
    <w:p w14:paraId="0656EF48" w14:textId="72472D59" w:rsidR="002A284F" w:rsidRPr="00296B1C" w:rsidRDefault="006A7800" w:rsidP="002A284F">
      <w:pPr>
        <w:jc w:val="both"/>
        <w:rPr>
          <w:b/>
          <w:sz w:val="56"/>
        </w:rPr>
      </w:pPr>
      <w:r w:rsidRPr="00296B1C">
        <w:rPr>
          <w:rFonts w:ascii="Arial" w:hAnsi="Arial"/>
          <w:spacing w:val="-5"/>
          <w:sz w:val="56"/>
        </w:rPr>
        <w:t>Færø</w:t>
      </w:r>
      <w:r w:rsidR="00296B1C">
        <w:rPr>
          <w:rFonts w:ascii="Arial" w:hAnsi="Arial"/>
          <w:spacing w:val="-5"/>
          <w:sz w:val="56"/>
        </w:rPr>
        <w:t>sk kultur</w:t>
      </w:r>
      <w:r w:rsidR="004249F4" w:rsidRPr="00296B1C">
        <w:rPr>
          <w:rFonts w:ascii="Arial" w:hAnsi="Arial"/>
          <w:spacing w:val="-5"/>
          <w:sz w:val="56"/>
        </w:rPr>
        <w:t xml:space="preserve"> </w:t>
      </w:r>
    </w:p>
    <w:p w14:paraId="5026568D" w14:textId="77777777" w:rsidR="002A284F" w:rsidRPr="00296B1C" w:rsidRDefault="002A284F"/>
    <w:p w14:paraId="69D33E4E" w14:textId="77777777" w:rsidR="002A284F" w:rsidRPr="00296B1C" w:rsidRDefault="002A284F"/>
    <w:p w14:paraId="680A236E" w14:textId="77777777" w:rsidR="002A284F" w:rsidRDefault="002A284F"/>
    <w:p w14:paraId="4971F9C4" w14:textId="77777777" w:rsidR="00D61DFD" w:rsidRDefault="00D61DFD"/>
    <w:p w14:paraId="3E7654D8" w14:textId="77777777" w:rsidR="00D61DFD" w:rsidRDefault="00D61DFD"/>
    <w:p w14:paraId="42D91ED9" w14:textId="77777777" w:rsidR="00D61DFD" w:rsidRDefault="00D61DFD"/>
    <w:p w14:paraId="5E6B40B8" w14:textId="77777777" w:rsidR="00D61DFD" w:rsidRDefault="00D61DFD"/>
    <w:p w14:paraId="09B822B9" w14:textId="77777777" w:rsidR="00D61DFD" w:rsidRPr="00296B1C" w:rsidRDefault="00D61DFD"/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51"/>
        <w:gridCol w:w="7986"/>
      </w:tblGrid>
      <w:tr w:rsidR="002A284F" w:rsidRPr="002A284F" w14:paraId="2CCD259F" w14:textId="77777777" w:rsidTr="00A46D73">
        <w:tc>
          <w:tcPr>
            <w:tcW w:w="1653" w:type="dxa"/>
          </w:tcPr>
          <w:p w14:paraId="67FE1EC8" w14:textId="77777777" w:rsidR="002A284F" w:rsidRPr="002A284F" w:rsidRDefault="002A284F" w:rsidP="002A284F">
            <w:pPr>
              <w:jc w:val="both"/>
              <w:rPr>
                <w:b/>
                <w:sz w:val="22"/>
              </w:rPr>
            </w:pPr>
            <w:r w:rsidRPr="002A284F">
              <w:rPr>
                <w:rFonts w:ascii="Arial" w:hAnsi="Arial"/>
                <w:b/>
                <w:spacing w:val="-5"/>
                <w:sz w:val="22"/>
              </w:rPr>
              <w:t>Emne</w:t>
            </w:r>
          </w:p>
          <w:p w14:paraId="1AEFC71C" w14:textId="77777777" w:rsidR="002A284F" w:rsidRPr="002A284F" w:rsidRDefault="002A284F" w:rsidP="002A284F">
            <w:pPr>
              <w:rPr>
                <w:b/>
                <w:sz w:val="22"/>
              </w:rPr>
            </w:pPr>
          </w:p>
        </w:tc>
        <w:tc>
          <w:tcPr>
            <w:tcW w:w="8006" w:type="dxa"/>
          </w:tcPr>
          <w:p w14:paraId="7BB63896" w14:textId="3B91510D" w:rsidR="002A284F" w:rsidRPr="002A284F" w:rsidRDefault="006A7800" w:rsidP="002A284F">
            <w:pPr>
              <w:jc w:val="both"/>
              <w:rPr>
                <w:rFonts w:ascii="Arial" w:hAnsi="Arial"/>
                <w:spacing w:val="-5"/>
              </w:rPr>
            </w:pPr>
            <w:r>
              <w:rPr>
                <w:rFonts w:ascii="Arial" w:hAnsi="Arial"/>
                <w:spacing w:val="-5"/>
              </w:rPr>
              <w:t xml:space="preserve">Vidensformidling og undersøgelse af Færøernes </w:t>
            </w:r>
            <w:r w:rsidR="00296B1C">
              <w:rPr>
                <w:rFonts w:ascii="Arial" w:hAnsi="Arial"/>
                <w:spacing w:val="-5"/>
              </w:rPr>
              <w:t>traditioner og kultur</w:t>
            </w:r>
            <w:r w:rsidR="00CA4E2D">
              <w:rPr>
                <w:rFonts w:ascii="Arial" w:hAnsi="Arial"/>
                <w:spacing w:val="-5"/>
              </w:rPr>
              <w:t>.</w:t>
            </w:r>
          </w:p>
          <w:p w14:paraId="18A5D445" w14:textId="77777777" w:rsidR="002A284F" w:rsidRPr="002A284F" w:rsidRDefault="002A284F" w:rsidP="002A284F">
            <w:pPr>
              <w:jc w:val="both"/>
              <w:rPr>
                <w:sz w:val="24"/>
              </w:rPr>
            </w:pPr>
          </w:p>
        </w:tc>
      </w:tr>
      <w:tr w:rsidR="002A284F" w:rsidRPr="002A284F" w14:paraId="3662FEDF" w14:textId="77777777" w:rsidTr="00A46D73">
        <w:tc>
          <w:tcPr>
            <w:tcW w:w="1653" w:type="dxa"/>
          </w:tcPr>
          <w:p w14:paraId="55291456" w14:textId="77777777" w:rsidR="002A284F" w:rsidRPr="002A284F" w:rsidRDefault="002A284F" w:rsidP="002A284F">
            <w:pPr>
              <w:keepNext/>
              <w:outlineLvl w:val="0"/>
              <w:rPr>
                <w:b/>
                <w:sz w:val="22"/>
              </w:rPr>
            </w:pPr>
            <w:r w:rsidRPr="002A284F">
              <w:rPr>
                <w:rFonts w:ascii="Arial" w:hAnsi="Arial"/>
                <w:b/>
                <w:spacing w:val="-5"/>
                <w:sz w:val="22"/>
              </w:rPr>
              <w:t>Baggrund</w:t>
            </w:r>
          </w:p>
        </w:tc>
        <w:tc>
          <w:tcPr>
            <w:tcW w:w="8006" w:type="dxa"/>
          </w:tcPr>
          <w:p w14:paraId="23FDFD56" w14:textId="1B2E4F07" w:rsidR="002A284F" w:rsidRDefault="00D227C5" w:rsidP="000632BD">
            <w:pPr>
              <w:jc w:val="both"/>
              <w:rPr>
                <w:rFonts w:ascii="Arial" w:hAnsi="Arial"/>
                <w:spacing w:val="-5"/>
              </w:rPr>
            </w:pPr>
            <w:r>
              <w:rPr>
                <w:rFonts w:ascii="Arial" w:hAnsi="Arial"/>
                <w:spacing w:val="-5"/>
              </w:rPr>
              <w:t xml:space="preserve">Opgaven er baseret på </w:t>
            </w:r>
            <w:r w:rsidR="00CA4E2D">
              <w:rPr>
                <w:rFonts w:ascii="Arial" w:hAnsi="Arial"/>
                <w:spacing w:val="-5"/>
              </w:rPr>
              <w:t>kilder</w:t>
            </w:r>
            <w:r w:rsidR="006D415F">
              <w:rPr>
                <w:rFonts w:ascii="Arial" w:hAnsi="Arial"/>
                <w:spacing w:val="-5"/>
              </w:rPr>
              <w:t>,</w:t>
            </w:r>
            <w:r w:rsidR="00CA4E2D">
              <w:rPr>
                <w:rFonts w:ascii="Arial" w:hAnsi="Arial"/>
                <w:spacing w:val="-5"/>
              </w:rPr>
              <w:t xml:space="preserve"> eleverne finder</w:t>
            </w:r>
            <w:r w:rsidR="006A7800">
              <w:rPr>
                <w:rFonts w:ascii="Arial" w:hAnsi="Arial"/>
                <w:spacing w:val="-5"/>
              </w:rPr>
              <w:t xml:space="preserve"> inden studieturen, som kan anvendes til </w:t>
            </w:r>
            <w:r w:rsidR="00575AE0">
              <w:rPr>
                <w:rFonts w:ascii="Arial" w:hAnsi="Arial"/>
                <w:spacing w:val="-5"/>
              </w:rPr>
              <w:t xml:space="preserve">at opnå viden </w:t>
            </w:r>
            <w:r w:rsidR="00FE75F2">
              <w:rPr>
                <w:rFonts w:ascii="Arial" w:hAnsi="Arial"/>
                <w:spacing w:val="-5"/>
              </w:rPr>
              <w:t>kultur og traditioner</w:t>
            </w:r>
            <w:r w:rsidR="00575AE0">
              <w:rPr>
                <w:rFonts w:ascii="Arial" w:hAnsi="Arial"/>
                <w:spacing w:val="-5"/>
              </w:rPr>
              <w:t xml:space="preserve"> på </w:t>
            </w:r>
            <w:r w:rsidR="006A7800">
              <w:rPr>
                <w:rFonts w:ascii="Arial" w:hAnsi="Arial"/>
                <w:spacing w:val="-5"/>
              </w:rPr>
              <w:t>Færøerne.</w:t>
            </w:r>
            <w:r w:rsidR="007F057B">
              <w:rPr>
                <w:rFonts w:ascii="Arial" w:hAnsi="Arial"/>
                <w:spacing w:val="-5"/>
              </w:rPr>
              <w:t xml:space="preserve"> </w:t>
            </w:r>
          </w:p>
          <w:p w14:paraId="61EC9AC4" w14:textId="77777777" w:rsidR="007F057B" w:rsidRDefault="007F057B" w:rsidP="002A284F">
            <w:pPr>
              <w:jc w:val="both"/>
              <w:rPr>
                <w:rFonts w:ascii="Arial" w:hAnsi="Arial"/>
                <w:spacing w:val="-5"/>
              </w:rPr>
            </w:pPr>
          </w:p>
          <w:p w14:paraId="4CFA38D4" w14:textId="77777777" w:rsidR="007F057B" w:rsidRPr="002A284F" w:rsidRDefault="007F057B" w:rsidP="002A284F">
            <w:pPr>
              <w:jc w:val="both"/>
              <w:rPr>
                <w:rFonts w:ascii="Arial" w:hAnsi="Arial"/>
                <w:spacing w:val="-5"/>
              </w:rPr>
            </w:pPr>
          </w:p>
        </w:tc>
      </w:tr>
      <w:tr w:rsidR="002A284F" w:rsidRPr="002A284F" w14:paraId="45B6FBB8" w14:textId="77777777" w:rsidTr="00A46D73">
        <w:tc>
          <w:tcPr>
            <w:tcW w:w="1653" w:type="dxa"/>
          </w:tcPr>
          <w:p w14:paraId="0ED89365" w14:textId="77777777" w:rsidR="002A284F" w:rsidRPr="002A284F" w:rsidRDefault="002A284F" w:rsidP="002A284F">
            <w:pPr>
              <w:jc w:val="both"/>
              <w:rPr>
                <w:b/>
                <w:sz w:val="22"/>
              </w:rPr>
            </w:pPr>
            <w:r w:rsidRPr="002A284F">
              <w:rPr>
                <w:rFonts w:ascii="Arial" w:hAnsi="Arial"/>
                <w:b/>
                <w:spacing w:val="-5"/>
                <w:sz w:val="22"/>
              </w:rPr>
              <w:t>Opgave</w:t>
            </w:r>
          </w:p>
        </w:tc>
        <w:tc>
          <w:tcPr>
            <w:tcW w:w="8006" w:type="dxa"/>
          </w:tcPr>
          <w:p w14:paraId="259B5020" w14:textId="77777777" w:rsidR="00C105DA" w:rsidRDefault="006A7800" w:rsidP="00C105DA">
            <w:pPr>
              <w:jc w:val="both"/>
              <w:rPr>
                <w:rFonts w:ascii="Arial" w:hAnsi="Arial"/>
                <w:spacing w:val="-5"/>
              </w:rPr>
            </w:pPr>
            <w:r>
              <w:rPr>
                <w:rFonts w:ascii="Arial" w:hAnsi="Arial"/>
                <w:spacing w:val="-5"/>
              </w:rPr>
              <w:t>Jeres opgaver er som følgende:</w:t>
            </w:r>
          </w:p>
          <w:p w14:paraId="525DAB93" w14:textId="77777777" w:rsidR="00C105DA" w:rsidRDefault="00C105DA" w:rsidP="00C105DA">
            <w:pPr>
              <w:ind w:left="360"/>
              <w:jc w:val="both"/>
              <w:rPr>
                <w:rFonts w:ascii="Arial" w:hAnsi="Arial"/>
                <w:spacing w:val="-5"/>
              </w:rPr>
            </w:pPr>
          </w:p>
          <w:p w14:paraId="6E8BF8F9" w14:textId="77777777" w:rsidR="00D227C5" w:rsidRDefault="00D227C5" w:rsidP="00D227C5">
            <w:pPr>
              <w:jc w:val="both"/>
              <w:rPr>
                <w:rFonts w:ascii="Arial" w:hAnsi="Arial"/>
                <w:spacing w:val="-5"/>
              </w:rPr>
            </w:pPr>
          </w:p>
          <w:p w14:paraId="0ADB48BE" w14:textId="64B75532" w:rsidR="00D227C5" w:rsidRDefault="006A7800" w:rsidP="00D227C5">
            <w:pPr>
              <w:numPr>
                <w:ilvl w:val="0"/>
                <w:numId w:val="1"/>
              </w:numPr>
              <w:jc w:val="both"/>
              <w:rPr>
                <w:rFonts w:ascii="Arial" w:hAnsi="Arial"/>
                <w:spacing w:val="-5"/>
              </w:rPr>
            </w:pPr>
            <w:r>
              <w:rPr>
                <w:rFonts w:ascii="Arial" w:hAnsi="Arial"/>
                <w:spacing w:val="-5"/>
              </w:rPr>
              <w:t xml:space="preserve">Alle </w:t>
            </w:r>
            <w:r w:rsidR="00575AE0">
              <w:rPr>
                <w:rFonts w:ascii="Arial" w:hAnsi="Arial"/>
                <w:spacing w:val="-5"/>
              </w:rPr>
              <w:t xml:space="preserve">gruppers </w:t>
            </w:r>
            <w:r>
              <w:rPr>
                <w:rFonts w:ascii="Arial" w:hAnsi="Arial"/>
                <w:spacing w:val="-5"/>
              </w:rPr>
              <w:t>opgaver skal munde ud i en</w:t>
            </w:r>
            <w:r w:rsidRPr="00575AE0">
              <w:rPr>
                <w:rFonts w:ascii="Arial" w:hAnsi="Arial"/>
                <w:b/>
                <w:bCs/>
                <w:spacing w:val="-5"/>
              </w:rPr>
              <w:t xml:space="preserve"> </w:t>
            </w:r>
            <w:r w:rsidR="00575AE0" w:rsidRPr="00575AE0">
              <w:rPr>
                <w:rFonts w:ascii="Arial" w:hAnsi="Arial"/>
                <w:b/>
                <w:bCs/>
                <w:spacing w:val="-5"/>
              </w:rPr>
              <w:t>avis</w:t>
            </w:r>
            <w:r w:rsidRPr="00575AE0">
              <w:rPr>
                <w:rFonts w:ascii="Arial" w:hAnsi="Arial"/>
                <w:b/>
                <w:bCs/>
                <w:spacing w:val="-5"/>
              </w:rPr>
              <w:t>artikel</w:t>
            </w:r>
            <w:r>
              <w:rPr>
                <w:rFonts w:ascii="Arial" w:hAnsi="Arial"/>
                <w:spacing w:val="-5"/>
              </w:rPr>
              <w:t xml:space="preserve">, som skal være en </w:t>
            </w:r>
            <w:r w:rsidRPr="00575AE0">
              <w:rPr>
                <w:rFonts w:ascii="Arial" w:hAnsi="Arial"/>
                <w:b/>
                <w:bCs/>
                <w:spacing w:val="-5"/>
              </w:rPr>
              <w:t>del af en studietursavis</w:t>
            </w:r>
            <w:r>
              <w:rPr>
                <w:rFonts w:ascii="Arial" w:hAnsi="Arial"/>
                <w:spacing w:val="-5"/>
              </w:rPr>
              <w:t>, som vi sætter sammen og færdigredigerer, når vi kommer hjem fra studieturen. Artiklen skrives i løbet af de dage</w:t>
            </w:r>
            <w:r w:rsidR="00FF058B">
              <w:rPr>
                <w:rFonts w:ascii="Arial" w:hAnsi="Arial"/>
                <w:spacing w:val="-5"/>
              </w:rPr>
              <w:t>,</w:t>
            </w:r>
            <w:r>
              <w:rPr>
                <w:rFonts w:ascii="Arial" w:hAnsi="Arial"/>
                <w:spacing w:val="-5"/>
              </w:rPr>
              <w:t xml:space="preserve"> vi er på Færøerne.  </w:t>
            </w:r>
          </w:p>
          <w:p w14:paraId="1982643D" w14:textId="77777777" w:rsidR="00D227C5" w:rsidRDefault="00D227C5" w:rsidP="00D227C5">
            <w:pPr>
              <w:ind w:left="360"/>
              <w:jc w:val="both"/>
              <w:rPr>
                <w:rFonts w:ascii="Arial" w:hAnsi="Arial"/>
                <w:spacing w:val="-5"/>
              </w:rPr>
            </w:pPr>
          </w:p>
          <w:p w14:paraId="3A4C2904" w14:textId="47338299" w:rsidR="00D227C5" w:rsidRDefault="00575AE0" w:rsidP="00D227C5">
            <w:pPr>
              <w:numPr>
                <w:ilvl w:val="0"/>
                <w:numId w:val="1"/>
              </w:numPr>
              <w:jc w:val="both"/>
              <w:rPr>
                <w:rFonts w:ascii="Arial" w:hAnsi="Arial"/>
                <w:spacing w:val="-5"/>
              </w:rPr>
            </w:pPr>
            <w:r>
              <w:rPr>
                <w:rFonts w:ascii="Arial" w:hAnsi="Arial"/>
                <w:spacing w:val="-5"/>
              </w:rPr>
              <w:t xml:space="preserve">I skal lave en kort karakteristik af Færøernes </w:t>
            </w:r>
            <w:r w:rsidR="00FE75F2">
              <w:rPr>
                <w:rFonts w:ascii="Arial" w:hAnsi="Arial"/>
                <w:spacing w:val="-5"/>
              </w:rPr>
              <w:t xml:space="preserve">generelle kultur og </w:t>
            </w:r>
            <w:r w:rsidR="00354BB7">
              <w:rPr>
                <w:rFonts w:ascii="Arial" w:hAnsi="Arial"/>
                <w:spacing w:val="-5"/>
              </w:rPr>
              <w:t>et hurtigt overblik over deres mest betydningsfulde t</w:t>
            </w:r>
            <w:r w:rsidR="00680F5B">
              <w:rPr>
                <w:rFonts w:ascii="Arial" w:hAnsi="Arial"/>
                <w:spacing w:val="-5"/>
              </w:rPr>
              <w:t>r</w:t>
            </w:r>
            <w:r w:rsidR="00354BB7">
              <w:rPr>
                <w:rFonts w:ascii="Arial" w:hAnsi="Arial"/>
                <w:spacing w:val="-5"/>
              </w:rPr>
              <w:t>aditioner.</w:t>
            </w:r>
          </w:p>
          <w:p w14:paraId="16CE426A" w14:textId="77777777" w:rsidR="00D227C5" w:rsidRDefault="00D227C5" w:rsidP="00D227C5">
            <w:pPr>
              <w:pStyle w:val="Listeafsnit"/>
              <w:rPr>
                <w:rFonts w:ascii="Arial" w:hAnsi="Arial"/>
                <w:spacing w:val="-5"/>
              </w:rPr>
            </w:pPr>
          </w:p>
          <w:p w14:paraId="01D6ACAF" w14:textId="078FF84C" w:rsidR="00D227C5" w:rsidRDefault="00575AE0" w:rsidP="00D227C5">
            <w:pPr>
              <w:numPr>
                <w:ilvl w:val="0"/>
                <w:numId w:val="1"/>
              </w:numPr>
              <w:jc w:val="both"/>
              <w:rPr>
                <w:rFonts w:ascii="Arial" w:hAnsi="Arial"/>
                <w:spacing w:val="-5"/>
              </w:rPr>
            </w:pPr>
            <w:r>
              <w:rPr>
                <w:rFonts w:ascii="Arial" w:hAnsi="Arial"/>
                <w:spacing w:val="-5"/>
              </w:rPr>
              <w:t>I skal undersøge</w:t>
            </w:r>
            <w:r w:rsidR="007D4087">
              <w:rPr>
                <w:rFonts w:ascii="Arial" w:hAnsi="Arial"/>
                <w:spacing w:val="-5"/>
              </w:rPr>
              <w:t>,</w:t>
            </w:r>
            <w:r w:rsidR="00354BB7">
              <w:rPr>
                <w:rFonts w:ascii="Arial" w:hAnsi="Arial"/>
                <w:spacing w:val="-5"/>
              </w:rPr>
              <w:t xml:space="preserve"> i hvilken grad de fæ</w:t>
            </w:r>
            <w:r w:rsidR="00404D82">
              <w:rPr>
                <w:rFonts w:ascii="Arial" w:hAnsi="Arial"/>
                <w:spacing w:val="-5"/>
              </w:rPr>
              <w:t>røske traditioner stadig holdes i hævd</w:t>
            </w:r>
            <w:r>
              <w:rPr>
                <w:rFonts w:ascii="Arial" w:hAnsi="Arial"/>
                <w:spacing w:val="-5"/>
              </w:rPr>
              <w:t>?</w:t>
            </w:r>
            <w:r w:rsidR="00404D82">
              <w:rPr>
                <w:rFonts w:ascii="Arial" w:hAnsi="Arial"/>
                <w:spacing w:val="-5"/>
              </w:rPr>
              <w:t xml:space="preserve"> Er der i det senmoderne samfund en </w:t>
            </w:r>
            <w:r w:rsidR="00CA0F7C">
              <w:rPr>
                <w:rFonts w:ascii="Arial" w:hAnsi="Arial"/>
                <w:spacing w:val="-5"/>
              </w:rPr>
              <w:t>anden forståelse af og håndhævelse af traditionerne</w:t>
            </w:r>
            <w:r w:rsidR="007D4087">
              <w:rPr>
                <w:rFonts w:ascii="Arial" w:hAnsi="Arial"/>
                <w:spacing w:val="-5"/>
              </w:rPr>
              <w:t>,</w:t>
            </w:r>
            <w:r w:rsidR="004E3DBC">
              <w:rPr>
                <w:rFonts w:ascii="Arial" w:hAnsi="Arial"/>
                <w:spacing w:val="-5"/>
              </w:rPr>
              <w:t xml:space="preserve"> end der var i tidligere tider på Færøerne?</w:t>
            </w:r>
          </w:p>
          <w:p w14:paraId="03F511DD" w14:textId="77777777" w:rsidR="00FF058B" w:rsidRPr="00FF058B" w:rsidRDefault="00FF058B" w:rsidP="00FF058B">
            <w:pPr>
              <w:jc w:val="both"/>
              <w:rPr>
                <w:rFonts w:ascii="Arial" w:hAnsi="Arial"/>
                <w:spacing w:val="-5"/>
              </w:rPr>
            </w:pPr>
          </w:p>
          <w:p w14:paraId="6BBB002F" w14:textId="51F39B4E" w:rsidR="00D227C5" w:rsidRDefault="00070DA6" w:rsidP="00D227C5">
            <w:pPr>
              <w:numPr>
                <w:ilvl w:val="0"/>
                <w:numId w:val="1"/>
              </w:numPr>
              <w:jc w:val="both"/>
              <w:rPr>
                <w:rFonts w:ascii="Arial" w:hAnsi="Arial"/>
                <w:spacing w:val="-5"/>
              </w:rPr>
            </w:pPr>
            <w:r>
              <w:rPr>
                <w:rFonts w:ascii="Arial" w:hAnsi="Arial"/>
                <w:spacing w:val="-5"/>
              </w:rPr>
              <w:t>Når</w:t>
            </w:r>
            <w:r w:rsidR="00575AE0">
              <w:rPr>
                <w:rFonts w:ascii="Arial" w:hAnsi="Arial"/>
                <w:spacing w:val="-5"/>
              </w:rPr>
              <w:t xml:space="preserve"> vi på Færøerne støder på </w:t>
            </w:r>
            <w:r>
              <w:rPr>
                <w:rFonts w:ascii="Arial" w:hAnsi="Arial"/>
                <w:spacing w:val="-5"/>
              </w:rPr>
              <w:t>kulturfænomener</w:t>
            </w:r>
            <w:r w:rsidR="00D02694">
              <w:rPr>
                <w:rFonts w:ascii="Arial" w:hAnsi="Arial"/>
                <w:spacing w:val="-5"/>
              </w:rPr>
              <w:t>,</w:t>
            </w:r>
            <w:r w:rsidR="00575AE0">
              <w:rPr>
                <w:rFonts w:ascii="Arial" w:hAnsi="Arial"/>
                <w:spacing w:val="-5"/>
              </w:rPr>
              <w:t xml:space="preserve"> skal I fotodokumentere dem og evt. spørge ind til det</w:t>
            </w:r>
            <w:r w:rsidR="00D02694">
              <w:rPr>
                <w:rFonts w:ascii="Arial" w:hAnsi="Arial"/>
                <w:spacing w:val="-5"/>
              </w:rPr>
              <w:t>,</w:t>
            </w:r>
            <w:r w:rsidR="00575AE0">
              <w:rPr>
                <w:rFonts w:ascii="Arial" w:hAnsi="Arial"/>
                <w:spacing w:val="-5"/>
              </w:rPr>
              <w:t xml:space="preserve"> I møder</w:t>
            </w:r>
            <w:r w:rsidR="00D02694">
              <w:rPr>
                <w:rFonts w:ascii="Arial" w:hAnsi="Arial"/>
                <w:spacing w:val="-5"/>
              </w:rPr>
              <w:t xml:space="preserve"> for at finde sammenhængen mellem virkning og årsag</w:t>
            </w:r>
            <w:r w:rsidR="00575AE0">
              <w:rPr>
                <w:rFonts w:ascii="Arial" w:hAnsi="Arial"/>
                <w:spacing w:val="-5"/>
              </w:rPr>
              <w:t xml:space="preserve">. Tag også billeder af noget, som I tror kunne være </w:t>
            </w:r>
            <w:r w:rsidR="0064511A">
              <w:rPr>
                <w:rFonts w:ascii="Arial" w:hAnsi="Arial"/>
                <w:spacing w:val="-5"/>
              </w:rPr>
              <w:t>kulturfænomener</w:t>
            </w:r>
            <w:r w:rsidR="00575AE0">
              <w:rPr>
                <w:rFonts w:ascii="Arial" w:hAnsi="Arial"/>
                <w:spacing w:val="-5"/>
              </w:rPr>
              <w:t xml:space="preserve"> og undersøg, om det kan have noget på sig. </w:t>
            </w:r>
            <w:r w:rsidR="00F34DCB">
              <w:rPr>
                <w:rFonts w:ascii="Arial" w:hAnsi="Arial"/>
                <w:spacing w:val="-5"/>
              </w:rPr>
              <w:t>Er der kommet nyere kulturfænomener til</w:t>
            </w:r>
            <w:r w:rsidR="007D4087">
              <w:rPr>
                <w:rFonts w:ascii="Arial" w:hAnsi="Arial"/>
                <w:spacing w:val="-5"/>
              </w:rPr>
              <w:t xml:space="preserve"> i samfundet,</w:t>
            </w:r>
            <w:r w:rsidR="00F34DCB">
              <w:rPr>
                <w:rFonts w:ascii="Arial" w:hAnsi="Arial"/>
                <w:spacing w:val="-5"/>
              </w:rPr>
              <w:t xml:space="preserve"> som kan siges at være en </w:t>
            </w:r>
            <w:r w:rsidR="00853A22">
              <w:rPr>
                <w:rFonts w:ascii="Arial" w:hAnsi="Arial"/>
                <w:spacing w:val="-5"/>
              </w:rPr>
              <w:t>del af den færøske kultur i dag?</w:t>
            </w:r>
          </w:p>
          <w:p w14:paraId="0002EE0F" w14:textId="77777777" w:rsidR="00FF058B" w:rsidRPr="00FF058B" w:rsidRDefault="00FF058B" w:rsidP="00FF058B">
            <w:pPr>
              <w:ind w:left="360"/>
              <w:jc w:val="both"/>
              <w:rPr>
                <w:rFonts w:ascii="Arial" w:hAnsi="Arial"/>
                <w:spacing w:val="-5"/>
              </w:rPr>
            </w:pPr>
          </w:p>
          <w:p w14:paraId="0B7366FB" w14:textId="69A9BD16" w:rsidR="00D227C5" w:rsidRPr="00321397" w:rsidRDefault="00575AE0" w:rsidP="00321397">
            <w:pPr>
              <w:numPr>
                <w:ilvl w:val="0"/>
                <w:numId w:val="1"/>
              </w:numPr>
              <w:jc w:val="both"/>
              <w:rPr>
                <w:rFonts w:ascii="Arial" w:hAnsi="Arial"/>
                <w:spacing w:val="-5"/>
              </w:rPr>
            </w:pPr>
            <w:r>
              <w:rPr>
                <w:rFonts w:ascii="Arial" w:hAnsi="Arial"/>
                <w:spacing w:val="-5"/>
              </w:rPr>
              <w:t>Opgaven sammen med de færøske elever er at lave interviews, hvor I får førstehåndsudsagn om,</w:t>
            </w:r>
            <w:r w:rsidR="00853A22">
              <w:rPr>
                <w:rFonts w:ascii="Arial" w:hAnsi="Arial"/>
                <w:spacing w:val="-5"/>
              </w:rPr>
              <w:t xml:space="preserve"> hvordan eleverne udfører og oplever </w:t>
            </w:r>
            <w:r w:rsidR="00D459F2">
              <w:rPr>
                <w:rFonts w:ascii="Arial" w:hAnsi="Arial"/>
                <w:spacing w:val="-5"/>
              </w:rPr>
              <w:t>deres kultur</w:t>
            </w:r>
            <w:r w:rsidR="003836D1">
              <w:rPr>
                <w:rFonts w:ascii="Arial" w:hAnsi="Arial"/>
                <w:spacing w:val="-5"/>
              </w:rPr>
              <w:t xml:space="preserve">. Hvilken betydning har den færøske kultur </w:t>
            </w:r>
            <w:r w:rsidR="00321397">
              <w:rPr>
                <w:rFonts w:ascii="Arial" w:hAnsi="Arial"/>
                <w:spacing w:val="-5"/>
              </w:rPr>
              <w:t xml:space="preserve">for den færøske identitet? Hvad tænker eleverne om traditioner </w:t>
            </w:r>
            <w:r w:rsidR="005F1A68">
              <w:rPr>
                <w:rFonts w:ascii="Arial" w:hAnsi="Arial"/>
                <w:spacing w:val="-5"/>
              </w:rPr>
              <w:t xml:space="preserve">i </w:t>
            </w:r>
            <w:r w:rsidR="00321397">
              <w:rPr>
                <w:rFonts w:ascii="Arial" w:hAnsi="Arial"/>
                <w:spacing w:val="-5"/>
              </w:rPr>
              <w:t xml:space="preserve">deres fremtid? Hvad kommer den til at betyde for dem? </w:t>
            </w:r>
            <w:r w:rsidR="00934B2A" w:rsidRPr="00321397">
              <w:rPr>
                <w:rFonts w:ascii="Arial" w:hAnsi="Arial"/>
                <w:spacing w:val="-5"/>
              </w:rPr>
              <w:t>Måske kommer der nyt på banen?</w:t>
            </w:r>
            <w:r w:rsidR="0098128B" w:rsidRPr="00321397">
              <w:rPr>
                <w:rFonts w:ascii="Arial" w:hAnsi="Arial"/>
                <w:spacing w:val="-5"/>
              </w:rPr>
              <w:t xml:space="preserve"> Forbered interviewspørgsmål.</w:t>
            </w:r>
          </w:p>
          <w:p w14:paraId="65426122" w14:textId="77777777" w:rsidR="00D227C5" w:rsidRDefault="00D227C5" w:rsidP="00D227C5">
            <w:pPr>
              <w:pStyle w:val="Listeafsnit"/>
              <w:rPr>
                <w:rFonts w:ascii="Arial" w:hAnsi="Arial"/>
                <w:spacing w:val="-5"/>
              </w:rPr>
            </w:pPr>
          </w:p>
          <w:p w14:paraId="1E3D666E" w14:textId="743E9ABA" w:rsidR="001B3AF5" w:rsidRDefault="001B3AF5" w:rsidP="001B3AF5">
            <w:pPr>
              <w:numPr>
                <w:ilvl w:val="0"/>
                <w:numId w:val="1"/>
              </w:numPr>
              <w:jc w:val="both"/>
              <w:rPr>
                <w:rFonts w:ascii="Arial" w:hAnsi="Arial"/>
                <w:spacing w:val="-5"/>
              </w:rPr>
            </w:pPr>
            <w:r>
              <w:rPr>
                <w:rFonts w:ascii="Arial" w:hAnsi="Arial"/>
                <w:spacing w:val="-5"/>
              </w:rPr>
              <w:t>Ser I en mulighed for det, må I gerne interviewe andre, I møder på Færøerne om de emner</w:t>
            </w:r>
            <w:r w:rsidR="00934B2A">
              <w:rPr>
                <w:rFonts w:ascii="Arial" w:hAnsi="Arial"/>
                <w:spacing w:val="-5"/>
              </w:rPr>
              <w:t>,</w:t>
            </w:r>
            <w:r>
              <w:rPr>
                <w:rFonts w:ascii="Arial" w:hAnsi="Arial"/>
                <w:spacing w:val="-5"/>
              </w:rPr>
              <w:t xml:space="preserve"> I har fået i opgaven.</w:t>
            </w:r>
          </w:p>
          <w:p w14:paraId="7D10FF11" w14:textId="77777777" w:rsidR="00AD4EA8" w:rsidRDefault="00AD4EA8" w:rsidP="00AD4EA8">
            <w:pPr>
              <w:ind w:left="360"/>
              <w:jc w:val="both"/>
              <w:rPr>
                <w:rFonts w:ascii="Arial" w:hAnsi="Arial"/>
                <w:spacing w:val="-5"/>
              </w:rPr>
            </w:pPr>
          </w:p>
          <w:p w14:paraId="101635AD" w14:textId="77777777" w:rsidR="00AD4EA8" w:rsidRDefault="00AD4EA8" w:rsidP="000632BD">
            <w:pPr>
              <w:ind w:left="360"/>
              <w:jc w:val="both"/>
              <w:rPr>
                <w:rFonts w:ascii="Arial" w:hAnsi="Arial"/>
                <w:spacing w:val="-5"/>
              </w:rPr>
            </w:pPr>
          </w:p>
          <w:p w14:paraId="3F15E31F" w14:textId="77777777" w:rsidR="00AD4EA8" w:rsidRPr="002A284F" w:rsidRDefault="00AD4EA8" w:rsidP="002A284F">
            <w:pPr>
              <w:jc w:val="both"/>
              <w:rPr>
                <w:rFonts w:ascii="Arial" w:hAnsi="Arial"/>
                <w:spacing w:val="-5"/>
              </w:rPr>
            </w:pPr>
          </w:p>
        </w:tc>
      </w:tr>
      <w:tr w:rsidR="002A284F" w:rsidRPr="002A284F" w14:paraId="5A1A7D0F" w14:textId="77777777" w:rsidTr="00A46D73">
        <w:tc>
          <w:tcPr>
            <w:tcW w:w="1653" w:type="dxa"/>
          </w:tcPr>
          <w:p w14:paraId="17E3AB6C" w14:textId="77777777" w:rsidR="002A284F" w:rsidRPr="002A284F" w:rsidRDefault="002A284F" w:rsidP="002A284F">
            <w:pPr>
              <w:jc w:val="both"/>
              <w:rPr>
                <w:rFonts w:ascii="Arial" w:hAnsi="Arial"/>
                <w:b/>
                <w:spacing w:val="-5"/>
                <w:sz w:val="22"/>
              </w:rPr>
            </w:pPr>
            <w:r w:rsidRPr="002A284F">
              <w:rPr>
                <w:rFonts w:ascii="Arial" w:hAnsi="Arial"/>
                <w:b/>
                <w:spacing w:val="-5"/>
                <w:sz w:val="22"/>
              </w:rPr>
              <w:t>Krav</w:t>
            </w:r>
          </w:p>
        </w:tc>
        <w:tc>
          <w:tcPr>
            <w:tcW w:w="8006" w:type="dxa"/>
          </w:tcPr>
          <w:p w14:paraId="7F815FC8" w14:textId="77777777" w:rsidR="001B3AF5" w:rsidRDefault="001B3AF5" w:rsidP="001B3AF5">
            <w:pPr>
              <w:jc w:val="both"/>
              <w:rPr>
                <w:rFonts w:ascii="Arial" w:hAnsi="Arial"/>
                <w:spacing w:val="-5"/>
              </w:rPr>
            </w:pPr>
            <w:r>
              <w:rPr>
                <w:rFonts w:ascii="Arial" w:hAnsi="Arial"/>
                <w:spacing w:val="-5"/>
              </w:rPr>
              <w:t xml:space="preserve">Artiklen skal være af et omfang, der står mål med opgavens kompleksitet. </w:t>
            </w:r>
          </w:p>
          <w:p w14:paraId="21446934" w14:textId="77777777" w:rsidR="001B3AF5" w:rsidRDefault="001B3AF5" w:rsidP="001B3AF5">
            <w:pPr>
              <w:jc w:val="both"/>
              <w:rPr>
                <w:rFonts w:ascii="Arial" w:hAnsi="Arial"/>
                <w:spacing w:val="-5"/>
              </w:rPr>
            </w:pPr>
          </w:p>
          <w:p w14:paraId="5884B8F2" w14:textId="39F1E560" w:rsidR="001B3AF5" w:rsidRDefault="001B3AF5" w:rsidP="001B3AF5">
            <w:pPr>
              <w:jc w:val="both"/>
              <w:rPr>
                <w:rFonts w:ascii="Arial" w:hAnsi="Arial"/>
                <w:spacing w:val="-5"/>
              </w:rPr>
            </w:pPr>
            <w:r>
              <w:rPr>
                <w:rFonts w:ascii="Arial" w:hAnsi="Arial"/>
                <w:spacing w:val="-5"/>
              </w:rPr>
              <w:t>Opgaven laves som gruppearbejde og afleveres efter nærmere instrukser, som følger.</w:t>
            </w:r>
          </w:p>
          <w:p w14:paraId="76B7F992" w14:textId="649F6B94" w:rsidR="001B3AF5" w:rsidRDefault="001B3AF5" w:rsidP="001B3AF5">
            <w:pPr>
              <w:jc w:val="both"/>
              <w:rPr>
                <w:rFonts w:ascii="Arial" w:hAnsi="Arial"/>
                <w:spacing w:val="-5"/>
              </w:rPr>
            </w:pPr>
            <w:r>
              <w:rPr>
                <w:rFonts w:ascii="Arial" w:hAnsi="Arial"/>
                <w:spacing w:val="-5"/>
              </w:rPr>
              <w:t>Opgaven skal laves dels før, dels under og efter studieturen.</w:t>
            </w:r>
          </w:p>
          <w:p w14:paraId="5916C899" w14:textId="77777777" w:rsidR="00AD4EA8" w:rsidRPr="002A284F" w:rsidRDefault="00AD4EA8" w:rsidP="00AD4EA8">
            <w:pPr>
              <w:jc w:val="both"/>
              <w:rPr>
                <w:rFonts w:ascii="Arial" w:hAnsi="Arial"/>
                <w:spacing w:val="-5"/>
              </w:rPr>
            </w:pPr>
          </w:p>
        </w:tc>
      </w:tr>
      <w:tr w:rsidR="002A284F" w:rsidRPr="002A284F" w14:paraId="7E02CD9C" w14:textId="77777777" w:rsidTr="00A46D73">
        <w:tc>
          <w:tcPr>
            <w:tcW w:w="1653" w:type="dxa"/>
          </w:tcPr>
          <w:p w14:paraId="453C7C5E" w14:textId="77777777" w:rsidR="002A284F" w:rsidRPr="002A284F" w:rsidRDefault="002A284F" w:rsidP="002A284F">
            <w:pPr>
              <w:jc w:val="both"/>
              <w:rPr>
                <w:rFonts w:ascii="Arial" w:hAnsi="Arial"/>
                <w:b/>
                <w:spacing w:val="-5"/>
                <w:sz w:val="22"/>
              </w:rPr>
            </w:pPr>
          </w:p>
        </w:tc>
        <w:tc>
          <w:tcPr>
            <w:tcW w:w="8006" w:type="dxa"/>
          </w:tcPr>
          <w:p w14:paraId="3C7C0CC6" w14:textId="77777777" w:rsidR="002A284F" w:rsidRPr="002A284F" w:rsidRDefault="002A284F" w:rsidP="002A284F">
            <w:pPr>
              <w:jc w:val="both"/>
              <w:rPr>
                <w:rFonts w:ascii="Arial" w:hAnsi="Arial"/>
                <w:spacing w:val="-5"/>
              </w:rPr>
            </w:pPr>
          </w:p>
        </w:tc>
      </w:tr>
    </w:tbl>
    <w:p w14:paraId="4C96D707" w14:textId="77777777" w:rsidR="00F516BC" w:rsidRDefault="00F516BC">
      <w:pPr>
        <w:rPr>
          <w:sz w:val="24"/>
        </w:rPr>
      </w:pPr>
    </w:p>
    <w:sectPr w:rsidR="00F516BC" w:rsidSect="00BF6DC3">
      <w:headerReference w:type="first" r:id="rId8"/>
      <w:footerReference w:type="first" r:id="rId9"/>
      <w:pgSz w:w="11906" w:h="16838"/>
      <w:pgMar w:top="1701" w:right="851" w:bottom="1134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C7C45" w14:textId="77777777" w:rsidR="00BF6DC3" w:rsidRDefault="00BF6DC3">
      <w:r>
        <w:separator/>
      </w:r>
    </w:p>
  </w:endnote>
  <w:endnote w:type="continuationSeparator" w:id="0">
    <w:p w14:paraId="6CE30F03" w14:textId="77777777" w:rsidR="00BF6DC3" w:rsidRDefault="00BF6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DAF31" w14:textId="12215D94" w:rsidR="0052564D" w:rsidRPr="0052564D" w:rsidRDefault="0052564D">
    <w:pPr>
      <w:pStyle w:val="Sidefod"/>
      <w:rPr>
        <w:rFonts w:ascii="Arial" w:hAnsi="Arial" w:cs="Arial"/>
        <w:sz w:val="16"/>
        <w:szCs w:val="16"/>
      </w:rPr>
    </w:pPr>
    <w:r w:rsidRPr="0052564D">
      <w:rPr>
        <w:rFonts w:ascii="Arial" w:hAnsi="Arial" w:cs="Arial"/>
        <w:sz w:val="16"/>
        <w:szCs w:val="16"/>
      </w:rPr>
      <w:fldChar w:fldCharType="begin"/>
    </w:r>
    <w:r w:rsidRPr="0052564D">
      <w:rPr>
        <w:rFonts w:ascii="Arial" w:hAnsi="Arial" w:cs="Arial"/>
        <w:sz w:val="16"/>
        <w:szCs w:val="16"/>
      </w:rPr>
      <w:instrText xml:space="preserve"> FILENAME  \p  \* MERGEFORMAT </w:instrText>
    </w:r>
    <w:r w:rsidRPr="0052564D">
      <w:rPr>
        <w:rFonts w:ascii="Arial" w:hAnsi="Arial" w:cs="Arial"/>
        <w:sz w:val="16"/>
        <w:szCs w:val="16"/>
      </w:rPr>
      <w:fldChar w:fldCharType="separate"/>
    </w:r>
    <w:r w:rsidR="00321397">
      <w:rPr>
        <w:rFonts w:ascii="Arial" w:hAnsi="Arial" w:cs="Arial"/>
        <w:noProof/>
        <w:sz w:val="16"/>
        <w:szCs w:val="16"/>
      </w:rPr>
      <w:t>https://aalborghus365-my.sharepoint.com/personal/cl_aalborghus_dk/Documents/22.10.17 DOK AAL/STUDIETURE/FÆRØERNE 2024/OPGAVER TIL TUREN/OPGAVE KULTUR.docx</w:t>
    </w:r>
    <w:r w:rsidRPr="0052564D">
      <w:rPr>
        <w:rFonts w:ascii="Arial" w:hAnsi="Arial" w:cs="Arial"/>
        <w:sz w:val="16"/>
        <w:szCs w:val="16"/>
      </w:rPr>
      <w:fldChar w:fldCharType="end"/>
    </w:r>
  </w:p>
  <w:p w14:paraId="7A46EC46" w14:textId="77777777" w:rsidR="0052564D" w:rsidRDefault="0052564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E5562" w14:textId="77777777" w:rsidR="00BF6DC3" w:rsidRDefault="00BF6DC3">
      <w:r>
        <w:separator/>
      </w:r>
    </w:p>
  </w:footnote>
  <w:footnote w:type="continuationSeparator" w:id="0">
    <w:p w14:paraId="7C2928BE" w14:textId="77777777" w:rsidR="00BF6DC3" w:rsidRDefault="00BF6D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7C79E" w14:textId="71012B56" w:rsidR="00CA4E2D" w:rsidRPr="008A2134" w:rsidRDefault="00EC0F4E" w:rsidP="00CA4E2D">
    <w:pPr>
      <w:pStyle w:val="Sidehoved"/>
      <w:tabs>
        <w:tab w:val="clear" w:pos="9638"/>
        <w:tab w:val="left" w:pos="7230"/>
        <w:tab w:val="right" w:pos="9356"/>
      </w:tabs>
      <w:rPr>
        <w:rFonts w:ascii="Arial" w:hAnsi="Arial" w:cs="Arial"/>
        <w:color w:val="FFFFFF"/>
        <w:sz w:val="21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170FCDF1" wp14:editId="488AAF46">
          <wp:simplePos x="0" y="0"/>
          <wp:positionH relativeFrom="column">
            <wp:posOffset>8255</wp:posOffset>
          </wp:positionH>
          <wp:positionV relativeFrom="paragraph">
            <wp:posOffset>-259080</wp:posOffset>
          </wp:positionV>
          <wp:extent cx="732155" cy="732155"/>
          <wp:effectExtent l="0" t="0" r="0" b="0"/>
          <wp:wrapTight wrapText="bothSides">
            <wp:wrapPolygon edited="0">
              <wp:start x="0" y="0"/>
              <wp:lineTo x="0" y="20794"/>
              <wp:lineTo x="20794" y="20794"/>
              <wp:lineTo x="20794" y="0"/>
              <wp:lineTo x="0" y="0"/>
            </wp:wrapPolygon>
          </wp:wrapTight>
          <wp:docPr id="5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528" t="-3528" r="-3528" b="-3528"/>
                  <a:stretch>
                    <a:fillRect/>
                  </a:stretch>
                </pic:blipFill>
                <pic:spPr bwMode="auto">
                  <a:xfrm>
                    <a:off x="0" y="0"/>
                    <a:ext cx="732155" cy="732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4E2D">
      <w:rPr>
        <w:rFonts w:ascii="Arial" w:hAnsi="Arial"/>
        <w:sz w:val="21"/>
      </w:rPr>
      <w:t xml:space="preserve">                     </w:t>
    </w:r>
    <w:r w:rsidR="00CA4E2D" w:rsidRPr="008A2134">
      <w:rPr>
        <w:rFonts w:ascii="Arial" w:hAnsi="Arial" w:cs="Arial"/>
        <w:i/>
        <w:sz w:val="21"/>
      </w:rPr>
      <w:t>BIOLOGIFAGGRUPPEN - AALBORGHUS GYMNASIUM - CL</w:t>
    </w:r>
    <w:r w:rsidR="00CA4E2D" w:rsidRPr="008A2134">
      <w:rPr>
        <w:rFonts w:ascii="Arial" w:hAnsi="Arial" w:cs="Arial"/>
        <w:sz w:val="21"/>
      </w:rPr>
      <w:t xml:space="preserve"> </w:t>
    </w:r>
    <w:r w:rsidR="00CA4E2D" w:rsidRPr="008A2134">
      <w:rPr>
        <w:rFonts w:ascii="Arial" w:hAnsi="Arial" w:cs="Arial"/>
        <w:sz w:val="21"/>
      </w:rPr>
      <w:tab/>
    </w:r>
    <w:r w:rsidR="00CA4E2D">
      <w:rPr>
        <w:rFonts w:ascii="Arial" w:hAnsi="Arial" w:cs="Arial"/>
        <w:sz w:val="21"/>
      </w:rPr>
      <w:tab/>
    </w:r>
    <w:r w:rsidR="00CA4E2D" w:rsidRPr="008A2134">
      <w:rPr>
        <w:rFonts w:ascii="Arial" w:hAnsi="Arial" w:cs="Arial"/>
        <w:i/>
        <w:sz w:val="21"/>
      </w:rPr>
      <w:fldChar w:fldCharType="begin"/>
    </w:r>
    <w:r w:rsidR="00CA4E2D" w:rsidRPr="008A2134">
      <w:rPr>
        <w:rFonts w:ascii="Arial" w:hAnsi="Arial" w:cs="Arial"/>
        <w:i/>
        <w:sz w:val="21"/>
      </w:rPr>
      <w:instrText xml:space="preserve"> DATE  \@ "dd.MM.yyyy"  \* MERGEFORMAT </w:instrText>
    </w:r>
    <w:r w:rsidR="00CA4E2D" w:rsidRPr="008A2134">
      <w:rPr>
        <w:rFonts w:ascii="Arial" w:hAnsi="Arial" w:cs="Arial"/>
        <w:i/>
        <w:sz w:val="21"/>
      </w:rPr>
      <w:fldChar w:fldCharType="separate"/>
    </w:r>
    <w:r w:rsidR="00296B1C">
      <w:rPr>
        <w:rFonts w:ascii="Arial" w:hAnsi="Arial" w:cs="Arial"/>
        <w:i/>
        <w:noProof/>
        <w:sz w:val="21"/>
      </w:rPr>
      <w:t>25.04.2024</w:t>
    </w:r>
    <w:r w:rsidR="00CA4E2D" w:rsidRPr="008A2134">
      <w:rPr>
        <w:rFonts w:ascii="Arial" w:hAnsi="Arial" w:cs="Arial"/>
        <w:i/>
        <w:sz w:val="21"/>
      </w:rPr>
      <w:fldChar w:fldCharType="end"/>
    </w:r>
    <w:r w:rsidR="00CA4E2D" w:rsidRPr="008A2134">
      <w:rPr>
        <w:rFonts w:ascii="Arial" w:hAnsi="Arial" w:cs="Arial"/>
        <w:color w:val="FFFFFF"/>
        <w:sz w:val="21"/>
      </w:rPr>
      <w:t xml:space="preserve">    </w:t>
    </w:r>
  </w:p>
  <w:p w14:paraId="77F1EB43" w14:textId="77777777" w:rsidR="00F516BC" w:rsidRDefault="00F516BC">
    <w:pPr>
      <w:pStyle w:val="Sidehoved"/>
      <w:rPr>
        <w:rFonts w:ascii="Arial" w:hAnsi="Arial"/>
        <w:sz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63BCE"/>
    <w:multiLevelType w:val="singleLevel"/>
    <w:tmpl w:val="BEE28BC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</w:rPr>
    </w:lvl>
  </w:abstractNum>
  <w:abstractNum w:abstractNumId="1" w15:restartNumberingAfterBreak="0">
    <w:nsid w:val="17844D15"/>
    <w:multiLevelType w:val="hybridMultilevel"/>
    <w:tmpl w:val="A5F66A04"/>
    <w:lvl w:ilvl="0" w:tplc="766A549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F400CA"/>
    <w:multiLevelType w:val="hybridMultilevel"/>
    <w:tmpl w:val="4DC63238"/>
    <w:lvl w:ilvl="0" w:tplc="4796ADB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0764518">
    <w:abstractNumId w:val="0"/>
  </w:num>
  <w:num w:numId="2" w16cid:durableId="1409185697">
    <w:abstractNumId w:val="1"/>
  </w:num>
  <w:num w:numId="3" w16cid:durableId="8131773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634"/>
    <w:rsid w:val="000632BD"/>
    <w:rsid w:val="00070DA6"/>
    <w:rsid w:val="000D3A40"/>
    <w:rsid w:val="000F4AF4"/>
    <w:rsid w:val="00100590"/>
    <w:rsid w:val="00111485"/>
    <w:rsid w:val="001A1F54"/>
    <w:rsid w:val="001B3AF5"/>
    <w:rsid w:val="001B5C2E"/>
    <w:rsid w:val="001B7725"/>
    <w:rsid w:val="001D7A3F"/>
    <w:rsid w:val="001E036F"/>
    <w:rsid w:val="001F5EE9"/>
    <w:rsid w:val="00291B81"/>
    <w:rsid w:val="00296B1C"/>
    <w:rsid w:val="002A284F"/>
    <w:rsid w:val="00321397"/>
    <w:rsid w:val="00354BB7"/>
    <w:rsid w:val="003836D1"/>
    <w:rsid w:val="003873A5"/>
    <w:rsid w:val="003D2224"/>
    <w:rsid w:val="00404D82"/>
    <w:rsid w:val="004249F4"/>
    <w:rsid w:val="004671BD"/>
    <w:rsid w:val="0048640F"/>
    <w:rsid w:val="004B04B5"/>
    <w:rsid w:val="004B32E6"/>
    <w:rsid w:val="004E3DBC"/>
    <w:rsid w:val="004F744F"/>
    <w:rsid w:val="00504634"/>
    <w:rsid w:val="0052031D"/>
    <w:rsid w:val="0052564D"/>
    <w:rsid w:val="00575AE0"/>
    <w:rsid w:val="005945DF"/>
    <w:rsid w:val="005F1A68"/>
    <w:rsid w:val="006109CA"/>
    <w:rsid w:val="0064511A"/>
    <w:rsid w:val="00680F5B"/>
    <w:rsid w:val="006A7800"/>
    <w:rsid w:val="006D415F"/>
    <w:rsid w:val="006E511E"/>
    <w:rsid w:val="00716BA2"/>
    <w:rsid w:val="0075119E"/>
    <w:rsid w:val="00753747"/>
    <w:rsid w:val="0077050B"/>
    <w:rsid w:val="00771944"/>
    <w:rsid w:val="007C5321"/>
    <w:rsid w:val="007D0C92"/>
    <w:rsid w:val="007D191B"/>
    <w:rsid w:val="007D4087"/>
    <w:rsid w:val="007E7B9E"/>
    <w:rsid w:val="007F057B"/>
    <w:rsid w:val="00853A22"/>
    <w:rsid w:val="00853ABF"/>
    <w:rsid w:val="008A22AE"/>
    <w:rsid w:val="008C5B0A"/>
    <w:rsid w:val="00922BE9"/>
    <w:rsid w:val="00934B2A"/>
    <w:rsid w:val="00974B98"/>
    <w:rsid w:val="0098128B"/>
    <w:rsid w:val="00985403"/>
    <w:rsid w:val="009D1674"/>
    <w:rsid w:val="009D49A3"/>
    <w:rsid w:val="009F50B9"/>
    <w:rsid w:val="00A030E4"/>
    <w:rsid w:val="00A46D73"/>
    <w:rsid w:val="00A86FB1"/>
    <w:rsid w:val="00A9250F"/>
    <w:rsid w:val="00AD4EA8"/>
    <w:rsid w:val="00BF6DC3"/>
    <w:rsid w:val="00C105DA"/>
    <w:rsid w:val="00C135D5"/>
    <w:rsid w:val="00C5001B"/>
    <w:rsid w:val="00C50911"/>
    <w:rsid w:val="00CA0F7C"/>
    <w:rsid w:val="00CA4E2D"/>
    <w:rsid w:val="00CD42B7"/>
    <w:rsid w:val="00CD7935"/>
    <w:rsid w:val="00CE7C32"/>
    <w:rsid w:val="00D02694"/>
    <w:rsid w:val="00D227C5"/>
    <w:rsid w:val="00D26DEE"/>
    <w:rsid w:val="00D459F2"/>
    <w:rsid w:val="00D61DFD"/>
    <w:rsid w:val="00E44897"/>
    <w:rsid w:val="00E54C04"/>
    <w:rsid w:val="00E96B1C"/>
    <w:rsid w:val="00EC0F4E"/>
    <w:rsid w:val="00EC1E0B"/>
    <w:rsid w:val="00F34DCB"/>
    <w:rsid w:val="00F516BC"/>
    <w:rsid w:val="00FE75F2"/>
    <w:rsid w:val="00FF0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376556"/>
  <w15:chartTrackingRefBased/>
  <w15:docId w15:val="{B4315318-049B-43D7-87DC-C87D82F7A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qFormat/>
    <w:pPr>
      <w:keepNext/>
      <w:ind w:left="284"/>
      <w:outlineLvl w:val="0"/>
    </w:pPr>
    <w:rPr>
      <w:rFonts w:ascii="Arial" w:hAnsi="Arial"/>
      <w:sz w:val="24"/>
    </w:rPr>
  </w:style>
  <w:style w:type="paragraph" w:styleId="Overskrift2">
    <w:name w:val="heading 2"/>
    <w:basedOn w:val="Normal"/>
    <w:next w:val="Normal"/>
    <w:qFormat/>
    <w:pPr>
      <w:keepNext/>
      <w:ind w:left="2892" w:firstLine="1020"/>
      <w:outlineLvl w:val="1"/>
    </w:pPr>
    <w:rPr>
      <w:rFonts w:ascii="Arial" w:hAnsi="Arial"/>
      <w:sz w:val="24"/>
    </w:rPr>
  </w:style>
  <w:style w:type="paragraph" w:styleId="Overskrift3">
    <w:name w:val="heading 3"/>
    <w:basedOn w:val="Normal"/>
    <w:next w:val="Normal"/>
    <w:qFormat/>
    <w:pPr>
      <w:keepNext/>
      <w:spacing w:line="360" w:lineRule="auto"/>
      <w:jc w:val="center"/>
      <w:outlineLvl w:val="2"/>
    </w:pPr>
    <w:rPr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pPr>
      <w:tabs>
        <w:tab w:val="center" w:pos="4819"/>
        <w:tab w:val="right" w:pos="9638"/>
      </w:tabs>
    </w:pPr>
  </w:style>
  <w:style w:type="paragraph" w:styleId="Markeringsbobletekst">
    <w:name w:val="Balloon Text"/>
    <w:basedOn w:val="Normal"/>
    <w:link w:val="MarkeringsbobletekstTegn"/>
    <w:rsid w:val="000D3A40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rsid w:val="000D3A40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AD4EA8"/>
    <w:pPr>
      <w:ind w:left="1304"/>
    </w:pPr>
  </w:style>
  <w:style w:type="character" w:customStyle="1" w:styleId="SidefodTegn">
    <w:name w:val="Sidefod Tegn"/>
    <w:link w:val="Sidefod"/>
    <w:uiPriority w:val="99"/>
    <w:rsid w:val="005256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V&#230;rktoej\Skabeloner\brevpapir%202007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brevpapir 2007</Template>
  <TotalTime>6</TotalTime>
  <Pages>1</Pages>
  <Words>282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Vedr</vt:lpstr>
    </vt:vector>
  </TitlesOfParts>
  <Company>Aalborghus Gymnasium</Company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Vedr</dc:title>
  <dc:subject/>
  <dc:creator>Grethe Andersen</dc:creator>
  <cp:keywords/>
  <cp:lastModifiedBy>Jørn M. Clausen</cp:lastModifiedBy>
  <cp:revision>9</cp:revision>
  <cp:lastPrinted>2011-01-11T00:11:00Z</cp:lastPrinted>
  <dcterms:created xsi:type="dcterms:W3CDTF">2024-04-25T08:40:00Z</dcterms:created>
  <dcterms:modified xsi:type="dcterms:W3CDTF">2024-04-25T08:46:00Z</dcterms:modified>
</cp:coreProperties>
</file>