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C4C1" w14:textId="577D6BA2" w:rsidR="002A284F" w:rsidRPr="00E96B1C" w:rsidRDefault="00EC0F4E" w:rsidP="002A284F">
      <w:pPr>
        <w:jc w:val="both"/>
        <w:rPr>
          <w:i/>
          <w:u w:val="single"/>
          <w:lang w:val="nb-N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4B50E3" wp14:editId="750D0DA6">
            <wp:simplePos x="0" y="0"/>
            <wp:positionH relativeFrom="column">
              <wp:posOffset>4071620</wp:posOffset>
            </wp:positionH>
            <wp:positionV relativeFrom="paragraph">
              <wp:posOffset>0</wp:posOffset>
            </wp:positionV>
            <wp:extent cx="1122501" cy="1499235"/>
            <wp:effectExtent l="0" t="0" r="1905" b="5715"/>
            <wp:wrapTight wrapText="bothSides">
              <wp:wrapPolygon edited="0">
                <wp:start x="0" y="0"/>
                <wp:lineTo x="0" y="21408"/>
                <wp:lineTo x="21270" y="21408"/>
                <wp:lineTo x="21270" y="0"/>
                <wp:lineTo x="0" y="0"/>
              </wp:wrapPolygon>
            </wp:wrapTight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501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A284F" w:rsidRPr="00E96B1C">
        <w:rPr>
          <w:rFonts w:ascii="Arial" w:hAnsi="Arial"/>
          <w:i/>
          <w:spacing w:val="-5"/>
          <w:u w:val="single"/>
          <w:lang w:val="nb-NO"/>
        </w:rPr>
        <w:t>Opgaveoplæg</w:t>
      </w:r>
      <w:proofErr w:type="spellEnd"/>
      <w:r w:rsidR="002A284F" w:rsidRPr="00E96B1C">
        <w:rPr>
          <w:rFonts w:ascii="Arial" w:hAnsi="Arial"/>
          <w:i/>
          <w:spacing w:val="-5"/>
          <w:u w:val="single"/>
          <w:lang w:val="nb-NO"/>
        </w:rPr>
        <w:t xml:space="preserve"> til: </w:t>
      </w:r>
      <w:r w:rsidR="00E96B1C" w:rsidRPr="00E96B1C">
        <w:rPr>
          <w:rFonts w:ascii="Arial" w:hAnsi="Arial"/>
          <w:i/>
          <w:spacing w:val="-5"/>
          <w:u w:val="single"/>
          <w:lang w:val="nb-NO"/>
        </w:rPr>
        <w:t>Studietur til Færøe</w:t>
      </w:r>
      <w:r w:rsidR="00E96B1C">
        <w:rPr>
          <w:rFonts w:ascii="Arial" w:hAnsi="Arial"/>
          <w:i/>
          <w:spacing w:val="-5"/>
          <w:u w:val="single"/>
          <w:lang w:val="nb-NO"/>
        </w:rPr>
        <w:t>rne 2.Z 2024</w:t>
      </w:r>
    </w:p>
    <w:p w14:paraId="1CA523B1" w14:textId="77777777" w:rsidR="002A284F" w:rsidRPr="00E96B1C" w:rsidRDefault="002A284F" w:rsidP="002A284F">
      <w:pPr>
        <w:rPr>
          <w:lang w:val="nb-NO"/>
        </w:rPr>
      </w:pPr>
    </w:p>
    <w:p w14:paraId="0656EF48" w14:textId="2A5A563E" w:rsidR="002A284F" w:rsidRPr="00E96B1C" w:rsidRDefault="006A7800" w:rsidP="002A284F">
      <w:pPr>
        <w:jc w:val="both"/>
        <w:rPr>
          <w:b/>
          <w:sz w:val="56"/>
          <w:lang w:val="nb-NO"/>
        </w:rPr>
      </w:pPr>
      <w:proofErr w:type="spellStart"/>
      <w:r>
        <w:rPr>
          <w:rFonts w:ascii="Arial" w:hAnsi="Arial"/>
          <w:spacing w:val="-5"/>
          <w:sz w:val="56"/>
          <w:lang w:val="nb-NO"/>
        </w:rPr>
        <w:t>Færøernes</w:t>
      </w:r>
      <w:proofErr w:type="spellEnd"/>
      <w:r w:rsidR="004249F4">
        <w:rPr>
          <w:rFonts w:ascii="Arial" w:hAnsi="Arial"/>
          <w:spacing w:val="-5"/>
          <w:sz w:val="56"/>
          <w:lang w:val="nb-NO"/>
        </w:rPr>
        <w:t xml:space="preserve"> klima</w:t>
      </w:r>
      <w:r w:rsidR="002A284F" w:rsidRPr="00E96B1C">
        <w:rPr>
          <w:rFonts w:ascii="Arial" w:hAnsi="Arial"/>
          <w:spacing w:val="-5"/>
          <w:sz w:val="56"/>
          <w:lang w:val="nb-NO"/>
        </w:rPr>
        <w:t>.</w:t>
      </w:r>
      <w:r w:rsidR="004249F4" w:rsidRPr="004249F4">
        <w:rPr>
          <w:noProof/>
        </w:rPr>
        <w:t xml:space="preserve"> </w:t>
      </w:r>
    </w:p>
    <w:p w14:paraId="5026568D" w14:textId="77777777" w:rsidR="002A284F" w:rsidRPr="00E96B1C" w:rsidRDefault="002A284F">
      <w:pPr>
        <w:rPr>
          <w:lang w:val="nb-NO"/>
        </w:rPr>
      </w:pPr>
    </w:p>
    <w:p w14:paraId="69D33E4E" w14:textId="77777777" w:rsidR="002A284F" w:rsidRDefault="002A284F">
      <w:pPr>
        <w:rPr>
          <w:lang w:val="nb-NO"/>
        </w:rPr>
      </w:pPr>
    </w:p>
    <w:p w14:paraId="67D44CFF" w14:textId="77777777" w:rsidR="002E49B0" w:rsidRDefault="002E49B0">
      <w:pPr>
        <w:rPr>
          <w:lang w:val="nb-NO"/>
        </w:rPr>
      </w:pPr>
    </w:p>
    <w:p w14:paraId="0C38780C" w14:textId="77777777" w:rsidR="002E49B0" w:rsidRDefault="002E49B0">
      <w:pPr>
        <w:rPr>
          <w:lang w:val="nb-NO"/>
        </w:rPr>
      </w:pPr>
    </w:p>
    <w:p w14:paraId="6A49FB1B" w14:textId="77777777" w:rsidR="002E49B0" w:rsidRPr="00E96B1C" w:rsidRDefault="002E49B0">
      <w:pPr>
        <w:rPr>
          <w:lang w:val="nb-NO"/>
        </w:rPr>
      </w:pPr>
    </w:p>
    <w:p w14:paraId="680A236E" w14:textId="77777777" w:rsidR="002A284F" w:rsidRPr="00E96B1C" w:rsidRDefault="002A284F">
      <w:pPr>
        <w:rPr>
          <w:lang w:val="nb-NO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1"/>
        <w:gridCol w:w="7986"/>
      </w:tblGrid>
      <w:tr w:rsidR="002A284F" w:rsidRPr="002A284F" w14:paraId="2CCD259F" w14:textId="77777777" w:rsidTr="00A46D73">
        <w:tblPrEx>
          <w:tblCellMar>
            <w:top w:w="0" w:type="dxa"/>
            <w:bottom w:w="0" w:type="dxa"/>
          </w:tblCellMar>
        </w:tblPrEx>
        <w:tc>
          <w:tcPr>
            <w:tcW w:w="1653" w:type="dxa"/>
          </w:tcPr>
          <w:p w14:paraId="67FE1EC8" w14:textId="77777777" w:rsidR="002A284F" w:rsidRPr="002A284F" w:rsidRDefault="002A284F" w:rsidP="002A284F">
            <w:pPr>
              <w:jc w:val="both"/>
              <w:rPr>
                <w:b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Emne</w:t>
            </w:r>
          </w:p>
          <w:p w14:paraId="1AEFC71C" w14:textId="77777777" w:rsidR="002A284F" w:rsidRPr="002A284F" w:rsidRDefault="002A284F" w:rsidP="002A284F">
            <w:pPr>
              <w:rPr>
                <w:b/>
                <w:sz w:val="22"/>
              </w:rPr>
            </w:pPr>
          </w:p>
        </w:tc>
        <w:tc>
          <w:tcPr>
            <w:tcW w:w="8006" w:type="dxa"/>
          </w:tcPr>
          <w:p w14:paraId="7BB63896" w14:textId="6F78AD6A" w:rsidR="002A284F" w:rsidRPr="002A284F" w:rsidRDefault="006A7800" w:rsidP="002A284F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Vidensformidling og undersøgelse af Færøernes </w:t>
            </w:r>
            <w:r w:rsidR="004249F4">
              <w:rPr>
                <w:rFonts w:ascii="Arial" w:hAnsi="Arial"/>
                <w:spacing w:val="-5"/>
              </w:rPr>
              <w:t>klima</w:t>
            </w:r>
            <w:r>
              <w:rPr>
                <w:rFonts w:ascii="Arial" w:hAnsi="Arial"/>
                <w:spacing w:val="-5"/>
              </w:rPr>
              <w:t xml:space="preserve"> </w:t>
            </w:r>
            <w:r w:rsidR="004249F4">
              <w:rPr>
                <w:rFonts w:ascii="Arial" w:hAnsi="Arial"/>
                <w:spacing w:val="-5"/>
              </w:rPr>
              <w:t>og klimaproblemer</w:t>
            </w:r>
            <w:r w:rsidR="00CA4E2D">
              <w:rPr>
                <w:rFonts w:ascii="Arial" w:hAnsi="Arial"/>
                <w:spacing w:val="-5"/>
              </w:rPr>
              <w:t>.</w:t>
            </w:r>
          </w:p>
          <w:p w14:paraId="18A5D445" w14:textId="77777777" w:rsidR="002A284F" w:rsidRPr="002A284F" w:rsidRDefault="002A284F" w:rsidP="002A284F">
            <w:pPr>
              <w:jc w:val="both"/>
              <w:rPr>
                <w:sz w:val="24"/>
              </w:rPr>
            </w:pPr>
          </w:p>
        </w:tc>
      </w:tr>
      <w:tr w:rsidR="002A284F" w:rsidRPr="002A284F" w14:paraId="3662FEDF" w14:textId="77777777" w:rsidTr="00A46D73">
        <w:tblPrEx>
          <w:tblCellMar>
            <w:top w:w="0" w:type="dxa"/>
            <w:bottom w:w="0" w:type="dxa"/>
          </w:tblCellMar>
        </w:tblPrEx>
        <w:tc>
          <w:tcPr>
            <w:tcW w:w="1653" w:type="dxa"/>
          </w:tcPr>
          <w:p w14:paraId="55291456" w14:textId="77777777" w:rsidR="002A284F" w:rsidRPr="002A284F" w:rsidRDefault="002A284F" w:rsidP="002A284F">
            <w:pPr>
              <w:keepNext/>
              <w:outlineLvl w:val="0"/>
              <w:rPr>
                <w:b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Baggrund</w:t>
            </w:r>
          </w:p>
        </w:tc>
        <w:tc>
          <w:tcPr>
            <w:tcW w:w="8006" w:type="dxa"/>
          </w:tcPr>
          <w:p w14:paraId="23FDFD56" w14:textId="67B7740F" w:rsidR="002A284F" w:rsidRDefault="00D227C5" w:rsidP="000632BD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Opgaven er baseret på </w:t>
            </w:r>
            <w:r w:rsidR="00CA4E2D">
              <w:rPr>
                <w:rFonts w:ascii="Arial" w:hAnsi="Arial"/>
                <w:spacing w:val="-5"/>
              </w:rPr>
              <w:t>kilder eleverne finder</w:t>
            </w:r>
            <w:r w:rsidR="006A7800">
              <w:rPr>
                <w:rFonts w:ascii="Arial" w:hAnsi="Arial"/>
                <w:spacing w:val="-5"/>
              </w:rPr>
              <w:t xml:space="preserve"> inden studieturen, som kan anvendes til </w:t>
            </w:r>
            <w:r w:rsidR="00575AE0">
              <w:rPr>
                <w:rFonts w:ascii="Arial" w:hAnsi="Arial"/>
                <w:spacing w:val="-5"/>
              </w:rPr>
              <w:t xml:space="preserve">at opnå viden om klima og klimaproblemer på </w:t>
            </w:r>
            <w:r w:rsidR="006A7800">
              <w:rPr>
                <w:rFonts w:ascii="Arial" w:hAnsi="Arial"/>
                <w:spacing w:val="-5"/>
              </w:rPr>
              <w:t>Færøerne.</w:t>
            </w:r>
            <w:r w:rsidR="007F057B">
              <w:rPr>
                <w:rFonts w:ascii="Arial" w:hAnsi="Arial"/>
                <w:spacing w:val="-5"/>
              </w:rPr>
              <w:t xml:space="preserve"> </w:t>
            </w:r>
          </w:p>
          <w:p w14:paraId="61EC9AC4" w14:textId="77777777" w:rsidR="007F057B" w:rsidRDefault="007F057B" w:rsidP="002A284F">
            <w:pPr>
              <w:jc w:val="both"/>
              <w:rPr>
                <w:rFonts w:ascii="Arial" w:hAnsi="Arial"/>
                <w:spacing w:val="-5"/>
              </w:rPr>
            </w:pPr>
          </w:p>
          <w:p w14:paraId="4CFA38D4" w14:textId="77777777" w:rsidR="007F057B" w:rsidRPr="002A284F" w:rsidRDefault="007F057B" w:rsidP="002A284F">
            <w:pPr>
              <w:jc w:val="both"/>
              <w:rPr>
                <w:rFonts w:ascii="Arial" w:hAnsi="Arial"/>
                <w:spacing w:val="-5"/>
              </w:rPr>
            </w:pPr>
          </w:p>
        </w:tc>
      </w:tr>
      <w:tr w:rsidR="002A284F" w:rsidRPr="002A284F" w14:paraId="45B6FBB8" w14:textId="77777777" w:rsidTr="00A46D73">
        <w:tblPrEx>
          <w:tblCellMar>
            <w:top w:w="0" w:type="dxa"/>
            <w:bottom w:w="0" w:type="dxa"/>
          </w:tblCellMar>
        </w:tblPrEx>
        <w:tc>
          <w:tcPr>
            <w:tcW w:w="1653" w:type="dxa"/>
          </w:tcPr>
          <w:p w14:paraId="0ED89365" w14:textId="77777777" w:rsidR="002A284F" w:rsidRPr="002A284F" w:rsidRDefault="002A284F" w:rsidP="002A284F">
            <w:pPr>
              <w:jc w:val="both"/>
              <w:rPr>
                <w:b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Opgave</w:t>
            </w:r>
          </w:p>
        </w:tc>
        <w:tc>
          <w:tcPr>
            <w:tcW w:w="8006" w:type="dxa"/>
          </w:tcPr>
          <w:p w14:paraId="259B5020" w14:textId="77777777" w:rsidR="00C105DA" w:rsidRDefault="006A7800" w:rsidP="00C105DA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Jeres opgaver er som følgende:</w:t>
            </w:r>
          </w:p>
          <w:p w14:paraId="525DAB93" w14:textId="77777777" w:rsidR="00C105DA" w:rsidRDefault="00C105DA" w:rsidP="00C105DA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6E8BF8F9" w14:textId="77777777" w:rsidR="00D227C5" w:rsidRDefault="00D227C5" w:rsidP="00D227C5">
            <w:pPr>
              <w:jc w:val="both"/>
              <w:rPr>
                <w:rFonts w:ascii="Arial" w:hAnsi="Arial"/>
                <w:spacing w:val="-5"/>
              </w:rPr>
            </w:pPr>
          </w:p>
          <w:p w14:paraId="0ADB48BE" w14:textId="64B75532" w:rsidR="00D227C5" w:rsidRDefault="006A7800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Alle </w:t>
            </w:r>
            <w:r w:rsidR="00575AE0">
              <w:rPr>
                <w:rFonts w:ascii="Arial" w:hAnsi="Arial"/>
                <w:spacing w:val="-5"/>
              </w:rPr>
              <w:t xml:space="preserve">gruppers </w:t>
            </w:r>
            <w:r>
              <w:rPr>
                <w:rFonts w:ascii="Arial" w:hAnsi="Arial"/>
                <w:spacing w:val="-5"/>
              </w:rPr>
              <w:t>opgaver skal munde ud i en</w:t>
            </w:r>
            <w:r w:rsidRPr="00575AE0">
              <w:rPr>
                <w:rFonts w:ascii="Arial" w:hAnsi="Arial"/>
                <w:b/>
                <w:bCs/>
                <w:spacing w:val="-5"/>
              </w:rPr>
              <w:t xml:space="preserve"> </w:t>
            </w:r>
            <w:r w:rsidR="00575AE0" w:rsidRPr="00575AE0">
              <w:rPr>
                <w:rFonts w:ascii="Arial" w:hAnsi="Arial"/>
                <w:b/>
                <w:bCs/>
                <w:spacing w:val="-5"/>
              </w:rPr>
              <w:t>avis</w:t>
            </w:r>
            <w:r w:rsidRPr="00575AE0">
              <w:rPr>
                <w:rFonts w:ascii="Arial" w:hAnsi="Arial"/>
                <w:b/>
                <w:bCs/>
                <w:spacing w:val="-5"/>
              </w:rPr>
              <w:t>artikel</w:t>
            </w:r>
            <w:r>
              <w:rPr>
                <w:rFonts w:ascii="Arial" w:hAnsi="Arial"/>
                <w:spacing w:val="-5"/>
              </w:rPr>
              <w:t xml:space="preserve">, som skal være en </w:t>
            </w:r>
            <w:r w:rsidRPr="00575AE0">
              <w:rPr>
                <w:rFonts w:ascii="Arial" w:hAnsi="Arial"/>
                <w:b/>
                <w:bCs/>
                <w:spacing w:val="-5"/>
              </w:rPr>
              <w:t>del af en studietursavis</w:t>
            </w:r>
            <w:r>
              <w:rPr>
                <w:rFonts w:ascii="Arial" w:hAnsi="Arial"/>
                <w:spacing w:val="-5"/>
              </w:rPr>
              <w:t>, som vi sætter sammen og færdigredigerer, når vi kommer hjem fra studieturen. Artiklen skrives i løbet af de dage</w:t>
            </w:r>
            <w:r w:rsidR="00FF058B"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vi er på Færøerne.  </w:t>
            </w:r>
          </w:p>
          <w:p w14:paraId="1982643D" w14:textId="77777777" w:rsidR="00D227C5" w:rsidRDefault="00D227C5" w:rsidP="00D227C5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3A4C2904" w14:textId="411B0BC9" w:rsidR="00D227C5" w:rsidRDefault="00575AE0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I skal lave en kort karakteristik af Færøernes naturlige klima og kort fokusere på de specielle ting ved Færøerne (placeringen af øerne, havstrømme etc.) </w:t>
            </w:r>
          </w:p>
          <w:p w14:paraId="16CE426A" w14:textId="77777777" w:rsidR="00D227C5" w:rsidRDefault="00D227C5" w:rsidP="00D227C5">
            <w:pPr>
              <w:pStyle w:val="Listeafsnit"/>
              <w:rPr>
                <w:rFonts w:ascii="Arial" w:hAnsi="Arial"/>
                <w:spacing w:val="-5"/>
              </w:rPr>
            </w:pPr>
          </w:p>
          <w:p w14:paraId="01D6ACAF" w14:textId="24C3942C" w:rsidR="00D227C5" w:rsidRDefault="00575AE0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I skal undersøge, hvilke problemer</w:t>
            </w:r>
            <w:r w:rsidR="00D02694"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der er på Færøerne i relation til den klimakrise, vi står i. Hvad har ramt Færøerne, som kan få betydning for livet på øerne?</w:t>
            </w:r>
          </w:p>
          <w:p w14:paraId="03F511DD" w14:textId="77777777" w:rsidR="00FF058B" w:rsidRPr="00FF058B" w:rsidRDefault="00FF058B" w:rsidP="00FF058B">
            <w:pPr>
              <w:jc w:val="both"/>
              <w:rPr>
                <w:rFonts w:ascii="Arial" w:hAnsi="Arial"/>
                <w:spacing w:val="-5"/>
              </w:rPr>
            </w:pPr>
          </w:p>
          <w:p w14:paraId="6BBB002F" w14:textId="0EAD37E2" w:rsidR="00D227C5" w:rsidRDefault="00575AE0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Hvis vi på Færøerne støder på tegn på klimaproblemer</w:t>
            </w:r>
            <w:r w:rsidR="00D02694"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skal I fotodokumentere dem og evt. spørge ind til det</w:t>
            </w:r>
            <w:r w:rsidR="00D02694"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I møder</w:t>
            </w:r>
            <w:r w:rsidR="00D02694">
              <w:rPr>
                <w:rFonts w:ascii="Arial" w:hAnsi="Arial"/>
                <w:spacing w:val="-5"/>
              </w:rPr>
              <w:t xml:space="preserve"> for at finde sammenhængen mellem virkning og årsag</w:t>
            </w:r>
            <w:r>
              <w:rPr>
                <w:rFonts w:ascii="Arial" w:hAnsi="Arial"/>
                <w:spacing w:val="-5"/>
              </w:rPr>
              <w:t xml:space="preserve">. Tag også billeder af noget, som I tror kunne være effekter efter klimaets påvirkning og undersøg, om det kan have noget på sig. </w:t>
            </w:r>
          </w:p>
          <w:p w14:paraId="0002EE0F" w14:textId="77777777" w:rsidR="00FF058B" w:rsidRPr="00FF058B" w:rsidRDefault="00FF058B" w:rsidP="00FF058B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0B7366FB" w14:textId="7FD39D18" w:rsidR="00D227C5" w:rsidRDefault="00575AE0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Opgaven sammen med de færøske elever er at lave interviews, hvor I får førstehåndsudsagn om, hvad eleverne</w:t>
            </w:r>
            <w:r>
              <w:rPr>
                <w:rFonts w:ascii="Arial" w:hAnsi="Arial"/>
                <w:spacing w:val="-5"/>
              </w:rPr>
              <w:t xml:space="preserve"> tænker om fremtiden i relation til de problemer</w:t>
            </w:r>
            <w:r w:rsidR="001B3AF5"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der </w:t>
            </w:r>
            <w:r w:rsidR="001B3AF5">
              <w:rPr>
                <w:rFonts w:ascii="Arial" w:hAnsi="Arial"/>
                <w:spacing w:val="-5"/>
              </w:rPr>
              <w:t xml:space="preserve">klimamæssigt påvirker </w:t>
            </w:r>
            <w:r>
              <w:rPr>
                <w:rFonts w:ascii="Arial" w:hAnsi="Arial"/>
                <w:spacing w:val="-5"/>
              </w:rPr>
              <w:t xml:space="preserve">Færøerne </w:t>
            </w:r>
            <w:r w:rsidR="001B3AF5">
              <w:rPr>
                <w:rFonts w:ascii="Arial" w:hAnsi="Arial"/>
                <w:spacing w:val="-5"/>
              </w:rPr>
              <w:t>nu og i fremtiden</w:t>
            </w:r>
            <w:r>
              <w:rPr>
                <w:rFonts w:ascii="Arial" w:hAnsi="Arial"/>
                <w:spacing w:val="-5"/>
              </w:rPr>
              <w:t>.</w:t>
            </w:r>
            <w:r w:rsidR="00934B2A">
              <w:rPr>
                <w:rFonts w:ascii="Arial" w:hAnsi="Arial"/>
                <w:spacing w:val="-5"/>
              </w:rPr>
              <w:t xml:space="preserve"> Måske kommer der nyt på banen? </w:t>
            </w:r>
            <w:r w:rsidR="0098128B">
              <w:rPr>
                <w:rFonts w:ascii="Arial" w:hAnsi="Arial"/>
                <w:spacing w:val="-5"/>
              </w:rPr>
              <w:t xml:space="preserve"> Forbered interviewspørgsmål.</w:t>
            </w:r>
          </w:p>
          <w:p w14:paraId="65426122" w14:textId="77777777" w:rsidR="00D227C5" w:rsidRDefault="00D227C5" w:rsidP="00D227C5">
            <w:pPr>
              <w:pStyle w:val="Listeafsnit"/>
              <w:rPr>
                <w:rFonts w:ascii="Arial" w:hAnsi="Arial"/>
                <w:spacing w:val="-5"/>
              </w:rPr>
            </w:pPr>
          </w:p>
          <w:p w14:paraId="1E3D666E" w14:textId="743E9ABA" w:rsidR="001B3AF5" w:rsidRDefault="001B3AF5" w:rsidP="001B3AF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Ser I en mulighed for det, må I gerne interviewe andre</w:t>
            </w:r>
            <w:r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I møder på Færøerne om de emner</w:t>
            </w:r>
            <w:r w:rsidR="00934B2A"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I har fået i opgaven.</w:t>
            </w:r>
          </w:p>
          <w:p w14:paraId="7D10FF11" w14:textId="77777777" w:rsidR="00AD4EA8" w:rsidRDefault="00AD4EA8" w:rsidP="00AD4EA8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101635AD" w14:textId="77777777" w:rsidR="00AD4EA8" w:rsidRDefault="00AD4EA8" w:rsidP="000632BD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3F15E31F" w14:textId="77777777" w:rsidR="00AD4EA8" w:rsidRPr="002A284F" w:rsidRDefault="00AD4EA8" w:rsidP="002A284F">
            <w:pPr>
              <w:jc w:val="both"/>
              <w:rPr>
                <w:rFonts w:ascii="Arial" w:hAnsi="Arial"/>
                <w:spacing w:val="-5"/>
              </w:rPr>
            </w:pPr>
          </w:p>
        </w:tc>
      </w:tr>
      <w:tr w:rsidR="002A284F" w:rsidRPr="002A284F" w14:paraId="5A1A7D0F" w14:textId="77777777" w:rsidTr="00A46D73">
        <w:tblPrEx>
          <w:tblCellMar>
            <w:top w:w="0" w:type="dxa"/>
            <w:bottom w:w="0" w:type="dxa"/>
          </w:tblCellMar>
        </w:tblPrEx>
        <w:tc>
          <w:tcPr>
            <w:tcW w:w="1653" w:type="dxa"/>
          </w:tcPr>
          <w:p w14:paraId="17E3AB6C" w14:textId="77777777" w:rsidR="002A284F" w:rsidRPr="002A284F" w:rsidRDefault="002A284F" w:rsidP="002A284F">
            <w:pPr>
              <w:jc w:val="both"/>
              <w:rPr>
                <w:rFonts w:ascii="Arial" w:hAnsi="Arial"/>
                <w:b/>
                <w:spacing w:val="-5"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Krav</w:t>
            </w:r>
          </w:p>
        </w:tc>
        <w:tc>
          <w:tcPr>
            <w:tcW w:w="8006" w:type="dxa"/>
          </w:tcPr>
          <w:p w14:paraId="7F815FC8" w14:textId="77777777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Artiklen skal være af et omfang, der står mål med opgavens kompleksitet. </w:t>
            </w:r>
          </w:p>
          <w:p w14:paraId="21446934" w14:textId="77777777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</w:p>
          <w:p w14:paraId="5884B8F2" w14:textId="39F1E560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Opgaven laves som gruppearbejde og afleveres efter nærmere instrukser</w:t>
            </w:r>
            <w:r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som følger.</w:t>
            </w:r>
          </w:p>
          <w:p w14:paraId="76B7F992" w14:textId="649F6B94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Opgaven skal laves dels før</w:t>
            </w:r>
            <w:r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dels under og efter studieturen.</w:t>
            </w:r>
          </w:p>
          <w:p w14:paraId="5916C899" w14:textId="77777777" w:rsidR="00AD4EA8" w:rsidRPr="002A284F" w:rsidRDefault="00AD4EA8" w:rsidP="00AD4EA8">
            <w:pPr>
              <w:jc w:val="both"/>
              <w:rPr>
                <w:rFonts w:ascii="Arial" w:hAnsi="Arial"/>
                <w:spacing w:val="-5"/>
              </w:rPr>
            </w:pPr>
          </w:p>
        </w:tc>
      </w:tr>
      <w:tr w:rsidR="002A284F" w:rsidRPr="002A284F" w14:paraId="7E02CD9C" w14:textId="77777777" w:rsidTr="00A46D73">
        <w:tblPrEx>
          <w:tblCellMar>
            <w:top w:w="0" w:type="dxa"/>
            <w:bottom w:w="0" w:type="dxa"/>
          </w:tblCellMar>
        </w:tblPrEx>
        <w:tc>
          <w:tcPr>
            <w:tcW w:w="1653" w:type="dxa"/>
          </w:tcPr>
          <w:p w14:paraId="453C7C5E" w14:textId="77777777" w:rsidR="002A284F" w:rsidRPr="002A284F" w:rsidRDefault="002A284F" w:rsidP="002A284F">
            <w:pPr>
              <w:jc w:val="both"/>
              <w:rPr>
                <w:rFonts w:ascii="Arial" w:hAnsi="Arial"/>
                <w:b/>
                <w:spacing w:val="-5"/>
                <w:sz w:val="22"/>
              </w:rPr>
            </w:pPr>
          </w:p>
        </w:tc>
        <w:tc>
          <w:tcPr>
            <w:tcW w:w="8006" w:type="dxa"/>
          </w:tcPr>
          <w:p w14:paraId="3C7C0CC6" w14:textId="77777777" w:rsidR="002A284F" w:rsidRPr="002A284F" w:rsidRDefault="002A284F" w:rsidP="002A284F">
            <w:pPr>
              <w:jc w:val="both"/>
              <w:rPr>
                <w:rFonts w:ascii="Arial" w:hAnsi="Arial"/>
                <w:spacing w:val="-5"/>
              </w:rPr>
            </w:pPr>
          </w:p>
        </w:tc>
      </w:tr>
    </w:tbl>
    <w:p w14:paraId="4C96D707" w14:textId="77777777" w:rsidR="00F516BC" w:rsidRDefault="00F516BC">
      <w:pPr>
        <w:rPr>
          <w:sz w:val="24"/>
        </w:rPr>
      </w:pPr>
    </w:p>
    <w:sectPr w:rsidR="00F516BC" w:rsidSect="005B4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20400" w14:textId="77777777" w:rsidR="005B491D" w:rsidRDefault="005B491D">
      <w:r>
        <w:separator/>
      </w:r>
    </w:p>
  </w:endnote>
  <w:endnote w:type="continuationSeparator" w:id="0">
    <w:p w14:paraId="5881FFBB" w14:textId="77777777" w:rsidR="005B491D" w:rsidRDefault="005B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234C" w14:textId="77777777" w:rsidR="00584E5C" w:rsidRDefault="00584E5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62B6" w14:textId="77777777" w:rsidR="00584E5C" w:rsidRDefault="00584E5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AF31" w14:textId="22F390F7" w:rsidR="0052564D" w:rsidRPr="0052564D" w:rsidRDefault="0052564D">
    <w:pPr>
      <w:pStyle w:val="Sidefod"/>
      <w:rPr>
        <w:rFonts w:ascii="Arial" w:hAnsi="Arial" w:cs="Arial"/>
        <w:sz w:val="16"/>
        <w:szCs w:val="16"/>
      </w:rPr>
    </w:pPr>
    <w:r w:rsidRPr="0052564D">
      <w:rPr>
        <w:rFonts w:ascii="Arial" w:hAnsi="Arial" w:cs="Arial"/>
        <w:sz w:val="16"/>
        <w:szCs w:val="16"/>
      </w:rPr>
      <w:fldChar w:fldCharType="begin"/>
    </w:r>
    <w:r w:rsidRPr="0052564D">
      <w:rPr>
        <w:rFonts w:ascii="Arial" w:hAnsi="Arial" w:cs="Arial"/>
        <w:sz w:val="16"/>
        <w:szCs w:val="16"/>
      </w:rPr>
      <w:instrText xml:space="preserve"> FILENAME  \p  \* MERGEFORMAT </w:instrText>
    </w:r>
    <w:r w:rsidRPr="0052564D">
      <w:rPr>
        <w:rFonts w:ascii="Arial" w:hAnsi="Arial" w:cs="Arial"/>
        <w:sz w:val="16"/>
        <w:szCs w:val="16"/>
      </w:rPr>
      <w:fldChar w:fldCharType="separate"/>
    </w:r>
    <w:r w:rsidR="00584E5C">
      <w:rPr>
        <w:rFonts w:ascii="Arial" w:hAnsi="Arial" w:cs="Arial"/>
        <w:noProof/>
        <w:sz w:val="16"/>
        <w:szCs w:val="16"/>
      </w:rPr>
      <w:t>https://aalborghus365-my.sharepoint.com/personal/cl_aalborghus_dk/Documents/22.10.17 DOK AAL/STUDIETURE/FÆRØERNE 2024/OPGAVER TIL TUREN/OPGAVE KLIMA.docx</w:t>
    </w:r>
    <w:r w:rsidRPr="0052564D">
      <w:rPr>
        <w:rFonts w:ascii="Arial" w:hAnsi="Arial" w:cs="Arial"/>
        <w:sz w:val="16"/>
        <w:szCs w:val="16"/>
      </w:rPr>
      <w:fldChar w:fldCharType="end"/>
    </w:r>
  </w:p>
  <w:p w14:paraId="7A46EC46" w14:textId="77777777" w:rsidR="0052564D" w:rsidRDefault="0052564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B050D" w14:textId="77777777" w:rsidR="005B491D" w:rsidRDefault="005B491D">
      <w:r>
        <w:separator/>
      </w:r>
    </w:p>
  </w:footnote>
  <w:footnote w:type="continuationSeparator" w:id="0">
    <w:p w14:paraId="061834E1" w14:textId="77777777" w:rsidR="005B491D" w:rsidRDefault="005B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FCBC" w14:textId="77777777" w:rsidR="00584E5C" w:rsidRDefault="00584E5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E4A" w14:textId="77777777" w:rsidR="00584E5C" w:rsidRDefault="00584E5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C79E" w14:textId="42297CC6" w:rsidR="00CA4E2D" w:rsidRPr="008A2134" w:rsidRDefault="00EC0F4E" w:rsidP="00CA4E2D">
    <w:pPr>
      <w:pStyle w:val="Sidehoved"/>
      <w:tabs>
        <w:tab w:val="clear" w:pos="9638"/>
        <w:tab w:val="left" w:pos="7230"/>
        <w:tab w:val="right" w:pos="9356"/>
      </w:tabs>
      <w:rPr>
        <w:rFonts w:ascii="Arial" w:hAnsi="Arial" w:cs="Arial"/>
        <w:color w:val="FFFFFF"/>
        <w:sz w:val="21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70FCDF1" wp14:editId="488AAF46">
          <wp:simplePos x="0" y="0"/>
          <wp:positionH relativeFrom="column">
            <wp:posOffset>8255</wp:posOffset>
          </wp:positionH>
          <wp:positionV relativeFrom="paragraph">
            <wp:posOffset>-259080</wp:posOffset>
          </wp:positionV>
          <wp:extent cx="732155" cy="732155"/>
          <wp:effectExtent l="0" t="0" r="0" b="0"/>
          <wp:wrapTight wrapText="bothSides">
            <wp:wrapPolygon edited="0">
              <wp:start x="0" y="0"/>
              <wp:lineTo x="0" y="20794"/>
              <wp:lineTo x="20794" y="20794"/>
              <wp:lineTo x="20794" y="0"/>
              <wp:lineTo x="0" y="0"/>
            </wp:wrapPolygon>
          </wp:wrapTight>
          <wp:docPr id="5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28" t="-3528" r="-3528" b="-3528"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E2D">
      <w:rPr>
        <w:rFonts w:ascii="Arial" w:hAnsi="Arial"/>
        <w:sz w:val="21"/>
      </w:rPr>
      <w:t xml:space="preserve"> </w:t>
    </w:r>
    <w:r w:rsidR="00CA4E2D" w:rsidRPr="008A2134">
      <w:rPr>
        <w:rFonts w:ascii="Arial" w:hAnsi="Arial" w:cs="Arial"/>
        <w:i/>
        <w:sz w:val="21"/>
      </w:rPr>
      <w:t>BIOLOGIFAGGRUPPEN - AALBORGHUS GYMNASIUM - CL</w:t>
    </w:r>
    <w:r w:rsidR="00CA4E2D" w:rsidRPr="008A2134">
      <w:rPr>
        <w:rFonts w:ascii="Arial" w:hAnsi="Arial" w:cs="Arial"/>
        <w:sz w:val="21"/>
      </w:rPr>
      <w:t xml:space="preserve"> </w:t>
    </w:r>
    <w:r w:rsidR="00CA4E2D" w:rsidRPr="008A2134">
      <w:rPr>
        <w:rFonts w:ascii="Arial" w:hAnsi="Arial" w:cs="Arial"/>
        <w:sz w:val="21"/>
      </w:rPr>
      <w:tab/>
    </w:r>
    <w:r w:rsidR="00CA4E2D">
      <w:rPr>
        <w:rFonts w:ascii="Arial" w:hAnsi="Arial" w:cs="Arial"/>
        <w:sz w:val="21"/>
      </w:rPr>
      <w:tab/>
    </w:r>
    <w:r w:rsidR="00CA4E2D" w:rsidRPr="008A2134">
      <w:rPr>
        <w:rFonts w:ascii="Arial" w:hAnsi="Arial" w:cs="Arial"/>
        <w:i/>
        <w:sz w:val="21"/>
      </w:rPr>
      <w:fldChar w:fldCharType="begin"/>
    </w:r>
    <w:r w:rsidR="00CA4E2D" w:rsidRPr="008A2134">
      <w:rPr>
        <w:rFonts w:ascii="Arial" w:hAnsi="Arial" w:cs="Arial"/>
        <w:i/>
        <w:sz w:val="21"/>
      </w:rPr>
      <w:instrText xml:space="preserve"> DATE  \@ "dd.MM.yyyy"  \* MERGEFORMAT </w:instrText>
    </w:r>
    <w:r w:rsidR="00CA4E2D" w:rsidRPr="008A2134">
      <w:rPr>
        <w:rFonts w:ascii="Arial" w:hAnsi="Arial" w:cs="Arial"/>
        <w:i/>
        <w:sz w:val="21"/>
      </w:rPr>
      <w:fldChar w:fldCharType="separate"/>
    </w:r>
    <w:r w:rsidR="008C5B0A">
      <w:rPr>
        <w:rFonts w:ascii="Arial" w:hAnsi="Arial" w:cs="Arial"/>
        <w:i/>
        <w:noProof/>
        <w:sz w:val="21"/>
      </w:rPr>
      <w:t>25.04.2024</w:t>
    </w:r>
    <w:r w:rsidR="00CA4E2D" w:rsidRPr="008A2134">
      <w:rPr>
        <w:rFonts w:ascii="Arial" w:hAnsi="Arial" w:cs="Arial"/>
        <w:i/>
        <w:sz w:val="21"/>
      </w:rPr>
      <w:fldChar w:fldCharType="end"/>
    </w:r>
    <w:r w:rsidR="00CA4E2D" w:rsidRPr="008A2134">
      <w:rPr>
        <w:rFonts w:ascii="Arial" w:hAnsi="Arial" w:cs="Arial"/>
        <w:color w:val="FFFFFF"/>
        <w:sz w:val="21"/>
      </w:rPr>
      <w:t xml:space="preserve">    </w:t>
    </w:r>
  </w:p>
  <w:p w14:paraId="77F1EB43" w14:textId="77777777" w:rsidR="00F516BC" w:rsidRDefault="00F516BC">
    <w:pPr>
      <w:pStyle w:val="Sidehoved"/>
      <w:rPr>
        <w:rFonts w:ascii="Arial" w:hAnsi="Arial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3BCE"/>
    <w:multiLevelType w:val="singleLevel"/>
    <w:tmpl w:val="BEE28B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1" w15:restartNumberingAfterBreak="0">
    <w:nsid w:val="17844D15"/>
    <w:multiLevelType w:val="hybridMultilevel"/>
    <w:tmpl w:val="A5F66A04"/>
    <w:lvl w:ilvl="0" w:tplc="766A54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400CA"/>
    <w:multiLevelType w:val="hybridMultilevel"/>
    <w:tmpl w:val="4DC63238"/>
    <w:lvl w:ilvl="0" w:tplc="4796AD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764518">
    <w:abstractNumId w:val="0"/>
  </w:num>
  <w:num w:numId="2" w16cid:durableId="1409185697">
    <w:abstractNumId w:val="1"/>
  </w:num>
  <w:num w:numId="3" w16cid:durableId="813177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34"/>
    <w:rsid w:val="000632BD"/>
    <w:rsid w:val="000D3A40"/>
    <w:rsid w:val="000F4AF4"/>
    <w:rsid w:val="00100590"/>
    <w:rsid w:val="00111485"/>
    <w:rsid w:val="001A1F54"/>
    <w:rsid w:val="001B3AF5"/>
    <w:rsid w:val="001B5C2E"/>
    <w:rsid w:val="001B7725"/>
    <w:rsid w:val="001E036F"/>
    <w:rsid w:val="001F5EE9"/>
    <w:rsid w:val="00291B81"/>
    <w:rsid w:val="002A284F"/>
    <w:rsid w:val="002E49B0"/>
    <w:rsid w:val="003873A5"/>
    <w:rsid w:val="004249F4"/>
    <w:rsid w:val="004671BD"/>
    <w:rsid w:val="0048640F"/>
    <w:rsid w:val="004B04B5"/>
    <w:rsid w:val="004F744F"/>
    <w:rsid w:val="00504634"/>
    <w:rsid w:val="0052031D"/>
    <w:rsid w:val="0052564D"/>
    <w:rsid w:val="00575AE0"/>
    <w:rsid w:val="00584E5C"/>
    <w:rsid w:val="005945DF"/>
    <w:rsid w:val="005B491D"/>
    <w:rsid w:val="006109CA"/>
    <w:rsid w:val="006A7800"/>
    <w:rsid w:val="006E511E"/>
    <w:rsid w:val="00716BA2"/>
    <w:rsid w:val="0075119E"/>
    <w:rsid w:val="00753747"/>
    <w:rsid w:val="0077050B"/>
    <w:rsid w:val="00771944"/>
    <w:rsid w:val="007C5321"/>
    <w:rsid w:val="007D0C92"/>
    <w:rsid w:val="007D191B"/>
    <w:rsid w:val="007F057B"/>
    <w:rsid w:val="00853ABF"/>
    <w:rsid w:val="008C5B0A"/>
    <w:rsid w:val="00922BE9"/>
    <w:rsid w:val="00934B2A"/>
    <w:rsid w:val="00974B98"/>
    <w:rsid w:val="0098128B"/>
    <w:rsid w:val="00985403"/>
    <w:rsid w:val="009D49A3"/>
    <w:rsid w:val="009F50B9"/>
    <w:rsid w:val="00A030E4"/>
    <w:rsid w:val="00A46D73"/>
    <w:rsid w:val="00A86FB1"/>
    <w:rsid w:val="00A9250F"/>
    <w:rsid w:val="00AD4EA8"/>
    <w:rsid w:val="00C105DA"/>
    <w:rsid w:val="00C135D5"/>
    <w:rsid w:val="00C5001B"/>
    <w:rsid w:val="00C50911"/>
    <w:rsid w:val="00CA4E2D"/>
    <w:rsid w:val="00CD42B7"/>
    <w:rsid w:val="00CD7935"/>
    <w:rsid w:val="00CE7C32"/>
    <w:rsid w:val="00D02694"/>
    <w:rsid w:val="00D227C5"/>
    <w:rsid w:val="00D26DEE"/>
    <w:rsid w:val="00E44897"/>
    <w:rsid w:val="00E54C04"/>
    <w:rsid w:val="00E96B1C"/>
    <w:rsid w:val="00EC0F4E"/>
    <w:rsid w:val="00EC1E0B"/>
    <w:rsid w:val="00F516BC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76556"/>
  <w15:chartTrackingRefBased/>
  <w15:docId w15:val="{B4315318-049B-43D7-87DC-C87D82F7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ind w:left="284"/>
      <w:outlineLvl w:val="0"/>
    </w:pPr>
    <w:rPr>
      <w:rFonts w:ascii="Arial" w:hAnsi="Arial"/>
      <w:sz w:val="24"/>
    </w:rPr>
  </w:style>
  <w:style w:type="paragraph" w:styleId="Overskrift2">
    <w:name w:val="heading 2"/>
    <w:basedOn w:val="Normal"/>
    <w:next w:val="Normal"/>
    <w:qFormat/>
    <w:pPr>
      <w:keepNext/>
      <w:ind w:left="2892" w:firstLine="1020"/>
      <w:outlineLvl w:val="1"/>
    </w:pPr>
    <w:rPr>
      <w:rFonts w:ascii="Arial" w:hAnsi="Arial"/>
      <w:sz w:val="24"/>
    </w:rPr>
  </w:style>
  <w:style w:type="paragraph" w:styleId="Overskrift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0D3A4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0D3A4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D4EA8"/>
    <w:pPr>
      <w:ind w:left="1304"/>
    </w:pPr>
  </w:style>
  <w:style w:type="character" w:customStyle="1" w:styleId="SidefodTegn">
    <w:name w:val="Sidefod Tegn"/>
    <w:link w:val="Sidefod"/>
    <w:uiPriority w:val="99"/>
    <w:rsid w:val="00525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&#230;rktoej\Skabeloner\brevpapir%20200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brevpapir 2007</Template>
  <TotalTime>2</TotalTime>
  <Pages>1</Pages>
  <Words>255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Vedr</vt:lpstr>
    </vt:vector>
  </TitlesOfParts>
  <Company>Aalborghus Gymnasium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Vedr</dc:title>
  <dc:subject/>
  <dc:creator>Grethe Andersen</dc:creator>
  <cp:keywords/>
  <cp:lastModifiedBy>Jørn M. Clausen</cp:lastModifiedBy>
  <cp:revision>4</cp:revision>
  <cp:lastPrinted>2011-01-11T00:11:00Z</cp:lastPrinted>
  <dcterms:created xsi:type="dcterms:W3CDTF">2024-04-25T07:47:00Z</dcterms:created>
  <dcterms:modified xsi:type="dcterms:W3CDTF">2024-04-25T08:13:00Z</dcterms:modified>
</cp:coreProperties>
</file>