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619F" w14:textId="23A1CD8D" w:rsidR="001459BD" w:rsidRPr="00A20002" w:rsidRDefault="001459BD" w:rsidP="00C86A9B">
      <w:pPr>
        <w:jc w:val="center"/>
        <w:rPr>
          <w:b/>
          <w:sz w:val="32"/>
          <w:u w:val="single"/>
        </w:rPr>
      </w:pPr>
      <w:r w:rsidRPr="00A20002">
        <w:rPr>
          <w:b/>
          <w:sz w:val="32"/>
          <w:u w:val="single"/>
        </w:rPr>
        <w:t>S</w:t>
      </w:r>
      <w:r w:rsidR="0022689F">
        <w:rPr>
          <w:b/>
          <w:sz w:val="32"/>
          <w:u w:val="single"/>
        </w:rPr>
        <w:t>OLCELLE</w:t>
      </w:r>
    </w:p>
    <w:p w14:paraId="2DC8F4E9" w14:textId="77777777" w:rsidR="0078079C" w:rsidRDefault="0078079C" w:rsidP="0078079C">
      <w:pPr>
        <w:ind w:left="927"/>
      </w:pPr>
    </w:p>
    <w:p w14:paraId="11685B13" w14:textId="77777777" w:rsidR="0078079C" w:rsidRDefault="0078079C" w:rsidP="0078079C">
      <w:pPr>
        <w:rPr>
          <w:sz w:val="28"/>
          <w:szCs w:val="28"/>
        </w:rPr>
      </w:pPr>
      <w:r>
        <w:rPr>
          <w:sz w:val="28"/>
          <w:szCs w:val="28"/>
        </w:rPr>
        <w:t>Formål:</w:t>
      </w:r>
    </w:p>
    <w:p w14:paraId="6B7AA5DE" w14:textId="77777777" w:rsidR="0078079C" w:rsidRDefault="0078079C" w:rsidP="0078079C">
      <w:r>
        <w:t>At undersøge solcellen som spændingskilde.</w:t>
      </w:r>
    </w:p>
    <w:p w14:paraId="5B3A17CE" w14:textId="77777777" w:rsidR="0078079C" w:rsidRDefault="0078079C" w:rsidP="0078079C"/>
    <w:p w14:paraId="5EB011E0" w14:textId="77777777" w:rsidR="0078079C" w:rsidRPr="006F496D" w:rsidRDefault="0078079C" w:rsidP="0078079C">
      <w:pPr>
        <w:rPr>
          <w:sz w:val="28"/>
          <w:szCs w:val="28"/>
        </w:rPr>
      </w:pPr>
      <w:r w:rsidRPr="006F496D">
        <w:rPr>
          <w:sz w:val="28"/>
          <w:szCs w:val="28"/>
        </w:rPr>
        <w:t>Teori:</w:t>
      </w:r>
    </w:p>
    <w:p w14:paraId="436C411D" w14:textId="77777777" w:rsidR="0078079C" w:rsidRDefault="0078079C" w:rsidP="0078079C"/>
    <w:p w14:paraId="2B0AC915" w14:textId="77777777" w:rsidR="0078079C" w:rsidRDefault="0078079C" w:rsidP="0078079C">
      <w:pPr>
        <w:rPr>
          <w:sz w:val="28"/>
          <w:szCs w:val="28"/>
        </w:rPr>
      </w:pPr>
      <w:r>
        <w:rPr>
          <w:sz w:val="28"/>
          <w:szCs w:val="28"/>
        </w:rPr>
        <w:t>Anvendt apparatur:</w:t>
      </w:r>
    </w:p>
    <w:p w14:paraId="57D0F269" w14:textId="77777777" w:rsidR="0078079C" w:rsidRDefault="0078079C" w:rsidP="0078079C">
      <w:r>
        <w:t>To solceller</w:t>
      </w:r>
    </w:p>
    <w:p w14:paraId="05F08070" w14:textId="77777777" w:rsidR="0078079C" w:rsidRDefault="0078079C" w:rsidP="0078079C">
      <w:r>
        <w:t>To multimetre</w:t>
      </w:r>
    </w:p>
    <w:p w14:paraId="767BF771" w14:textId="77777777" w:rsidR="0078079C" w:rsidRDefault="0078079C" w:rsidP="0078079C">
      <w:r>
        <w:t>En 100 W pære</w:t>
      </w:r>
    </w:p>
    <w:p w14:paraId="0CD09115" w14:textId="77777777" w:rsidR="0078079C" w:rsidRDefault="0078079C" w:rsidP="0078079C">
      <w:r>
        <w:t>En dekaderesistor</w:t>
      </w:r>
    </w:p>
    <w:p w14:paraId="385A7CD0" w14:textId="77777777" w:rsidR="0078079C" w:rsidRDefault="0078079C" w:rsidP="0078079C">
      <w:r>
        <w:t>Målestok</w:t>
      </w:r>
    </w:p>
    <w:p w14:paraId="02731B85" w14:textId="77777777" w:rsidR="0078079C" w:rsidRDefault="0078079C" w:rsidP="0078079C">
      <w:r>
        <w:t>Ledninger</w:t>
      </w:r>
    </w:p>
    <w:p w14:paraId="14F37CA2" w14:textId="77777777" w:rsidR="0078079C" w:rsidRDefault="0078079C" w:rsidP="0078079C"/>
    <w:p w14:paraId="5C0118FC" w14:textId="77777777" w:rsidR="0078079C" w:rsidRDefault="0078079C" w:rsidP="0078079C">
      <w:pPr>
        <w:rPr>
          <w:sz w:val="28"/>
          <w:szCs w:val="28"/>
        </w:rPr>
      </w:pPr>
      <w:r>
        <w:rPr>
          <w:sz w:val="28"/>
          <w:szCs w:val="28"/>
        </w:rPr>
        <w:t>Forsøgsopstilling:</w:t>
      </w:r>
    </w:p>
    <w:p w14:paraId="31286CFD" w14:textId="77777777" w:rsidR="0078079C" w:rsidRDefault="0078079C" w:rsidP="0078079C">
      <w:pPr>
        <w:rPr>
          <w:sz w:val="28"/>
          <w:szCs w:val="28"/>
        </w:rPr>
      </w:pPr>
    </w:p>
    <w:p w14:paraId="711B3F91" w14:textId="77777777" w:rsidR="0078079C" w:rsidRDefault="0078079C" w:rsidP="0078079C">
      <w:pPr>
        <w:rPr>
          <w:sz w:val="28"/>
          <w:szCs w:val="28"/>
        </w:rPr>
      </w:pPr>
      <w:r>
        <w:rPr>
          <w:sz w:val="28"/>
          <w:szCs w:val="28"/>
        </w:rPr>
        <w:t>Udførelse af forsøget:</w:t>
      </w:r>
    </w:p>
    <w:p w14:paraId="51388CFB" w14:textId="6C99DC88" w:rsidR="001743B1" w:rsidRPr="00E15DD9" w:rsidRDefault="001743B1" w:rsidP="001743B1">
      <w:pPr>
        <w:rPr>
          <w:color w:val="000000" w:themeColor="text1"/>
        </w:rPr>
      </w:pPr>
      <w:r w:rsidRPr="00E15DD9">
        <w:rPr>
          <w:color w:val="000000" w:themeColor="text1"/>
        </w:rPr>
        <w:t>Solcellerne er monteret to og to på et lille bræt. Mål spændingsforskellen over hver af dem</w:t>
      </w:r>
      <w:r w:rsidR="00031C8C" w:rsidRPr="00E15DD9">
        <w:rPr>
          <w:color w:val="000000" w:themeColor="text1"/>
        </w:rPr>
        <w:t>,</w:t>
      </w:r>
      <w:r w:rsidRPr="00E15DD9">
        <w:rPr>
          <w:color w:val="000000" w:themeColor="text1"/>
        </w:rPr>
        <w:t xml:space="preserve"> hvis der er stor </w:t>
      </w:r>
      <w:r w:rsidR="00031C8C" w:rsidRPr="00E15DD9">
        <w:rPr>
          <w:color w:val="000000" w:themeColor="text1"/>
        </w:rPr>
        <w:t>forskel,</w:t>
      </w:r>
      <w:r w:rsidRPr="00E15DD9">
        <w:rPr>
          <w:color w:val="000000" w:themeColor="text1"/>
        </w:rPr>
        <w:t xml:space="preserve"> vælges solcellen med den største spændingsforskel.</w:t>
      </w:r>
    </w:p>
    <w:p w14:paraId="08B89B66" w14:textId="77777777" w:rsidR="001743B1" w:rsidRPr="00E15DD9" w:rsidRDefault="001743B1" w:rsidP="0078079C">
      <w:pPr>
        <w:rPr>
          <w:color w:val="000000" w:themeColor="text1"/>
        </w:rPr>
      </w:pPr>
    </w:p>
    <w:p w14:paraId="0EDE1D0F" w14:textId="27D6BF83" w:rsidR="00031C8C" w:rsidRPr="00E15DD9" w:rsidRDefault="001166A9" w:rsidP="00031C8C">
      <w:pPr>
        <w:rPr>
          <w:color w:val="000000" w:themeColor="text1"/>
        </w:rPr>
      </w:pPr>
      <w:r w:rsidRPr="00E15DD9">
        <w:rPr>
          <w:color w:val="000000" w:themeColor="text1"/>
        </w:rPr>
        <w:t>OBS: P</w:t>
      </w:r>
      <w:r w:rsidR="00B46B72" w:rsidRPr="00E15DD9">
        <w:rPr>
          <w:color w:val="000000" w:themeColor="text1"/>
        </w:rPr>
        <w:t>as på</w:t>
      </w:r>
      <w:r w:rsidR="00031C8C" w:rsidRPr="00E15DD9">
        <w:rPr>
          <w:color w:val="000000" w:themeColor="text1"/>
        </w:rPr>
        <w:t>, at solcellen i hele forsøget står vinkelret på retningen til pæren og har samme afstand.</w:t>
      </w:r>
    </w:p>
    <w:p w14:paraId="179AC3E0" w14:textId="77777777" w:rsidR="00B46B72" w:rsidRPr="00E15DD9" w:rsidRDefault="00B46B72" w:rsidP="0078079C">
      <w:pPr>
        <w:rPr>
          <w:color w:val="000000" w:themeColor="text1"/>
        </w:rPr>
      </w:pPr>
    </w:p>
    <w:p w14:paraId="3D62824E" w14:textId="747DC27A" w:rsidR="0078079C" w:rsidRPr="00E15DD9" w:rsidRDefault="0078079C" w:rsidP="0078079C">
      <w:pPr>
        <w:rPr>
          <w:color w:val="000000" w:themeColor="text1"/>
        </w:rPr>
      </w:pPr>
      <w:r w:rsidRPr="00E15DD9">
        <w:rPr>
          <w:color w:val="000000" w:themeColor="text1"/>
        </w:rPr>
        <w:t xml:space="preserve">Modstanden </w:t>
      </w:r>
      <w:r w:rsidRPr="00470373">
        <w:rPr>
          <w:i/>
          <w:iCs/>
          <w:color w:val="000000" w:themeColor="text1"/>
        </w:rPr>
        <w:t>R</w:t>
      </w:r>
      <w:r w:rsidRPr="00E15DD9">
        <w:rPr>
          <w:color w:val="000000" w:themeColor="text1"/>
        </w:rPr>
        <w:t xml:space="preserve"> i dekaderesistoren indstilles til 0 Ω og pæren anbringes </w:t>
      </w:r>
      <w:smartTag w:uri="urn:schemas-microsoft-com:office:smarttags" w:element="metricconverter">
        <w:smartTagPr>
          <w:attr w:name="ProductID" w:val="0,3 m"/>
        </w:smartTagPr>
        <w:r w:rsidRPr="00E15DD9">
          <w:rPr>
            <w:color w:val="000000" w:themeColor="text1"/>
          </w:rPr>
          <w:t>0,3 m</w:t>
        </w:r>
      </w:smartTag>
      <w:r w:rsidRPr="00E15DD9">
        <w:rPr>
          <w:color w:val="000000" w:themeColor="text1"/>
        </w:rPr>
        <w:t xml:space="preserve"> fra solcellen, forbindes til lysnettet og tændes.</w:t>
      </w:r>
    </w:p>
    <w:p w14:paraId="71783844" w14:textId="77777777" w:rsidR="0078079C" w:rsidRPr="00E15DD9" w:rsidRDefault="0078079C" w:rsidP="0078079C">
      <w:pPr>
        <w:rPr>
          <w:color w:val="000000" w:themeColor="text1"/>
        </w:rPr>
      </w:pPr>
    </w:p>
    <w:p w14:paraId="2C1372CE" w14:textId="2FADC371" w:rsidR="0078079C" w:rsidRPr="00E15DD9" w:rsidRDefault="0078079C" w:rsidP="0078079C">
      <w:pPr>
        <w:rPr>
          <w:color w:val="000000" w:themeColor="text1"/>
        </w:rPr>
      </w:pPr>
      <w:r w:rsidRPr="00E15DD9">
        <w:rPr>
          <w:color w:val="000000" w:themeColor="text1"/>
        </w:rPr>
        <w:t xml:space="preserve">Resistorindstillingen forøges gradvis til </w:t>
      </w:r>
      <w:r w:rsidR="0086399B" w:rsidRPr="00E15DD9">
        <w:rPr>
          <w:color w:val="000000" w:themeColor="text1"/>
        </w:rPr>
        <w:t>2</w:t>
      </w:r>
      <w:r w:rsidR="00BD2C6B" w:rsidRPr="00E15DD9">
        <w:rPr>
          <w:color w:val="000000" w:themeColor="text1"/>
        </w:rPr>
        <w:t>5</w:t>
      </w:r>
      <w:r w:rsidRPr="00E15DD9">
        <w:rPr>
          <w:color w:val="000000" w:themeColor="text1"/>
        </w:rPr>
        <w:t>0 Ω</w:t>
      </w:r>
      <w:r w:rsidR="008972F9" w:rsidRPr="00E15DD9">
        <w:rPr>
          <w:color w:val="000000" w:themeColor="text1"/>
        </w:rPr>
        <w:t>.</w:t>
      </w:r>
      <w:r w:rsidR="00EE14F3" w:rsidRPr="00E15DD9">
        <w:rPr>
          <w:color w:val="000000" w:themeColor="text1"/>
        </w:rPr>
        <w:t xml:space="preserve"> Se tabel. </w:t>
      </w:r>
      <w:r w:rsidRPr="00E15DD9">
        <w:rPr>
          <w:color w:val="000000" w:themeColor="text1"/>
        </w:rPr>
        <w:t xml:space="preserve">For hver værdi af </w:t>
      </w:r>
      <w:r w:rsidRPr="00470373">
        <w:rPr>
          <w:i/>
          <w:iCs/>
          <w:color w:val="000000" w:themeColor="text1"/>
        </w:rPr>
        <w:t>R</w:t>
      </w:r>
      <w:r w:rsidRPr="00E15DD9">
        <w:rPr>
          <w:color w:val="000000" w:themeColor="text1"/>
        </w:rPr>
        <w:t xml:space="preserve"> aflæses spændingsforskellen </w:t>
      </w:r>
      <w:r w:rsidRPr="00470373">
        <w:rPr>
          <w:i/>
          <w:iCs/>
          <w:color w:val="000000" w:themeColor="text1"/>
        </w:rPr>
        <w:t>U</w:t>
      </w:r>
      <w:r w:rsidRPr="00E15DD9">
        <w:rPr>
          <w:color w:val="000000" w:themeColor="text1"/>
        </w:rPr>
        <w:t xml:space="preserve"> over solcellen og strømstyrken </w:t>
      </w:r>
      <w:r w:rsidR="00010894" w:rsidRPr="00010894">
        <w:rPr>
          <w:i/>
          <w:iCs/>
          <w:color w:val="000000" w:themeColor="text1"/>
        </w:rPr>
        <w:t>I</w:t>
      </w:r>
      <w:r w:rsidR="00010894">
        <w:rPr>
          <w:i/>
          <w:iCs/>
          <w:color w:val="000000" w:themeColor="text1"/>
        </w:rPr>
        <w:t xml:space="preserve"> </w:t>
      </w:r>
      <w:r w:rsidR="00010894">
        <w:rPr>
          <w:color w:val="000000" w:themeColor="text1"/>
        </w:rPr>
        <w:t>ig</w:t>
      </w:r>
      <w:r w:rsidR="00010894" w:rsidRPr="00E15DD9">
        <w:rPr>
          <w:color w:val="000000" w:themeColor="text1"/>
        </w:rPr>
        <w:t>ennem</w:t>
      </w:r>
      <w:r w:rsidRPr="00E15DD9">
        <w:rPr>
          <w:color w:val="000000" w:themeColor="text1"/>
        </w:rPr>
        <w:t xml:space="preserve"> resistoren.</w:t>
      </w:r>
      <w:r w:rsidR="00EE14F3" w:rsidRPr="00E15DD9">
        <w:rPr>
          <w:color w:val="000000" w:themeColor="text1"/>
        </w:rPr>
        <w:t xml:space="preserve"> T</w:t>
      </w:r>
      <w:r w:rsidR="00EE14F3" w:rsidRPr="00E15DD9">
        <w:rPr>
          <w:color w:val="000000" w:themeColor="text1"/>
        </w:rPr>
        <w:t>il sidst sættes modstanden til uendelig ved at afbryde strømmen ved resistoren</w:t>
      </w:r>
      <w:r w:rsidR="00901664" w:rsidRPr="00E15DD9">
        <w:rPr>
          <w:color w:val="000000" w:themeColor="text1"/>
        </w:rPr>
        <w:t xml:space="preserve"> og </w:t>
      </w:r>
      <w:r w:rsidR="00901664" w:rsidRPr="00E15DD9">
        <w:rPr>
          <w:color w:val="000000" w:themeColor="text1"/>
        </w:rPr>
        <w:t xml:space="preserve">spændingsforskellen </w:t>
      </w:r>
      <w:r w:rsidR="00901664" w:rsidRPr="009E35A1">
        <w:rPr>
          <w:i/>
          <w:iCs/>
          <w:color w:val="000000" w:themeColor="text1"/>
        </w:rPr>
        <w:t>U</w:t>
      </w:r>
      <w:r w:rsidR="00901664" w:rsidRPr="00E15DD9">
        <w:rPr>
          <w:color w:val="000000" w:themeColor="text1"/>
        </w:rPr>
        <w:t xml:space="preserve"> over solcellen og strømstyrken </w:t>
      </w:r>
      <w:r w:rsidR="00901664" w:rsidRPr="00E15DD9">
        <w:rPr>
          <w:i/>
          <w:iCs/>
          <w:color w:val="000000" w:themeColor="text1"/>
        </w:rPr>
        <w:t>I</w:t>
      </w:r>
      <w:r w:rsidR="00BE708E" w:rsidRPr="00E15DD9">
        <w:rPr>
          <w:color w:val="000000" w:themeColor="text1"/>
        </w:rPr>
        <w:t xml:space="preserve"> </w:t>
      </w:r>
      <w:r w:rsidR="00901664" w:rsidRPr="00E15DD9">
        <w:rPr>
          <w:color w:val="000000" w:themeColor="text1"/>
        </w:rPr>
        <w:t>noteres.</w:t>
      </w:r>
    </w:p>
    <w:p w14:paraId="01280FA6" w14:textId="77777777" w:rsidR="0078079C" w:rsidRPr="00E15DD9" w:rsidRDefault="0078079C" w:rsidP="0078079C">
      <w:pPr>
        <w:rPr>
          <w:color w:val="000000" w:themeColor="text1"/>
        </w:rPr>
      </w:pPr>
    </w:p>
    <w:p w14:paraId="78ECF95D" w14:textId="77777777" w:rsidR="0078079C" w:rsidRPr="00E15DD9" w:rsidRDefault="0078079C" w:rsidP="0078079C">
      <w:pPr>
        <w:rPr>
          <w:color w:val="000000" w:themeColor="text1"/>
        </w:rPr>
      </w:pPr>
      <w:r w:rsidRPr="00E15DD9">
        <w:rPr>
          <w:color w:val="000000" w:themeColor="text1"/>
        </w:rPr>
        <w:t>Mål længde og bredde af den benyttede solcelle.</w:t>
      </w:r>
    </w:p>
    <w:p w14:paraId="36276F7B" w14:textId="77777777" w:rsidR="0078079C" w:rsidRPr="00E15DD9" w:rsidRDefault="0078079C" w:rsidP="0078079C">
      <w:pPr>
        <w:rPr>
          <w:color w:val="000000" w:themeColor="text1"/>
        </w:rPr>
      </w:pPr>
    </w:p>
    <w:p w14:paraId="21EC8918" w14:textId="1A734FC6" w:rsidR="0078079C" w:rsidRPr="00E15DD9" w:rsidRDefault="0078079C" w:rsidP="0078079C">
      <w:pPr>
        <w:rPr>
          <w:color w:val="000000" w:themeColor="text1"/>
        </w:rPr>
      </w:pPr>
      <w:r w:rsidRPr="00E15DD9">
        <w:rPr>
          <w:color w:val="000000" w:themeColor="text1"/>
        </w:rPr>
        <w:t>Til sidst måles med dekaderesistoren afbrudt (</w:t>
      </w:r>
      <w:r w:rsidRPr="009E35A1">
        <w:rPr>
          <w:i/>
          <w:iCs/>
          <w:color w:val="000000" w:themeColor="text1"/>
        </w:rPr>
        <w:t>R</w:t>
      </w:r>
      <w:r w:rsidRPr="00E15DD9">
        <w:rPr>
          <w:color w:val="000000" w:themeColor="text1"/>
        </w:rPr>
        <w:t xml:space="preserve"> = </w:t>
      </w:r>
      <w:r w:rsidR="00EB3E5C" w:rsidRPr="00E15DD9">
        <w:rPr>
          <w:rFonts w:ascii="Gulim" w:eastAsia="Gulim" w:hAnsi="Gulim" w:hint="eastAsia"/>
          <w:color w:val="000000" w:themeColor="text1"/>
        </w:rPr>
        <w:t>∞</w:t>
      </w:r>
      <w:r w:rsidRPr="00E15DD9">
        <w:rPr>
          <w:color w:val="000000" w:themeColor="text1"/>
        </w:rPr>
        <w:t xml:space="preserve">) spændingsforskellen </w:t>
      </w:r>
      <w:r w:rsidRPr="009E35A1">
        <w:rPr>
          <w:i/>
          <w:iCs/>
          <w:color w:val="000000" w:themeColor="text1"/>
        </w:rPr>
        <w:t>U</w:t>
      </w:r>
      <w:r w:rsidRPr="009E35A1">
        <w:rPr>
          <w:i/>
          <w:iCs/>
          <w:color w:val="000000" w:themeColor="text1"/>
          <w:vertAlign w:val="subscript"/>
        </w:rPr>
        <w:t>1</w:t>
      </w:r>
      <w:r w:rsidRPr="00E15DD9">
        <w:rPr>
          <w:color w:val="000000" w:themeColor="text1"/>
        </w:rPr>
        <w:t xml:space="preserve"> og </w:t>
      </w:r>
      <w:r w:rsidRPr="009E35A1">
        <w:rPr>
          <w:i/>
          <w:iCs/>
          <w:color w:val="000000" w:themeColor="text1"/>
        </w:rPr>
        <w:t>U</w:t>
      </w:r>
      <w:r w:rsidRPr="009E35A1">
        <w:rPr>
          <w:i/>
          <w:iCs/>
          <w:color w:val="000000" w:themeColor="text1"/>
          <w:vertAlign w:val="subscript"/>
        </w:rPr>
        <w:t>2</w:t>
      </w:r>
      <w:r w:rsidRPr="00E15DD9">
        <w:rPr>
          <w:color w:val="000000" w:themeColor="text1"/>
        </w:rPr>
        <w:t xml:space="preserve"> over hver af de to solceller på brættet. De to solceller seriekobles, og den samlede spændingsforskel, </w:t>
      </w:r>
      <w:proofErr w:type="spellStart"/>
      <w:r w:rsidRPr="009E35A1">
        <w:rPr>
          <w:i/>
          <w:iCs/>
          <w:color w:val="000000" w:themeColor="text1"/>
        </w:rPr>
        <w:t>U</w:t>
      </w:r>
      <w:r w:rsidRPr="009E35A1">
        <w:rPr>
          <w:i/>
          <w:iCs/>
          <w:color w:val="000000" w:themeColor="text1"/>
          <w:vertAlign w:val="subscript"/>
        </w:rPr>
        <w:t>s</w:t>
      </w:r>
      <w:r w:rsidR="009E35A1">
        <w:rPr>
          <w:i/>
          <w:iCs/>
          <w:color w:val="000000" w:themeColor="text1"/>
          <w:vertAlign w:val="subscript"/>
        </w:rPr>
        <w:t>erieko</w:t>
      </w:r>
      <w:r w:rsidR="009F31F1">
        <w:rPr>
          <w:i/>
          <w:iCs/>
          <w:color w:val="000000" w:themeColor="text1"/>
          <w:vertAlign w:val="subscript"/>
        </w:rPr>
        <w:t>b</w:t>
      </w:r>
      <w:r w:rsidR="009E35A1">
        <w:rPr>
          <w:i/>
          <w:iCs/>
          <w:color w:val="000000" w:themeColor="text1"/>
          <w:vertAlign w:val="subscript"/>
        </w:rPr>
        <w:t>ling</w:t>
      </w:r>
      <w:proofErr w:type="spellEnd"/>
      <w:r w:rsidRPr="00E15DD9">
        <w:rPr>
          <w:color w:val="000000" w:themeColor="text1"/>
        </w:rPr>
        <w:t>, måles.</w:t>
      </w:r>
    </w:p>
    <w:p w14:paraId="56BCD5FB" w14:textId="77777777" w:rsidR="0078079C" w:rsidRPr="00E15DD9" w:rsidRDefault="0078079C" w:rsidP="0078079C">
      <w:pPr>
        <w:rPr>
          <w:color w:val="000000" w:themeColor="text1"/>
        </w:rPr>
      </w:pPr>
    </w:p>
    <w:p w14:paraId="2569E357" w14:textId="3CD5814C" w:rsidR="0078079C" w:rsidRPr="00E15DD9" w:rsidRDefault="0078079C" w:rsidP="0078079C">
      <w:pPr>
        <w:rPr>
          <w:color w:val="000000" w:themeColor="text1"/>
          <w:sz w:val="28"/>
          <w:szCs w:val="28"/>
        </w:rPr>
      </w:pPr>
      <w:r w:rsidRPr="00E15DD9">
        <w:rPr>
          <w:color w:val="000000" w:themeColor="text1"/>
          <w:sz w:val="28"/>
          <w:szCs w:val="28"/>
        </w:rPr>
        <w:t>Måleresult</w:t>
      </w:r>
      <w:r w:rsidR="00AC0E69" w:rsidRPr="00E15DD9">
        <w:rPr>
          <w:color w:val="000000" w:themeColor="text1"/>
          <w:sz w:val="28"/>
          <w:szCs w:val="28"/>
        </w:rPr>
        <w:t>a</w:t>
      </w:r>
      <w:r w:rsidRPr="00E15DD9">
        <w:rPr>
          <w:color w:val="000000" w:themeColor="text1"/>
          <w:sz w:val="28"/>
          <w:szCs w:val="28"/>
        </w:rPr>
        <w:t>ter:</w:t>
      </w:r>
    </w:p>
    <w:p w14:paraId="306E0D14" w14:textId="77777777" w:rsidR="0078079C" w:rsidRDefault="0078079C" w:rsidP="007807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576"/>
        <w:gridCol w:w="576"/>
        <w:gridCol w:w="576"/>
        <w:gridCol w:w="576"/>
        <w:gridCol w:w="636"/>
        <w:gridCol w:w="636"/>
        <w:gridCol w:w="636"/>
        <w:gridCol w:w="636"/>
        <w:gridCol w:w="636"/>
        <w:gridCol w:w="636"/>
        <w:gridCol w:w="496"/>
      </w:tblGrid>
      <w:tr w:rsidR="0086399B" w14:paraId="1943A4A6" w14:textId="77777777" w:rsidTr="000A26E2">
        <w:tc>
          <w:tcPr>
            <w:tcW w:w="0" w:type="auto"/>
            <w:shd w:val="clear" w:color="auto" w:fill="auto"/>
          </w:tcPr>
          <w:p w14:paraId="08F87257" w14:textId="77777777" w:rsidR="0086399B" w:rsidRDefault="0086399B" w:rsidP="005F12E6">
            <w:r w:rsidRPr="00302700">
              <w:rPr>
                <w:i/>
                <w:iCs/>
              </w:rPr>
              <w:t>R</w:t>
            </w:r>
            <w:r>
              <w:t xml:space="preserve"> [Ω]</w:t>
            </w:r>
          </w:p>
        </w:tc>
        <w:tc>
          <w:tcPr>
            <w:tcW w:w="0" w:type="auto"/>
            <w:shd w:val="clear" w:color="auto" w:fill="auto"/>
          </w:tcPr>
          <w:p w14:paraId="3E471E51" w14:textId="77777777" w:rsidR="0086399B" w:rsidRDefault="0086399B" w:rsidP="005F12E6">
            <w: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14:paraId="4962D16E" w14:textId="77777777" w:rsidR="0086399B" w:rsidRDefault="0086399B" w:rsidP="005F12E6">
            <w:r>
              <w:t xml:space="preserve">  25</w:t>
            </w:r>
          </w:p>
        </w:tc>
        <w:tc>
          <w:tcPr>
            <w:tcW w:w="0" w:type="auto"/>
            <w:shd w:val="clear" w:color="auto" w:fill="auto"/>
          </w:tcPr>
          <w:p w14:paraId="6F095827" w14:textId="77777777" w:rsidR="0086399B" w:rsidRDefault="0086399B" w:rsidP="005F12E6">
            <w:r>
              <w:t xml:space="preserve">  50</w:t>
            </w:r>
          </w:p>
        </w:tc>
        <w:tc>
          <w:tcPr>
            <w:tcW w:w="0" w:type="auto"/>
            <w:shd w:val="clear" w:color="auto" w:fill="auto"/>
          </w:tcPr>
          <w:p w14:paraId="5487BF49" w14:textId="77777777" w:rsidR="0086399B" w:rsidRDefault="0086399B" w:rsidP="005F12E6">
            <w:r>
              <w:t xml:space="preserve">  75</w:t>
            </w:r>
          </w:p>
        </w:tc>
        <w:tc>
          <w:tcPr>
            <w:tcW w:w="0" w:type="auto"/>
            <w:shd w:val="clear" w:color="auto" w:fill="auto"/>
          </w:tcPr>
          <w:p w14:paraId="76C23BBE" w14:textId="77777777" w:rsidR="0086399B" w:rsidRDefault="0086399B" w:rsidP="005F12E6">
            <w:r>
              <w:t xml:space="preserve"> 100</w:t>
            </w:r>
          </w:p>
        </w:tc>
        <w:tc>
          <w:tcPr>
            <w:tcW w:w="0" w:type="auto"/>
            <w:shd w:val="clear" w:color="auto" w:fill="auto"/>
          </w:tcPr>
          <w:p w14:paraId="147ADB44" w14:textId="77777777" w:rsidR="0086399B" w:rsidRDefault="0086399B" w:rsidP="005F12E6">
            <w:r>
              <w:t xml:space="preserve"> 125</w:t>
            </w:r>
          </w:p>
        </w:tc>
        <w:tc>
          <w:tcPr>
            <w:tcW w:w="0" w:type="auto"/>
            <w:shd w:val="clear" w:color="auto" w:fill="auto"/>
          </w:tcPr>
          <w:p w14:paraId="483A8144" w14:textId="77777777" w:rsidR="0086399B" w:rsidRDefault="0086399B" w:rsidP="005F12E6">
            <w:r>
              <w:t xml:space="preserve"> 150</w:t>
            </w:r>
          </w:p>
        </w:tc>
        <w:tc>
          <w:tcPr>
            <w:tcW w:w="0" w:type="auto"/>
            <w:shd w:val="clear" w:color="auto" w:fill="auto"/>
          </w:tcPr>
          <w:p w14:paraId="077DE513" w14:textId="77777777" w:rsidR="0086399B" w:rsidRDefault="0086399B" w:rsidP="005F12E6">
            <w:r>
              <w:t xml:space="preserve"> 175</w:t>
            </w:r>
          </w:p>
        </w:tc>
        <w:tc>
          <w:tcPr>
            <w:tcW w:w="0" w:type="auto"/>
            <w:shd w:val="clear" w:color="auto" w:fill="auto"/>
          </w:tcPr>
          <w:p w14:paraId="03C9B571" w14:textId="77777777" w:rsidR="0086399B" w:rsidRDefault="0086399B" w:rsidP="005F12E6">
            <w:r>
              <w:t xml:space="preserve"> 200 </w:t>
            </w:r>
          </w:p>
        </w:tc>
        <w:tc>
          <w:tcPr>
            <w:tcW w:w="0" w:type="auto"/>
            <w:shd w:val="clear" w:color="auto" w:fill="auto"/>
          </w:tcPr>
          <w:p w14:paraId="6C42519E" w14:textId="77777777" w:rsidR="0086399B" w:rsidRDefault="0086399B" w:rsidP="005F12E6">
            <w:r>
              <w:t xml:space="preserve"> 250</w:t>
            </w:r>
          </w:p>
        </w:tc>
        <w:tc>
          <w:tcPr>
            <w:tcW w:w="0" w:type="auto"/>
            <w:shd w:val="clear" w:color="auto" w:fill="auto"/>
          </w:tcPr>
          <w:p w14:paraId="4A6B8113" w14:textId="77777777" w:rsidR="0086399B" w:rsidRDefault="0086399B" w:rsidP="005F12E6">
            <w:r>
              <w:t xml:space="preserve"> </w:t>
            </w:r>
            <w:r>
              <w:rPr>
                <w:rFonts w:ascii="Gulim" w:eastAsia="Gulim" w:hAnsi="Gulim" w:hint="eastAsia"/>
              </w:rPr>
              <w:t>∞</w:t>
            </w:r>
            <w:r>
              <w:t xml:space="preserve">     </w:t>
            </w:r>
          </w:p>
        </w:tc>
      </w:tr>
      <w:tr w:rsidR="0086399B" w14:paraId="2249FCC1" w14:textId="77777777" w:rsidTr="000A26E2">
        <w:tc>
          <w:tcPr>
            <w:tcW w:w="0" w:type="auto"/>
            <w:shd w:val="clear" w:color="auto" w:fill="auto"/>
          </w:tcPr>
          <w:p w14:paraId="5310399D" w14:textId="77777777" w:rsidR="0086399B" w:rsidRDefault="0086399B" w:rsidP="005F12E6">
            <w:r w:rsidRPr="00302700">
              <w:rPr>
                <w:i/>
                <w:iCs/>
              </w:rPr>
              <w:t>U</w:t>
            </w:r>
            <w:r>
              <w:t xml:space="preserve"> [V]</w:t>
            </w:r>
          </w:p>
        </w:tc>
        <w:tc>
          <w:tcPr>
            <w:tcW w:w="0" w:type="auto"/>
            <w:shd w:val="clear" w:color="auto" w:fill="auto"/>
          </w:tcPr>
          <w:p w14:paraId="307F168D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1690E2E3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4F5CD2C4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70E7ACD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4189DCE5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60EC0F89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5B1CEC82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7FAA2D16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E909A7B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4C833354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8A4B895" w14:textId="77777777" w:rsidR="0086399B" w:rsidRDefault="0086399B" w:rsidP="005F12E6"/>
        </w:tc>
      </w:tr>
      <w:tr w:rsidR="0086399B" w14:paraId="27DB8F6D" w14:textId="77777777" w:rsidTr="000A26E2">
        <w:tc>
          <w:tcPr>
            <w:tcW w:w="0" w:type="auto"/>
            <w:shd w:val="clear" w:color="auto" w:fill="auto"/>
          </w:tcPr>
          <w:p w14:paraId="0B723CAD" w14:textId="77777777" w:rsidR="0086399B" w:rsidRDefault="0086399B" w:rsidP="005F12E6">
            <w:r w:rsidRPr="00302700">
              <w:rPr>
                <w:i/>
                <w:iCs/>
              </w:rPr>
              <w:t>I</w:t>
            </w:r>
            <w:r>
              <w:t xml:space="preserve"> [A]</w:t>
            </w:r>
          </w:p>
        </w:tc>
        <w:tc>
          <w:tcPr>
            <w:tcW w:w="0" w:type="auto"/>
            <w:shd w:val="clear" w:color="auto" w:fill="auto"/>
          </w:tcPr>
          <w:p w14:paraId="388E740B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4C069081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2E27BC8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5B3761B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40C6CA77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25521D36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5A375C42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18DB404C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2E3E61CD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2A3AC62C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1830EC07" w14:textId="77777777" w:rsidR="0086399B" w:rsidRDefault="0086399B" w:rsidP="005F12E6"/>
        </w:tc>
      </w:tr>
      <w:tr w:rsidR="0086399B" w14:paraId="2E94896B" w14:textId="77777777" w:rsidTr="000A26E2">
        <w:tc>
          <w:tcPr>
            <w:tcW w:w="0" w:type="auto"/>
            <w:shd w:val="clear" w:color="auto" w:fill="auto"/>
          </w:tcPr>
          <w:p w14:paraId="2D1A1BFF" w14:textId="77777777" w:rsidR="0086399B" w:rsidRDefault="0086399B" w:rsidP="005F12E6">
            <w:r w:rsidRPr="00302700">
              <w:rPr>
                <w:i/>
                <w:iCs/>
              </w:rPr>
              <w:t>P</w:t>
            </w:r>
            <w:r>
              <w:t xml:space="preserve"> [W]</w:t>
            </w:r>
          </w:p>
        </w:tc>
        <w:tc>
          <w:tcPr>
            <w:tcW w:w="0" w:type="auto"/>
            <w:shd w:val="clear" w:color="auto" w:fill="auto"/>
          </w:tcPr>
          <w:p w14:paraId="5DB0BF7B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60AEB436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2944765A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427D2267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559D9CBD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1A92D7E7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0E717936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243BA40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6B4CF47A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024BD440" w14:textId="77777777" w:rsidR="0086399B" w:rsidRDefault="0086399B" w:rsidP="005F12E6"/>
        </w:tc>
        <w:tc>
          <w:tcPr>
            <w:tcW w:w="0" w:type="auto"/>
            <w:shd w:val="clear" w:color="auto" w:fill="auto"/>
          </w:tcPr>
          <w:p w14:paraId="35EF0B62" w14:textId="77777777" w:rsidR="0086399B" w:rsidRDefault="0086399B" w:rsidP="005F12E6"/>
        </w:tc>
      </w:tr>
    </w:tbl>
    <w:p w14:paraId="1368870B" w14:textId="77777777" w:rsidR="0078079C" w:rsidRDefault="0078079C" w:rsidP="0078079C"/>
    <w:p w14:paraId="2C117B2D" w14:textId="77777777" w:rsidR="0078079C" w:rsidRDefault="0078079C" w:rsidP="0078079C"/>
    <w:p w14:paraId="7F4A40EC" w14:textId="77777777" w:rsidR="00C45CC3" w:rsidRDefault="00C45CC3" w:rsidP="0078079C"/>
    <w:p w14:paraId="35AF4072" w14:textId="35A2A273" w:rsidR="0078079C" w:rsidRDefault="0078079C" w:rsidP="0078079C">
      <w:r>
        <w:lastRenderedPageBreak/>
        <w:t>Areal af solcellen, der er benyttet.</w:t>
      </w:r>
    </w:p>
    <w:p w14:paraId="679496DC" w14:textId="672C280A" w:rsidR="0078079C" w:rsidRPr="001B1F14" w:rsidRDefault="0078079C" w:rsidP="0078079C">
      <w:r>
        <w:t xml:space="preserve">Længde = </w:t>
      </w:r>
      <w:r w:rsidR="00CC58B8">
        <w:tab/>
      </w:r>
      <w:r w:rsidR="00AC0E69" w:rsidRPr="00AC0E69">
        <w:t>m</w:t>
      </w:r>
      <w:r w:rsidR="00CC58B8">
        <w:tab/>
      </w:r>
      <w:r>
        <w:t>Bredde =</w:t>
      </w:r>
      <w:r w:rsidR="00CC58B8">
        <w:tab/>
        <w:t>m</w:t>
      </w:r>
      <w:r w:rsidR="001B1F14">
        <w:tab/>
      </w:r>
      <w:r w:rsidR="00212B43">
        <w:t xml:space="preserve">Udregnet </w:t>
      </w:r>
      <w:r>
        <w:t xml:space="preserve">Areal = </w:t>
      </w:r>
      <w:r w:rsidR="00212B43">
        <w:tab/>
      </w:r>
      <w:r w:rsidRPr="00212B43">
        <w:t>m</w:t>
      </w:r>
      <w:r w:rsidRPr="00212B43">
        <w:rPr>
          <w:vertAlign w:val="superscript"/>
        </w:rPr>
        <w:t>2</w:t>
      </w:r>
    </w:p>
    <w:p w14:paraId="4A6C6E08" w14:textId="77777777" w:rsidR="0078079C" w:rsidRDefault="0078079C" w:rsidP="0078079C"/>
    <w:p w14:paraId="3CC60944" w14:textId="77777777" w:rsidR="0078079C" w:rsidRDefault="0078079C" w:rsidP="0078079C"/>
    <w:p w14:paraId="7EC2B453" w14:textId="00E77E67" w:rsidR="0078079C" w:rsidRDefault="00913045" w:rsidP="0078079C">
      <w:r>
        <w:t>S</w:t>
      </w:r>
      <w:r w:rsidR="0078079C">
        <w:t>pænding af solcellerne med strømmen afbrudt ved dekaderesistoren: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983"/>
        <w:gridCol w:w="1674"/>
      </w:tblGrid>
      <w:tr w:rsidR="0078079C" w14:paraId="60F3343A" w14:textId="77777777" w:rsidTr="005F12E6">
        <w:tc>
          <w:tcPr>
            <w:tcW w:w="0" w:type="auto"/>
            <w:shd w:val="clear" w:color="auto" w:fill="auto"/>
          </w:tcPr>
          <w:p w14:paraId="0E8CC2FA" w14:textId="16019A3E" w:rsidR="0078079C" w:rsidRPr="007A3149" w:rsidRDefault="0078079C" w:rsidP="005F12E6">
            <w:r>
              <w:t xml:space="preserve"> </w:t>
            </w:r>
            <w:r w:rsidRPr="00F91A96">
              <w:rPr>
                <w:i/>
                <w:iCs/>
              </w:rPr>
              <w:t>U</w:t>
            </w:r>
            <w:r w:rsidRPr="00F91A96">
              <w:rPr>
                <w:i/>
                <w:iCs/>
                <w:vertAlign w:val="subscript"/>
              </w:rPr>
              <w:t>1</w:t>
            </w:r>
            <w:proofErr w:type="gramStart"/>
            <w:r w:rsidR="00E4795E">
              <w:rPr>
                <w:vertAlign w:val="subscript"/>
              </w:rPr>
              <w:t xml:space="preserve">   </w:t>
            </w:r>
            <w:r>
              <w:t>[</w:t>
            </w:r>
            <w:proofErr w:type="gramEnd"/>
            <w:r>
              <w:t>V]</w:t>
            </w:r>
          </w:p>
        </w:tc>
        <w:tc>
          <w:tcPr>
            <w:tcW w:w="0" w:type="auto"/>
            <w:shd w:val="clear" w:color="auto" w:fill="auto"/>
          </w:tcPr>
          <w:p w14:paraId="492096CF" w14:textId="77777777" w:rsidR="0078079C" w:rsidRPr="007A3149" w:rsidRDefault="0078079C" w:rsidP="005F12E6">
            <w:r>
              <w:t xml:space="preserve"> </w:t>
            </w:r>
            <w:proofErr w:type="gramStart"/>
            <w:r w:rsidRPr="00F91A96">
              <w:rPr>
                <w:i/>
                <w:iCs/>
              </w:rPr>
              <w:t>U</w:t>
            </w:r>
            <w:r w:rsidRPr="00F91A96">
              <w:rPr>
                <w:i/>
                <w:iCs/>
                <w:vertAlign w:val="subscript"/>
              </w:rPr>
              <w:t>2</w:t>
            </w:r>
            <w:r>
              <w:t xml:space="preserve">  [</w:t>
            </w:r>
            <w:proofErr w:type="gramEnd"/>
            <w:r>
              <w:t>V]</w:t>
            </w:r>
          </w:p>
        </w:tc>
        <w:tc>
          <w:tcPr>
            <w:tcW w:w="0" w:type="auto"/>
            <w:shd w:val="clear" w:color="auto" w:fill="auto"/>
          </w:tcPr>
          <w:p w14:paraId="02466090" w14:textId="4AFDC33A" w:rsidR="0078079C" w:rsidRPr="007A3149" w:rsidRDefault="0078079C" w:rsidP="005F12E6">
            <w:proofErr w:type="spellStart"/>
            <w:r w:rsidRPr="00F91A96">
              <w:rPr>
                <w:i/>
                <w:iCs/>
              </w:rPr>
              <w:t>U</w:t>
            </w:r>
            <w:r w:rsidRPr="00F91A96">
              <w:rPr>
                <w:i/>
                <w:iCs/>
                <w:vertAlign w:val="subscript"/>
              </w:rPr>
              <w:t>s</w:t>
            </w:r>
            <w:r w:rsidR="00777937" w:rsidRPr="00F91A96">
              <w:rPr>
                <w:i/>
                <w:iCs/>
                <w:vertAlign w:val="subscript"/>
              </w:rPr>
              <w:t>eriekobling</w:t>
            </w:r>
            <w:proofErr w:type="spellEnd"/>
            <w:proofErr w:type="gramStart"/>
            <w:r w:rsidR="00E4795E">
              <w:rPr>
                <w:vertAlign w:val="subscript"/>
              </w:rPr>
              <w:t xml:space="preserve"> </w:t>
            </w:r>
            <w:r w:rsidR="00E4795E">
              <w:t xml:space="preserve">  </w:t>
            </w:r>
            <w:r>
              <w:t>[</w:t>
            </w:r>
            <w:proofErr w:type="gramEnd"/>
            <w:r>
              <w:t>V]</w:t>
            </w:r>
          </w:p>
        </w:tc>
      </w:tr>
      <w:tr w:rsidR="0078079C" w14:paraId="74DC740A" w14:textId="77777777" w:rsidTr="005F12E6">
        <w:tc>
          <w:tcPr>
            <w:tcW w:w="0" w:type="auto"/>
            <w:shd w:val="clear" w:color="auto" w:fill="auto"/>
          </w:tcPr>
          <w:p w14:paraId="6D276C96" w14:textId="77777777" w:rsidR="0078079C" w:rsidRDefault="0078079C" w:rsidP="005F12E6"/>
        </w:tc>
        <w:tc>
          <w:tcPr>
            <w:tcW w:w="0" w:type="auto"/>
            <w:shd w:val="clear" w:color="auto" w:fill="auto"/>
          </w:tcPr>
          <w:p w14:paraId="1C7DAD55" w14:textId="77777777" w:rsidR="0078079C" w:rsidRDefault="0078079C" w:rsidP="005F12E6"/>
        </w:tc>
        <w:tc>
          <w:tcPr>
            <w:tcW w:w="0" w:type="auto"/>
            <w:shd w:val="clear" w:color="auto" w:fill="auto"/>
          </w:tcPr>
          <w:p w14:paraId="1C6F4CA7" w14:textId="77777777" w:rsidR="0078079C" w:rsidRDefault="0078079C" w:rsidP="005F12E6"/>
        </w:tc>
      </w:tr>
    </w:tbl>
    <w:p w14:paraId="20C78B60" w14:textId="77777777" w:rsidR="0078079C" w:rsidRDefault="0078079C" w:rsidP="0078079C"/>
    <w:p w14:paraId="223AB319" w14:textId="77777777" w:rsidR="0078079C" w:rsidRDefault="0078079C" w:rsidP="0078079C"/>
    <w:p w14:paraId="40F59C06" w14:textId="77777777" w:rsidR="0078079C" w:rsidRDefault="0078079C" w:rsidP="0078079C">
      <w:pPr>
        <w:rPr>
          <w:sz w:val="28"/>
          <w:szCs w:val="28"/>
        </w:rPr>
      </w:pPr>
      <w:r>
        <w:rPr>
          <w:sz w:val="28"/>
          <w:szCs w:val="28"/>
        </w:rPr>
        <w:t>Behandling af måleresultater:</w:t>
      </w:r>
    </w:p>
    <w:p w14:paraId="296F7922" w14:textId="77777777" w:rsidR="0078079C" w:rsidRDefault="0078079C" w:rsidP="0078079C"/>
    <w:p w14:paraId="3486D6DB" w14:textId="22C1BF0A" w:rsidR="0078079C" w:rsidRDefault="00913045" w:rsidP="0078079C">
      <w:pPr>
        <w:numPr>
          <w:ilvl w:val="0"/>
          <w:numId w:val="3"/>
        </w:numPr>
      </w:pPr>
      <w:r>
        <w:t>S</w:t>
      </w:r>
      <w:r w:rsidR="0078079C">
        <w:t xml:space="preserve">pændingen </w:t>
      </w:r>
      <w:r w:rsidR="0078079C" w:rsidRPr="00F44042">
        <w:rPr>
          <w:i/>
          <w:iCs/>
        </w:rPr>
        <w:t>U</w:t>
      </w:r>
      <w:r w:rsidR="0078079C">
        <w:t xml:space="preserve"> af solcellen afbildes som funktion af strømstyrken</w:t>
      </w:r>
      <w:r w:rsidR="000C4F11">
        <w:t xml:space="preserve"> </w:t>
      </w:r>
      <w:r w:rsidR="000C4F11" w:rsidRPr="000C4F11">
        <w:rPr>
          <w:i/>
          <w:iCs/>
        </w:rPr>
        <w:t>I</w:t>
      </w:r>
      <w:r w:rsidR="0078079C">
        <w:t>.</w:t>
      </w:r>
    </w:p>
    <w:p w14:paraId="33ED70AB" w14:textId="77777777" w:rsidR="0078079C" w:rsidRDefault="0078079C" w:rsidP="0078079C">
      <w:pPr>
        <w:numPr>
          <w:ilvl w:val="0"/>
          <w:numId w:val="3"/>
        </w:numPr>
      </w:pPr>
      <w:r>
        <w:t xml:space="preserve">Effekten </w:t>
      </w:r>
      <w:r w:rsidRPr="000C4F11">
        <w:rPr>
          <w:i/>
          <w:iCs/>
        </w:rPr>
        <w:t>P</w:t>
      </w:r>
      <w:r>
        <w:t xml:space="preserve">, udviklet i dekaderesistoren, afbildes som funktion af den ydre modstand </w:t>
      </w:r>
      <w:r w:rsidRPr="0085246C">
        <w:rPr>
          <w:i/>
          <w:iCs/>
        </w:rPr>
        <w:t>R</w:t>
      </w:r>
      <w:r w:rsidRPr="0085246C">
        <w:rPr>
          <w:i/>
          <w:iCs/>
          <w:vertAlign w:val="subscript"/>
        </w:rPr>
        <w:t>y</w:t>
      </w:r>
      <w:r>
        <w:t>.</w:t>
      </w:r>
    </w:p>
    <w:p w14:paraId="3708132F" w14:textId="77777777" w:rsidR="0078079C" w:rsidRDefault="0078079C" w:rsidP="0078079C">
      <w:pPr>
        <w:ind w:left="360"/>
      </w:pPr>
    </w:p>
    <w:p w14:paraId="4BD4BB5B" w14:textId="1E0A2DF8" w:rsidR="0078079C" w:rsidRDefault="0078079C" w:rsidP="0078079C">
      <w:pPr>
        <w:numPr>
          <w:ilvl w:val="0"/>
          <w:numId w:val="4"/>
        </w:numPr>
      </w:pPr>
      <w:r>
        <w:t xml:space="preserve">Af </w:t>
      </w:r>
      <w:r w:rsidRPr="000C4F11">
        <w:rPr>
          <w:i/>
          <w:iCs/>
        </w:rPr>
        <w:t>U-I</w:t>
      </w:r>
      <w:r>
        <w:t xml:space="preserve"> diagrammet aflæses solcellens hvilespænding, </w:t>
      </w:r>
      <w:proofErr w:type="spellStart"/>
      <w:r w:rsidRPr="00074665">
        <w:rPr>
          <w:i/>
          <w:iCs/>
        </w:rPr>
        <w:t>U</w:t>
      </w:r>
      <w:r w:rsidRPr="00074665">
        <w:rPr>
          <w:i/>
          <w:iCs/>
          <w:vertAlign w:val="subscript"/>
        </w:rPr>
        <w:t>o</w:t>
      </w:r>
      <w:proofErr w:type="spellEnd"/>
      <w:r w:rsidR="00C52ADF">
        <w:t>,</w:t>
      </w:r>
      <w:r>
        <w:t xml:space="preserve"> samt den maksimale strømstyrke </w:t>
      </w:r>
      <w:proofErr w:type="spellStart"/>
      <w:r>
        <w:t>I</w:t>
      </w:r>
      <w:r>
        <w:rPr>
          <w:vertAlign w:val="subscript"/>
        </w:rPr>
        <w:t>max</w:t>
      </w:r>
      <w:proofErr w:type="spellEnd"/>
      <w:r>
        <w:t xml:space="preserve"> (kortslutningsstrømmen).</w:t>
      </w:r>
    </w:p>
    <w:p w14:paraId="3B245E43" w14:textId="77777777" w:rsidR="0078079C" w:rsidRDefault="0078079C" w:rsidP="0078079C">
      <w:pPr>
        <w:ind w:left="360"/>
      </w:pPr>
    </w:p>
    <w:p w14:paraId="7D40FFC3" w14:textId="0BBABA44" w:rsidR="0078079C" w:rsidRDefault="0078079C" w:rsidP="0078079C">
      <w:pPr>
        <w:ind w:left="720"/>
      </w:pPr>
      <w:r>
        <w:t>Opfylder den solcelle, du har undersøgt, Ohms anden lov</w:t>
      </w:r>
      <w:r w:rsidR="0085246C">
        <w:t xml:space="preserve"> </w:t>
      </w:r>
      <w:r>
        <w:t xml:space="preserve">(Ohms udvidede lov), dvs. er </w:t>
      </w:r>
      <w:r w:rsidRPr="0085246C">
        <w:rPr>
          <w:i/>
          <w:iCs/>
        </w:rPr>
        <w:t>R</w:t>
      </w:r>
      <w:r w:rsidRPr="0085246C">
        <w:rPr>
          <w:i/>
          <w:iCs/>
          <w:vertAlign w:val="subscript"/>
        </w:rPr>
        <w:t>i</w:t>
      </w:r>
      <w:r>
        <w:t xml:space="preserve"> konstant?</w:t>
      </w:r>
    </w:p>
    <w:p w14:paraId="41A0CA5C" w14:textId="77777777" w:rsidR="0078079C" w:rsidRDefault="0078079C" w:rsidP="0078079C">
      <w:pPr>
        <w:ind w:left="720"/>
      </w:pPr>
      <w:r>
        <w:t>Hvis svaret er nej, hvad sker der så med den indre modstand, når strømstyrken øges?</w:t>
      </w:r>
    </w:p>
    <w:p w14:paraId="0F3799DB" w14:textId="7D55B8AF" w:rsidR="0078079C" w:rsidRDefault="0078079C" w:rsidP="0092629B">
      <w:pPr>
        <w:ind w:left="720"/>
      </w:pPr>
      <w:r>
        <w:t xml:space="preserve">Hvis den indre modstand er konstant på enten det første stykke af kurven eller på hele kurven, aflæses </w:t>
      </w:r>
      <w:r w:rsidRPr="00C172AF">
        <w:rPr>
          <w:i/>
          <w:iCs/>
        </w:rPr>
        <w:t>R</w:t>
      </w:r>
      <w:r w:rsidRPr="00C172AF">
        <w:rPr>
          <w:i/>
          <w:iCs/>
          <w:vertAlign w:val="subscript"/>
        </w:rPr>
        <w:t>i</w:t>
      </w:r>
      <w:r>
        <w:t>.</w:t>
      </w:r>
    </w:p>
    <w:p w14:paraId="631625CC" w14:textId="77777777" w:rsidR="0078079C" w:rsidRPr="006B749C" w:rsidRDefault="0078079C" w:rsidP="0078079C">
      <w:pPr>
        <w:ind w:left="720"/>
      </w:pPr>
    </w:p>
    <w:p w14:paraId="63B4E8A3" w14:textId="77777777" w:rsidR="0078079C" w:rsidRDefault="0078079C" w:rsidP="0078079C">
      <w:pPr>
        <w:numPr>
          <w:ilvl w:val="0"/>
          <w:numId w:val="4"/>
        </w:numPr>
      </w:pPr>
      <w:r>
        <w:t xml:space="preserve">Af </w:t>
      </w:r>
      <w:r w:rsidRPr="00C172AF">
        <w:rPr>
          <w:i/>
          <w:iCs/>
        </w:rPr>
        <w:t>P-R</w:t>
      </w:r>
      <w:r w:rsidRPr="00C172AF">
        <w:rPr>
          <w:i/>
          <w:iCs/>
          <w:vertAlign w:val="subscript"/>
        </w:rPr>
        <w:t>y</w:t>
      </w:r>
      <w:r>
        <w:t xml:space="preserve"> diagrammet aflæses den ydre modstand, som får solcellen til at afsætte størst effekt i </w:t>
      </w:r>
      <w:r w:rsidRPr="00C172AF">
        <w:rPr>
          <w:i/>
          <w:iCs/>
        </w:rPr>
        <w:t>R</w:t>
      </w:r>
      <w:r w:rsidRPr="00C172AF">
        <w:rPr>
          <w:i/>
          <w:iCs/>
          <w:vertAlign w:val="subscript"/>
        </w:rPr>
        <w:t>y</w:t>
      </w:r>
      <w:r>
        <w:t>. Vi antager også, at der ikke er modstand i amperemetret  (hvilket ikke er helt rigtigt). Den ydre modstand er egentlig både dekaderesistorens og amperemetrets modstand.</w:t>
      </w:r>
    </w:p>
    <w:p w14:paraId="2E4D93C7" w14:textId="77777777" w:rsidR="0078079C" w:rsidRDefault="0078079C" w:rsidP="0078079C"/>
    <w:p w14:paraId="712AF59C" w14:textId="77777777" w:rsidR="0078079C" w:rsidRDefault="0078079C" w:rsidP="0078079C">
      <w:pPr>
        <w:ind w:left="720"/>
      </w:pPr>
      <w:r>
        <w:t>Beregn arealet af solcellen.</w:t>
      </w:r>
    </w:p>
    <w:p w14:paraId="181D43FB" w14:textId="77777777" w:rsidR="0078079C" w:rsidRDefault="0078079C" w:rsidP="0078079C">
      <w:pPr>
        <w:ind w:left="720"/>
      </w:pPr>
      <w:r>
        <w:t>Beregn hvor mange watt, der højst kan udvikles pr m</w:t>
      </w:r>
      <w:r>
        <w:rPr>
          <w:vertAlign w:val="superscript"/>
        </w:rPr>
        <w:t>2</w:t>
      </w:r>
      <w:r>
        <w:t>.</w:t>
      </w:r>
    </w:p>
    <w:p w14:paraId="7C89BB5F" w14:textId="1C5C6164" w:rsidR="0078079C" w:rsidRDefault="0078079C" w:rsidP="00BB2F4E">
      <w:pPr>
        <w:ind w:left="720"/>
      </w:pPr>
      <w:r>
        <w:t xml:space="preserve">Vi tænker os nu en kugleskal omkring pæren med radius </w:t>
      </w:r>
      <w:smartTag w:uri="urn:schemas-microsoft-com:office:smarttags" w:element="metricconverter">
        <w:smartTagPr>
          <w:attr w:name="ProductID" w:val="0,3 m"/>
        </w:smartTagPr>
        <w:r>
          <w:t>0,3 m</w:t>
        </w:r>
      </w:smartTag>
      <w:r>
        <w:t xml:space="preserve"> og med indersiden besat med solceller.</w:t>
      </w:r>
    </w:p>
    <w:p w14:paraId="4AE62412" w14:textId="39E934A0" w:rsidR="0078079C" w:rsidRDefault="0078079C" w:rsidP="0078079C">
      <w:pPr>
        <w:ind w:left="720"/>
      </w:pPr>
      <w:r>
        <w:t>Beregn arealet af solcellerne, dvs. arealet af indersiden af kugleskallen</w:t>
      </w:r>
      <w:r w:rsidR="00DA56A8">
        <w:t>.</w:t>
      </w:r>
    </w:p>
    <w:p w14:paraId="7A02AA6A" w14:textId="77777777" w:rsidR="0078079C" w:rsidRDefault="0078079C" w:rsidP="0078079C">
      <w:pPr>
        <w:ind w:left="720"/>
      </w:pPr>
      <w:r>
        <w:t>Hvor stor effekt ville udvikles fra dette areal af solceller?</w:t>
      </w:r>
    </w:p>
    <w:p w14:paraId="5350A994" w14:textId="77777777" w:rsidR="0078079C" w:rsidRDefault="0078079C" w:rsidP="0078079C">
      <w:pPr>
        <w:ind w:left="720"/>
      </w:pPr>
    </w:p>
    <w:p w14:paraId="3B6B20AA" w14:textId="6B1664DD" w:rsidR="0078079C" w:rsidRDefault="0078079C" w:rsidP="00DA56A8">
      <w:pPr>
        <w:ind w:left="720"/>
      </w:pPr>
      <w:r>
        <w:t>Sammenhold dette med, at pæren bruger 100 W for at få solcellerne</w:t>
      </w:r>
      <w:r w:rsidR="00DA56A8">
        <w:t xml:space="preserve"> </w:t>
      </w:r>
      <w:r>
        <w:t>til at give den</w:t>
      </w:r>
      <w:r w:rsidR="0080011D">
        <w:t xml:space="preserve"> </w:t>
      </w:r>
      <w:r>
        <w:t>pågældende effekt</w:t>
      </w:r>
      <w:r w:rsidR="00971D39">
        <w:t xml:space="preserve">, dvs. </w:t>
      </w:r>
      <w:r w:rsidR="00C15760">
        <w:t>udregn nyttevirkning.</w:t>
      </w:r>
    </w:p>
    <w:p w14:paraId="17D10056" w14:textId="77777777" w:rsidR="0078079C" w:rsidRDefault="0078079C" w:rsidP="0078079C">
      <w:pPr>
        <w:ind w:left="720"/>
      </w:pPr>
      <w:r>
        <w:t>Her skal dog nævnes, at sollyset på en klar dag leverer op til 900 W/m</w:t>
      </w:r>
      <w:r>
        <w:rPr>
          <w:vertAlign w:val="superscript"/>
        </w:rPr>
        <w:t>2</w:t>
      </w:r>
      <w:r>
        <w:t>.</w:t>
      </w:r>
    </w:p>
    <w:p w14:paraId="2F59C80F" w14:textId="77777777" w:rsidR="0078079C" w:rsidRDefault="0078079C" w:rsidP="0078079C"/>
    <w:p w14:paraId="225CC257" w14:textId="77777777" w:rsidR="0078079C" w:rsidRDefault="0078079C" w:rsidP="0078079C">
      <w:pPr>
        <w:numPr>
          <w:ilvl w:val="0"/>
          <w:numId w:val="4"/>
        </w:numPr>
      </w:pPr>
      <w:r>
        <w:t>Vi forventer, at den samlede hvilespænding af to seriekoblede elementer er</w:t>
      </w:r>
    </w:p>
    <w:p w14:paraId="5B9843BE" w14:textId="77777777" w:rsidR="0078079C" w:rsidRDefault="0078079C" w:rsidP="0078079C">
      <w:pPr>
        <w:ind w:left="360"/>
      </w:pPr>
      <w:r>
        <w:t xml:space="preserve">      lig summen af de enkelte elementers hvilespænding. Bekræfter jeres forsøg dette?</w:t>
      </w:r>
    </w:p>
    <w:p w14:paraId="7B6BBC71" w14:textId="2355D791" w:rsidR="0078079C" w:rsidRDefault="0078079C" w:rsidP="0078079C">
      <w:pPr>
        <w:ind w:left="720"/>
      </w:pPr>
      <w:r>
        <w:t xml:space="preserve">Bestem den relative afvigelse af </w:t>
      </w:r>
      <w:r w:rsidRPr="00287B29">
        <w:rPr>
          <w:i/>
          <w:iCs/>
        </w:rPr>
        <w:t>U</w:t>
      </w:r>
      <w:r w:rsidRPr="00287B29">
        <w:rPr>
          <w:i/>
          <w:iCs/>
          <w:vertAlign w:val="subscript"/>
        </w:rPr>
        <w:t>1</w:t>
      </w:r>
      <w:r w:rsidRPr="00287B29">
        <w:rPr>
          <w:i/>
          <w:iCs/>
        </w:rPr>
        <w:t xml:space="preserve"> + U</w:t>
      </w:r>
      <w:r w:rsidRPr="00287B29">
        <w:rPr>
          <w:i/>
          <w:iCs/>
          <w:vertAlign w:val="subscript"/>
        </w:rPr>
        <w:t>2</w:t>
      </w:r>
      <w:r>
        <w:t xml:space="preserve"> fra </w:t>
      </w:r>
      <w:proofErr w:type="spellStart"/>
      <w:r w:rsidRPr="00120FAB">
        <w:rPr>
          <w:i/>
          <w:iCs/>
        </w:rPr>
        <w:t>U</w:t>
      </w:r>
      <w:r w:rsidRPr="00120FAB">
        <w:rPr>
          <w:i/>
          <w:iCs/>
          <w:vertAlign w:val="subscript"/>
        </w:rPr>
        <w:t>s</w:t>
      </w:r>
      <w:r w:rsidR="00120FAB" w:rsidRPr="00120FAB">
        <w:rPr>
          <w:i/>
          <w:iCs/>
          <w:vertAlign w:val="subscript"/>
        </w:rPr>
        <w:t>eriekobling</w:t>
      </w:r>
      <w:proofErr w:type="spellEnd"/>
      <w:r>
        <w:t>.</w:t>
      </w:r>
    </w:p>
    <w:p w14:paraId="46FEC41A" w14:textId="77777777" w:rsidR="005B2653" w:rsidRDefault="005B2653" w:rsidP="0078079C">
      <w:pPr>
        <w:rPr>
          <w:sz w:val="28"/>
          <w:szCs w:val="28"/>
        </w:rPr>
      </w:pPr>
    </w:p>
    <w:p w14:paraId="5F123E49" w14:textId="6A6BDCB4" w:rsidR="0078079C" w:rsidRPr="006F496D" w:rsidRDefault="0078079C" w:rsidP="0078079C">
      <w:pPr>
        <w:rPr>
          <w:sz w:val="28"/>
          <w:szCs w:val="28"/>
        </w:rPr>
      </w:pPr>
      <w:r w:rsidRPr="006F496D">
        <w:rPr>
          <w:sz w:val="28"/>
          <w:szCs w:val="28"/>
        </w:rPr>
        <w:t>Fejlkilder/diskussion:</w:t>
      </w:r>
    </w:p>
    <w:p w14:paraId="59EC5DD8" w14:textId="77777777" w:rsidR="0078079C" w:rsidRDefault="0078079C" w:rsidP="0078079C">
      <w:pPr>
        <w:ind w:left="720"/>
      </w:pPr>
    </w:p>
    <w:p w14:paraId="5BD913D0" w14:textId="77777777" w:rsidR="0078079C" w:rsidRPr="006B749C" w:rsidRDefault="0078079C" w:rsidP="0078079C">
      <w:r>
        <w:rPr>
          <w:sz w:val="28"/>
          <w:szCs w:val="28"/>
        </w:rPr>
        <w:t>Konklusion.</w:t>
      </w:r>
    </w:p>
    <w:p w14:paraId="31DA056E" w14:textId="77777777" w:rsidR="0078079C" w:rsidRDefault="0078079C" w:rsidP="0078079C">
      <w:r>
        <w:t>Skriv kort og præcist, hvad du har fundet ud af.</w:t>
      </w:r>
    </w:p>
    <w:p w14:paraId="140F11E6" w14:textId="77777777" w:rsidR="005F12E6" w:rsidRPr="005F12E6" w:rsidRDefault="005F12E6" w:rsidP="005F12E6">
      <w:pPr>
        <w:rPr>
          <w:color w:val="00B050"/>
        </w:rPr>
      </w:pPr>
    </w:p>
    <w:sectPr w:rsidR="005F12E6" w:rsidRPr="005F12E6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99E"/>
    <w:multiLevelType w:val="hybridMultilevel"/>
    <w:tmpl w:val="4412B25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26980"/>
    <w:multiLevelType w:val="hybridMultilevel"/>
    <w:tmpl w:val="67463EDE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2532B"/>
    <w:multiLevelType w:val="hybridMultilevel"/>
    <w:tmpl w:val="6EE23F60"/>
    <w:lvl w:ilvl="0" w:tplc="631A446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F03135"/>
    <w:multiLevelType w:val="hybridMultilevel"/>
    <w:tmpl w:val="2F006F16"/>
    <w:lvl w:ilvl="0" w:tplc="E24AC926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1479958">
    <w:abstractNumId w:val="2"/>
  </w:num>
  <w:num w:numId="2" w16cid:durableId="1127940656">
    <w:abstractNumId w:val="3"/>
  </w:num>
  <w:num w:numId="3" w16cid:durableId="400831815">
    <w:abstractNumId w:val="0"/>
  </w:num>
  <w:num w:numId="4" w16cid:durableId="80885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5E"/>
    <w:rsid w:val="00001D31"/>
    <w:rsid w:val="00010894"/>
    <w:rsid w:val="00031C8C"/>
    <w:rsid w:val="0005075E"/>
    <w:rsid w:val="00074665"/>
    <w:rsid w:val="000C4F11"/>
    <w:rsid w:val="001166A9"/>
    <w:rsid w:val="00120FAB"/>
    <w:rsid w:val="001459BD"/>
    <w:rsid w:val="0016029A"/>
    <w:rsid w:val="001743B1"/>
    <w:rsid w:val="001B1F14"/>
    <w:rsid w:val="00212B43"/>
    <w:rsid w:val="0022689F"/>
    <w:rsid w:val="00233CC8"/>
    <w:rsid w:val="00271E35"/>
    <w:rsid w:val="00287B29"/>
    <w:rsid w:val="00302700"/>
    <w:rsid w:val="00353A9D"/>
    <w:rsid w:val="00470373"/>
    <w:rsid w:val="004937FF"/>
    <w:rsid w:val="004B1539"/>
    <w:rsid w:val="0050628E"/>
    <w:rsid w:val="005B2653"/>
    <w:rsid w:val="005F12E6"/>
    <w:rsid w:val="0063015E"/>
    <w:rsid w:val="006A274E"/>
    <w:rsid w:val="006A71BB"/>
    <w:rsid w:val="00713E83"/>
    <w:rsid w:val="00777937"/>
    <w:rsid w:val="0078079C"/>
    <w:rsid w:val="007A2AAB"/>
    <w:rsid w:val="0080011D"/>
    <w:rsid w:val="00804661"/>
    <w:rsid w:val="0085246C"/>
    <w:rsid w:val="0086399B"/>
    <w:rsid w:val="008972F9"/>
    <w:rsid w:val="00901664"/>
    <w:rsid w:val="00913045"/>
    <w:rsid w:val="0092629B"/>
    <w:rsid w:val="00971D39"/>
    <w:rsid w:val="009B2A9F"/>
    <w:rsid w:val="009E35A1"/>
    <w:rsid w:val="009F31F1"/>
    <w:rsid w:val="00A20002"/>
    <w:rsid w:val="00AC0E69"/>
    <w:rsid w:val="00B46B72"/>
    <w:rsid w:val="00BB2F4E"/>
    <w:rsid w:val="00BC7931"/>
    <w:rsid w:val="00BD2C6B"/>
    <w:rsid w:val="00BE708E"/>
    <w:rsid w:val="00C15760"/>
    <w:rsid w:val="00C172AF"/>
    <w:rsid w:val="00C45CC3"/>
    <w:rsid w:val="00C52ADF"/>
    <w:rsid w:val="00C86A9B"/>
    <w:rsid w:val="00CC58B8"/>
    <w:rsid w:val="00D35050"/>
    <w:rsid w:val="00D715B2"/>
    <w:rsid w:val="00DA56A8"/>
    <w:rsid w:val="00E15DD9"/>
    <w:rsid w:val="00E4795E"/>
    <w:rsid w:val="00EB3E5C"/>
    <w:rsid w:val="00EE14F3"/>
    <w:rsid w:val="00EE47B7"/>
    <w:rsid w:val="00EF2A53"/>
    <w:rsid w:val="00F44042"/>
    <w:rsid w:val="00F91A96"/>
    <w:rsid w:val="00F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24BF1C"/>
  <w15:chartTrackingRefBased/>
  <w15:docId w15:val="{600631D2-AE81-4804-B5FD-F456BD6D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14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1602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16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&#233;\OneDrive%20-%20Aalborghus%20Gymnasium\stx\fysik\2023-2024\3%20Fy1%202023-24\fors&#248;g\el\unders&#248;gelse%20af%20sp&#230;ndingskilde\Sp&#230;ndingskilder%202023%20-%20Fra%20G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Spændingskilder 2023 - Fra GL</Template>
  <TotalTime>39</TotalTime>
  <Pages>2</Pages>
  <Words>493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UNDERSØGELSE AF EN SPÆNDINGSKILDE</vt:lpstr>
    </vt:vector>
  </TitlesOfParts>
  <Company>Privat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UNDERSØGELSE AF EN SPÆNDINGSKILDE</dc:title>
  <dc:subject/>
  <dc:creator>René Cortsen Møller</dc:creator>
  <cp:keywords/>
  <cp:lastModifiedBy>Rene Cortsen Møller</cp:lastModifiedBy>
  <cp:revision>48</cp:revision>
  <cp:lastPrinted>2019-09-23T10:27:00Z</cp:lastPrinted>
  <dcterms:created xsi:type="dcterms:W3CDTF">2023-10-02T11:57:00Z</dcterms:created>
  <dcterms:modified xsi:type="dcterms:W3CDTF">2023-10-02T12:45:00Z</dcterms:modified>
</cp:coreProperties>
</file>