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BE1CF" w14:textId="77777777" w:rsidR="00805699" w:rsidRPr="00805699" w:rsidRDefault="00805699" w:rsidP="00805699">
      <w:pPr>
        <w:pStyle w:val="Titel"/>
      </w:pPr>
      <w:r w:rsidRPr="00805699">
        <w:t>Elektronerne i en ledning</w:t>
      </w:r>
    </w:p>
    <w:p w14:paraId="65829298" w14:textId="77777777" w:rsidR="00805699" w:rsidRPr="00805699" w:rsidRDefault="00805699" w:rsidP="00805699">
      <w:pPr>
        <w:rPr>
          <w:rFonts w:ascii="Cambria Math" w:hAnsi="Cambria Math"/>
        </w:rPr>
      </w:pPr>
      <w:r w:rsidRPr="00805699">
        <w:rPr>
          <w:rFonts w:ascii="Cambria Math" w:hAnsi="Cambria Math"/>
        </w:rPr>
        <w:t>Opgaven går ud på at finde ud af hvor hurtigt elektronerne bevæger sig i en ledning. Hvor langt bevæger en elektron sig på et sekund? Skal det måles i millimeter, centimeter, meter eller kilometer?</w:t>
      </w:r>
    </w:p>
    <w:p w14:paraId="5D3ECD99" w14:textId="77777777" w:rsidR="00805699" w:rsidRPr="00805699" w:rsidRDefault="00805699" w:rsidP="00805699">
      <w:pPr>
        <w:rPr>
          <w:rFonts w:ascii="Cambria Math" w:hAnsi="Cambria Math"/>
        </w:rPr>
      </w:pPr>
    </w:p>
    <w:p w14:paraId="4D625480" w14:textId="77777777" w:rsidR="00805699" w:rsidRPr="00805699" w:rsidRDefault="00805699" w:rsidP="00805699">
      <w:pPr>
        <w:rPr>
          <w:rFonts w:ascii="Cambria Math" w:hAnsi="Cambria Math"/>
        </w:rPr>
      </w:pPr>
      <w:r w:rsidRPr="00805699">
        <w:rPr>
          <w:rFonts w:ascii="Cambria Math" w:hAnsi="Cambria Math"/>
        </w:rPr>
        <w:t xml:space="preserve">Vi ser på en kobberledning med et tværsnitsareal på 1 kvadratcentimeter. Det er en temmelig tyk ledning, men det gør det en smule nemmere at regne på. Vi klipper et stykke af ledningen som er </w:t>
      </w:r>
      <w:smartTag w:uri="urn:schemas-microsoft-com:office:smarttags" w:element="metricconverter">
        <w:smartTagPr>
          <w:attr w:name="ProductID" w:val="1 centimeter"/>
        </w:smartTagPr>
        <w:r w:rsidRPr="00805699">
          <w:rPr>
            <w:rFonts w:ascii="Cambria Math" w:hAnsi="Cambria Math"/>
          </w:rPr>
          <w:t>1 centimeter</w:t>
        </w:r>
      </w:smartTag>
      <w:r w:rsidRPr="00805699">
        <w:rPr>
          <w:rFonts w:ascii="Cambria Math" w:hAnsi="Cambria Math"/>
        </w:rPr>
        <w:t xml:space="preserve"> langt og stykket har altså et rumfang på 1 cm</w:t>
      </w:r>
      <w:r w:rsidRPr="00805699">
        <w:rPr>
          <w:rFonts w:ascii="Cambria Math" w:hAnsi="Cambria Math"/>
          <w:vertAlign w:val="superscript"/>
        </w:rPr>
        <w:t xml:space="preserve">2 </w:t>
      </w:r>
      <w:r w:rsidRPr="00805699">
        <w:rPr>
          <w:rFonts w:ascii="Symbol" w:eastAsia="Symbol" w:hAnsi="Symbol" w:cs="Symbol"/>
        </w:rPr>
        <w:t></w:t>
      </w:r>
      <w:r w:rsidRPr="00805699">
        <w:rPr>
          <w:rFonts w:ascii="Cambria Math" w:hAnsi="Cambria Math"/>
        </w:rPr>
        <w:t xml:space="preserve"> </w:t>
      </w:r>
      <w:smartTag w:uri="urn:schemas-microsoft-com:office:smarttags" w:element="metricconverter">
        <w:smartTagPr>
          <w:attr w:name="ProductID" w:val="1 cm"/>
        </w:smartTagPr>
        <w:r w:rsidRPr="00805699">
          <w:rPr>
            <w:rFonts w:ascii="Cambria Math" w:hAnsi="Cambria Math"/>
          </w:rPr>
          <w:t>1 cm</w:t>
        </w:r>
      </w:smartTag>
      <w:r w:rsidRPr="00805699">
        <w:rPr>
          <w:rFonts w:ascii="Cambria Math" w:hAnsi="Cambria Math"/>
        </w:rPr>
        <w:t xml:space="preserve"> = 1 cm</w:t>
      </w:r>
      <w:r w:rsidRPr="00805699">
        <w:rPr>
          <w:rFonts w:ascii="Cambria Math" w:hAnsi="Cambria Math"/>
          <w:vertAlign w:val="superscript"/>
        </w:rPr>
        <w:t>3</w:t>
      </w:r>
      <w:r w:rsidRPr="00805699">
        <w:rPr>
          <w:rFonts w:ascii="Cambria Math" w:hAnsi="Cambria Math"/>
        </w:rPr>
        <w:t>.</w:t>
      </w:r>
    </w:p>
    <w:p w14:paraId="50509E3F" w14:textId="77777777" w:rsidR="00805699" w:rsidRPr="00805699" w:rsidRDefault="00805699" w:rsidP="00805699">
      <w:pPr>
        <w:rPr>
          <w:rFonts w:ascii="Cambria Math" w:hAnsi="Cambria Math"/>
        </w:rPr>
      </w:pPr>
    </w:p>
    <w:p w14:paraId="3FD3B85E" w14:textId="77777777" w:rsidR="00805699" w:rsidRDefault="00805699" w:rsidP="00805699">
      <w:pPr>
        <w:rPr>
          <w:rFonts w:ascii="Cambria Math" w:hAnsi="Cambria Math"/>
        </w:rPr>
      </w:pPr>
      <w:r w:rsidRPr="00805699">
        <w:rPr>
          <w:rFonts w:ascii="Cambria Math" w:hAnsi="Cambria Math"/>
        </w:rPr>
        <w:t xml:space="preserve">Massefylden af kobber er </w:t>
      </w:r>
      <w:smartTag w:uri="urn:schemas-microsoft-com:office:smarttags" w:element="metricconverter">
        <w:smartTagPr>
          <w:attr w:name="ProductID" w:val="8,93 gram"/>
        </w:smartTagPr>
        <w:r w:rsidRPr="00805699">
          <w:rPr>
            <w:rFonts w:ascii="Cambria Math" w:hAnsi="Cambria Math"/>
          </w:rPr>
          <w:t>8,93 gram</w:t>
        </w:r>
      </w:smartTag>
      <w:r w:rsidRPr="00805699">
        <w:rPr>
          <w:rFonts w:ascii="Cambria Math" w:hAnsi="Cambria Math"/>
        </w:rPr>
        <w:t xml:space="preserve"> pr. kubikcentimeter og stykket har altså massen 8,93 gram. Et kobberatoms masse er 63,55 u</w:t>
      </w:r>
      <w:r>
        <w:rPr>
          <w:rFonts w:ascii="Cambria Math" w:hAnsi="Cambria Math"/>
        </w:rPr>
        <w:t xml:space="preserve"> og 1 u er </w:t>
      </w:r>
      <m:oMath>
        <m:r>
          <w:rPr>
            <w:rFonts w:ascii="Cambria Math" w:hAnsi="Cambria Math"/>
          </w:rPr>
          <m:t>1,66·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-24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805699">
        <w:rPr>
          <w:rFonts w:ascii="Cambria Math" w:hAnsi="Cambria Math"/>
        </w:rPr>
        <w:t xml:space="preserve">. </w:t>
      </w:r>
    </w:p>
    <w:p w14:paraId="7915F8D1" w14:textId="77777777" w:rsidR="00805699" w:rsidRDefault="00805699" w:rsidP="00805699">
      <w:pPr>
        <w:rPr>
          <w:rFonts w:ascii="Cambria Math" w:hAnsi="Cambria Math"/>
        </w:rPr>
      </w:pPr>
    </w:p>
    <w:p w14:paraId="5AF768EE" w14:textId="16F4623F" w:rsidR="00805699" w:rsidRPr="008B6AC4" w:rsidRDefault="00805699" w:rsidP="008B6AC4">
      <w:pPr>
        <w:pStyle w:val="Listeafsnit"/>
        <w:numPr>
          <w:ilvl w:val="0"/>
          <w:numId w:val="8"/>
        </w:numPr>
        <w:rPr>
          <w:rFonts w:eastAsia="Garamond" w:cs="Garamond"/>
          <w:i/>
          <w:iCs/>
          <w:szCs w:val="24"/>
        </w:rPr>
      </w:pPr>
      <w:r w:rsidRPr="008B6AC4">
        <w:rPr>
          <w:rFonts w:ascii="Cambria Math" w:hAnsi="Cambria Math"/>
        </w:rPr>
        <w:t>Hvor mange kobberatomer er der i stykket?</w:t>
      </w:r>
    </w:p>
    <w:p w14:paraId="608147CD" w14:textId="77777777" w:rsidR="00290189" w:rsidRDefault="00290189" w:rsidP="00290189">
      <w:pPr>
        <w:rPr>
          <w:rFonts w:ascii="Cambria Math" w:hAnsi="Cambria Math"/>
        </w:rPr>
      </w:pPr>
    </w:p>
    <w:p w14:paraId="5AAC7F67" w14:textId="77777777" w:rsidR="00290189" w:rsidRPr="008B6AC4" w:rsidRDefault="00603023" w:rsidP="00290189">
      <w:pPr>
        <w:rPr>
          <w:rFonts w:ascii="Cambria Math" w:hAnsi="Cambria Math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8,93 g</m:t>
              </m:r>
            </m:num>
            <m:den>
              <m:r>
                <w:rPr>
                  <w:rFonts w:ascii="Cambria Math" w:hAnsi="Cambria Math"/>
                </w:rPr>
                <m:t>63,55·1,66·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-24</m:t>
                  </m:r>
                </m:sup>
              </m:sSup>
              <m:r>
                <w:rPr>
                  <w:rFonts w:ascii="Cambria Math" w:hAnsi="Cambria Math"/>
                </w:rPr>
                <m:t xml:space="preserve"> g</m:t>
              </m:r>
            </m:den>
          </m:f>
          <m:r>
            <w:rPr>
              <w:rFonts w:ascii="Cambria Math" w:hAnsi="Cambria Math"/>
            </w:rPr>
            <m:t>=8,465·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22</m:t>
              </m:r>
            </m:sup>
          </m:sSup>
        </m:oMath>
      </m:oMathPara>
    </w:p>
    <w:p w14:paraId="3FBA64A0" w14:textId="77777777" w:rsidR="00805699" w:rsidRPr="00805699" w:rsidRDefault="00805699" w:rsidP="00805699">
      <w:pPr>
        <w:rPr>
          <w:rFonts w:ascii="Cambria Math" w:hAnsi="Cambria Math"/>
        </w:rPr>
      </w:pPr>
    </w:p>
    <w:p w14:paraId="6CB32A36" w14:textId="455FF850" w:rsidR="00805699" w:rsidRDefault="00805699" w:rsidP="00805699">
      <w:pPr>
        <w:rPr>
          <w:rFonts w:ascii="Cambria Math" w:hAnsi="Cambria Math"/>
        </w:rPr>
      </w:pPr>
      <w:r w:rsidRPr="00805699">
        <w:rPr>
          <w:rFonts w:ascii="Cambria Math" w:hAnsi="Cambria Math"/>
        </w:rPr>
        <w:t>Hvert atom bidrager med én elektron til strømmen, resten sidder fast på atomet. Disse elektroner kaldes også ledningselektroner fordi det er dem, der leder strømmen (og ikke så meget</w:t>
      </w:r>
      <w:r>
        <w:rPr>
          <w:rFonts w:ascii="Cambria Math" w:hAnsi="Cambria Math"/>
        </w:rPr>
        <w:t xml:space="preserve"> fordi de sidder i en ledning). Hver ledningselektron </w:t>
      </w:r>
      <w:r w:rsidR="008B6AC4">
        <w:rPr>
          <w:rFonts w:ascii="Cambria Math" w:hAnsi="Cambria Math"/>
        </w:rPr>
        <w:t xml:space="preserve">har </w:t>
      </w:r>
      <w:r>
        <w:rPr>
          <w:rFonts w:ascii="Cambria Math" w:hAnsi="Cambria Math"/>
        </w:rPr>
        <w:t xml:space="preserve">ladningen </w:t>
      </w:r>
      <m:oMath>
        <m:r>
          <w:rPr>
            <w:rFonts w:ascii="Cambria Math" w:hAnsi="Cambria Math"/>
          </w:rPr>
          <m:t>e=1,60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ascii="Cambria Math" w:hAnsi="Cambria Math"/>
        </w:rPr>
        <w:t>.</w:t>
      </w:r>
    </w:p>
    <w:p w14:paraId="6D6F2FDD" w14:textId="77777777" w:rsidR="00805699" w:rsidRDefault="00805699" w:rsidP="00805699">
      <w:pPr>
        <w:rPr>
          <w:rFonts w:ascii="Cambria Math" w:hAnsi="Cambria Math"/>
        </w:rPr>
      </w:pPr>
    </w:p>
    <w:p w14:paraId="5D8C2400" w14:textId="52079C8F" w:rsidR="00805699" w:rsidRPr="008B6AC4" w:rsidRDefault="00805699" w:rsidP="008B6AC4">
      <w:pPr>
        <w:pStyle w:val="Listeafsnit"/>
        <w:numPr>
          <w:ilvl w:val="0"/>
          <w:numId w:val="8"/>
        </w:numPr>
        <w:rPr>
          <w:rFonts w:eastAsia="Garamond" w:cs="Garamond"/>
          <w:i/>
          <w:iCs/>
          <w:szCs w:val="24"/>
        </w:rPr>
      </w:pPr>
      <w:r w:rsidRPr="008B6AC4">
        <w:rPr>
          <w:rFonts w:ascii="Cambria Math" w:hAnsi="Cambria Math"/>
        </w:rPr>
        <w:t>Hvor stor er ledningselektronernes samlede ladning i stykket?</w:t>
      </w:r>
    </w:p>
    <w:p w14:paraId="644DF16F" w14:textId="77777777" w:rsidR="00603023" w:rsidRDefault="00603023" w:rsidP="00603023">
      <w:pPr>
        <w:rPr>
          <w:rFonts w:ascii="Cambria Math" w:hAnsi="Cambria Math"/>
        </w:rPr>
      </w:pPr>
    </w:p>
    <w:p w14:paraId="5F0C2612" w14:textId="02BAE3F6" w:rsidR="008B6AC4" w:rsidRPr="008B6AC4" w:rsidRDefault="0000637E" w:rsidP="00764627">
      <w:pPr>
        <w:rPr>
          <w:rFonts w:ascii="Cambria Math" w:hAnsi="Cambria Math"/>
        </w:rPr>
      </w:pPr>
      <w:bookmarkStart w:id="0" w:name="_Hlk180571473"/>
      <m:oMathPara>
        <m:oMathParaPr>
          <m:jc m:val="center"/>
        </m:oMathParaPr>
        <m:oMath>
          <m:r>
            <w:rPr>
              <w:rFonts w:ascii="Cambria Math" w:hAnsi="Cambria Math"/>
            </w:rPr>
            <m:t>q=8,465·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22</m:t>
              </m:r>
            </m:sup>
          </m:sSup>
          <m:r>
            <w:rPr>
              <w:rFonts w:ascii="Cambria Math" w:hAnsi="Cambria Math"/>
            </w:rPr>
            <m:t>⋅1,60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C</m:t>
          </m:r>
          <w:bookmarkEnd w:id="0"/>
          <m:r>
            <m:rPr>
              <m:sty m:val="p"/>
            </m:rPr>
            <w:rPr>
              <w:rFonts w:ascii="Cambria Math" w:hAnsi="Cambria Math"/>
            </w:rPr>
            <m:t xml:space="preserve">=13560,93 C≈13561 </m:t>
          </m:r>
          <m:r>
            <m:rPr>
              <m:sty m:val="p"/>
            </m:rPr>
            <w:rPr>
              <w:rFonts w:ascii="Cambria Math" w:hAnsi="Cambria Math"/>
            </w:rPr>
            <m:t>C</m:t>
          </m:r>
        </m:oMath>
      </m:oMathPara>
    </w:p>
    <w:p w14:paraId="5161F593" w14:textId="0B63B392" w:rsidR="008B6AC4" w:rsidRDefault="008B6AC4" w:rsidP="008B6AC4">
      <w:pPr>
        <w:numPr>
          <w:ilvl w:val="0"/>
          <w:numId w:val="8"/>
        </w:numPr>
        <w:tabs>
          <w:tab w:val="clear" w:pos="8640"/>
        </w:tabs>
        <w:spacing w:before="120" w:after="120" w:line="259" w:lineRule="auto"/>
        <w:jc w:val="left"/>
        <w:rPr>
          <w:rFonts w:ascii="Cambria Math" w:hAnsi="Cambria Math"/>
        </w:rPr>
      </w:pPr>
      <w:r w:rsidRPr="008B6AC4">
        <w:rPr>
          <w:rFonts w:ascii="Cambria Math" w:hAnsi="Cambria Math"/>
        </w:rPr>
        <w:t>Hvad bliver strømstyrken hvis alle elektronerne i stykket passerer i løbet af 1 sekund? Hvad er elektronernes hastighed så?</w:t>
      </w:r>
    </w:p>
    <w:p w14:paraId="0AEC9466" w14:textId="7F827873" w:rsidR="008B6AC4" w:rsidRDefault="008B6AC4" w:rsidP="008B6AC4">
      <w:pPr>
        <w:tabs>
          <w:tab w:val="clear" w:pos="8640"/>
        </w:tabs>
        <w:spacing w:before="120" w:after="120" w:line="259" w:lineRule="auto"/>
        <w:ind w:left="720"/>
        <w:jc w:val="left"/>
        <w:rPr>
          <w:rFonts w:ascii="Cambria Math" w:hAnsi="Cambria Math"/>
        </w:rPr>
      </w:pPr>
      <w:r>
        <w:rPr>
          <w:rFonts w:ascii="Cambria Math" w:hAnsi="Cambria Math"/>
        </w:rPr>
        <w:t>Strømstyrken bliver 13561 A og hastigheden er 1 cm/s.</w:t>
      </w:r>
    </w:p>
    <w:p w14:paraId="4EA6056D" w14:textId="77777777" w:rsidR="008B6AC4" w:rsidRPr="008B6AC4" w:rsidRDefault="008B6AC4" w:rsidP="008B6AC4">
      <w:pPr>
        <w:numPr>
          <w:ilvl w:val="0"/>
          <w:numId w:val="8"/>
        </w:numPr>
        <w:tabs>
          <w:tab w:val="clear" w:pos="8640"/>
        </w:tabs>
        <w:spacing w:before="120" w:after="120" w:line="259" w:lineRule="auto"/>
        <w:jc w:val="left"/>
        <w:rPr>
          <w:rFonts w:ascii="Cambria Math" w:hAnsi="Cambria Math"/>
        </w:rPr>
      </w:pPr>
      <w:r w:rsidRPr="008B6AC4">
        <w:rPr>
          <w:rFonts w:ascii="Cambria Math" w:hAnsi="Cambria Math"/>
        </w:rPr>
        <w:t>Hvad skal hastigheden være for at strømstyrken er 1 A?</w:t>
      </w:r>
    </w:p>
    <w:p w14:paraId="4B53CF7C" w14:textId="3CA5984E" w:rsidR="008B6AC4" w:rsidRPr="008B6AC4" w:rsidRDefault="008B6AC4" w:rsidP="008B6AC4">
      <w:pPr>
        <w:pStyle w:val="Listeafsnit"/>
        <w:tabs>
          <w:tab w:val="clear" w:pos="8640"/>
        </w:tabs>
        <w:spacing w:before="120" w:after="120" w:line="259" w:lineRule="auto"/>
        <w:jc w:val="left"/>
        <w:rPr>
          <w:rFonts w:ascii="Cambria Math" w:hAnsi="Cambria Math"/>
        </w:rPr>
      </w:pPr>
      <w:bookmarkStart w:id="1" w:name="_Hlk180571719"/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13561</m:t>
              </m:r>
            </m:den>
          </m:f>
          <w:bookmarkEnd w:id="1"/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=7,374087·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-5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7,374087·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-5</m:t>
              </m:r>
            </m:sup>
          </m:sSup>
          <m:r>
            <w:rPr>
              <w:rFonts w:ascii="Cambria Math" w:hAnsi="Cambria Math"/>
            </w:rPr>
            <m:t>·60·60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cm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=0,2654671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cm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≈0,27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cm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</m:oMath>
      </m:oMathPara>
    </w:p>
    <w:p w14:paraId="7833E8EB" w14:textId="77777777" w:rsidR="00805699" w:rsidRPr="00805699" w:rsidRDefault="00805699" w:rsidP="00805699">
      <w:pPr>
        <w:rPr>
          <w:rFonts w:ascii="Cambria Math" w:hAnsi="Cambria Math"/>
        </w:rPr>
      </w:pPr>
    </w:p>
    <w:p w14:paraId="7A7B69EA" w14:textId="22C34C01" w:rsidR="00805699" w:rsidRPr="00805699" w:rsidRDefault="00805699" w:rsidP="008B6AC4">
      <w:pPr>
        <w:pStyle w:val="Listeafsnit"/>
        <w:numPr>
          <w:ilvl w:val="0"/>
          <w:numId w:val="8"/>
        </w:numPr>
        <w:rPr>
          <w:rFonts w:eastAsia="Garamond" w:cs="Garamond"/>
          <w:i/>
          <w:iCs/>
          <w:szCs w:val="24"/>
        </w:rPr>
      </w:pPr>
      <w:r w:rsidRPr="7569BFAD">
        <w:rPr>
          <w:rFonts w:ascii="Cambria Math" w:hAnsi="Cambria Math"/>
        </w:rPr>
        <w:t xml:space="preserve">Opstil en formel, der viser hvordan man beregner elektronernes hastighed. Brug følgende symboler: </w:t>
      </w:r>
    </w:p>
    <w:p w14:paraId="6B9B4199" w14:textId="77777777" w:rsidR="00805699" w:rsidRPr="00805699" w:rsidRDefault="00805699" w:rsidP="00805699">
      <w:pPr>
        <w:rPr>
          <w:rFonts w:ascii="Cambria Math" w:hAnsi="Cambria Math"/>
        </w:rPr>
      </w:pPr>
    </w:p>
    <w:p w14:paraId="3E3073B5" w14:textId="77777777" w:rsidR="00805699" w:rsidRPr="00805699" w:rsidRDefault="00805699" w:rsidP="00805699">
      <w:pPr>
        <w:rPr>
          <w:rFonts w:ascii="Cambria Math" w:hAnsi="Cambria Math"/>
        </w:rPr>
      </w:pPr>
      <w:r w:rsidRPr="00805699">
        <w:rPr>
          <w:rFonts w:ascii="Cambria Math" w:hAnsi="Cambria Math"/>
        </w:rPr>
        <w:t>Tværsnitsarealet</w:t>
      </w:r>
      <w:r>
        <w:rPr>
          <w:rFonts w:ascii="Cambria Math" w:hAnsi="Cambria Math"/>
        </w:rPr>
        <w:t>:</w:t>
      </w:r>
      <w:r w:rsidRPr="00805699">
        <w:rPr>
          <w:rFonts w:ascii="Cambria Math" w:hAnsi="Cambria Math"/>
        </w:rPr>
        <w:t xml:space="preserve"> </w:t>
      </w:r>
      <w:r w:rsidRPr="00805699">
        <w:rPr>
          <w:rFonts w:ascii="Cambria Math" w:hAnsi="Cambria Math"/>
          <w:i/>
        </w:rPr>
        <w:t>A</w:t>
      </w:r>
    </w:p>
    <w:p w14:paraId="63D3BA99" w14:textId="77777777" w:rsidR="00805699" w:rsidRPr="00805699" w:rsidRDefault="00805699" w:rsidP="00805699">
      <w:pPr>
        <w:rPr>
          <w:rFonts w:ascii="Cambria Math" w:hAnsi="Cambria Math"/>
        </w:rPr>
      </w:pPr>
      <w:r w:rsidRPr="00805699">
        <w:rPr>
          <w:rFonts w:ascii="Cambria Math" w:hAnsi="Cambria Math"/>
        </w:rPr>
        <w:t xml:space="preserve">Længden: </w:t>
      </w:r>
      <w:r w:rsidRPr="00805699">
        <w:rPr>
          <w:rFonts w:ascii="Cambria Math" w:hAnsi="Cambria Math"/>
          <w:i/>
        </w:rPr>
        <w:t>l</w:t>
      </w:r>
    </w:p>
    <w:p w14:paraId="4CAA633C" w14:textId="77777777" w:rsidR="00805699" w:rsidRPr="00805699" w:rsidRDefault="00805699" w:rsidP="00805699">
      <w:pPr>
        <w:rPr>
          <w:rFonts w:ascii="Cambria Math" w:hAnsi="Cambria Math"/>
        </w:rPr>
      </w:pPr>
      <w:r w:rsidRPr="00805699">
        <w:rPr>
          <w:rFonts w:ascii="Cambria Math" w:hAnsi="Cambria Math"/>
        </w:rPr>
        <w:t xml:space="preserve">Massefylden: </w:t>
      </w:r>
      <w:r w:rsidRPr="00805699">
        <w:rPr>
          <w:rFonts w:ascii="Symbol" w:eastAsia="Symbol" w:hAnsi="Symbol" w:cs="Symbol"/>
          <w:i/>
        </w:rPr>
        <w:t></w:t>
      </w:r>
    </w:p>
    <w:p w14:paraId="3FADE4F7" w14:textId="77777777" w:rsidR="00805699" w:rsidRPr="00805699" w:rsidRDefault="00805699" w:rsidP="00805699">
      <w:pPr>
        <w:rPr>
          <w:rFonts w:ascii="Cambria Math" w:hAnsi="Cambria Math"/>
        </w:rPr>
      </w:pPr>
      <w:r w:rsidRPr="00805699">
        <w:rPr>
          <w:rFonts w:ascii="Cambria Math" w:hAnsi="Cambria Math"/>
        </w:rPr>
        <w:t xml:space="preserve">Massen af et kobberatom: </w:t>
      </w:r>
      <w:proofErr w:type="spellStart"/>
      <w:r w:rsidRPr="00805699">
        <w:rPr>
          <w:rFonts w:ascii="Cambria Math" w:hAnsi="Cambria Math"/>
          <w:i/>
        </w:rPr>
        <w:t>m</w:t>
      </w:r>
      <w:r w:rsidRPr="00805699">
        <w:rPr>
          <w:rFonts w:ascii="Cambria Math" w:hAnsi="Cambria Math"/>
          <w:i/>
          <w:vertAlign w:val="subscript"/>
        </w:rPr>
        <w:t>atom</w:t>
      </w:r>
      <w:proofErr w:type="spellEnd"/>
    </w:p>
    <w:p w14:paraId="0D35AE5A" w14:textId="77777777" w:rsidR="00805699" w:rsidRDefault="00805699" w:rsidP="00805699">
      <w:pPr>
        <w:rPr>
          <w:rFonts w:ascii="Cambria Math" w:hAnsi="Cambria Math"/>
          <w:i/>
        </w:rPr>
      </w:pPr>
      <w:r w:rsidRPr="00805699">
        <w:rPr>
          <w:rFonts w:ascii="Cambria Math" w:hAnsi="Cambria Math"/>
        </w:rPr>
        <w:t xml:space="preserve">Antal ledningselektroner pr. atom: </w:t>
      </w:r>
      <w:r w:rsidRPr="00805699">
        <w:rPr>
          <w:rFonts w:ascii="Cambria Math" w:hAnsi="Cambria Math"/>
          <w:i/>
        </w:rPr>
        <w:t>z</w:t>
      </w:r>
    </w:p>
    <w:p w14:paraId="5F6E6545" w14:textId="77777777" w:rsidR="00805699" w:rsidRPr="00805699" w:rsidRDefault="00805699" w:rsidP="00805699">
      <w:pPr>
        <w:rPr>
          <w:rFonts w:ascii="Cambria Math" w:hAnsi="Cambria Math"/>
        </w:rPr>
      </w:pPr>
      <w:r>
        <w:rPr>
          <w:rFonts w:ascii="Cambria Math" w:hAnsi="Cambria Math"/>
        </w:rPr>
        <w:t>En elektrons ladning (</w:t>
      </w:r>
      <w:proofErr w:type="spellStart"/>
      <w:r>
        <w:rPr>
          <w:rFonts w:ascii="Cambria Math" w:hAnsi="Cambria Math"/>
        </w:rPr>
        <w:t>elementarladningen</w:t>
      </w:r>
      <w:proofErr w:type="spellEnd"/>
      <w:r>
        <w:rPr>
          <w:rFonts w:ascii="Cambria Math" w:hAnsi="Cambria Math"/>
        </w:rPr>
        <w:t xml:space="preserve">): </w:t>
      </w:r>
      <m:oMath>
        <m:r>
          <w:rPr>
            <w:rFonts w:ascii="Cambria Math" w:hAnsi="Cambria Math"/>
          </w:rPr>
          <m:t>e</m:t>
        </m:r>
      </m:oMath>
    </w:p>
    <w:p w14:paraId="292FF936" w14:textId="77777777" w:rsidR="00805699" w:rsidRPr="00805699" w:rsidRDefault="00805699" w:rsidP="00805699">
      <w:pPr>
        <w:rPr>
          <w:rFonts w:ascii="Cambria Math" w:hAnsi="Cambria Math"/>
        </w:rPr>
      </w:pPr>
      <w:r w:rsidRPr="00805699">
        <w:rPr>
          <w:rFonts w:ascii="Cambria Math" w:hAnsi="Cambria Math"/>
        </w:rPr>
        <w:t xml:space="preserve">Strømstyrken: </w:t>
      </w:r>
      <w:r w:rsidRPr="00805699">
        <w:rPr>
          <w:rFonts w:ascii="Cambria Math" w:hAnsi="Cambria Math"/>
          <w:i/>
        </w:rPr>
        <w:t>I</w:t>
      </w:r>
    </w:p>
    <w:p w14:paraId="30784ABC" w14:textId="77777777" w:rsidR="00805699" w:rsidRPr="00805699" w:rsidRDefault="00805699" w:rsidP="00805699">
      <w:pPr>
        <w:rPr>
          <w:rFonts w:ascii="Cambria Math" w:hAnsi="Cambria Math"/>
        </w:rPr>
      </w:pPr>
      <w:r w:rsidRPr="00805699">
        <w:rPr>
          <w:rFonts w:ascii="Cambria Math" w:hAnsi="Cambria Math"/>
        </w:rPr>
        <w:lastRenderedPageBreak/>
        <w:t xml:space="preserve">Hastigheden: </w:t>
      </w:r>
      <w:r w:rsidRPr="00805699">
        <w:rPr>
          <w:rFonts w:ascii="Cambria Math" w:hAnsi="Cambria Math"/>
          <w:i/>
        </w:rPr>
        <w:t>v</w:t>
      </w:r>
    </w:p>
    <w:p w14:paraId="11D7D808" w14:textId="77777777" w:rsidR="00805699" w:rsidRDefault="00805699" w:rsidP="00805699">
      <w:pPr>
        <w:rPr>
          <w:rFonts w:ascii="Cambria Math" w:hAnsi="Cambria Math"/>
        </w:rPr>
      </w:pPr>
    </w:p>
    <w:p w14:paraId="7548FB3E" w14:textId="588823EE" w:rsidR="008B6AC4" w:rsidRDefault="008B6AC4" w:rsidP="00805699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Massen af stykket er </w:t>
      </w:r>
      <m:oMath>
        <m:r>
          <w:rPr>
            <w:rFonts w:ascii="Cambria Math" w:hAnsi="Cambria Math"/>
          </w:rPr>
          <m:t>m=ρ·V</m:t>
        </m:r>
      </m:oMath>
    </w:p>
    <w:p w14:paraId="0CA71CF3" w14:textId="79D7341B" w:rsidR="008B6AC4" w:rsidRDefault="008B6AC4" w:rsidP="00805699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Indsæt </w:t>
      </w:r>
      <m:oMath>
        <m:r>
          <w:rPr>
            <w:rFonts w:ascii="Cambria Math" w:hAnsi="Cambria Math"/>
          </w:rPr>
          <m:t>V=l·A</m:t>
        </m:r>
      </m:oMath>
    </w:p>
    <w:p w14:paraId="4FF6D70F" w14:textId="25472F06" w:rsidR="008B6AC4" w:rsidRPr="00A277A1" w:rsidRDefault="008B6AC4" w:rsidP="00805699">
      <w:pPr>
        <w:rPr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m=ρ·l·A</m:t>
          </m:r>
        </m:oMath>
      </m:oMathPara>
    </w:p>
    <w:p w14:paraId="36E3C323" w14:textId="5FFA2D57" w:rsidR="00A277A1" w:rsidRDefault="00A277A1" w:rsidP="00805699">
      <w:pPr>
        <w:rPr>
          <w:rFonts w:ascii="Cambria Math" w:hAnsi="Cambria Math"/>
        </w:rPr>
      </w:pPr>
      <w:r>
        <w:rPr>
          <w:rFonts w:ascii="Cambria Math" w:hAnsi="Cambria Math"/>
        </w:rPr>
        <w:t>Antal atomer i stykket:</w:t>
      </w:r>
    </w:p>
    <w:p w14:paraId="1BAA5E17" w14:textId="6E7B7252" w:rsidR="00A277A1" w:rsidRPr="00A277A1" w:rsidRDefault="00A277A1" w:rsidP="00805699">
      <w:pPr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atom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atom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ρ·l·A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atom</m:t>
                  </m:r>
                </m:sub>
              </m:sSub>
            </m:den>
          </m:f>
        </m:oMath>
      </m:oMathPara>
    </w:p>
    <w:p w14:paraId="252EEBD4" w14:textId="303D1E9B" w:rsidR="00A277A1" w:rsidRDefault="00A277A1" w:rsidP="00805699">
      <w:pPr>
        <w:rPr>
          <w:rFonts w:ascii="Cambria Math" w:hAnsi="Cambria Math"/>
        </w:rPr>
      </w:pPr>
      <w:r>
        <w:rPr>
          <w:rFonts w:ascii="Cambria Math" w:hAnsi="Cambria Math"/>
        </w:rPr>
        <w:t>Antal elektroner i stykket:</w:t>
      </w:r>
    </w:p>
    <w:p w14:paraId="33CBFAF9" w14:textId="7EF781EC" w:rsidR="00A277A1" w:rsidRPr="00A277A1" w:rsidRDefault="00A277A1" w:rsidP="00805699">
      <w:pPr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=z·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atom</m:t>
              </m:r>
            </m:sub>
          </m:sSub>
          <m:r>
            <w:rPr>
              <w:rFonts w:ascii="Cambria Math" w:hAnsi="Cambria Math"/>
            </w:rPr>
            <m:t>=z·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ρ·l·A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atom</m:t>
                  </m:r>
                </m:sub>
              </m:sSub>
            </m:den>
          </m:f>
        </m:oMath>
      </m:oMathPara>
    </w:p>
    <w:p w14:paraId="7840456C" w14:textId="7444DFA9" w:rsidR="00A277A1" w:rsidRDefault="00A277A1" w:rsidP="00805699">
      <w:pPr>
        <w:rPr>
          <w:rFonts w:ascii="Cambria Math" w:hAnsi="Cambria Math"/>
        </w:rPr>
      </w:pPr>
      <w:r>
        <w:rPr>
          <w:rFonts w:ascii="Cambria Math" w:hAnsi="Cambria Math"/>
        </w:rPr>
        <w:t>Ladningen i stykket:</w:t>
      </w:r>
    </w:p>
    <w:p w14:paraId="7985FCA0" w14:textId="4F4EB8C6" w:rsidR="00805699" w:rsidRDefault="00A277A1" w:rsidP="00805699">
      <w:pPr>
        <w:rPr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·e=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e·z·</m:t>
              </m:r>
              <m:r>
                <w:rPr>
                  <w:rFonts w:ascii="Cambria Math" w:hAnsi="Cambria Math"/>
                </w:rPr>
                <m:t>ρ·l·A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atom</m:t>
                  </m:r>
                </m:sub>
              </m:sSub>
            </m:den>
          </m:f>
        </m:oMath>
      </m:oMathPara>
    </w:p>
    <w:p w14:paraId="24398E92" w14:textId="77777777" w:rsidR="00805699" w:rsidRDefault="00805699" w:rsidP="00805699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Strømstyrken: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e·z·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ρ·A·l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atom</m:t>
                        </m:r>
                      </m:sub>
                    </m:sSub>
                  </m:den>
                </m:f>
              </m:e>
            </m:d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den>
                </m:f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e·z·ρ·A·l·v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atom</m:t>
                </m:r>
              </m:sub>
            </m:sSub>
            <m:r>
              <w:rPr>
                <w:rFonts w:ascii="Cambria Math" w:hAnsi="Cambria Math"/>
              </w:rPr>
              <m:t>·l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e·z·ρ·A·v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atom</m:t>
                </m:r>
              </m:sub>
            </m:sSub>
          </m:den>
        </m:f>
      </m:oMath>
      <w:bookmarkStart w:id="2" w:name="_GoBack"/>
      <w:bookmarkEnd w:id="2"/>
    </w:p>
    <w:p w14:paraId="01A692F1" w14:textId="77777777" w:rsidR="00CB448D" w:rsidRPr="00805699" w:rsidRDefault="0093525E" w:rsidP="00805699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Farten: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I·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atom</m:t>
                </m:r>
              </m:sub>
            </m:sSub>
          </m:num>
          <m:den>
            <m:r>
              <w:rPr>
                <w:rFonts w:ascii="Cambria Math" w:hAnsi="Cambria Math"/>
              </w:rPr>
              <m:t>ezρA</m:t>
            </m:r>
          </m:den>
        </m:f>
      </m:oMath>
    </w:p>
    <w:sectPr w:rsidR="00CB448D" w:rsidRPr="00805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F1D38" w14:textId="77777777" w:rsidR="00827BC2" w:rsidRDefault="00827BC2">
      <w:r>
        <w:separator/>
      </w:r>
    </w:p>
  </w:endnote>
  <w:endnote w:type="continuationSeparator" w:id="0">
    <w:p w14:paraId="007B45C1" w14:textId="77777777" w:rsidR="00827BC2" w:rsidRDefault="00827BC2">
      <w:r>
        <w:continuationSeparator/>
      </w:r>
    </w:p>
  </w:endnote>
  <w:endnote w:type="continuationNotice" w:id="1">
    <w:p w14:paraId="0417E839" w14:textId="77777777" w:rsidR="00827BC2" w:rsidRDefault="00827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E505" w14:textId="77777777" w:rsidR="009A7375" w:rsidRDefault="009A73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BEC" w14:textId="77777777" w:rsidR="009A7375" w:rsidRDefault="009A737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7DF2" w14:textId="77777777" w:rsidR="009A7375" w:rsidRDefault="009A73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D0542" w14:textId="77777777" w:rsidR="00827BC2" w:rsidRDefault="00827BC2">
      <w:r>
        <w:separator/>
      </w:r>
    </w:p>
  </w:footnote>
  <w:footnote w:type="continuationSeparator" w:id="0">
    <w:p w14:paraId="5D5FCB2F" w14:textId="77777777" w:rsidR="00827BC2" w:rsidRDefault="00827BC2">
      <w:r>
        <w:continuationSeparator/>
      </w:r>
    </w:p>
  </w:footnote>
  <w:footnote w:type="continuationNotice" w:id="1">
    <w:p w14:paraId="66C6B21B" w14:textId="77777777" w:rsidR="00827BC2" w:rsidRDefault="00827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84607" w14:textId="77777777" w:rsidR="009A7375" w:rsidRDefault="009A73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DE2B" w14:textId="77777777" w:rsidR="009A7375" w:rsidRDefault="009A73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0863" w14:textId="77777777" w:rsidR="009A7375" w:rsidRDefault="009A73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4F4A"/>
    <w:multiLevelType w:val="hybridMultilevel"/>
    <w:tmpl w:val="FFFFFFFF"/>
    <w:lvl w:ilvl="0" w:tplc="0A72F6AA">
      <w:start w:val="1"/>
      <w:numFmt w:val="upperLetter"/>
      <w:lvlText w:val="%1)"/>
      <w:lvlJc w:val="left"/>
      <w:pPr>
        <w:ind w:left="720" w:hanging="360"/>
      </w:pPr>
    </w:lvl>
    <w:lvl w:ilvl="1" w:tplc="67F20736">
      <w:start w:val="1"/>
      <w:numFmt w:val="lowerLetter"/>
      <w:lvlText w:val="%2."/>
      <w:lvlJc w:val="left"/>
      <w:pPr>
        <w:ind w:left="1440" w:hanging="360"/>
      </w:pPr>
    </w:lvl>
    <w:lvl w:ilvl="2" w:tplc="26C0FDB4">
      <w:start w:val="1"/>
      <w:numFmt w:val="lowerRoman"/>
      <w:lvlText w:val="%3."/>
      <w:lvlJc w:val="right"/>
      <w:pPr>
        <w:ind w:left="2160" w:hanging="180"/>
      </w:pPr>
    </w:lvl>
    <w:lvl w:ilvl="3" w:tplc="7E88B4B0">
      <w:start w:val="1"/>
      <w:numFmt w:val="decimal"/>
      <w:lvlText w:val="%4."/>
      <w:lvlJc w:val="left"/>
      <w:pPr>
        <w:ind w:left="2880" w:hanging="360"/>
      </w:pPr>
    </w:lvl>
    <w:lvl w:ilvl="4" w:tplc="5DE80EEA">
      <w:start w:val="1"/>
      <w:numFmt w:val="lowerLetter"/>
      <w:lvlText w:val="%5."/>
      <w:lvlJc w:val="left"/>
      <w:pPr>
        <w:ind w:left="3600" w:hanging="360"/>
      </w:pPr>
    </w:lvl>
    <w:lvl w:ilvl="5" w:tplc="67E427CC">
      <w:start w:val="1"/>
      <w:numFmt w:val="lowerRoman"/>
      <w:lvlText w:val="%6."/>
      <w:lvlJc w:val="right"/>
      <w:pPr>
        <w:ind w:left="4320" w:hanging="180"/>
      </w:pPr>
    </w:lvl>
    <w:lvl w:ilvl="6" w:tplc="43962098">
      <w:start w:val="1"/>
      <w:numFmt w:val="decimal"/>
      <w:lvlText w:val="%7."/>
      <w:lvlJc w:val="left"/>
      <w:pPr>
        <w:ind w:left="5040" w:hanging="360"/>
      </w:pPr>
    </w:lvl>
    <w:lvl w:ilvl="7" w:tplc="A7B8E2B4">
      <w:start w:val="1"/>
      <w:numFmt w:val="lowerLetter"/>
      <w:lvlText w:val="%8."/>
      <w:lvlJc w:val="left"/>
      <w:pPr>
        <w:ind w:left="5760" w:hanging="360"/>
      </w:pPr>
    </w:lvl>
    <w:lvl w:ilvl="8" w:tplc="CBA29B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C0C3"/>
    <w:multiLevelType w:val="hybridMultilevel"/>
    <w:tmpl w:val="FFFFFFFF"/>
    <w:lvl w:ilvl="0" w:tplc="94F2839C">
      <w:start w:val="1"/>
      <w:numFmt w:val="lowerLetter"/>
      <w:lvlText w:val="%1)"/>
      <w:lvlJc w:val="left"/>
      <w:pPr>
        <w:ind w:left="720" w:hanging="360"/>
      </w:pPr>
    </w:lvl>
    <w:lvl w:ilvl="1" w:tplc="6BD06AEE">
      <w:start w:val="1"/>
      <w:numFmt w:val="lowerLetter"/>
      <w:lvlText w:val="%2."/>
      <w:lvlJc w:val="left"/>
      <w:pPr>
        <w:ind w:left="1440" w:hanging="360"/>
      </w:pPr>
    </w:lvl>
    <w:lvl w:ilvl="2" w:tplc="950EC3FA">
      <w:start w:val="1"/>
      <w:numFmt w:val="lowerRoman"/>
      <w:lvlText w:val="%3."/>
      <w:lvlJc w:val="right"/>
      <w:pPr>
        <w:ind w:left="2160" w:hanging="180"/>
      </w:pPr>
    </w:lvl>
    <w:lvl w:ilvl="3" w:tplc="F69EC670">
      <w:start w:val="1"/>
      <w:numFmt w:val="decimal"/>
      <w:lvlText w:val="%4."/>
      <w:lvlJc w:val="left"/>
      <w:pPr>
        <w:ind w:left="2880" w:hanging="360"/>
      </w:pPr>
    </w:lvl>
    <w:lvl w:ilvl="4" w:tplc="329CD46C">
      <w:start w:val="1"/>
      <w:numFmt w:val="lowerLetter"/>
      <w:lvlText w:val="%5."/>
      <w:lvlJc w:val="left"/>
      <w:pPr>
        <w:ind w:left="3600" w:hanging="360"/>
      </w:pPr>
    </w:lvl>
    <w:lvl w:ilvl="5" w:tplc="C57005C2">
      <w:start w:val="1"/>
      <w:numFmt w:val="lowerRoman"/>
      <w:lvlText w:val="%6."/>
      <w:lvlJc w:val="right"/>
      <w:pPr>
        <w:ind w:left="4320" w:hanging="180"/>
      </w:pPr>
    </w:lvl>
    <w:lvl w:ilvl="6" w:tplc="28F21DDA">
      <w:start w:val="1"/>
      <w:numFmt w:val="decimal"/>
      <w:lvlText w:val="%7."/>
      <w:lvlJc w:val="left"/>
      <w:pPr>
        <w:ind w:left="5040" w:hanging="360"/>
      </w:pPr>
    </w:lvl>
    <w:lvl w:ilvl="7" w:tplc="A04AC492">
      <w:start w:val="1"/>
      <w:numFmt w:val="lowerLetter"/>
      <w:lvlText w:val="%8."/>
      <w:lvlJc w:val="left"/>
      <w:pPr>
        <w:ind w:left="5760" w:hanging="360"/>
      </w:pPr>
    </w:lvl>
    <w:lvl w:ilvl="8" w:tplc="B79A27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054D"/>
    <w:multiLevelType w:val="hybridMultilevel"/>
    <w:tmpl w:val="FFFFFFFF"/>
    <w:lvl w:ilvl="0" w:tplc="B3789744">
      <w:start w:val="1"/>
      <w:numFmt w:val="lowerLetter"/>
      <w:lvlText w:val="%1)"/>
      <w:lvlJc w:val="left"/>
      <w:pPr>
        <w:ind w:left="720" w:hanging="360"/>
      </w:pPr>
    </w:lvl>
    <w:lvl w:ilvl="1" w:tplc="9314F19C">
      <w:start w:val="1"/>
      <w:numFmt w:val="lowerLetter"/>
      <w:lvlText w:val="%2."/>
      <w:lvlJc w:val="left"/>
      <w:pPr>
        <w:ind w:left="1440" w:hanging="360"/>
      </w:pPr>
    </w:lvl>
    <w:lvl w:ilvl="2" w:tplc="86CE26AE">
      <w:start w:val="1"/>
      <w:numFmt w:val="lowerRoman"/>
      <w:lvlText w:val="%3."/>
      <w:lvlJc w:val="right"/>
      <w:pPr>
        <w:ind w:left="2160" w:hanging="180"/>
      </w:pPr>
    </w:lvl>
    <w:lvl w:ilvl="3" w:tplc="3FC60BA4">
      <w:start w:val="1"/>
      <w:numFmt w:val="decimal"/>
      <w:lvlText w:val="%4."/>
      <w:lvlJc w:val="left"/>
      <w:pPr>
        <w:ind w:left="2880" w:hanging="360"/>
      </w:pPr>
    </w:lvl>
    <w:lvl w:ilvl="4" w:tplc="FFE2300E">
      <w:start w:val="1"/>
      <w:numFmt w:val="lowerLetter"/>
      <w:lvlText w:val="%5."/>
      <w:lvlJc w:val="left"/>
      <w:pPr>
        <w:ind w:left="3600" w:hanging="360"/>
      </w:pPr>
    </w:lvl>
    <w:lvl w:ilvl="5" w:tplc="DCD2E904">
      <w:start w:val="1"/>
      <w:numFmt w:val="lowerRoman"/>
      <w:lvlText w:val="%6."/>
      <w:lvlJc w:val="right"/>
      <w:pPr>
        <w:ind w:left="4320" w:hanging="180"/>
      </w:pPr>
    </w:lvl>
    <w:lvl w:ilvl="6" w:tplc="CC4E4376">
      <w:start w:val="1"/>
      <w:numFmt w:val="decimal"/>
      <w:lvlText w:val="%7."/>
      <w:lvlJc w:val="left"/>
      <w:pPr>
        <w:ind w:left="5040" w:hanging="360"/>
      </w:pPr>
    </w:lvl>
    <w:lvl w:ilvl="7" w:tplc="50C28D36">
      <w:start w:val="1"/>
      <w:numFmt w:val="lowerLetter"/>
      <w:lvlText w:val="%8."/>
      <w:lvlJc w:val="left"/>
      <w:pPr>
        <w:ind w:left="5760" w:hanging="360"/>
      </w:pPr>
    </w:lvl>
    <w:lvl w:ilvl="8" w:tplc="E1423A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4CEB"/>
    <w:multiLevelType w:val="hybridMultilevel"/>
    <w:tmpl w:val="199E1ED0"/>
    <w:lvl w:ilvl="0" w:tplc="63320402">
      <w:start w:val="1"/>
      <w:numFmt w:val="lowerLetter"/>
      <w:lvlText w:val="%1)"/>
      <w:lvlJc w:val="left"/>
      <w:pPr>
        <w:ind w:left="720" w:hanging="360"/>
      </w:pPr>
      <w:rPr>
        <w:rFonts w:ascii="Cambria Math" w:eastAsia="Times New Roman" w:hAnsi="Cambria Math" w:cs="Times New Roman"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232E0"/>
    <w:multiLevelType w:val="hybridMultilevel"/>
    <w:tmpl w:val="FFFFFFFF"/>
    <w:lvl w:ilvl="0" w:tplc="3A702D92">
      <w:start w:val="1"/>
      <w:numFmt w:val="lowerLetter"/>
      <w:lvlText w:val="%1)"/>
      <w:lvlJc w:val="left"/>
      <w:pPr>
        <w:ind w:left="720" w:hanging="360"/>
      </w:pPr>
    </w:lvl>
    <w:lvl w:ilvl="1" w:tplc="B7CA6484">
      <w:start w:val="1"/>
      <w:numFmt w:val="lowerLetter"/>
      <w:lvlText w:val="%2."/>
      <w:lvlJc w:val="left"/>
      <w:pPr>
        <w:ind w:left="1440" w:hanging="360"/>
      </w:pPr>
    </w:lvl>
    <w:lvl w:ilvl="2" w:tplc="84A66EA4">
      <w:start w:val="1"/>
      <w:numFmt w:val="lowerRoman"/>
      <w:lvlText w:val="%3."/>
      <w:lvlJc w:val="right"/>
      <w:pPr>
        <w:ind w:left="2160" w:hanging="180"/>
      </w:pPr>
    </w:lvl>
    <w:lvl w:ilvl="3" w:tplc="1AC43108">
      <w:start w:val="1"/>
      <w:numFmt w:val="decimal"/>
      <w:lvlText w:val="%4."/>
      <w:lvlJc w:val="left"/>
      <w:pPr>
        <w:ind w:left="2880" w:hanging="360"/>
      </w:pPr>
    </w:lvl>
    <w:lvl w:ilvl="4" w:tplc="5636B98C">
      <w:start w:val="1"/>
      <w:numFmt w:val="lowerLetter"/>
      <w:lvlText w:val="%5."/>
      <w:lvlJc w:val="left"/>
      <w:pPr>
        <w:ind w:left="3600" w:hanging="360"/>
      </w:pPr>
    </w:lvl>
    <w:lvl w:ilvl="5" w:tplc="AB520788">
      <w:start w:val="1"/>
      <w:numFmt w:val="lowerRoman"/>
      <w:lvlText w:val="%6."/>
      <w:lvlJc w:val="right"/>
      <w:pPr>
        <w:ind w:left="4320" w:hanging="180"/>
      </w:pPr>
    </w:lvl>
    <w:lvl w:ilvl="6" w:tplc="48AC4CB6">
      <w:start w:val="1"/>
      <w:numFmt w:val="decimal"/>
      <w:lvlText w:val="%7."/>
      <w:lvlJc w:val="left"/>
      <w:pPr>
        <w:ind w:left="5040" w:hanging="360"/>
      </w:pPr>
    </w:lvl>
    <w:lvl w:ilvl="7" w:tplc="461AA5D4">
      <w:start w:val="1"/>
      <w:numFmt w:val="lowerLetter"/>
      <w:lvlText w:val="%8."/>
      <w:lvlJc w:val="left"/>
      <w:pPr>
        <w:ind w:left="5760" w:hanging="360"/>
      </w:pPr>
    </w:lvl>
    <w:lvl w:ilvl="8" w:tplc="523C21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2471F"/>
    <w:multiLevelType w:val="hybridMultilevel"/>
    <w:tmpl w:val="7DCEB74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70189"/>
    <w:multiLevelType w:val="hybridMultilevel"/>
    <w:tmpl w:val="2D4E57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15A20"/>
    <w:multiLevelType w:val="hybridMultilevel"/>
    <w:tmpl w:val="BB8C80B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99"/>
    <w:rsid w:val="0000637E"/>
    <w:rsid w:val="00026661"/>
    <w:rsid w:val="00040B98"/>
    <w:rsid w:val="00044B58"/>
    <w:rsid w:val="00055F02"/>
    <w:rsid w:val="0006299E"/>
    <w:rsid w:val="00062C96"/>
    <w:rsid w:val="00066071"/>
    <w:rsid w:val="00067919"/>
    <w:rsid w:val="000712CB"/>
    <w:rsid w:val="00074C10"/>
    <w:rsid w:val="0007551B"/>
    <w:rsid w:val="0008099C"/>
    <w:rsid w:val="00085FDA"/>
    <w:rsid w:val="00092E06"/>
    <w:rsid w:val="0009422E"/>
    <w:rsid w:val="00095E64"/>
    <w:rsid w:val="000A6E99"/>
    <w:rsid w:val="000B50A9"/>
    <w:rsid w:val="000C3252"/>
    <w:rsid w:val="000C6EAB"/>
    <w:rsid w:val="000E71C4"/>
    <w:rsid w:val="000E7213"/>
    <w:rsid w:val="000F5017"/>
    <w:rsid w:val="00100AF9"/>
    <w:rsid w:val="00101253"/>
    <w:rsid w:val="00102BD2"/>
    <w:rsid w:val="0010309B"/>
    <w:rsid w:val="0011156C"/>
    <w:rsid w:val="001213CB"/>
    <w:rsid w:val="00130A4F"/>
    <w:rsid w:val="00131948"/>
    <w:rsid w:val="001320D5"/>
    <w:rsid w:val="0016172C"/>
    <w:rsid w:val="0016425D"/>
    <w:rsid w:val="00174165"/>
    <w:rsid w:val="001979B5"/>
    <w:rsid w:val="001A1EBA"/>
    <w:rsid w:val="001A486B"/>
    <w:rsid w:val="001A5F6F"/>
    <w:rsid w:val="001A6753"/>
    <w:rsid w:val="001B1423"/>
    <w:rsid w:val="001B1A9A"/>
    <w:rsid w:val="001B2A37"/>
    <w:rsid w:val="001C26C0"/>
    <w:rsid w:val="001C3BEA"/>
    <w:rsid w:val="001C7C69"/>
    <w:rsid w:val="001D7AF7"/>
    <w:rsid w:val="001E42B7"/>
    <w:rsid w:val="001F6A87"/>
    <w:rsid w:val="001F7953"/>
    <w:rsid w:val="001F7DB5"/>
    <w:rsid w:val="00205DA3"/>
    <w:rsid w:val="00222680"/>
    <w:rsid w:val="002236D2"/>
    <w:rsid w:val="00226A6E"/>
    <w:rsid w:val="00231C95"/>
    <w:rsid w:val="00237150"/>
    <w:rsid w:val="00241478"/>
    <w:rsid w:val="00252BE0"/>
    <w:rsid w:val="00262972"/>
    <w:rsid w:val="00272D85"/>
    <w:rsid w:val="0028722D"/>
    <w:rsid w:val="00290189"/>
    <w:rsid w:val="00294843"/>
    <w:rsid w:val="00297289"/>
    <w:rsid w:val="002A6BD3"/>
    <w:rsid w:val="002B2E85"/>
    <w:rsid w:val="002D2092"/>
    <w:rsid w:val="002F1DDA"/>
    <w:rsid w:val="002F773A"/>
    <w:rsid w:val="002F7F82"/>
    <w:rsid w:val="00300EED"/>
    <w:rsid w:val="00304C3A"/>
    <w:rsid w:val="00315952"/>
    <w:rsid w:val="0032555D"/>
    <w:rsid w:val="00331CED"/>
    <w:rsid w:val="003351C9"/>
    <w:rsid w:val="00342D03"/>
    <w:rsid w:val="003435F1"/>
    <w:rsid w:val="00343ED3"/>
    <w:rsid w:val="00354074"/>
    <w:rsid w:val="00355C90"/>
    <w:rsid w:val="00360A4D"/>
    <w:rsid w:val="00394B36"/>
    <w:rsid w:val="003A3129"/>
    <w:rsid w:val="003A4240"/>
    <w:rsid w:val="003B7207"/>
    <w:rsid w:val="003B7E21"/>
    <w:rsid w:val="003C6E29"/>
    <w:rsid w:val="003E2020"/>
    <w:rsid w:val="003F48EE"/>
    <w:rsid w:val="00402838"/>
    <w:rsid w:val="00412284"/>
    <w:rsid w:val="004125A8"/>
    <w:rsid w:val="004157FB"/>
    <w:rsid w:val="00445260"/>
    <w:rsid w:val="004468E6"/>
    <w:rsid w:val="00453C6F"/>
    <w:rsid w:val="004549BF"/>
    <w:rsid w:val="004615D7"/>
    <w:rsid w:val="00471061"/>
    <w:rsid w:val="00472C3F"/>
    <w:rsid w:val="0047473A"/>
    <w:rsid w:val="004812B1"/>
    <w:rsid w:val="00492E25"/>
    <w:rsid w:val="00493476"/>
    <w:rsid w:val="00495509"/>
    <w:rsid w:val="004A3B5B"/>
    <w:rsid w:val="004A6F0B"/>
    <w:rsid w:val="004B1E5A"/>
    <w:rsid w:val="004B63D7"/>
    <w:rsid w:val="004C4ABA"/>
    <w:rsid w:val="004D62E5"/>
    <w:rsid w:val="004D7AFF"/>
    <w:rsid w:val="004E0B11"/>
    <w:rsid w:val="004E41D8"/>
    <w:rsid w:val="004F41AD"/>
    <w:rsid w:val="00500BAA"/>
    <w:rsid w:val="00502811"/>
    <w:rsid w:val="00502BE4"/>
    <w:rsid w:val="00513454"/>
    <w:rsid w:val="00524ACE"/>
    <w:rsid w:val="005303B6"/>
    <w:rsid w:val="005321E4"/>
    <w:rsid w:val="00535376"/>
    <w:rsid w:val="00543623"/>
    <w:rsid w:val="00552282"/>
    <w:rsid w:val="005528C8"/>
    <w:rsid w:val="00552F28"/>
    <w:rsid w:val="00556E59"/>
    <w:rsid w:val="00571CFB"/>
    <w:rsid w:val="00581419"/>
    <w:rsid w:val="00584A64"/>
    <w:rsid w:val="00587E5D"/>
    <w:rsid w:val="005A0195"/>
    <w:rsid w:val="005A6EE8"/>
    <w:rsid w:val="005B097D"/>
    <w:rsid w:val="005B44D6"/>
    <w:rsid w:val="005C0447"/>
    <w:rsid w:val="005C0812"/>
    <w:rsid w:val="005C207C"/>
    <w:rsid w:val="005D01C5"/>
    <w:rsid w:val="005D284D"/>
    <w:rsid w:val="005E0D0B"/>
    <w:rsid w:val="005E2FC6"/>
    <w:rsid w:val="005E764D"/>
    <w:rsid w:val="005F1E54"/>
    <w:rsid w:val="005F6010"/>
    <w:rsid w:val="00603023"/>
    <w:rsid w:val="00616A71"/>
    <w:rsid w:val="006306BD"/>
    <w:rsid w:val="0063231B"/>
    <w:rsid w:val="0063323B"/>
    <w:rsid w:val="0064059F"/>
    <w:rsid w:val="00647052"/>
    <w:rsid w:val="00660688"/>
    <w:rsid w:val="006613EE"/>
    <w:rsid w:val="006632EE"/>
    <w:rsid w:val="00666433"/>
    <w:rsid w:val="00667640"/>
    <w:rsid w:val="00672298"/>
    <w:rsid w:val="00680CCA"/>
    <w:rsid w:val="00684837"/>
    <w:rsid w:val="00684D88"/>
    <w:rsid w:val="00690E17"/>
    <w:rsid w:val="00694249"/>
    <w:rsid w:val="006A0E05"/>
    <w:rsid w:val="006B2FFD"/>
    <w:rsid w:val="006B39AB"/>
    <w:rsid w:val="006C3B84"/>
    <w:rsid w:val="006C5D17"/>
    <w:rsid w:val="006D5B15"/>
    <w:rsid w:val="006D79EB"/>
    <w:rsid w:val="006E3316"/>
    <w:rsid w:val="006F071B"/>
    <w:rsid w:val="006F3A4A"/>
    <w:rsid w:val="0070330A"/>
    <w:rsid w:val="007038C1"/>
    <w:rsid w:val="0070590F"/>
    <w:rsid w:val="00710135"/>
    <w:rsid w:val="00711172"/>
    <w:rsid w:val="007179BF"/>
    <w:rsid w:val="00717BDD"/>
    <w:rsid w:val="00717DB4"/>
    <w:rsid w:val="00735E01"/>
    <w:rsid w:val="0073720B"/>
    <w:rsid w:val="00762AEC"/>
    <w:rsid w:val="00764627"/>
    <w:rsid w:val="00772569"/>
    <w:rsid w:val="0077368A"/>
    <w:rsid w:val="00773979"/>
    <w:rsid w:val="0077540E"/>
    <w:rsid w:val="00775E05"/>
    <w:rsid w:val="00785768"/>
    <w:rsid w:val="007B6818"/>
    <w:rsid w:val="007C034F"/>
    <w:rsid w:val="007C12A6"/>
    <w:rsid w:val="007C1FD0"/>
    <w:rsid w:val="007D653F"/>
    <w:rsid w:val="007E780B"/>
    <w:rsid w:val="007F2180"/>
    <w:rsid w:val="00805699"/>
    <w:rsid w:val="008065B2"/>
    <w:rsid w:val="00807948"/>
    <w:rsid w:val="00820A75"/>
    <w:rsid w:val="0082393C"/>
    <w:rsid w:val="00824835"/>
    <w:rsid w:val="00827BC2"/>
    <w:rsid w:val="00830CDB"/>
    <w:rsid w:val="00833EFA"/>
    <w:rsid w:val="008363AE"/>
    <w:rsid w:val="00840459"/>
    <w:rsid w:val="008554EE"/>
    <w:rsid w:val="00862151"/>
    <w:rsid w:val="008631D9"/>
    <w:rsid w:val="00880428"/>
    <w:rsid w:val="0088204F"/>
    <w:rsid w:val="0088786A"/>
    <w:rsid w:val="00887B36"/>
    <w:rsid w:val="0089005B"/>
    <w:rsid w:val="008A0474"/>
    <w:rsid w:val="008A0839"/>
    <w:rsid w:val="008A46AA"/>
    <w:rsid w:val="008A5E43"/>
    <w:rsid w:val="008B0AC7"/>
    <w:rsid w:val="008B2C5A"/>
    <w:rsid w:val="008B5204"/>
    <w:rsid w:val="008B597E"/>
    <w:rsid w:val="008B6AC4"/>
    <w:rsid w:val="008C13E1"/>
    <w:rsid w:val="008C7620"/>
    <w:rsid w:val="008D7A4D"/>
    <w:rsid w:val="008E3250"/>
    <w:rsid w:val="008F22E0"/>
    <w:rsid w:val="008F6A18"/>
    <w:rsid w:val="008F6F0C"/>
    <w:rsid w:val="00900897"/>
    <w:rsid w:val="0090246B"/>
    <w:rsid w:val="00906F92"/>
    <w:rsid w:val="0090738A"/>
    <w:rsid w:val="009221BC"/>
    <w:rsid w:val="00924378"/>
    <w:rsid w:val="0093525E"/>
    <w:rsid w:val="00936869"/>
    <w:rsid w:val="009377D1"/>
    <w:rsid w:val="00941E60"/>
    <w:rsid w:val="00951D0A"/>
    <w:rsid w:val="00962A21"/>
    <w:rsid w:val="00967D38"/>
    <w:rsid w:val="009801C3"/>
    <w:rsid w:val="00980D90"/>
    <w:rsid w:val="00982C66"/>
    <w:rsid w:val="00986C28"/>
    <w:rsid w:val="0099530C"/>
    <w:rsid w:val="009960AB"/>
    <w:rsid w:val="009A3A79"/>
    <w:rsid w:val="009A47B3"/>
    <w:rsid w:val="009A7375"/>
    <w:rsid w:val="009B5DA2"/>
    <w:rsid w:val="009C7953"/>
    <w:rsid w:val="009D31B6"/>
    <w:rsid w:val="009D636D"/>
    <w:rsid w:val="009E3CFD"/>
    <w:rsid w:val="009F0A0B"/>
    <w:rsid w:val="009F125C"/>
    <w:rsid w:val="009F1FF8"/>
    <w:rsid w:val="009F702E"/>
    <w:rsid w:val="00A01EBC"/>
    <w:rsid w:val="00A0490B"/>
    <w:rsid w:val="00A1771D"/>
    <w:rsid w:val="00A263D7"/>
    <w:rsid w:val="00A26F9F"/>
    <w:rsid w:val="00A2740E"/>
    <w:rsid w:val="00A277A1"/>
    <w:rsid w:val="00A27B9F"/>
    <w:rsid w:val="00A27C36"/>
    <w:rsid w:val="00A31013"/>
    <w:rsid w:val="00A312CC"/>
    <w:rsid w:val="00A31D30"/>
    <w:rsid w:val="00A35FD3"/>
    <w:rsid w:val="00A41C96"/>
    <w:rsid w:val="00A50ACC"/>
    <w:rsid w:val="00A50C1A"/>
    <w:rsid w:val="00A5161B"/>
    <w:rsid w:val="00A6180B"/>
    <w:rsid w:val="00A64DAC"/>
    <w:rsid w:val="00A73843"/>
    <w:rsid w:val="00A74EF8"/>
    <w:rsid w:val="00A8479C"/>
    <w:rsid w:val="00A8645C"/>
    <w:rsid w:val="00A93E63"/>
    <w:rsid w:val="00A95542"/>
    <w:rsid w:val="00AA1BA2"/>
    <w:rsid w:val="00AA64F7"/>
    <w:rsid w:val="00AA7D5B"/>
    <w:rsid w:val="00AB29D5"/>
    <w:rsid w:val="00AB2F27"/>
    <w:rsid w:val="00AB679A"/>
    <w:rsid w:val="00AB696E"/>
    <w:rsid w:val="00AB70C1"/>
    <w:rsid w:val="00AC0CA3"/>
    <w:rsid w:val="00AC1595"/>
    <w:rsid w:val="00AC28C9"/>
    <w:rsid w:val="00AD4DEE"/>
    <w:rsid w:val="00B152E3"/>
    <w:rsid w:val="00B32AA4"/>
    <w:rsid w:val="00B42982"/>
    <w:rsid w:val="00B44D2F"/>
    <w:rsid w:val="00B45978"/>
    <w:rsid w:val="00B51068"/>
    <w:rsid w:val="00B53C6D"/>
    <w:rsid w:val="00B569B4"/>
    <w:rsid w:val="00B56B45"/>
    <w:rsid w:val="00B63C77"/>
    <w:rsid w:val="00B653E9"/>
    <w:rsid w:val="00B74370"/>
    <w:rsid w:val="00B76BA8"/>
    <w:rsid w:val="00B776AA"/>
    <w:rsid w:val="00B802DC"/>
    <w:rsid w:val="00B80B5E"/>
    <w:rsid w:val="00B96B69"/>
    <w:rsid w:val="00BB3B46"/>
    <w:rsid w:val="00BC1653"/>
    <w:rsid w:val="00BC5E90"/>
    <w:rsid w:val="00BD1785"/>
    <w:rsid w:val="00BE1998"/>
    <w:rsid w:val="00BE2832"/>
    <w:rsid w:val="00BF286D"/>
    <w:rsid w:val="00BF2D94"/>
    <w:rsid w:val="00BF3108"/>
    <w:rsid w:val="00C00545"/>
    <w:rsid w:val="00C04537"/>
    <w:rsid w:val="00C102A7"/>
    <w:rsid w:val="00C131DC"/>
    <w:rsid w:val="00C143DD"/>
    <w:rsid w:val="00C31E3E"/>
    <w:rsid w:val="00C37239"/>
    <w:rsid w:val="00C42466"/>
    <w:rsid w:val="00C44735"/>
    <w:rsid w:val="00C4632B"/>
    <w:rsid w:val="00C51B69"/>
    <w:rsid w:val="00C61F8E"/>
    <w:rsid w:val="00C63D63"/>
    <w:rsid w:val="00C94D39"/>
    <w:rsid w:val="00C95B96"/>
    <w:rsid w:val="00C96BA0"/>
    <w:rsid w:val="00CB448D"/>
    <w:rsid w:val="00CC0400"/>
    <w:rsid w:val="00CC3728"/>
    <w:rsid w:val="00CC37F9"/>
    <w:rsid w:val="00CC3A2D"/>
    <w:rsid w:val="00CC5069"/>
    <w:rsid w:val="00CC739D"/>
    <w:rsid w:val="00CF7892"/>
    <w:rsid w:val="00D077C0"/>
    <w:rsid w:val="00D14F1A"/>
    <w:rsid w:val="00D15FCF"/>
    <w:rsid w:val="00D27F2F"/>
    <w:rsid w:val="00D31A61"/>
    <w:rsid w:val="00D3348B"/>
    <w:rsid w:val="00D36EE1"/>
    <w:rsid w:val="00D5173B"/>
    <w:rsid w:val="00D56FD3"/>
    <w:rsid w:val="00D6175E"/>
    <w:rsid w:val="00D67FBB"/>
    <w:rsid w:val="00D83E94"/>
    <w:rsid w:val="00D86795"/>
    <w:rsid w:val="00D86C37"/>
    <w:rsid w:val="00D8774F"/>
    <w:rsid w:val="00DA3F5B"/>
    <w:rsid w:val="00DB1000"/>
    <w:rsid w:val="00DB2B1A"/>
    <w:rsid w:val="00DB6330"/>
    <w:rsid w:val="00DB6AD3"/>
    <w:rsid w:val="00DC12BC"/>
    <w:rsid w:val="00DE3999"/>
    <w:rsid w:val="00DE4D9B"/>
    <w:rsid w:val="00DF02D7"/>
    <w:rsid w:val="00E107BE"/>
    <w:rsid w:val="00E1100E"/>
    <w:rsid w:val="00E127F6"/>
    <w:rsid w:val="00E13DC6"/>
    <w:rsid w:val="00E20FFE"/>
    <w:rsid w:val="00E23E9A"/>
    <w:rsid w:val="00E25465"/>
    <w:rsid w:val="00E32E3C"/>
    <w:rsid w:val="00E40443"/>
    <w:rsid w:val="00E41131"/>
    <w:rsid w:val="00E5075F"/>
    <w:rsid w:val="00E509B4"/>
    <w:rsid w:val="00E535A3"/>
    <w:rsid w:val="00E53882"/>
    <w:rsid w:val="00E56BA3"/>
    <w:rsid w:val="00E6564F"/>
    <w:rsid w:val="00E8266F"/>
    <w:rsid w:val="00E82B3B"/>
    <w:rsid w:val="00E86DB3"/>
    <w:rsid w:val="00E91FCA"/>
    <w:rsid w:val="00E95BCC"/>
    <w:rsid w:val="00EA2F8C"/>
    <w:rsid w:val="00EA5979"/>
    <w:rsid w:val="00EA7FB8"/>
    <w:rsid w:val="00EC036A"/>
    <w:rsid w:val="00ED0BB1"/>
    <w:rsid w:val="00EE21E2"/>
    <w:rsid w:val="00EF07D3"/>
    <w:rsid w:val="00EF4135"/>
    <w:rsid w:val="00EF7214"/>
    <w:rsid w:val="00F10615"/>
    <w:rsid w:val="00F11504"/>
    <w:rsid w:val="00F14DF8"/>
    <w:rsid w:val="00F23CC6"/>
    <w:rsid w:val="00F32F31"/>
    <w:rsid w:val="00F36B08"/>
    <w:rsid w:val="00F543D1"/>
    <w:rsid w:val="00F56570"/>
    <w:rsid w:val="00F608EA"/>
    <w:rsid w:val="00F621E8"/>
    <w:rsid w:val="00F62B47"/>
    <w:rsid w:val="00F65033"/>
    <w:rsid w:val="00F72C0C"/>
    <w:rsid w:val="00F7512D"/>
    <w:rsid w:val="00F80665"/>
    <w:rsid w:val="00F823DC"/>
    <w:rsid w:val="00F82DEE"/>
    <w:rsid w:val="00F87C87"/>
    <w:rsid w:val="00F92AE2"/>
    <w:rsid w:val="00F9507E"/>
    <w:rsid w:val="00FA0478"/>
    <w:rsid w:val="00FA0E45"/>
    <w:rsid w:val="00FA1291"/>
    <w:rsid w:val="00FA7200"/>
    <w:rsid w:val="00FC7FFC"/>
    <w:rsid w:val="00FD4674"/>
    <w:rsid w:val="00FE512E"/>
    <w:rsid w:val="020B9DF4"/>
    <w:rsid w:val="025DAB72"/>
    <w:rsid w:val="0D117908"/>
    <w:rsid w:val="0EBAF86B"/>
    <w:rsid w:val="0ED0F89F"/>
    <w:rsid w:val="1A86CEA7"/>
    <w:rsid w:val="1B805316"/>
    <w:rsid w:val="274C2952"/>
    <w:rsid w:val="29689945"/>
    <w:rsid w:val="2AEE6972"/>
    <w:rsid w:val="64A79266"/>
    <w:rsid w:val="7569BFAD"/>
    <w:rsid w:val="7FEF2E00"/>
  </w:rsids>
  <m:mathPr>
    <m:mathFont m:val="Cambria Math"/>
    <m:brkBin m:val="before"/>
    <m:brkBinSub m:val="--"/>
    <m:smallFrac m:val="0"/>
    <m:dispDef/>
    <m:lMargin m:val="0"/>
    <m:rMargin m:val="0"/>
    <m:defJc m:val="left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0CB2B0"/>
  <w15:chartTrackingRefBased/>
  <w15:docId w15:val="{558FC3E6-3B99-4245-9058-16F45C7D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Theme="minorHAnsi" w:hAnsi="Cambria Math" w:cstheme="minorBidi"/>
        <w:i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699"/>
    <w:pPr>
      <w:tabs>
        <w:tab w:val="right" w:pos="8640"/>
      </w:tabs>
      <w:spacing w:after="0" w:line="240" w:lineRule="auto"/>
      <w:jc w:val="both"/>
    </w:pPr>
    <w:rPr>
      <w:rFonts w:ascii="Garamond" w:eastAsia="Times New Roman" w:hAnsi="Garamond" w:cs="Times New Roman"/>
      <w:i w:val="0"/>
      <w:spacing w:val="-2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B448D"/>
    <w:pPr>
      <w:keepNext/>
      <w:keepLines/>
      <w:spacing w:before="240"/>
      <w:outlineLvl w:val="0"/>
    </w:pPr>
    <w:rPr>
      <w:rFonts w:eastAsiaTheme="majorEastAsia" w:cstheme="majorBidi"/>
      <w:i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448D"/>
    <w:pPr>
      <w:keepNext/>
      <w:keepLines/>
      <w:spacing w:before="40"/>
      <w:outlineLvl w:val="1"/>
    </w:pPr>
    <w:rPr>
      <w:rFonts w:eastAsiaTheme="majorEastAsia" w:cstheme="majorBidi"/>
      <w:i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448D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448D"/>
    <w:rPr>
      <w:rFonts w:ascii="Cambria" w:eastAsiaTheme="majorEastAsia" w:hAnsi="Cambria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B448D"/>
    <w:rPr>
      <w:rFonts w:ascii="Cambria" w:eastAsiaTheme="majorEastAsia" w:hAnsi="Cambria" w:cstheme="majorBidi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448D"/>
    <w:rPr>
      <w:rFonts w:ascii="Cambria" w:eastAsiaTheme="majorEastAsia" w:hAnsi="Cambria" w:cstheme="majorBidi"/>
      <w:i w:val="0"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CB448D"/>
    <w:pPr>
      <w:pBdr>
        <w:bottom w:val="single" w:sz="12" w:space="2" w:color="5B9BD5" w:themeColor="accent5"/>
      </w:pBdr>
      <w:spacing w:after="240"/>
    </w:pPr>
    <w:rPr>
      <w:rFonts w:ascii="Century Schoolbook" w:eastAsiaTheme="majorEastAsia" w:hAnsi="Century Schoolbook" w:cstheme="majorBidi"/>
      <w:color w:val="1F4E79" w:themeColor="accent5" w:themeShade="8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448D"/>
    <w:rPr>
      <w:rFonts w:ascii="Century Schoolbook" w:eastAsiaTheme="majorEastAsia" w:hAnsi="Century Schoolbook" w:cstheme="majorBidi"/>
      <w:i w:val="0"/>
      <w:color w:val="1F4E79" w:themeColor="accent5" w:themeShade="80"/>
      <w:kern w:val="28"/>
      <w:sz w:val="32"/>
      <w:szCs w:val="56"/>
    </w:rPr>
  </w:style>
  <w:style w:type="paragraph" w:styleId="Listeafsnit">
    <w:name w:val="List Paragraph"/>
    <w:basedOn w:val="Normal"/>
    <w:uiPriority w:val="34"/>
    <w:qFormat/>
    <w:rsid w:val="00CB448D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6306BD"/>
    <w:rPr>
      <w:color w:val="808080"/>
    </w:rPr>
  </w:style>
  <w:style w:type="paragraph" w:customStyle="1" w:styleId="Brdtekstbehold">
    <w:name w:val="Brødtekst behold"/>
    <w:basedOn w:val="Brdtekst"/>
    <w:rsid w:val="00805699"/>
    <w:pPr>
      <w:keepNext/>
      <w:spacing w:after="280" w:line="360" w:lineRule="auto"/>
    </w:pPr>
  </w:style>
  <w:style w:type="paragraph" w:styleId="Sidefod">
    <w:name w:val="footer"/>
    <w:basedOn w:val="Normal"/>
    <w:link w:val="SidefodTegn"/>
    <w:rsid w:val="00805699"/>
    <w:pPr>
      <w:keepLines/>
      <w:tabs>
        <w:tab w:val="center" w:pos="4320"/>
      </w:tabs>
      <w:jc w:val="center"/>
    </w:pPr>
  </w:style>
  <w:style w:type="character" w:customStyle="1" w:styleId="SidefodTegn">
    <w:name w:val="Sidefod Tegn"/>
    <w:basedOn w:val="Standardskrifttypeiafsnit"/>
    <w:link w:val="Sidefod"/>
    <w:rsid w:val="00805699"/>
    <w:rPr>
      <w:rFonts w:ascii="Garamond" w:eastAsia="Times New Roman" w:hAnsi="Garamond" w:cs="Times New Roman"/>
      <w:i w:val="0"/>
      <w:spacing w:val="-2"/>
      <w:szCs w:val="20"/>
    </w:rPr>
  </w:style>
  <w:style w:type="paragraph" w:styleId="Sidehoved">
    <w:name w:val="header"/>
    <w:basedOn w:val="Normal"/>
    <w:link w:val="SidehovedTegn"/>
    <w:rsid w:val="00805699"/>
    <w:pPr>
      <w:keepLines/>
      <w:tabs>
        <w:tab w:val="center" w:pos="4320"/>
      </w:tabs>
      <w:jc w:val="center"/>
    </w:pPr>
  </w:style>
  <w:style w:type="character" w:customStyle="1" w:styleId="SidehovedTegn">
    <w:name w:val="Sidehoved Tegn"/>
    <w:basedOn w:val="Standardskrifttypeiafsnit"/>
    <w:link w:val="Sidehoved"/>
    <w:rsid w:val="00805699"/>
    <w:rPr>
      <w:rFonts w:ascii="Garamond" w:eastAsia="Times New Roman" w:hAnsi="Garamond" w:cs="Times New Roman"/>
      <w:i w:val="0"/>
      <w:spacing w:val="-2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80569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05699"/>
    <w:rPr>
      <w:rFonts w:ascii="Garamond" w:eastAsia="Times New Roman" w:hAnsi="Garamond" w:cs="Times New Roman"/>
      <w:i w:val="0"/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0968\Documents\Custom%20Office%20templates\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wordskabelon</Template>
  <TotalTime>14</TotalTime>
  <Pages>2</Pages>
  <Words>353</Words>
  <Characters>1877</Characters>
  <Application>Microsoft Office Word</Application>
  <DocSecurity>0</DocSecurity>
  <Lines>56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17</cp:revision>
  <dcterms:created xsi:type="dcterms:W3CDTF">2018-08-29T23:09:00Z</dcterms:created>
  <dcterms:modified xsi:type="dcterms:W3CDTF">2024-10-23T08:34:00Z</dcterms:modified>
</cp:coreProperties>
</file>