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3078" w14:textId="01DE2F2C" w:rsidR="00330BD0" w:rsidRPr="007B29FB" w:rsidRDefault="00330BD0" w:rsidP="00330BD0">
      <w:pPr>
        <w:pStyle w:val="Overskrift1"/>
        <w:rPr>
          <w:color w:val="984806" w:themeColor="accent6" w:themeShade="80"/>
        </w:rPr>
      </w:pPr>
      <w:r w:rsidRPr="007B29FB">
        <w:rPr>
          <w:color w:val="984806" w:themeColor="accent6" w:themeShade="80"/>
        </w:rPr>
        <w:t>Opgave 1</w:t>
      </w:r>
    </w:p>
    <w:p w14:paraId="55BD5551" w14:textId="77777777" w:rsidR="00330BD0" w:rsidRDefault="00330BD0" w:rsidP="00330BD0">
      <w:pPr>
        <w:rPr>
          <w:sz w:val="24"/>
          <w:szCs w:val="24"/>
        </w:rPr>
      </w:pPr>
      <w:r>
        <w:rPr>
          <w:noProof/>
          <w:sz w:val="36"/>
          <w:szCs w:val="36"/>
          <w:lang w:eastAsia="da-DK"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58909B15" wp14:editId="3E9A4FE4">
                <wp:simplePos x="0" y="0"/>
                <wp:positionH relativeFrom="column">
                  <wp:posOffset>3102609</wp:posOffset>
                </wp:positionH>
                <wp:positionV relativeFrom="paragraph">
                  <wp:posOffset>417829</wp:posOffset>
                </wp:positionV>
                <wp:extent cx="0" cy="0"/>
                <wp:effectExtent l="0" t="0" r="0" b="0"/>
                <wp:wrapNone/>
                <wp:docPr id="151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271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7" o:spid="_x0000_s1026" type="#_x0000_t32" style="position:absolute;margin-left:244.3pt;margin-top:32.9pt;width:0;height:0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">
                <v:stroke startarrow="oval" endarrow="oval"/>
              </v:shape>
            </w:pict>
          </mc:Fallback>
        </mc:AlternateContent>
      </w:r>
      <w:r>
        <w:rPr>
          <w:sz w:val="24"/>
          <w:szCs w:val="24"/>
        </w:rPr>
        <w:t>På nedenstående figur er der indtegnet en række vektorer</w:t>
      </w:r>
      <w:r>
        <w:rPr>
          <w:noProof/>
          <w:sz w:val="36"/>
          <w:szCs w:val="36"/>
          <w:lang w:eastAsia="da-DK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40F7C0CF" wp14:editId="7BAC9D03">
                <wp:simplePos x="0" y="0"/>
                <wp:positionH relativeFrom="column">
                  <wp:posOffset>756834</wp:posOffset>
                </wp:positionH>
                <wp:positionV relativeFrom="paragraph">
                  <wp:posOffset>87479</wp:posOffset>
                </wp:positionV>
                <wp:extent cx="5011119" cy="6108657"/>
                <wp:effectExtent l="0" t="0" r="0" b="159385"/>
                <wp:wrapNone/>
                <wp:docPr id="243" name="Lærre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5" name="Group 284"/>
                        <wpg:cNvGrpSpPr>
                          <a:grpSpLocks/>
                        </wpg:cNvGrpSpPr>
                        <wpg:grpSpPr bwMode="auto">
                          <a:xfrm>
                            <a:off x="114300" y="276182"/>
                            <a:ext cx="4697095" cy="5958840"/>
                            <a:chOff x="3294" y="3319"/>
                            <a:chExt cx="7397" cy="9384"/>
                          </a:xfrm>
                        </wpg:grpSpPr>
                        <wps:wsp>
                          <wps:cNvPr id="6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4" y="3321"/>
                              <a:ext cx="1" cy="9360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4" y="3319"/>
                              <a:ext cx="2" cy="936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33" y="3319"/>
                              <a:ext cx="2" cy="936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AutoShap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54" y="3321"/>
                              <a:ext cx="1" cy="936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AutoShap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73" y="3319"/>
                              <a:ext cx="2" cy="936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AutoShape 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3324"/>
                              <a:ext cx="7380" cy="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AutoShape 1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3685"/>
                              <a:ext cx="7377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3504"/>
                              <a:ext cx="7382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95" y="3323"/>
                              <a:ext cx="1" cy="936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15" y="3321"/>
                              <a:ext cx="1" cy="936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4" y="3321"/>
                              <a:ext cx="2" cy="9364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55" y="3323"/>
                              <a:ext cx="1" cy="9364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4" y="3321"/>
                              <a:ext cx="2" cy="936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AutoShap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94" y="3323"/>
                              <a:ext cx="2" cy="936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AutoShap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15" y="3321"/>
                              <a:ext cx="1" cy="936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33" y="3321"/>
                              <a:ext cx="1" cy="9364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5" y="3323"/>
                              <a:ext cx="1" cy="9364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72" y="3321"/>
                              <a:ext cx="2" cy="936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94" y="3327"/>
                              <a:ext cx="1" cy="936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14" y="3325"/>
                              <a:ext cx="1" cy="936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33" y="3325"/>
                              <a:ext cx="2" cy="9364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utoShap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54" y="3327"/>
                              <a:ext cx="1" cy="9364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AutoShap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3" y="3325"/>
                              <a:ext cx="2" cy="936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AutoShap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94" y="3331"/>
                              <a:ext cx="1" cy="936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AutoShap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14" y="3329"/>
                              <a:ext cx="2" cy="936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AutoShap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33" y="3329"/>
                              <a:ext cx="1" cy="9364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AutoShape 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54" y="3331"/>
                              <a:ext cx="1" cy="9364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AutoShap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73" y="3329"/>
                              <a:ext cx="1" cy="936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AutoShap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94" y="3335"/>
                              <a:ext cx="2" cy="936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AutoShape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15" y="3333"/>
                              <a:ext cx="1" cy="936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AutoShap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33" y="3333"/>
                              <a:ext cx="1" cy="9364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AutoShap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54" y="3335"/>
                              <a:ext cx="2" cy="9364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AutoShap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72" y="3333"/>
                              <a:ext cx="2" cy="936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AutoShap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94" y="3339"/>
                              <a:ext cx="1" cy="936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AutoShap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14" y="3337"/>
                              <a:ext cx="1" cy="936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AutoShap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33" y="3337"/>
                              <a:ext cx="2" cy="9364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AutoShape 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54" y="3339"/>
                              <a:ext cx="1" cy="9364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AutoShap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73" y="3337"/>
                              <a:ext cx="2" cy="936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AutoShape 5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3864"/>
                              <a:ext cx="7375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AutoShape 5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4225"/>
                              <a:ext cx="7372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AutoShape 5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4043"/>
                              <a:ext cx="7377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AutoShape 5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5" y="4404"/>
                              <a:ext cx="7368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AutoShape 5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4582"/>
                              <a:ext cx="7372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AutoShape 1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4759"/>
                              <a:ext cx="7390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AutoShape 12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03" y="5119"/>
                              <a:ext cx="6478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AutoShape 12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07" y="4937"/>
                              <a:ext cx="6481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AutoShape 12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199" y="5297"/>
                              <a:ext cx="6481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AutoShape 12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199" y="5658"/>
                              <a:ext cx="6477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AutoShape 1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199" y="5476"/>
                              <a:ext cx="6482" cy="3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AutoShape 13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4941"/>
                              <a:ext cx="7395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AutoShape 13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5301"/>
                              <a:ext cx="7392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AutoShape 1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5119"/>
                              <a:ext cx="7397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AutoShape 13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5" y="5479"/>
                              <a:ext cx="7388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AutoShape 13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5840"/>
                              <a:ext cx="7387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AutoShape 13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5" y="5658"/>
                              <a:ext cx="7391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AutoShape 1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6019"/>
                              <a:ext cx="7384" cy="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AutoShape 13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5" y="6197"/>
                              <a:ext cx="7386" cy="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AutoShape 1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73" y="3337"/>
                              <a:ext cx="1" cy="936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AutoShape 1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92" y="3337"/>
                              <a:ext cx="2" cy="9364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AutoShape 1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13" y="3339"/>
                              <a:ext cx="1" cy="9364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AutoShape 1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54" y="3324"/>
                              <a:ext cx="1" cy="936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AutoShape 1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3" y="3324"/>
                              <a:ext cx="2" cy="9364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AutoShape 1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4" y="3326"/>
                              <a:ext cx="1" cy="9364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AutoShape 1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13" y="3324"/>
                              <a:ext cx="1" cy="936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AutoShape 1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32" y="3324"/>
                              <a:ext cx="2" cy="9364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AutoShape 1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53" y="3326"/>
                              <a:ext cx="1" cy="9364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AutoShape 15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6389"/>
                              <a:ext cx="7380" cy="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AutoShape 15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6750"/>
                              <a:ext cx="7377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AutoShape 15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6569"/>
                              <a:ext cx="7382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AutoShape 15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6929"/>
                              <a:ext cx="7375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AutoShape 15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7290"/>
                              <a:ext cx="7372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AutoShape 15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7108"/>
                              <a:ext cx="7377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AutoShape 16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5" y="7469"/>
                              <a:ext cx="7368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AutoShape 16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7647"/>
                              <a:ext cx="7372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AutoShape 16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7824"/>
                              <a:ext cx="7390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AutoShape 16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199" y="8723"/>
                              <a:ext cx="6477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AutoShape 16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8006"/>
                              <a:ext cx="7395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" name="AutoShape 16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8366"/>
                              <a:ext cx="7392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" name="AutoShape 17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8184"/>
                              <a:ext cx="7397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2" name="AutoShape 17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5" y="8544"/>
                              <a:ext cx="7388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" name="AutoShape 17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8905"/>
                              <a:ext cx="7387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" name="AutoShape 17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5" y="8723"/>
                              <a:ext cx="7391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" name="AutoShape 17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9084"/>
                              <a:ext cx="7384" cy="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" name="AutoShape 17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5" y="9262"/>
                              <a:ext cx="7386" cy="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" name="AutoShape 17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9449"/>
                              <a:ext cx="7380" cy="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" name="AutoShape 17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9810"/>
                              <a:ext cx="7377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" name="AutoShape 17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9629"/>
                              <a:ext cx="7382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" name="AutoShape 1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9989"/>
                              <a:ext cx="7375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" name="AutoShape 1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10350"/>
                              <a:ext cx="7372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" name="AutoShape 18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10168"/>
                              <a:ext cx="7377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3" name="AutoShape 18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5" y="10529"/>
                              <a:ext cx="7368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" name="AutoShape 1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10707"/>
                              <a:ext cx="7372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" name="AutoShape 18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10884"/>
                              <a:ext cx="7390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" name="AutoShape 19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11066"/>
                              <a:ext cx="7395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7" name="AutoShape 19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11426"/>
                              <a:ext cx="7392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" name="AutoShape 19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11244"/>
                              <a:ext cx="7397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9" name="AutoShape 19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5" y="11604"/>
                              <a:ext cx="7388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" name="AutoShape 19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11965"/>
                              <a:ext cx="7387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" name="AutoShape 19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5" y="11783"/>
                              <a:ext cx="7391" cy="1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" name="AutoShape 19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12144"/>
                              <a:ext cx="7384" cy="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3" name="AutoShape 19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5" y="12322"/>
                              <a:ext cx="7386" cy="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4" name="AutoShape 19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4" y="12504"/>
                              <a:ext cx="7384" cy="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5" name="AutoShape 19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5" y="12682"/>
                              <a:ext cx="7386" cy="2"/>
                            </a:xfrm>
                            <a:prstGeom prst="straightConnector1">
                              <a:avLst/>
                            </a:prstGeom>
                            <a:noFill/>
                            <a:ln w="10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206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60325" y="4420827"/>
                            <a:ext cx="4785995" cy="1814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016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AutoShape 211"/>
                        <wps:cNvCnPr>
                          <a:cxnSpLocks noChangeShapeType="1"/>
                        </wps:cNvCnPr>
                        <wps:spPr bwMode="auto">
                          <a:xfrm flipH="1">
                            <a:off x="564515" y="726397"/>
                            <a:ext cx="360045" cy="360045"/>
                          </a:xfrm>
                          <a:prstGeom prst="straightConnector1">
                            <a:avLst/>
                          </a:prstGeom>
                          <a:ln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811530" y="2201502"/>
                            <a:ext cx="340995" cy="3600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375D50" w14:textId="77777777" w:rsidR="00330BD0" w:rsidRDefault="00000000" w:rsidP="00330BD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k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  <w:p w14:paraId="7A037FFB" w14:textId="77777777" w:rsidR="00330BD0" w:rsidRDefault="00330BD0" w:rsidP="00330BD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1632585" y="2433912"/>
                            <a:ext cx="340995" cy="3600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76ED3" w14:textId="77777777" w:rsidR="00330BD0" w:rsidRDefault="00000000" w:rsidP="00330BD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  <w:p w14:paraId="2F935CCF" w14:textId="77777777" w:rsidR="00330BD0" w:rsidRDefault="00330BD0" w:rsidP="00330BD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1253490" y="2071327"/>
                            <a:ext cx="340995" cy="3600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1B59B" w14:textId="77777777" w:rsidR="00330BD0" w:rsidRDefault="00000000" w:rsidP="00330BD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a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  <w:p w14:paraId="61E0E435" w14:textId="77777777" w:rsidR="00330BD0" w:rsidRDefault="00330BD0" w:rsidP="00330BD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443230" y="720682"/>
                            <a:ext cx="340995" cy="3600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5C19BD" w14:textId="77777777" w:rsidR="00330BD0" w:rsidRDefault="00000000" w:rsidP="00330BD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EF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  <w:p w14:paraId="73540E18" w14:textId="77777777" w:rsidR="00330BD0" w:rsidRDefault="00330BD0" w:rsidP="00330BD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AutoShape 228"/>
                        <wps:cNvCnPr>
                          <a:cxnSpLocks noChangeShapeType="1"/>
                        </wps:cNvCnPr>
                        <wps:spPr bwMode="auto">
                          <a:xfrm flipH="1">
                            <a:off x="913765" y="1635717"/>
                            <a:ext cx="635" cy="1278255"/>
                          </a:xfrm>
                          <a:prstGeom prst="straightConnector1">
                            <a:avLst/>
                          </a:prstGeom>
                          <a:ln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" name="AutoShape 229"/>
                        <wps:cNvCnPr>
                          <a:cxnSpLocks noChangeShapeType="1"/>
                        </wps:cNvCnPr>
                        <wps:spPr bwMode="auto">
                          <a:xfrm flipH="1">
                            <a:off x="1604010" y="2683467"/>
                            <a:ext cx="461010" cy="635"/>
                          </a:xfrm>
                          <a:prstGeom prst="straightConnector1">
                            <a:avLst/>
                          </a:prstGeom>
                          <a:ln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850900" y="632417"/>
                            <a:ext cx="227330" cy="2667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7B960" w14:textId="77777777" w:rsidR="00330BD0" w:rsidRDefault="00330BD0" w:rsidP="00330BD0"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410210" y="1020402"/>
                            <a:ext cx="227330" cy="2667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A0903" w14:textId="77777777" w:rsidR="00330BD0" w:rsidRDefault="00330BD0" w:rsidP="00330BD0"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AutoShape 238"/>
                        <wps:cNvCnPr>
                          <a:cxnSpLocks noChangeShapeType="1"/>
                        </wps:cNvCnPr>
                        <wps:spPr bwMode="auto">
                          <a:xfrm flipH="1">
                            <a:off x="1367155" y="1981792"/>
                            <a:ext cx="230505" cy="478790"/>
                          </a:xfrm>
                          <a:prstGeom prst="straightConnector1">
                            <a:avLst/>
                          </a:prstGeom>
                          <a:ln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AutoShape 241"/>
                        <wps:cNvCnPr>
                          <a:cxnSpLocks noChangeShapeType="1"/>
                        </wps:cNvCnPr>
                        <wps:spPr bwMode="auto">
                          <a:xfrm flipH="1">
                            <a:off x="2613660" y="2341202"/>
                            <a:ext cx="360045" cy="467995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8" name="Oval 246"/>
                        <wps:cNvSpPr>
                          <a:spLocks noChangeArrowheads="1"/>
                        </wps:cNvSpPr>
                        <wps:spPr bwMode="auto">
                          <a:xfrm>
                            <a:off x="903605" y="731477"/>
                            <a:ext cx="17780" cy="1778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Oval 247"/>
                        <wps:cNvSpPr>
                          <a:spLocks noChangeArrowheads="1"/>
                        </wps:cNvSpPr>
                        <wps:spPr bwMode="auto">
                          <a:xfrm>
                            <a:off x="561975" y="1071202"/>
                            <a:ext cx="17780" cy="1778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2562860" y="2414227"/>
                            <a:ext cx="340995" cy="3600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BD3DE3" w14:textId="77777777" w:rsidR="00330BD0" w:rsidRDefault="00000000" w:rsidP="00330BD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c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  <w:p w14:paraId="75FBD34D" w14:textId="77777777" w:rsidR="00330BD0" w:rsidRDefault="00330BD0" w:rsidP="00330BD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3214370" y="1211537"/>
                            <a:ext cx="340995" cy="3600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69CF00" w14:textId="77777777" w:rsidR="00330BD0" w:rsidRDefault="00000000" w:rsidP="00330BD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e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  <w:p w14:paraId="4636E367" w14:textId="77777777" w:rsidR="00330BD0" w:rsidRDefault="00330BD0" w:rsidP="00330BD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AutoShape 256"/>
                        <wps:cNvCnPr>
                          <a:cxnSpLocks noChangeShapeType="1"/>
                        </wps:cNvCnPr>
                        <wps:spPr bwMode="auto">
                          <a:xfrm flipH="1">
                            <a:off x="3314700" y="1079457"/>
                            <a:ext cx="635" cy="575945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4003040" y="580982"/>
                            <a:ext cx="340995" cy="3600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D69F26" w14:textId="77777777" w:rsidR="00330BD0" w:rsidRDefault="00000000" w:rsidP="00330BD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f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  <w:p w14:paraId="40A433AB" w14:textId="77777777" w:rsidR="00330BD0" w:rsidRDefault="00330BD0" w:rsidP="00330BD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AutoShape 258"/>
                        <wps:cNvCnPr>
                          <a:cxnSpLocks noChangeShapeType="1"/>
                        </wps:cNvCnPr>
                        <wps:spPr bwMode="auto">
                          <a:xfrm flipH="1">
                            <a:off x="4113530" y="499702"/>
                            <a:ext cx="345440" cy="575945"/>
                          </a:xfrm>
                          <a:prstGeom prst="straightConnector1">
                            <a:avLst/>
                          </a:prstGeom>
                          <a:ln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5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932180" y="1184867"/>
                            <a:ext cx="340995" cy="3600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C34C9" w14:textId="77777777" w:rsidR="00330BD0" w:rsidRDefault="00000000" w:rsidP="00330BD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g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  <w:p w14:paraId="6181E3E6" w14:textId="77777777" w:rsidR="00330BD0" w:rsidRDefault="00330BD0" w:rsidP="00330BD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AutoShape 260"/>
                        <wps:cNvCnPr>
                          <a:cxnSpLocks noChangeShapeType="1"/>
                        </wps:cNvCnPr>
                        <wps:spPr bwMode="auto">
                          <a:xfrm flipH="1">
                            <a:off x="903605" y="1418534"/>
                            <a:ext cx="461010" cy="635"/>
                          </a:xfrm>
                          <a:prstGeom prst="straightConnector1">
                            <a:avLst/>
                          </a:prstGeom>
                          <a:ln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7" name="AutoShape 261"/>
                        <wps:cNvCnPr>
                          <a:cxnSpLocks noChangeShapeType="1"/>
                        </wps:cNvCnPr>
                        <wps:spPr bwMode="auto">
                          <a:xfrm flipH="1">
                            <a:off x="3642995" y="1645242"/>
                            <a:ext cx="467995" cy="360045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8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3602355" y="1652227"/>
                            <a:ext cx="340995" cy="3600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84354" w14:textId="77777777" w:rsidR="00330BD0" w:rsidRDefault="00000000" w:rsidP="00330BD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h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  <w:p w14:paraId="419BDEF5" w14:textId="77777777" w:rsidR="00330BD0" w:rsidRDefault="00330BD0" w:rsidP="00330BD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2945765" y="487002"/>
                            <a:ext cx="340995" cy="3600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DB8DE3" w14:textId="77777777" w:rsidR="00330BD0" w:rsidRDefault="00000000" w:rsidP="00330BD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l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  <w:p w14:paraId="74DEE83F" w14:textId="77777777" w:rsidR="00330BD0" w:rsidRDefault="00330BD0" w:rsidP="00330BD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AutoShape 264"/>
                        <wps:cNvCnPr>
                          <a:cxnSpLocks noChangeShapeType="1"/>
                        </wps:cNvCnPr>
                        <wps:spPr bwMode="auto">
                          <a:xfrm flipH="1">
                            <a:off x="2853055" y="507322"/>
                            <a:ext cx="691515" cy="345440"/>
                          </a:xfrm>
                          <a:prstGeom prst="straightConnector1">
                            <a:avLst/>
                          </a:prstGeom>
                          <a:ln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1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2143760" y="1744937"/>
                            <a:ext cx="340995" cy="3600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A8ABEE" w14:textId="77777777" w:rsidR="00330BD0" w:rsidRDefault="00000000" w:rsidP="00330BD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m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  <w:p w14:paraId="2ED8A087" w14:textId="77777777" w:rsidR="00330BD0" w:rsidRDefault="00330BD0" w:rsidP="00330BD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AutoShape 266"/>
                        <wps:cNvCnPr>
                          <a:cxnSpLocks noChangeShapeType="1"/>
                        </wps:cNvCnPr>
                        <wps:spPr bwMode="auto">
                          <a:xfrm rot="5400000" flipH="1">
                            <a:off x="1819910" y="1765257"/>
                            <a:ext cx="691515" cy="461010"/>
                          </a:xfrm>
                          <a:prstGeom prst="straightConnector1">
                            <a:avLst/>
                          </a:prstGeom>
                          <a:ln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3" name="AutoShape 267"/>
                        <wps:cNvCnPr>
                          <a:cxnSpLocks noChangeShapeType="1"/>
                        </wps:cNvCnPr>
                        <wps:spPr bwMode="auto">
                          <a:xfrm flipH="1">
                            <a:off x="4107815" y="2100537"/>
                            <a:ext cx="461010" cy="635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4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4185920" y="1851617"/>
                            <a:ext cx="340995" cy="3600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24F60" w14:textId="77777777" w:rsidR="00330BD0" w:rsidRDefault="00000000" w:rsidP="00330BD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DC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  <w:p w14:paraId="3A6BFC9A" w14:textId="77777777" w:rsidR="00330BD0" w:rsidRDefault="00330BD0" w:rsidP="00330BD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4457065" y="2103712"/>
                            <a:ext cx="227330" cy="2667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8E39F" w14:textId="77777777" w:rsidR="00330BD0" w:rsidRDefault="00330BD0" w:rsidP="00330BD0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3973830" y="2104982"/>
                            <a:ext cx="227330" cy="2667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A2A7C5" w14:textId="77777777" w:rsidR="00330BD0" w:rsidRDefault="00330BD0" w:rsidP="00330BD0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Oval 271"/>
                        <wps:cNvSpPr>
                          <a:spLocks noChangeArrowheads="1"/>
                        </wps:cNvSpPr>
                        <wps:spPr bwMode="auto">
                          <a:xfrm>
                            <a:off x="4558665" y="2094822"/>
                            <a:ext cx="17780" cy="1778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Oval 272"/>
                        <wps:cNvSpPr>
                          <a:spLocks noChangeArrowheads="1"/>
                        </wps:cNvSpPr>
                        <wps:spPr bwMode="auto">
                          <a:xfrm>
                            <a:off x="4102735" y="2092917"/>
                            <a:ext cx="17780" cy="1778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3343910" y="2429467"/>
                            <a:ext cx="340995" cy="3600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C7E96" w14:textId="77777777" w:rsidR="00330BD0" w:rsidRDefault="00000000" w:rsidP="00330BD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  <w:p w14:paraId="07E13F59" w14:textId="77777777" w:rsidR="00330BD0" w:rsidRDefault="00330BD0" w:rsidP="00330BD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AutoShape 274"/>
                        <wps:cNvCnPr>
                          <a:cxnSpLocks noChangeShapeType="1"/>
                        </wps:cNvCnPr>
                        <wps:spPr bwMode="auto">
                          <a:xfrm flipH="1">
                            <a:off x="3315335" y="2679022"/>
                            <a:ext cx="461010" cy="635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7C0CF" id="Lærred 7" o:spid="_x0000_s1026" editas="canvas" style="position:absolute;margin-left:59.6pt;margin-top:6.9pt;width:394.6pt;height:481pt;z-index:-251657216" coordsize="50107,6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107;height:61080;visibility:visible;mso-wrap-style:square">
                  <v:fill o:detectmouseclick="t"/>
                  <v:path o:connecttype="none"/>
                </v:shape>
                <v:group id="Group 284" o:spid="_x0000_s1028" style="position:absolute;left:1143;top:2761;width:46970;height:59589" coordorigin="3294,3319" coordsize="7397,9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AutoShape 8" o:spid="_x0000_s1029" type="#_x0000_t32" style="position:absolute;left:4194;top:3321;width:1;height:9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" strokeweight=".08pt"/>
                  <v:shape id="AutoShape 9" o:spid="_x0000_s1030" type="#_x0000_t32" style="position:absolute;left:4914;top:3319;width:2;height:93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" strokeweight=".08pt"/>
                  <v:shape id="AutoShape 10" o:spid="_x0000_s1031" type="#_x0000_t32" style="position:absolute;left:4733;top:3319;width:2;height:9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" strokeweight=".08pt"/>
                  <v:shape id="AutoShape 11" o:spid="_x0000_s1032" type="#_x0000_t32" style="position:absolute;left:4554;top:3321;width:1;height:9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" strokeweight=".08pt"/>
                  <v:shape id="AutoShape 12" o:spid="_x0000_s1033" type="#_x0000_t32" style="position:absolute;left:4373;top:3319;width:2;height:93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" strokeweight=".08pt"/>
                  <v:shape id="AutoShape 13" o:spid="_x0000_s1034" type="#_x0000_t32" style="position:absolute;left:3294;top:3324;width:7380;height: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" strokeweight=".08pt"/>
                  <v:shape id="AutoShape 14" o:spid="_x0000_s1035" type="#_x0000_t32" style="position:absolute;left:3294;top:3685;width:737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" strokeweight=".08pt"/>
                  <v:shape id="AutoShape 15" o:spid="_x0000_s1036" type="#_x0000_t32" style="position:absolute;left:3294;top:3504;width:738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" strokeweight=".08pt"/>
                  <v:shape id="AutoShape 16" o:spid="_x0000_s1037" type="#_x0000_t32" style="position:absolute;left:5095;top:3323;width:1;height:9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" strokeweight=".08pt"/>
                  <v:shape id="AutoShape 17" o:spid="_x0000_s1038" type="#_x0000_t32" style="position:absolute;left:5815;top:3321;width:1;height:9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" strokeweight=".08pt"/>
                  <v:shape id="AutoShape 18" o:spid="_x0000_s1039" type="#_x0000_t32" style="position:absolute;left:5634;top:3321;width:2;height:93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" strokeweight=".08pt"/>
                  <v:shape id="AutoShape 19" o:spid="_x0000_s1040" type="#_x0000_t32" style="position:absolute;left:5455;top:3323;width:1;height:93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" strokeweight=".08pt"/>
                  <v:shape id="AutoShape 20" o:spid="_x0000_s1041" type="#_x0000_t32" style="position:absolute;left:5274;top:3321;width:2;height:9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" strokeweight=".08pt"/>
                  <v:shape id="AutoShape 26" o:spid="_x0000_s1042" type="#_x0000_t32" style="position:absolute;left:5994;top:3323;width:2;height:9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" strokeweight=".08pt"/>
                  <v:shape id="AutoShape 27" o:spid="_x0000_s1043" type="#_x0000_t32" style="position:absolute;left:6715;top:3321;width:1;height:9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" strokeweight=".08pt"/>
                  <v:shape id="AutoShape 28" o:spid="_x0000_s1044" type="#_x0000_t32" style="position:absolute;left:6533;top:3321;width:1;height:93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" strokeweight=".08pt"/>
                  <v:shape id="AutoShape 29" o:spid="_x0000_s1045" type="#_x0000_t32" style="position:absolute;left:6355;top:3323;width:1;height:93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" strokeweight=".08pt"/>
                  <v:shape id="AutoShape 30" o:spid="_x0000_s1046" type="#_x0000_t32" style="position:absolute;left:6172;top:3321;width:2;height:9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" strokeweight=".08pt"/>
                  <v:shape id="AutoShape 31" o:spid="_x0000_s1047" type="#_x0000_t32" style="position:absolute;left:6894;top:3327;width:1;height:9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" strokeweight=".08pt"/>
                  <v:shape id="AutoShape 32" o:spid="_x0000_s1048" type="#_x0000_t32" style="position:absolute;left:7614;top:3325;width:1;height:9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" strokeweight=".08pt"/>
                  <v:shape id="AutoShape 33" o:spid="_x0000_s1049" type="#_x0000_t32" style="position:absolute;left:7433;top:3325;width:2;height:93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" strokeweight=".08pt"/>
                  <v:shape id="AutoShape 34" o:spid="_x0000_s1050" type="#_x0000_t32" style="position:absolute;left:7254;top:3327;width:1;height:93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" strokeweight=".08pt"/>
                  <v:shape id="AutoShape 35" o:spid="_x0000_s1051" type="#_x0000_t32" style="position:absolute;left:7073;top:3325;width:2;height:9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" strokeweight=".08pt"/>
                  <v:shape id="AutoShape 36" o:spid="_x0000_s1052" type="#_x0000_t32" style="position:absolute;left:7794;top:3331;width:1;height:9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" strokeweight=".08pt"/>
                  <v:shape id="AutoShape 37" o:spid="_x0000_s1053" type="#_x0000_t32" style="position:absolute;left:8514;top:3329;width:2;height:9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" strokeweight=".08pt"/>
                  <v:shape id="AutoShape 38" o:spid="_x0000_s1054" type="#_x0000_t32" style="position:absolute;left:8333;top:3329;width:1;height:93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" strokeweight=".08pt"/>
                  <v:shape id="AutoShape 39" o:spid="_x0000_s1055" type="#_x0000_t32" style="position:absolute;left:8154;top:3331;width:1;height:93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" strokeweight=".08pt"/>
                  <v:shape id="AutoShape 40" o:spid="_x0000_s1056" type="#_x0000_t32" style="position:absolute;left:7973;top:3329;width:1;height:9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" strokeweight=".08pt"/>
                  <v:shape id="AutoShape 41" o:spid="_x0000_s1057" type="#_x0000_t32" style="position:absolute;left:8694;top:3335;width:2;height:9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" strokeweight=".08pt"/>
                  <v:shape id="AutoShape 42" o:spid="_x0000_s1058" type="#_x0000_t32" style="position:absolute;left:9415;top:3333;width:1;height:9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" strokeweight=".08pt"/>
                  <v:shape id="AutoShape 43" o:spid="_x0000_s1059" type="#_x0000_t32" style="position:absolute;left:9233;top:3333;width:1;height:93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" strokeweight=".08pt"/>
                  <v:shape id="AutoShape 44" o:spid="_x0000_s1060" type="#_x0000_t32" style="position:absolute;left:9054;top:3335;width:2;height:93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" strokeweight=".08pt"/>
                  <v:shape id="AutoShape 45" o:spid="_x0000_s1061" type="#_x0000_t32" style="position:absolute;left:8872;top:3333;width:2;height:9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" strokeweight=".08pt"/>
                  <v:shape id="AutoShape 46" o:spid="_x0000_s1062" type="#_x0000_t32" style="position:absolute;left:9594;top:3339;width:1;height:9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" strokeweight=".08pt"/>
                  <v:shape id="AutoShape 47" o:spid="_x0000_s1063" type="#_x0000_t32" style="position:absolute;left:10314;top:3337;width:1;height:9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" strokeweight=".08pt"/>
                  <v:shape id="AutoShape 48" o:spid="_x0000_s1064" type="#_x0000_t32" style="position:absolute;left:10133;top:3337;width:2;height:93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" strokeweight=".08pt"/>
                  <v:shape id="AutoShape 49" o:spid="_x0000_s1065" type="#_x0000_t32" style="position:absolute;left:9954;top:3339;width:1;height:93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" strokeweight=".08pt"/>
                  <v:shape id="AutoShape 50" o:spid="_x0000_s1066" type="#_x0000_t32" style="position:absolute;left:9773;top:3337;width:2;height:9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" strokeweight=".08pt"/>
                  <v:shape id="AutoShape 51" o:spid="_x0000_s1067" type="#_x0000_t32" style="position:absolute;left:3294;top:3864;width:737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" strokeweight=".08pt"/>
                  <v:shape id="AutoShape 52" o:spid="_x0000_s1068" type="#_x0000_t32" style="position:absolute;left:3294;top:4225;width:737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" strokeweight=".08pt"/>
                  <v:shape id="AutoShape 53" o:spid="_x0000_s1069" type="#_x0000_t32" style="position:absolute;left:3294;top:4043;width:737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" strokeweight=".08pt"/>
                  <v:shape id="AutoShape 54" o:spid="_x0000_s1070" type="#_x0000_t32" style="position:absolute;left:3295;top:4404;width:7368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" strokeweight=".08pt"/>
                  <v:shape id="AutoShape 56" o:spid="_x0000_s1071" type="#_x0000_t32" style="position:absolute;left:3294;top:4582;width:737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" strokeweight=".08pt"/>
                  <v:shape id="AutoShape 124" o:spid="_x0000_s1072" type="#_x0000_t32" style="position:absolute;left:3294;top:4759;width:739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" strokeweight=".08pt"/>
                  <v:shape id="AutoShape 125" o:spid="_x0000_s1073" type="#_x0000_t32" style="position:absolute;left:4203;top:5119;width:6478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" strokeweight=".08pt"/>
                  <v:shape id="AutoShape 126" o:spid="_x0000_s1074" type="#_x0000_t32" style="position:absolute;left:4207;top:4937;width:6481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" strokeweight=".08pt"/>
                  <v:shape id="AutoShape 127" o:spid="_x0000_s1075" type="#_x0000_t32" style="position:absolute;left:4199;top:5297;width:6481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" strokeweight=".08pt"/>
                  <v:shape id="AutoShape 128" o:spid="_x0000_s1076" type="#_x0000_t32" style="position:absolute;left:4199;top:5658;width:647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" strokeweight=".08pt"/>
                  <v:shape id="AutoShape 129" o:spid="_x0000_s1077" type="#_x0000_t32" style="position:absolute;left:4199;top:5476;width:6482;height: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" strokeweight=".08pt"/>
                  <v:shape id="AutoShape 130" o:spid="_x0000_s1078" type="#_x0000_t32" style="position:absolute;left:3294;top:4941;width:739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" strokeweight=".08pt"/>
                  <v:shape id="AutoShape 131" o:spid="_x0000_s1079" type="#_x0000_t32" style="position:absolute;left:3294;top:5301;width:739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" strokeweight=".08pt"/>
                  <v:shape id="AutoShape 132" o:spid="_x0000_s1080" type="#_x0000_t32" style="position:absolute;left:3294;top:5119;width:739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" strokeweight=".08pt"/>
                  <v:shape id="AutoShape 133" o:spid="_x0000_s1081" type="#_x0000_t32" style="position:absolute;left:3295;top:5479;width:7388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" strokeweight=".08pt"/>
                  <v:shape id="AutoShape 134" o:spid="_x0000_s1082" type="#_x0000_t32" style="position:absolute;left:3294;top:5840;width:738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" strokeweight=".08pt"/>
                  <v:shape id="AutoShape 135" o:spid="_x0000_s1083" type="#_x0000_t32" style="position:absolute;left:3295;top:5658;width:7391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" strokeweight=".08pt"/>
                  <v:shape id="AutoShape 136" o:spid="_x0000_s1084" type="#_x0000_t32" style="position:absolute;left:3294;top:6019;width:7384;height: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" strokeweight=".08pt"/>
                  <v:shape id="AutoShape 138" o:spid="_x0000_s1085" type="#_x0000_t32" style="position:absolute;left:3295;top:6197;width:7386;height: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" strokeweight=".08pt"/>
                  <v:shape id="AutoShape 145" o:spid="_x0000_s1086" type="#_x0000_t32" style="position:absolute;left:10673;top:3337;width:1;height:9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" strokeweight=".08pt"/>
                  <v:shape id="AutoShape 146" o:spid="_x0000_s1087" type="#_x0000_t32" style="position:absolute;left:10492;top:3337;width:2;height:93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" strokeweight=".08pt"/>
                  <v:shape id="AutoShape 147" o:spid="_x0000_s1088" type="#_x0000_t32" style="position:absolute;left:10313;top:3339;width:1;height:93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" strokeweight=".08pt"/>
                  <v:shape id="AutoShape 148" o:spid="_x0000_s1089" type="#_x0000_t32" style="position:absolute;left:3654;top:3324;width:1;height:9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" strokeweight=".08pt"/>
                  <v:shape id="AutoShape 149" o:spid="_x0000_s1090" type="#_x0000_t32" style="position:absolute;left:3473;top:3324;width:2;height:93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" strokeweight=".08pt"/>
                  <v:shape id="AutoShape 150" o:spid="_x0000_s1091" type="#_x0000_t32" style="position:absolute;left:3294;top:3326;width:1;height:93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" strokeweight=".08pt"/>
                  <v:shape id="AutoShape 151" o:spid="_x0000_s1092" type="#_x0000_t32" style="position:absolute;left:4013;top:3324;width:1;height:9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" strokeweight=".08pt"/>
                  <v:shape id="AutoShape 152" o:spid="_x0000_s1093" type="#_x0000_t32" style="position:absolute;left:3832;top:3324;width:2;height:93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" strokeweight=".08pt"/>
                  <v:shape id="AutoShape 153" o:spid="_x0000_s1094" type="#_x0000_t32" style="position:absolute;left:3653;top:3326;width:1;height:93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" strokeweight=".08pt"/>
                  <v:shape id="AutoShape 154" o:spid="_x0000_s1095" type="#_x0000_t32" style="position:absolute;left:3294;top:6389;width:7380;height: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" strokeweight=".08pt"/>
                  <v:shape id="AutoShape 155" o:spid="_x0000_s1096" type="#_x0000_t32" style="position:absolute;left:3294;top:6750;width:737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" strokeweight=".08pt"/>
                  <v:shape id="AutoShape 156" o:spid="_x0000_s1097" type="#_x0000_t32" style="position:absolute;left:3294;top:6569;width:738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" strokeweight=".08pt"/>
                  <v:shape id="AutoShape 157" o:spid="_x0000_s1098" type="#_x0000_t32" style="position:absolute;left:3294;top:6929;width:737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" strokeweight=".08pt"/>
                  <v:shape id="AutoShape 158" o:spid="_x0000_s1099" type="#_x0000_t32" style="position:absolute;left:3294;top:7290;width:737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" strokeweight=".08pt"/>
                  <v:shape id="AutoShape 159" o:spid="_x0000_s1100" type="#_x0000_t32" style="position:absolute;left:3294;top:7108;width:737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" strokeweight=".08pt"/>
                  <v:shape id="AutoShape 160" o:spid="_x0000_s1101" type="#_x0000_t32" style="position:absolute;left:3295;top:7469;width:7368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" strokeweight=".08pt"/>
                  <v:shape id="AutoShape 161" o:spid="_x0000_s1102" type="#_x0000_t32" style="position:absolute;left:3294;top:7647;width:737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" strokeweight=".08pt"/>
                  <v:shape id="AutoShape 162" o:spid="_x0000_s1103" type="#_x0000_t32" style="position:absolute;left:3294;top:7824;width:739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" strokeweight=".08pt"/>
                  <v:shape id="AutoShape 166" o:spid="_x0000_s1104" type="#_x0000_t32" style="position:absolute;left:4199;top:8723;width:647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" strokeweight=".08pt"/>
                  <v:shape id="AutoShape 168" o:spid="_x0000_s1105" type="#_x0000_t32" style="position:absolute;left:3294;top:8006;width:739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" strokeweight=".08pt"/>
                  <v:shape id="AutoShape 169" o:spid="_x0000_s1106" type="#_x0000_t32" style="position:absolute;left:3294;top:8366;width:739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" strokeweight=".08pt"/>
                  <v:shape id="AutoShape 170" o:spid="_x0000_s1107" type="#_x0000_t32" style="position:absolute;left:3294;top:8184;width:739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" strokeweight=".08pt"/>
                  <v:shape id="AutoShape 171" o:spid="_x0000_s1108" type="#_x0000_t32" style="position:absolute;left:3295;top:8544;width:7388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" strokeweight=".08pt"/>
                  <v:shape id="AutoShape 172" o:spid="_x0000_s1109" type="#_x0000_t32" style="position:absolute;left:3294;top:8905;width:738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" strokeweight=".08pt"/>
                  <v:shape id="AutoShape 173" o:spid="_x0000_s1110" type="#_x0000_t32" style="position:absolute;left:3295;top:8723;width:7391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" strokeweight=".08pt"/>
                  <v:shape id="AutoShape 174" o:spid="_x0000_s1111" type="#_x0000_t32" style="position:absolute;left:3294;top:9084;width:7384;height: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" strokeweight=".08pt"/>
                  <v:shape id="AutoShape 175" o:spid="_x0000_s1112" type="#_x0000_t32" style="position:absolute;left:3295;top:9262;width:7386;height: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" strokeweight=".08pt"/>
                  <v:shape id="AutoShape 176" o:spid="_x0000_s1113" type="#_x0000_t32" style="position:absolute;left:3294;top:9449;width:7380;height: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" strokeweight=".08pt"/>
                  <v:shape id="AutoShape 177" o:spid="_x0000_s1114" type="#_x0000_t32" style="position:absolute;left:3294;top:9810;width:737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" strokeweight=".08pt"/>
                  <v:shape id="AutoShape 178" o:spid="_x0000_s1115" type="#_x0000_t32" style="position:absolute;left:3294;top:9629;width:738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" strokeweight=".08pt"/>
                  <v:shape id="AutoShape 179" o:spid="_x0000_s1116" type="#_x0000_t32" style="position:absolute;left:3294;top:9989;width:737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" strokeweight=".08pt"/>
                  <v:shape id="AutoShape 180" o:spid="_x0000_s1117" type="#_x0000_t32" style="position:absolute;left:3294;top:10350;width:737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" strokeweight=".08pt"/>
                  <v:shape id="AutoShape 181" o:spid="_x0000_s1118" type="#_x0000_t32" style="position:absolute;left:3294;top:10168;width:737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" strokeweight=".08pt"/>
                  <v:shape id="AutoShape 182" o:spid="_x0000_s1119" type="#_x0000_t32" style="position:absolute;left:3295;top:10529;width:7368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" strokeweight=".08pt"/>
                  <v:shape id="AutoShape 183" o:spid="_x0000_s1120" type="#_x0000_t32" style="position:absolute;left:3294;top:10707;width:737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" strokeweight=".08pt"/>
                  <v:shape id="AutoShape 184" o:spid="_x0000_s1121" type="#_x0000_t32" style="position:absolute;left:3294;top:10884;width:739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" strokeweight=".08pt"/>
                  <v:shape id="AutoShape 190" o:spid="_x0000_s1122" type="#_x0000_t32" style="position:absolute;left:3294;top:11066;width:739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" strokeweight=".08pt"/>
                  <v:shape id="AutoShape 191" o:spid="_x0000_s1123" type="#_x0000_t32" style="position:absolute;left:3294;top:11426;width:739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" strokeweight=".08pt"/>
                  <v:shape id="AutoShape 192" o:spid="_x0000_s1124" type="#_x0000_t32" style="position:absolute;left:3294;top:11244;width:739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" strokeweight=".08pt"/>
                  <v:shape id="AutoShape 193" o:spid="_x0000_s1125" type="#_x0000_t32" style="position:absolute;left:3295;top:11604;width:7388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" strokeweight=".08pt"/>
                  <v:shape id="AutoShape 194" o:spid="_x0000_s1126" type="#_x0000_t32" style="position:absolute;left:3294;top:11965;width:738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" strokeweight=".08pt"/>
                  <v:shape id="AutoShape 195" o:spid="_x0000_s1127" type="#_x0000_t32" style="position:absolute;left:3295;top:11783;width:7391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" strokeweight=".08pt"/>
                  <v:shape id="AutoShape 196" o:spid="_x0000_s1128" type="#_x0000_t32" style="position:absolute;left:3294;top:12144;width:7384;height: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" strokeweight=".08pt"/>
                  <v:shape id="AutoShape 197" o:spid="_x0000_s1129" type="#_x0000_t32" style="position:absolute;left:3295;top:12322;width:7386;height: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" strokeweight=".08pt"/>
                  <v:shape id="AutoShape 198" o:spid="_x0000_s1130" type="#_x0000_t32" style="position:absolute;left:3294;top:12504;width:7384;height: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" strokeweight=".08pt"/>
                  <v:shape id="AutoShape 199" o:spid="_x0000_s1131" type="#_x0000_t32" style="position:absolute;left:3295;top:12682;width:7386;height: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" strokeweight=".08pt"/>
                </v:group>
                <v:rect id="Rectangle 200" o:spid="_x0000_s1132" style="position:absolute;left:603;top:44208;width:47860;height:18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PyjxQAAANw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" stroked="f"/>
                <v:shape id="AutoShape 211" o:spid="_x0000_s1133" type="#_x0000_t32" style="position:absolute;left:5645;top:7263;width:3600;height:36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" strokecolor="#4f81bd [3204]" strokeweight="2pt">
                  <v:stroke startarrow="open"/>
                  <v:shadow on="t" color="black" opacity="24903f" origin=",.5" offset="0,.55556mm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3" o:spid="_x0000_s1134" type="#_x0000_t202" style="position:absolute;left:8115;top:22015;width:341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" fillcolor="white [3212]" stroked="f">
                  <v:fill opacity="0"/>
                  <v:textbox>
                    <w:txbxContent>
                      <w:p w14:paraId="2F375D50" w14:textId="77777777" w:rsidR="00330BD0" w:rsidRDefault="00330BD0" w:rsidP="00330BD0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k</m:t>
                                </m:r>
                              </m:e>
                            </m:acc>
                          </m:oMath>
                        </m:oMathPara>
                      </w:p>
                      <w:p w14:paraId="7A037FFB" w14:textId="77777777" w:rsidR="00330BD0" w:rsidRDefault="00330BD0" w:rsidP="00330BD0"/>
                    </w:txbxContent>
                  </v:textbox>
                </v:shape>
                <v:shape id="Text Box 224" o:spid="_x0000_s1135" type="#_x0000_t202" style="position:absolute;left:16325;top:24339;width:341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" fillcolor="white [3212]" stroked="f">
                  <v:fill opacity="0"/>
                  <v:textbox>
                    <w:txbxContent>
                      <w:p w14:paraId="1EE76ED3" w14:textId="77777777" w:rsidR="00330BD0" w:rsidRDefault="00330BD0" w:rsidP="00330BD0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e>
                            </m:acc>
                          </m:oMath>
                        </m:oMathPara>
                      </w:p>
                      <w:p w14:paraId="2F935CCF" w14:textId="77777777" w:rsidR="00330BD0" w:rsidRDefault="00330BD0" w:rsidP="00330BD0"/>
                    </w:txbxContent>
                  </v:textbox>
                </v:shape>
                <v:shape id="Text Box 225" o:spid="_x0000_s1136" type="#_x0000_t202" style="position:absolute;left:12534;top:20713;width:341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" fillcolor="white [3212]" stroked="f">
                  <v:fill opacity="0"/>
                  <v:textbox>
                    <w:txbxContent>
                      <w:p w14:paraId="4641B59B" w14:textId="77777777" w:rsidR="00330BD0" w:rsidRDefault="00330BD0" w:rsidP="00330BD0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</m:acc>
                          </m:oMath>
                        </m:oMathPara>
                      </w:p>
                      <w:p w14:paraId="61E0E435" w14:textId="77777777" w:rsidR="00330BD0" w:rsidRDefault="00330BD0" w:rsidP="00330BD0"/>
                    </w:txbxContent>
                  </v:textbox>
                </v:shape>
                <v:shape id="Text Box 226" o:spid="_x0000_s1137" type="#_x0000_t202" style="position:absolute;left:4432;top:7206;width:3410;height:3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" fillcolor="white [3212]" stroked="f">
                  <v:fill opacity="0"/>
                  <v:textbox>
                    <w:txbxContent>
                      <w:p w14:paraId="075C19BD" w14:textId="77777777" w:rsidR="00330BD0" w:rsidRDefault="00330BD0" w:rsidP="00330BD0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EF</m:t>
                                </m:r>
                              </m:e>
                            </m:acc>
                          </m:oMath>
                        </m:oMathPara>
                      </w:p>
                      <w:p w14:paraId="73540E18" w14:textId="77777777" w:rsidR="00330BD0" w:rsidRDefault="00330BD0" w:rsidP="00330BD0"/>
                    </w:txbxContent>
                  </v:textbox>
                </v:shape>
                <v:shape id="AutoShape 228" o:spid="_x0000_s1138" type="#_x0000_t32" style="position:absolute;left:9137;top:16357;width:7;height:1278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" strokecolor="#4f81bd [3204]" strokeweight="2pt">
                  <v:stroke startarrow="open"/>
                  <v:shadow on="t" color="black" opacity="24903f" origin=",.5" offset="0,.55556mm"/>
                </v:shape>
                <v:shape id="AutoShape 229" o:spid="_x0000_s1139" type="#_x0000_t32" style="position:absolute;left:16040;top:26834;width:4610;height: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" strokecolor="#4f81bd [3204]" strokeweight="2pt">
                  <v:stroke startarrow="open"/>
                  <v:shadow on="t" color="black" opacity="24903f" origin=",.5" offset="0,.55556mm"/>
                </v:shape>
                <v:shape id="Text Box 230" o:spid="_x0000_s1140" type="#_x0000_t202" style="position:absolute;left:8509;top:6324;width:227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" stroked="f">
                  <v:fill opacity="0"/>
                  <v:textbox>
                    <w:txbxContent>
                      <w:p w14:paraId="7527B960" w14:textId="77777777" w:rsidR="00330BD0" w:rsidRDefault="00330BD0" w:rsidP="00330BD0">
                        <w:r>
                          <w:t>F</w:t>
                        </w:r>
                      </w:p>
                    </w:txbxContent>
                  </v:textbox>
                </v:shape>
                <v:shape id="Text Box 204" o:spid="_x0000_s1141" type="#_x0000_t202" style="position:absolute;left:4102;top:10204;width:227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" stroked="f">
                  <v:fill opacity="0"/>
                  <v:textbox>
                    <w:txbxContent>
                      <w:p w14:paraId="5B7A0903" w14:textId="77777777" w:rsidR="00330BD0" w:rsidRDefault="00330BD0" w:rsidP="00330BD0">
                        <w:r>
                          <w:t>E</w:t>
                        </w:r>
                      </w:p>
                    </w:txbxContent>
                  </v:textbox>
                </v:shape>
                <v:shape id="AutoShape 238" o:spid="_x0000_s1142" type="#_x0000_t32" style="position:absolute;left:13671;top:19817;width:2305;height:478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" strokecolor="#4f81bd [3204]" strokeweight="2pt">
                  <v:stroke startarrow="open"/>
                  <v:shadow on="t" color="black" opacity="24903f" origin=",.5" offset="0,.55556mm"/>
                </v:shape>
                <v:shape id="AutoShape 241" o:spid="_x0000_s1143" type="#_x0000_t32" style="position:absolute;left:26136;top:23412;width:3601;height:46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" strokecolor="#4f81bd [3204]" strokeweight="2pt">
                  <v:stroke endarrow="open"/>
                  <v:shadow on="t" color="black" opacity="24903f" origin=",.5" offset="0,.55556mm"/>
                </v:shape>
                <v:oval id="Oval 246" o:spid="_x0000_s1144" style="position:absolute;left:9036;top:7314;width:177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" fillcolor="black [3213]" strokeweight=".5pt"/>
                <v:oval id="Oval 247" o:spid="_x0000_s1145" style="position:absolute;left:5619;top:10712;width:178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" fillcolor="black [3213]" strokeweight=".5pt"/>
                <v:shape id="Text Box 250" o:spid="_x0000_s1146" type="#_x0000_t202" style="position:absolute;left:25628;top:24142;width:341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" fillcolor="white [3212]" stroked="f">
                  <v:fill opacity="0"/>
                  <v:textbox>
                    <w:txbxContent>
                      <w:p w14:paraId="0BBD3DE3" w14:textId="77777777" w:rsidR="00330BD0" w:rsidRDefault="00330BD0" w:rsidP="00330BD0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c</m:t>
                                </m:r>
                              </m:e>
                            </m:acc>
                          </m:oMath>
                        </m:oMathPara>
                      </w:p>
                      <w:p w14:paraId="75FBD34D" w14:textId="77777777" w:rsidR="00330BD0" w:rsidRDefault="00330BD0" w:rsidP="00330BD0"/>
                    </w:txbxContent>
                  </v:textbox>
                </v:shape>
                <v:shape id="Text Box 255" o:spid="_x0000_s1147" type="#_x0000_t202" style="position:absolute;left:32143;top:12115;width:341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" fillcolor="white [3212]" stroked="f">
                  <v:fill opacity="0"/>
                  <v:textbox>
                    <w:txbxContent>
                      <w:p w14:paraId="1069CF00" w14:textId="77777777" w:rsidR="00330BD0" w:rsidRDefault="00330BD0" w:rsidP="00330BD0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e</m:t>
                                </m:r>
                              </m:e>
                            </m:acc>
                          </m:oMath>
                        </m:oMathPara>
                      </w:p>
                      <w:p w14:paraId="4636E367" w14:textId="77777777" w:rsidR="00330BD0" w:rsidRDefault="00330BD0" w:rsidP="00330BD0"/>
                    </w:txbxContent>
                  </v:textbox>
                </v:shape>
                <v:shape id="AutoShape 256" o:spid="_x0000_s1148" type="#_x0000_t32" style="position:absolute;left:33147;top:10794;width:6;height:57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" strokecolor="#4f81bd [3204]" strokeweight="2pt">
                  <v:stroke endarrow="open"/>
                  <v:shadow on="t" color="black" opacity="24903f" origin=",.5" offset="0,.55556mm"/>
                </v:shape>
                <v:shape id="Text Box 257" o:spid="_x0000_s1149" type="#_x0000_t202" style="position:absolute;left:40030;top:5809;width:3410;height:3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" fillcolor="white [3212]" stroked="f">
                  <v:fill opacity="0"/>
                  <v:textbox>
                    <w:txbxContent>
                      <w:p w14:paraId="2CD69F26" w14:textId="77777777" w:rsidR="00330BD0" w:rsidRDefault="00330BD0" w:rsidP="00330BD0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e>
                            </m:acc>
                          </m:oMath>
                        </m:oMathPara>
                      </w:p>
                      <w:p w14:paraId="40A433AB" w14:textId="77777777" w:rsidR="00330BD0" w:rsidRDefault="00330BD0" w:rsidP="00330BD0"/>
                    </w:txbxContent>
                  </v:textbox>
                </v:shape>
                <v:shape id="AutoShape 258" o:spid="_x0000_s1150" type="#_x0000_t32" style="position:absolute;left:41135;top:4997;width:3454;height:575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" strokecolor="#4f81bd [3204]" strokeweight="2pt">
                  <v:stroke startarrow="open"/>
                  <v:shadow on="t" color="black" opacity="24903f" origin=",.5" offset="0,.55556mm"/>
                </v:shape>
                <v:shape id="Text Box 259" o:spid="_x0000_s1151" type="#_x0000_t202" style="position:absolute;left:9321;top:11848;width:3410;height:3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" fillcolor="white [3212]" stroked="f">
                  <v:fill opacity="0"/>
                  <v:textbox>
                    <w:txbxContent>
                      <w:p w14:paraId="37FC34C9" w14:textId="77777777" w:rsidR="00330BD0" w:rsidRDefault="00330BD0" w:rsidP="00330BD0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g</m:t>
                                </m:r>
                              </m:e>
                            </m:acc>
                          </m:oMath>
                        </m:oMathPara>
                      </w:p>
                      <w:p w14:paraId="6181E3E6" w14:textId="77777777" w:rsidR="00330BD0" w:rsidRDefault="00330BD0" w:rsidP="00330BD0"/>
                    </w:txbxContent>
                  </v:textbox>
                </v:shape>
                <v:shape id="AutoShape 260" o:spid="_x0000_s1152" type="#_x0000_t32" style="position:absolute;left:9036;top:14185;width:4610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" strokecolor="#4f81bd [3204]" strokeweight="2pt">
                  <v:stroke startarrow="open"/>
                  <v:shadow on="t" color="black" opacity="24903f" origin=",.5" offset="0,.55556mm"/>
                </v:shape>
                <v:shape id="AutoShape 261" o:spid="_x0000_s1153" type="#_x0000_t32" style="position:absolute;left:36429;top:16452;width:4680;height:36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" strokecolor="#4f81bd [3204]" strokeweight="2pt">
                  <v:stroke endarrow="open"/>
                  <v:shadow on="t" color="black" opacity="24903f" origin=",.5" offset="0,.55556mm"/>
                </v:shape>
                <v:shape id="Text Box 262" o:spid="_x0000_s1154" type="#_x0000_t202" style="position:absolute;left:36023;top:16522;width:341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" fillcolor="white [3212]" stroked="f">
                  <v:fill opacity="0"/>
                  <v:textbox>
                    <w:txbxContent>
                      <w:p w14:paraId="56D84354" w14:textId="77777777" w:rsidR="00330BD0" w:rsidRDefault="00330BD0" w:rsidP="00330BD0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h</m:t>
                                </m:r>
                              </m:e>
                            </m:acc>
                          </m:oMath>
                        </m:oMathPara>
                      </w:p>
                      <w:p w14:paraId="419BDEF5" w14:textId="77777777" w:rsidR="00330BD0" w:rsidRDefault="00330BD0" w:rsidP="00330BD0"/>
                    </w:txbxContent>
                  </v:textbox>
                </v:shape>
                <v:shape id="Text Box 263" o:spid="_x0000_s1155" type="#_x0000_t202" style="position:absolute;left:29457;top:4870;width:341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" fillcolor="white [3212]" stroked="f">
                  <v:fill opacity="0"/>
                  <v:textbox>
                    <w:txbxContent>
                      <w:p w14:paraId="0FDB8DE3" w14:textId="77777777" w:rsidR="00330BD0" w:rsidRDefault="00330BD0" w:rsidP="00330BD0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e>
                            </m:acc>
                          </m:oMath>
                        </m:oMathPara>
                      </w:p>
                      <w:p w14:paraId="74DEE83F" w14:textId="77777777" w:rsidR="00330BD0" w:rsidRDefault="00330BD0" w:rsidP="00330BD0"/>
                    </w:txbxContent>
                  </v:textbox>
                </v:shape>
                <v:shape id="AutoShape 264" o:spid="_x0000_s1156" type="#_x0000_t32" style="position:absolute;left:28530;top:5073;width:6915;height:345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" strokecolor="#4f81bd [3204]" strokeweight="2pt">
                  <v:stroke startarrow="open"/>
                  <v:shadow on="t" color="black" opacity="24903f" origin=",.5" offset="0,.55556mm"/>
                </v:shape>
                <v:shape id="Text Box 265" o:spid="_x0000_s1157" type="#_x0000_t202" style="position:absolute;left:21437;top:17449;width:341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" fillcolor="white [3212]" stroked="f">
                  <v:fill opacity="0"/>
                  <v:textbox>
                    <w:txbxContent>
                      <w:p w14:paraId="31A8ABEE" w14:textId="77777777" w:rsidR="00330BD0" w:rsidRDefault="00330BD0" w:rsidP="00330BD0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m</m:t>
                                </m:r>
                              </m:e>
                            </m:acc>
                          </m:oMath>
                        </m:oMathPara>
                      </w:p>
                      <w:p w14:paraId="2ED8A087" w14:textId="77777777" w:rsidR="00330BD0" w:rsidRDefault="00330BD0" w:rsidP="00330BD0"/>
                    </w:txbxContent>
                  </v:textbox>
                </v:shape>
                <v:shape id="AutoShape 266" o:spid="_x0000_s1158" type="#_x0000_t32" style="position:absolute;left:18198;top:17653;width:6915;height:4610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" strokecolor="#4f81bd [3204]" strokeweight="2pt">
                  <v:stroke startarrow="open"/>
                  <v:shadow on="t" color="black" opacity="24903f" origin=",.5" offset="0,.55556mm"/>
                </v:shape>
                <v:shape id="AutoShape 267" o:spid="_x0000_s1159" type="#_x0000_t32" style="position:absolute;left:41078;top:21005;width:4610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" strokecolor="#4f81bd [3204]" strokeweight="2pt">
                  <v:stroke endarrow="open"/>
                  <v:shadow on="t" color="black" opacity="24903f" origin=",.5" offset="0,.55556mm"/>
                </v:shape>
                <v:shape id="Text Box 268" o:spid="_x0000_s1160" type="#_x0000_t202" style="position:absolute;left:41859;top:18516;width:341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" fillcolor="white [3212]" stroked="f">
                  <v:fill opacity="0"/>
                  <v:textbox>
                    <w:txbxContent>
                      <w:p w14:paraId="75C24F60" w14:textId="77777777" w:rsidR="00330BD0" w:rsidRDefault="00330BD0" w:rsidP="00330BD0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DC</m:t>
                                </m:r>
                              </m:e>
                            </m:acc>
                          </m:oMath>
                        </m:oMathPara>
                      </w:p>
                      <w:p w14:paraId="3A6BFC9A" w14:textId="77777777" w:rsidR="00330BD0" w:rsidRDefault="00330BD0" w:rsidP="00330BD0"/>
                    </w:txbxContent>
                  </v:textbox>
                </v:shape>
                <v:shape id="Text Box 269" o:spid="_x0000_s1161" type="#_x0000_t202" style="position:absolute;left:44570;top:21037;width:227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" stroked="f">
                  <v:fill opacity="0"/>
                  <v:textbox>
                    <w:txbxContent>
                      <w:p w14:paraId="6868E39F" w14:textId="77777777" w:rsidR="00330BD0" w:rsidRDefault="00330BD0" w:rsidP="00330BD0">
                        <w:r>
                          <w:t>D</w:t>
                        </w:r>
                      </w:p>
                    </w:txbxContent>
                  </v:textbox>
                </v:shape>
                <v:shape id="Text Box 270" o:spid="_x0000_s1162" type="#_x0000_t202" style="position:absolute;left:39738;top:21049;width:227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" stroked="f">
                  <v:fill opacity="0"/>
                  <v:textbox>
                    <w:txbxContent>
                      <w:p w14:paraId="31A2A7C5" w14:textId="77777777" w:rsidR="00330BD0" w:rsidRDefault="00330BD0" w:rsidP="00330BD0">
                        <w:r>
                          <w:t>C</w:t>
                        </w:r>
                      </w:p>
                    </w:txbxContent>
                  </v:textbox>
                </v:shape>
                <v:oval id="Oval 271" o:spid="_x0000_s1163" style="position:absolute;left:45586;top:20948;width:178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" fillcolor="black [3213]" strokeweight=".5pt"/>
                <v:oval id="Oval 272" o:spid="_x0000_s1164" style="position:absolute;left:41027;top:20929;width:178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" fillcolor="black [3213]" strokeweight=".5pt"/>
                <v:shape id="Text Box 273" o:spid="_x0000_s1165" type="#_x0000_t202" style="position:absolute;left:33439;top:24294;width:3410;height:3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" fillcolor="white [3212]" stroked="f">
                  <v:fill opacity="0"/>
                  <v:textbox>
                    <w:txbxContent>
                      <w:p w14:paraId="6B8C7E96" w14:textId="77777777" w:rsidR="00330BD0" w:rsidRDefault="00330BD0" w:rsidP="00330BD0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</m:acc>
                          </m:oMath>
                        </m:oMathPara>
                      </w:p>
                      <w:p w14:paraId="07E13F59" w14:textId="77777777" w:rsidR="00330BD0" w:rsidRDefault="00330BD0" w:rsidP="00330BD0"/>
                    </w:txbxContent>
                  </v:textbox>
                </v:shape>
                <v:shape id="AutoShape 274" o:spid="_x0000_s1166" type="#_x0000_t32" style="position:absolute;left:33153;top:26790;width:4610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" strokecolor="#4f81bd [3204]" strokeweight="2pt">
                  <v:stroke endarrow="open"/>
                  <v:shadow on="t" color="black" opacity="24903f" origin=",.5" offset="0,.55556mm"/>
                </v:shape>
              </v:group>
            </w:pict>
          </mc:Fallback>
        </mc:AlternateContent>
      </w:r>
    </w:p>
    <w:p w14:paraId="5B7EE994" w14:textId="77777777" w:rsidR="00330BD0" w:rsidRDefault="00330BD0" w:rsidP="00330BD0">
      <w:pPr>
        <w:rPr>
          <w:sz w:val="24"/>
          <w:szCs w:val="24"/>
        </w:rPr>
      </w:pPr>
    </w:p>
    <w:p w14:paraId="2ED3B4D9" w14:textId="77777777" w:rsidR="00330BD0" w:rsidRDefault="00330BD0" w:rsidP="00330BD0">
      <w:pPr>
        <w:rPr>
          <w:sz w:val="24"/>
          <w:szCs w:val="24"/>
        </w:rPr>
      </w:pPr>
    </w:p>
    <w:p w14:paraId="0ACDB9C2" w14:textId="77777777" w:rsidR="00330BD0" w:rsidRDefault="00330BD0" w:rsidP="00330BD0">
      <w:pPr>
        <w:rPr>
          <w:sz w:val="24"/>
          <w:szCs w:val="24"/>
        </w:rPr>
      </w:pPr>
    </w:p>
    <w:p w14:paraId="115C018D" w14:textId="77777777" w:rsidR="00330BD0" w:rsidRDefault="00330BD0" w:rsidP="00330BD0">
      <w:pPr>
        <w:rPr>
          <w:sz w:val="24"/>
          <w:szCs w:val="24"/>
        </w:rPr>
      </w:pPr>
    </w:p>
    <w:p w14:paraId="11B428EF" w14:textId="77777777" w:rsidR="00330BD0" w:rsidRDefault="00330BD0" w:rsidP="00330BD0">
      <w:pPr>
        <w:rPr>
          <w:sz w:val="24"/>
          <w:szCs w:val="24"/>
        </w:rPr>
      </w:pPr>
    </w:p>
    <w:p w14:paraId="479320D5" w14:textId="77777777" w:rsidR="00330BD0" w:rsidRDefault="00330BD0" w:rsidP="00330BD0">
      <w:pPr>
        <w:rPr>
          <w:sz w:val="24"/>
          <w:szCs w:val="24"/>
        </w:rPr>
      </w:pPr>
    </w:p>
    <w:p w14:paraId="725F5435" w14:textId="77777777" w:rsidR="00330BD0" w:rsidRDefault="00330BD0" w:rsidP="00330BD0">
      <w:pPr>
        <w:rPr>
          <w:sz w:val="24"/>
          <w:szCs w:val="24"/>
        </w:rPr>
      </w:pPr>
    </w:p>
    <w:p w14:paraId="4E2E645F" w14:textId="77777777" w:rsidR="00330BD0" w:rsidRDefault="00330BD0" w:rsidP="00330BD0">
      <w:pPr>
        <w:rPr>
          <w:sz w:val="24"/>
          <w:szCs w:val="24"/>
        </w:rPr>
      </w:pPr>
    </w:p>
    <w:p w14:paraId="64CD78BC" w14:textId="0F07A769" w:rsidR="00330BD0" w:rsidRDefault="00330BD0" w:rsidP="00330BD0">
      <w:pPr>
        <w:rPr>
          <w:sz w:val="24"/>
          <w:szCs w:val="24"/>
        </w:rPr>
      </w:pPr>
    </w:p>
    <w:p w14:paraId="7296EA8B" w14:textId="77777777" w:rsidR="00330BD0" w:rsidRDefault="00330BD0" w:rsidP="00330BD0">
      <w:pPr>
        <w:rPr>
          <w:sz w:val="24"/>
          <w:szCs w:val="24"/>
        </w:rPr>
      </w:pPr>
    </w:p>
    <w:p w14:paraId="22B0C64B" w14:textId="77777777" w:rsidR="00330BD0" w:rsidRDefault="00330BD0" w:rsidP="00330BD0">
      <w:pPr>
        <w:rPr>
          <w:sz w:val="24"/>
          <w:szCs w:val="24"/>
        </w:rPr>
      </w:pPr>
    </w:p>
    <w:p w14:paraId="72B3DF05" w14:textId="77777777" w:rsidR="00330BD0" w:rsidRDefault="00330BD0" w:rsidP="00330BD0">
      <w:pPr>
        <w:rPr>
          <w:sz w:val="24"/>
          <w:szCs w:val="24"/>
        </w:rPr>
      </w:pPr>
    </w:p>
    <w:p w14:paraId="7D01E3DC" w14:textId="77777777" w:rsidR="00064E50" w:rsidRDefault="00064E50" w:rsidP="00330BD0">
      <w:pPr>
        <w:rPr>
          <w:sz w:val="24"/>
          <w:szCs w:val="24"/>
        </w:rPr>
      </w:pPr>
    </w:p>
    <w:p w14:paraId="797FB05C" w14:textId="7F23019D" w:rsidR="00330BD0" w:rsidRDefault="00330BD0" w:rsidP="00330BD0">
      <w:pPr>
        <w:rPr>
          <w:sz w:val="24"/>
          <w:szCs w:val="24"/>
        </w:rPr>
      </w:pPr>
      <w:r>
        <w:rPr>
          <w:sz w:val="24"/>
          <w:szCs w:val="24"/>
        </w:rPr>
        <w:t>Tegn følgende additioner:</w:t>
      </w:r>
    </w:p>
    <w:p w14:paraId="329DA8D7" w14:textId="77777777" w:rsidR="00330BD0" w:rsidRPr="00E256C7" w:rsidRDefault="00330BD0" w:rsidP="00330BD0">
      <w:pPr>
        <w:spacing w:after="0"/>
        <w:rPr>
          <w:sz w:val="24"/>
          <w:szCs w:val="24"/>
        </w:rPr>
      </w:pPr>
      <m:oMathPara>
        <m:oMath>
          <m:r>
            <w:rPr>
              <w:rFonts w:ascii="Cambria Math" w:hAnsi="Cambria Math"/>
            </w:rPr>
            <m:t xml:space="preserve">a)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w:rPr>
              <w:rFonts w:ascii="Cambria Math" w:hAnsi="Cambria Math"/>
            </w:rPr>
            <m:t xml:space="preserve">                     b)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w:rPr>
              <w:rFonts w:ascii="Cambria Math" w:hAnsi="Cambria Math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</w:rPr>
            <m:t xml:space="preserve">                     c)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l</m:t>
              </m:r>
            </m:e>
          </m:acc>
          <m:r>
            <w:rPr>
              <w:rFonts w:ascii="Cambria Math" w:hAnsi="Cambria Math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m</m:t>
              </m:r>
            </m:e>
          </m:acc>
          <m:r>
            <w:rPr>
              <w:rFonts w:ascii="Cambria Math" w:hAnsi="Cambria Math"/>
            </w:rPr>
            <m:t xml:space="preserve">+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EF</m:t>
              </m:r>
            </m:e>
          </m:acc>
          <m:r>
            <w:rPr>
              <w:rFonts w:ascii="Cambria Math" w:hAnsi="Cambria Math"/>
            </w:rPr>
            <m:t xml:space="preserve">                       d)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w:rPr>
              <w:rFonts w:ascii="Cambria Math" w:hAnsi="Cambria Math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k</m:t>
              </m:r>
            </m:e>
          </m:acc>
          <m:r>
            <w:rPr>
              <w:rFonts w:ascii="Cambria Math" w:hAnsi="Cambria Math"/>
            </w:rPr>
            <m:t xml:space="preserve">+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DC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l</m:t>
              </m:r>
            </m:e>
          </m:acc>
          <m:r>
            <w:rPr>
              <w:rFonts w:ascii="Cambria Math" w:hAnsi="Cambria Math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m</m:t>
              </m:r>
            </m:e>
          </m:acc>
          <m:r>
            <w:rPr>
              <w:rFonts w:ascii="Cambria Math" w:hAnsi="Cambria Math"/>
            </w:rPr>
            <m:t xml:space="preserve">+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 xml:space="preserve">       </m:t>
          </m:r>
        </m:oMath>
      </m:oMathPara>
    </w:p>
    <w:p w14:paraId="0DC3002F" w14:textId="77777777" w:rsidR="004C0474" w:rsidRDefault="004C0474">
      <w:pPr>
        <w:spacing w:after="0"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65631DD7" w14:textId="595E3278" w:rsidR="00330BD0" w:rsidRPr="00A32F01" w:rsidRDefault="00330BD0" w:rsidP="00330BD0">
      <w:pPr>
        <w:pStyle w:val="Overskrift1"/>
        <w:rPr>
          <w:color w:val="984806" w:themeColor="accent6" w:themeShade="80"/>
        </w:rPr>
      </w:pPr>
      <w:r w:rsidRPr="00A32F01">
        <w:rPr>
          <w:color w:val="984806" w:themeColor="accent6" w:themeShade="80"/>
        </w:rPr>
        <w:lastRenderedPageBreak/>
        <w:t>Opgave 2</w:t>
      </w:r>
    </w:p>
    <w:p w14:paraId="267CA3DD" w14:textId="77777777" w:rsidR="00330BD0" w:rsidRDefault="00330BD0" w:rsidP="00330BD0">
      <w:pPr>
        <w:rPr>
          <w:rFonts w:eastAsiaTheme="minorEastAsia"/>
        </w:rPr>
      </w:pPr>
      <w:r>
        <w:t xml:space="preserve">Tegn de viste vektorer på ternet papir og tegn i hvert af tilfældene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</w:p>
    <w:p w14:paraId="16A71833" w14:textId="77777777" w:rsidR="00330BD0" w:rsidRPr="00F25640" w:rsidRDefault="00330BD0" w:rsidP="00330BD0">
      <w:r>
        <w:rPr>
          <w:noProof/>
          <w:lang w:eastAsia="da-DK"/>
        </w:rPr>
        <w:drawing>
          <wp:inline distT="0" distB="0" distL="0" distR="0" wp14:anchorId="51009131" wp14:editId="1DCEDECB">
            <wp:extent cx="3430363" cy="1684867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59" cy="16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817DF" w14:textId="77777777" w:rsidR="00330BD0" w:rsidRPr="00A32F01" w:rsidRDefault="00330BD0" w:rsidP="00330BD0">
      <w:pPr>
        <w:pStyle w:val="Overskrift1"/>
        <w:rPr>
          <w:color w:val="984806" w:themeColor="accent6" w:themeShade="80"/>
        </w:rPr>
      </w:pPr>
      <w:r w:rsidRPr="00A32F01">
        <w:rPr>
          <w:color w:val="984806" w:themeColor="accent6" w:themeShade="80"/>
        </w:rPr>
        <w:t>Opgave 3</w:t>
      </w:r>
    </w:p>
    <w:p w14:paraId="4A6A492E" w14:textId="03D2BA82" w:rsidR="00330BD0" w:rsidRDefault="0011391A" w:rsidP="00330BD0">
      <w:pPr>
        <w:rPr>
          <w:sz w:val="24"/>
          <w:szCs w:val="24"/>
        </w:rPr>
      </w:pPr>
      <w:r>
        <w:rPr>
          <w:noProof/>
          <w:lang w:eastAsia="da-DK"/>
        </w:rPr>
        <w:drawing>
          <wp:inline distT="0" distB="0" distL="0" distR="0" wp14:anchorId="4649D2AF" wp14:editId="6416DA20">
            <wp:extent cx="3663950" cy="3105162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72869" cy="311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8D2B2" w14:textId="77777777" w:rsidR="0011391A" w:rsidRDefault="0011391A" w:rsidP="00330BD0">
      <w:pPr>
        <w:pStyle w:val="Overskrift1"/>
        <w:rPr>
          <w:color w:val="984806" w:themeColor="accent6" w:themeShade="80"/>
        </w:rPr>
      </w:pPr>
    </w:p>
    <w:p w14:paraId="6A8638E8" w14:textId="330844EC" w:rsidR="00330BD0" w:rsidRPr="00A32F01" w:rsidRDefault="00330BD0" w:rsidP="00330BD0">
      <w:pPr>
        <w:pStyle w:val="Overskrift1"/>
        <w:rPr>
          <w:color w:val="984806" w:themeColor="accent6" w:themeShade="80"/>
        </w:rPr>
      </w:pPr>
      <w:r w:rsidRPr="00A32F01">
        <w:rPr>
          <w:color w:val="984806" w:themeColor="accent6" w:themeShade="80"/>
        </w:rPr>
        <w:t>Opgave 4</w:t>
      </w:r>
    </w:p>
    <w:p w14:paraId="2360EDD4" w14:textId="50E78C72" w:rsidR="00330BD0" w:rsidRPr="00465F78" w:rsidRDefault="0011391A" w:rsidP="00330BD0">
      <w:r>
        <w:rPr>
          <w:noProof/>
          <w:lang w:eastAsia="da-DK"/>
        </w:rPr>
        <w:drawing>
          <wp:inline distT="0" distB="0" distL="0" distR="0" wp14:anchorId="5E03CD46" wp14:editId="48A7AAD8">
            <wp:extent cx="4876800" cy="1030928"/>
            <wp:effectExtent l="0" t="0" r="0" b="0"/>
            <wp:docPr id="241" name="Billed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08542" cy="1037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5BA4B" w14:textId="2D199982" w:rsidR="0039441D" w:rsidRPr="000C6AF7" w:rsidRDefault="0039441D" w:rsidP="00330BD0"/>
    <w:sectPr w:rsidR="0039441D" w:rsidRPr="000C6AF7" w:rsidSect="009A2E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97132" w14:textId="77777777" w:rsidR="0066591B" w:rsidRDefault="0066591B" w:rsidP="009D4B1C">
      <w:r>
        <w:separator/>
      </w:r>
    </w:p>
  </w:endnote>
  <w:endnote w:type="continuationSeparator" w:id="0">
    <w:p w14:paraId="0CA183A0" w14:textId="77777777" w:rsidR="0066591B" w:rsidRDefault="0066591B" w:rsidP="009D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8BEC" w14:textId="77777777" w:rsidR="00B6047E" w:rsidRDefault="00000000">
    <w:pPr>
      <w:pStyle w:val="Sidefod"/>
    </w:pPr>
    <w:sdt>
      <w:sdtPr>
        <w:id w:val="969400743"/>
        <w:temporary/>
        <w:showingPlcHdr/>
      </w:sdtPr>
      <w:sdtContent>
        <w:r w:rsidR="00B6047E">
          <w:t>[Type text]</w:t>
        </w:r>
      </w:sdtContent>
    </w:sdt>
    <w:r w:rsidR="00B6047E">
      <w:ptab w:relativeTo="margin" w:alignment="center" w:leader="none"/>
    </w:r>
    <w:sdt>
      <w:sdtPr>
        <w:id w:val="969400748"/>
        <w:temporary/>
        <w:showingPlcHdr/>
      </w:sdtPr>
      <w:sdtContent>
        <w:r w:rsidR="00B6047E">
          <w:t>[Type text]</w:t>
        </w:r>
      </w:sdtContent>
    </w:sdt>
    <w:r w:rsidR="00B6047E">
      <w:ptab w:relativeTo="margin" w:alignment="right" w:leader="none"/>
    </w:r>
    <w:sdt>
      <w:sdtPr>
        <w:id w:val="969400753"/>
        <w:temporary/>
        <w:showingPlcHdr/>
      </w:sdtPr>
      <w:sdtContent>
        <w:r w:rsidR="00B6047E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E158" w14:textId="0B357C9E" w:rsidR="00B6047E" w:rsidRPr="00A03D4D" w:rsidRDefault="00B6047E" w:rsidP="009D4B1C">
    <w:pPr>
      <w:pStyle w:val="Sidefod"/>
      <w:rPr>
        <w:lang w:val="da-DK"/>
      </w:rPr>
    </w:pPr>
    <w:r>
      <w:rPr>
        <w:lang w:val="da-DK"/>
      </w:rPr>
      <w:t>Matematik</w:t>
    </w:r>
    <w:r>
      <w:rPr>
        <w:lang w:val="da-DK"/>
      </w:rPr>
      <w:tab/>
    </w:r>
    <w:r w:rsidRPr="00A03D4D">
      <w:rPr>
        <w:lang w:val="da-DK"/>
      </w:rPr>
      <w:tab/>
      <w:t xml:space="preserve">Side </w:t>
    </w:r>
    <w:r>
      <w:fldChar w:fldCharType="begin"/>
    </w:r>
    <w:r w:rsidRPr="00A03D4D">
      <w:rPr>
        <w:lang w:val="da-DK"/>
      </w:rPr>
      <w:instrText>PAGE   \* MERGEFORMAT</w:instrText>
    </w:r>
    <w:r>
      <w:fldChar w:fldCharType="separate"/>
    </w:r>
    <w:r w:rsidR="0011391A">
      <w:rPr>
        <w:noProof/>
        <w:lang w:val="da-DK"/>
      </w:rPr>
      <w:t>2</w:t>
    </w:r>
    <w:r>
      <w:fldChar w:fldCharType="end"/>
    </w:r>
    <w:r w:rsidRPr="00A03D4D">
      <w:rPr>
        <w:lang w:val="da-DK"/>
      </w:rPr>
      <w:t xml:space="preserve"> af </w:t>
    </w:r>
    <w:r>
      <w:fldChar w:fldCharType="begin"/>
    </w:r>
    <w:r w:rsidRPr="00A03D4D">
      <w:rPr>
        <w:lang w:val="da-DK"/>
      </w:rPr>
      <w:instrText xml:space="preserve"> NUMPAGES  \* Arabic  \* MERGEFORMAT </w:instrText>
    </w:r>
    <w:r>
      <w:fldChar w:fldCharType="separate"/>
    </w:r>
    <w:r w:rsidR="0011391A">
      <w:rPr>
        <w:noProof/>
        <w:lang w:val="da-DK"/>
      </w:rPr>
      <w:t>2</w:t>
    </w:r>
    <w:r>
      <w:rPr>
        <w:noProof/>
      </w:rPr>
      <w:fldChar w:fldCharType="end"/>
    </w:r>
  </w:p>
  <w:p w14:paraId="027BEAED" w14:textId="77777777" w:rsidR="00B6047E" w:rsidRPr="00A03D4D" w:rsidRDefault="00B6047E">
    <w:pPr>
      <w:pStyle w:val="Sidefod"/>
      <w:rPr>
        <w:lang w:val="da-D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99D37" w14:textId="77777777" w:rsidR="004E624E" w:rsidRDefault="004E624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B0CD0" w14:textId="77777777" w:rsidR="0066591B" w:rsidRDefault="0066591B" w:rsidP="009D4B1C">
      <w:r>
        <w:separator/>
      </w:r>
    </w:p>
  </w:footnote>
  <w:footnote w:type="continuationSeparator" w:id="0">
    <w:p w14:paraId="3E4CD71F" w14:textId="77777777" w:rsidR="0066591B" w:rsidRDefault="0066591B" w:rsidP="009D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B2222" w14:textId="77777777" w:rsidR="00B6047E" w:rsidRDefault="00000000">
    <w:pPr>
      <w:pStyle w:val="Sidehoved"/>
    </w:pPr>
    <w:sdt>
      <w:sdtPr>
        <w:id w:val="171999623"/>
        <w:temporary/>
        <w:showingPlcHdr/>
      </w:sdtPr>
      <w:sdtContent>
        <w:r w:rsidR="00B6047E">
          <w:t>[Type text]</w:t>
        </w:r>
      </w:sdtContent>
    </w:sdt>
    <w:r w:rsidR="00B6047E">
      <w:ptab w:relativeTo="margin" w:alignment="center" w:leader="none"/>
    </w:r>
    <w:sdt>
      <w:sdtPr>
        <w:id w:val="171999624"/>
        <w:temporary/>
        <w:showingPlcHdr/>
      </w:sdtPr>
      <w:sdtContent>
        <w:r w:rsidR="00B6047E">
          <w:t>[Type text]</w:t>
        </w:r>
      </w:sdtContent>
    </w:sdt>
    <w:r w:rsidR="00B6047E">
      <w:ptab w:relativeTo="margin" w:alignment="right" w:leader="none"/>
    </w:r>
    <w:sdt>
      <w:sdtPr>
        <w:id w:val="171999625"/>
        <w:temporary/>
        <w:showingPlcHdr/>
      </w:sdtPr>
      <w:sdtContent>
        <w:r w:rsidR="00B6047E">
          <w:t>[Type text]</w:t>
        </w:r>
      </w:sdtContent>
    </w:sdt>
  </w:p>
  <w:p w14:paraId="1E194959" w14:textId="77777777" w:rsidR="00B6047E" w:rsidRDefault="00B6047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CD481" w14:textId="28A30F9D" w:rsidR="00B6047E" w:rsidRPr="007B29FB" w:rsidRDefault="007B29FB" w:rsidP="009D4B1C">
    <w:pPr>
      <w:pStyle w:val="Overskrift1"/>
      <w:rPr>
        <w:color w:val="984806" w:themeColor="accent6" w:themeShade="80"/>
      </w:rPr>
    </w:pPr>
    <w:r w:rsidRPr="007B29FB">
      <w:rPr>
        <w:noProof/>
        <w:color w:val="984806" w:themeColor="accent6" w:themeShade="80"/>
        <w:lang w:eastAsia="da-DK"/>
      </w:rPr>
      <w:drawing>
        <wp:anchor distT="0" distB="0" distL="114300" distR="114300" simplePos="0" relativeHeight="251659264" behindDoc="1" locked="0" layoutInCell="1" allowOverlap="1" wp14:anchorId="1E4BEC97" wp14:editId="46D8E9B3">
          <wp:simplePos x="0" y="0"/>
          <wp:positionH relativeFrom="column">
            <wp:posOffset>5098761</wp:posOffset>
          </wp:positionH>
          <wp:positionV relativeFrom="paragraph">
            <wp:posOffset>-285750</wp:posOffset>
          </wp:positionV>
          <wp:extent cx="1735455" cy="584200"/>
          <wp:effectExtent l="0" t="0" r="0" b="6350"/>
          <wp:wrapTight wrapText="bothSides">
            <wp:wrapPolygon edited="0">
              <wp:start x="0" y="0"/>
              <wp:lineTo x="0" y="21130"/>
              <wp:lineTo x="21339" y="21130"/>
              <wp:lineTo x="21339" y="0"/>
              <wp:lineTo x="0" y="0"/>
            </wp:wrapPolygon>
          </wp:wrapTight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455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6AF7" w:rsidRPr="007B29FB">
      <w:rPr>
        <w:color w:val="984806" w:themeColor="accent6" w:themeShade="80"/>
      </w:rPr>
      <w:t>Vektorer</w:t>
    </w:r>
    <w:r w:rsidR="00BA7D1C" w:rsidRPr="007B29FB">
      <w:rPr>
        <w:color w:val="984806" w:themeColor="accent6" w:themeShade="80"/>
      </w:rPr>
      <w:t xml:space="preserve"> </w:t>
    </w:r>
    <w:r w:rsidR="00A32F01">
      <w:rPr>
        <w:color w:val="984806" w:themeColor="accent6" w:themeShade="80"/>
      </w:rPr>
      <w:t>3 –</w:t>
    </w:r>
    <w:r w:rsidR="004E624E">
      <w:rPr>
        <w:color w:val="984806" w:themeColor="accent6" w:themeShade="80"/>
      </w:rPr>
      <w:t xml:space="preserve"> Addition</w:t>
    </w:r>
    <w:r w:rsidR="00A32F01">
      <w:rPr>
        <w:color w:val="984806" w:themeColor="accent6" w:themeShade="80"/>
      </w:rPr>
      <w:t xml:space="preserve"> og subtraktion</w:t>
    </w:r>
  </w:p>
  <w:p w14:paraId="4B4118DA" w14:textId="4E513B9A" w:rsidR="00B6047E" w:rsidRDefault="001A56D4">
    <w:pPr>
      <w:pStyle w:val="Sidehoved"/>
    </w:pPr>
    <w:r w:rsidRPr="001A56D4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5A8190" wp14:editId="329735D5">
              <wp:simplePos x="0" y="0"/>
              <wp:positionH relativeFrom="page">
                <wp:posOffset>476250</wp:posOffset>
              </wp:positionH>
              <wp:positionV relativeFrom="paragraph">
                <wp:posOffset>43180</wp:posOffset>
              </wp:positionV>
              <wp:extent cx="6815455" cy="0"/>
              <wp:effectExtent l="38100" t="38100" r="61595" b="95250"/>
              <wp:wrapNone/>
              <wp:docPr id="1" name="Lige 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545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A0E597" id="Lige forbindels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7.5pt,3.4pt" to="574.1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" strokecolor="#974706 [1609]" strokeweight="2pt">
              <v:shadow on="t" color="black" opacity="24903f" origin=",.5" offset="0,.55556mm"/>
              <w10:wrap anchorx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45A2" w14:textId="77777777" w:rsidR="004E624E" w:rsidRDefault="004E624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5D893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C39FA"/>
    <w:multiLevelType w:val="hybridMultilevel"/>
    <w:tmpl w:val="F086D92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67CAF"/>
    <w:multiLevelType w:val="hybridMultilevel"/>
    <w:tmpl w:val="53B600F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4E8F"/>
    <w:multiLevelType w:val="hybridMultilevel"/>
    <w:tmpl w:val="57B67B8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D2304"/>
    <w:multiLevelType w:val="hybridMultilevel"/>
    <w:tmpl w:val="BF2237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A4937"/>
    <w:multiLevelType w:val="hybridMultilevel"/>
    <w:tmpl w:val="6F24562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F3718"/>
    <w:multiLevelType w:val="hybridMultilevel"/>
    <w:tmpl w:val="94CCE6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905EC"/>
    <w:multiLevelType w:val="hybridMultilevel"/>
    <w:tmpl w:val="9F4A4DB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B3577"/>
    <w:multiLevelType w:val="hybridMultilevel"/>
    <w:tmpl w:val="6F220EC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51693"/>
    <w:multiLevelType w:val="hybridMultilevel"/>
    <w:tmpl w:val="621092C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A358A"/>
    <w:multiLevelType w:val="hybridMultilevel"/>
    <w:tmpl w:val="AC8CFB8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92752"/>
    <w:multiLevelType w:val="hybridMultilevel"/>
    <w:tmpl w:val="51C4555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36A80"/>
    <w:multiLevelType w:val="hybridMultilevel"/>
    <w:tmpl w:val="F0D22954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50214A"/>
    <w:multiLevelType w:val="hybridMultilevel"/>
    <w:tmpl w:val="AFEEB6D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973BB"/>
    <w:multiLevelType w:val="hybridMultilevel"/>
    <w:tmpl w:val="BBDC5BBA"/>
    <w:lvl w:ilvl="0" w:tplc="D6E8264C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02E20"/>
    <w:multiLevelType w:val="hybridMultilevel"/>
    <w:tmpl w:val="5A9ECE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037E1"/>
    <w:multiLevelType w:val="hybridMultilevel"/>
    <w:tmpl w:val="E17C0D2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924F3"/>
    <w:multiLevelType w:val="hybridMultilevel"/>
    <w:tmpl w:val="4E78E1E4"/>
    <w:lvl w:ilvl="0" w:tplc="3652521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F062D"/>
    <w:multiLevelType w:val="hybridMultilevel"/>
    <w:tmpl w:val="CE0AF9AA"/>
    <w:lvl w:ilvl="0" w:tplc="41CCB85A">
      <w:start w:val="1"/>
      <w:numFmt w:val="lowerLetter"/>
      <w:lvlText w:val="%1)"/>
      <w:lvlJc w:val="left"/>
      <w:pPr>
        <w:ind w:left="1035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755" w:hanging="360"/>
      </w:pPr>
    </w:lvl>
    <w:lvl w:ilvl="2" w:tplc="0406001B" w:tentative="1">
      <w:start w:val="1"/>
      <w:numFmt w:val="lowerRoman"/>
      <w:lvlText w:val="%3."/>
      <w:lvlJc w:val="right"/>
      <w:pPr>
        <w:ind w:left="2475" w:hanging="180"/>
      </w:pPr>
    </w:lvl>
    <w:lvl w:ilvl="3" w:tplc="0406000F" w:tentative="1">
      <w:start w:val="1"/>
      <w:numFmt w:val="decimal"/>
      <w:lvlText w:val="%4."/>
      <w:lvlJc w:val="left"/>
      <w:pPr>
        <w:ind w:left="3195" w:hanging="360"/>
      </w:pPr>
    </w:lvl>
    <w:lvl w:ilvl="4" w:tplc="04060019" w:tentative="1">
      <w:start w:val="1"/>
      <w:numFmt w:val="lowerLetter"/>
      <w:lvlText w:val="%5."/>
      <w:lvlJc w:val="left"/>
      <w:pPr>
        <w:ind w:left="3915" w:hanging="360"/>
      </w:pPr>
    </w:lvl>
    <w:lvl w:ilvl="5" w:tplc="0406001B" w:tentative="1">
      <w:start w:val="1"/>
      <w:numFmt w:val="lowerRoman"/>
      <w:lvlText w:val="%6."/>
      <w:lvlJc w:val="right"/>
      <w:pPr>
        <w:ind w:left="4635" w:hanging="180"/>
      </w:pPr>
    </w:lvl>
    <w:lvl w:ilvl="6" w:tplc="0406000F" w:tentative="1">
      <w:start w:val="1"/>
      <w:numFmt w:val="decimal"/>
      <w:lvlText w:val="%7."/>
      <w:lvlJc w:val="left"/>
      <w:pPr>
        <w:ind w:left="5355" w:hanging="360"/>
      </w:pPr>
    </w:lvl>
    <w:lvl w:ilvl="7" w:tplc="04060019" w:tentative="1">
      <w:start w:val="1"/>
      <w:numFmt w:val="lowerLetter"/>
      <w:lvlText w:val="%8."/>
      <w:lvlJc w:val="left"/>
      <w:pPr>
        <w:ind w:left="6075" w:hanging="360"/>
      </w:pPr>
    </w:lvl>
    <w:lvl w:ilvl="8" w:tplc="0406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9" w15:restartNumberingAfterBreak="0">
    <w:nsid w:val="4BE83999"/>
    <w:multiLevelType w:val="hybridMultilevel"/>
    <w:tmpl w:val="C686995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44580"/>
    <w:multiLevelType w:val="hybridMultilevel"/>
    <w:tmpl w:val="2E7C9D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A5628"/>
    <w:multiLevelType w:val="hybridMultilevel"/>
    <w:tmpl w:val="8E0CD92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D2595"/>
    <w:multiLevelType w:val="hybridMultilevel"/>
    <w:tmpl w:val="AC8CFB8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354E4"/>
    <w:multiLevelType w:val="hybridMultilevel"/>
    <w:tmpl w:val="481A92F6"/>
    <w:lvl w:ilvl="0" w:tplc="77C41260">
      <w:start w:val="1"/>
      <w:numFmt w:val="lowerLetter"/>
      <w:lvlText w:val="%1)"/>
      <w:lvlJc w:val="left"/>
      <w:pPr>
        <w:ind w:left="720" w:hanging="360"/>
      </w:pPr>
      <w:rPr>
        <w:rFonts w:ascii="Cambria Math" w:eastAsiaTheme="minorEastAsia" w:hAnsi="Cambria Math" w:hint="default"/>
        <w:sz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77BFF"/>
    <w:multiLevelType w:val="hybridMultilevel"/>
    <w:tmpl w:val="A4BA013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82ACA"/>
    <w:multiLevelType w:val="hybridMultilevel"/>
    <w:tmpl w:val="3E58232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05927"/>
    <w:multiLevelType w:val="hybridMultilevel"/>
    <w:tmpl w:val="2E7C9D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21DEC"/>
    <w:multiLevelType w:val="hybridMultilevel"/>
    <w:tmpl w:val="CA1E9F74"/>
    <w:lvl w:ilvl="0" w:tplc="A312597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952AC"/>
    <w:multiLevelType w:val="hybridMultilevel"/>
    <w:tmpl w:val="94CCE6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207F8"/>
    <w:multiLevelType w:val="hybridMultilevel"/>
    <w:tmpl w:val="EDC07D3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A1DA2"/>
    <w:multiLevelType w:val="hybridMultilevel"/>
    <w:tmpl w:val="481A92F6"/>
    <w:lvl w:ilvl="0" w:tplc="77C41260">
      <w:start w:val="1"/>
      <w:numFmt w:val="lowerLetter"/>
      <w:lvlText w:val="%1)"/>
      <w:lvlJc w:val="left"/>
      <w:pPr>
        <w:ind w:left="720" w:hanging="360"/>
      </w:pPr>
      <w:rPr>
        <w:rFonts w:ascii="Cambria Math" w:eastAsiaTheme="minorEastAsia" w:hAnsi="Cambria Math" w:hint="default"/>
        <w:sz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94DD9"/>
    <w:multiLevelType w:val="hybridMultilevel"/>
    <w:tmpl w:val="94CCE6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24196"/>
    <w:multiLevelType w:val="hybridMultilevel"/>
    <w:tmpl w:val="8E0CD92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15B0C"/>
    <w:multiLevelType w:val="hybridMultilevel"/>
    <w:tmpl w:val="9F4A4DB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D7D2E"/>
    <w:multiLevelType w:val="hybridMultilevel"/>
    <w:tmpl w:val="080E76F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515D4"/>
    <w:multiLevelType w:val="hybridMultilevel"/>
    <w:tmpl w:val="2576965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F614F"/>
    <w:multiLevelType w:val="hybridMultilevel"/>
    <w:tmpl w:val="E0C8F81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5684C"/>
    <w:multiLevelType w:val="hybridMultilevel"/>
    <w:tmpl w:val="94CCE6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0EBB"/>
    <w:multiLevelType w:val="hybridMultilevel"/>
    <w:tmpl w:val="481A92F6"/>
    <w:lvl w:ilvl="0" w:tplc="77C41260">
      <w:start w:val="1"/>
      <w:numFmt w:val="lowerLetter"/>
      <w:lvlText w:val="%1)"/>
      <w:lvlJc w:val="left"/>
      <w:pPr>
        <w:ind w:left="720" w:hanging="360"/>
      </w:pPr>
      <w:rPr>
        <w:rFonts w:ascii="Cambria Math" w:eastAsiaTheme="minorEastAsia" w:hAnsi="Cambria Math" w:hint="default"/>
        <w:sz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C3135"/>
    <w:multiLevelType w:val="hybridMultilevel"/>
    <w:tmpl w:val="000E868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25628"/>
    <w:multiLevelType w:val="hybridMultilevel"/>
    <w:tmpl w:val="AC8CFB8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B1F53"/>
    <w:multiLevelType w:val="hybridMultilevel"/>
    <w:tmpl w:val="BAF261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03DB6"/>
    <w:multiLevelType w:val="hybridMultilevel"/>
    <w:tmpl w:val="3EF461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505838">
    <w:abstractNumId w:val="0"/>
  </w:num>
  <w:num w:numId="2" w16cid:durableId="1469281701">
    <w:abstractNumId w:val="22"/>
  </w:num>
  <w:num w:numId="3" w16cid:durableId="431557510">
    <w:abstractNumId w:val="31"/>
  </w:num>
  <w:num w:numId="4" w16cid:durableId="231354670">
    <w:abstractNumId w:val="10"/>
  </w:num>
  <w:num w:numId="5" w16cid:durableId="912934997">
    <w:abstractNumId w:val="37"/>
  </w:num>
  <w:num w:numId="6" w16cid:durableId="899558965">
    <w:abstractNumId w:val="28"/>
  </w:num>
  <w:num w:numId="7" w16cid:durableId="1791048341">
    <w:abstractNumId w:val="40"/>
  </w:num>
  <w:num w:numId="8" w16cid:durableId="552422108">
    <w:abstractNumId w:val="6"/>
  </w:num>
  <w:num w:numId="9" w16cid:durableId="5787466">
    <w:abstractNumId w:val="42"/>
  </w:num>
  <w:num w:numId="10" w16cid:durableId="699476104">
    <w:abstractNumId w:val="4"/>
  </w:num>
  <w:num w:numId="11" w16cid:durableId="1206868609">
    <w:abstractNumId w:val="1"/>
  </w:num>
  <w:num w:numId="12" w16cid:durableId="592395823">
    <w:abstractNumId w:val="20"/>
  </w:num>
  <w:num w:numId="13" w16cid:durableId="528565730">
    <w:abstractNumId w:val="19"/>
  </w:num>
  <w:num w:numId="14" w16cid:durableId="42170748">
    <w:abstractNumId w:val="30"/>
  </w:num>
  <w:num w:numId="15" w16cid:durableId="750270385">
    <w:abstractNumId w:val="26"/>
  </w:num>
  <w:num w:numId="16" w16cid:durableId="248469831">
    <w:abstractNumId w:val="2"/>
  </w:num>
  <w:num w:numId="17" w16cid:durableId="1491410005">
    <w:abstractNumId w:val="16"/>
  </w:num>
  <w:num w:numId="18" w16cid:durableId="731465779">
    <w:abstractNumId w:val="38"/>
  </w:num>
  <w:num w:numId="19" w16cid:durableId="627128507">
    <w:abstractNumId w:val="23"/>
  </w:num>
  <w:num w:numId="20" w16cid:durableId="253438835">
    <w:abstractNumId w:val="36"/>
  </w:num>
  <w:num w:numId="21" w16cid:durableId="898711909">
    <w:abstractNumId w:val="41"/>
  </w:num>
  <w:num w:numId="22" w16cid:durableId="1865823190">
    <w:abstractNumId w:val="32"/>
  </w:num>
  <w:num w:numId="23" w16cid:durableId="1975869765">
    <w:abstractNumId w:val="21"/>
  </w:num>
  <w:num w:numId="24" w16cid:durableId="877745592">
    <w:abstractNumId w:val="5"/>
  </w:num>
  <w:num w:numId="25" w16cid:durableId="1900440586">
    <w:abstractNumId w:val="25"/>
  </w:num>
  <w:num w:numId="26" w16cid:durableId="1849755058">
    <w:abstractNumId w:val="13"/>
  </w:num>
  <w:num w:numId="27" w16cid:durableId="910582194">
    <w:abstractNumId w:val="24"/>
  </w:num>
  <w:num w:numId="28" w16cid:durableId="1174105435">
    <w:abstractNumId w:val="18"/>
  </w:num>
  <w:num w:numId="29" w16cid:durableId="1675064863">
    <w:abstractNumId w:val="27"/>
  </w:num>
  <w:num w:numId="30" w16cid:durableId="344791899">
    <w:abstractNumId w:val="34"/>
  </w:num>
  <w:num w:numId="31" w16cid:durableId="1612322030">
    <w:abstractNumId w:val="17"/>
  </w:num>
  <w:num w:numId="32" w16cid:durableId="2065449808">
    <w:abstractNumId w:val="3"/>
  </w:num>
  <w:num w:numId="33" w16cid:durableId="2118720703">
    <w:abstractNumId w:val="39"/>
  </w:num>
  <w:num w:numId="34" w16cid:durableId="487866376">
    <w:abstractNumId w:val="9"/>
  </w:num>
  <w:num w:numId="35" w16cid:durableId="1420560540">
    <w:abstractNumId w:val="8"/>
  </w:num>
  <w:num w:numId="36" w16cid:durableId="1341080638">
    <w:abstractNumId w:val="29"/>
  </w:num>
  <w:num w:numId="37" w16cid:durableId="1519390729">
    <w:abstractNumId w:val="11"/>
  </w:num>
  <w:num w:numId="38" w16cid:durableId="981496495">
    <w:abstractNumId w:val="12"/>
  </w:num>
  <w:num w:numId="39" w16cid:durableId="1121650162">
    <w:abstractNumId w:val="7"/>
  </w:num>
  <w:num w:numId="40" w16cid:durableId="502858661">
    <w:abstractNumId w:val="33"/>
  </w:num>
  <w:num w:numId="41" w16cid:durableId="616371700">
    <w:abstractNumId w:val="14"/>
  </w:num>
  <w:num w:numId="42" w16cid:durableId="1449202414">
    <w:abstractNumId w:val="35"/>
  </w:num>
  <w:num w:numId="43" w16cid:durableId="7195994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5F"/>
    <w:rsid w:val="00022219"/>
    <w:rsid w:val="00024315"/>
    <w:rsid w:val="00033B2F"/>
    <w:rsid w:val="00045A04"/>
    <w:rsid w:val="00050572"/>
    <w:rsid w:val="00056F3D"/>
    <w:rsid w:val="00064E50"/>
    <w:rsid w:val="00066C0E"/>
    <w:rsid w:val="0007199E"/>
    <w:rsid w:val="00083A41"/>
    <w:rsid w:val="00083AA3"/>
    <w:rsid w:val="000A3A8C"/>
    <w:rsid w:val="000A408F"/>
    <w:rsid w:val="000B73EF"/>
    <w:rsid w:val="000C6AF7"/>
    <w:rsid w:val="000D3519"/>
    <w:rsid w:val="000D378B"/>
    <w:rsid w:val="000D72CA"/>
    <w:rsid w:val="000E6A34"/>
    <w:rsid w:val="00104762"/>
    <w:rsid w:val="00106230"/>
    <w:rsid w:val="0011391A"/>
    <w:rsid w:val="00116DC8"/>
    <w:rsid w:val="00124DCE"/>
    <w:rsid w:val="00124EA2"/>
    <w:rsid w:val="0012719F"/>
    <w:rsid w:val="00135413"/>
    <w:rsid w:val="00135D6A"/>
    <w:rsid w:val="00140133"/>
    <w:rsid w:val="001511F6"/>
    <w:rsid w:val="0015538D"/>
    <w:rsid w:val="0019232D"/>
    <w:rsid w:val="00192417"/>
    <w:rsid w:val="001A104B"/>
    <w:rsid w:val="001A4876"/>
    <w:rsid w:val="001A56D4"/>
    <w:rsid w:val="001A58B5"/>
    <w:rsid w:val="001E7D86"/>
    <w:rsid w:val="001F5F43"/>
    <w:rsid w:val="00201E1B"/>
    <w:rsid w:val="00233B5A"/>
    <w:rsid w:val="0023439A"/>
    <w:rsid w:val="00240458"/>
    <w:rsid w:val="00240896"/>
    <w:rsid w:val="002410F2"/>
    <w:rsid w:val="00254B34"/>
    <w:rsid w:val="002722C3"/>
    <w:rsid w:val="002811E5"/>
    <w:rsid w:val="00283153"/>
    <w:rsid w:val="00284AC5"/>
    <w:rsid w:val="00295954"/>
    <w:rsid w:val="00297FC6"/>
    <w:rsid w:val="002B2805"/>
    <w:rsid w:val="002D01A6"/>
    <w:rsid w:val="002F09EA"/>
    <w:rsid w:val="00330BD0"/>
    <w:rsid w:val="0034437E"/>
    <w:rsid w:val="00375AFE"/>
    <w:rsid w:val="0037654E"/>
    <w:rsid w:val="00386750"/>
    <w:rsid w:val="0039441D"/>
    <w:rsid w:val="003A3A19"/>
    <w:rsid w:val="003B617C"/>
    <w:rsid w:val="003C5EE3"/>
    <w:rsid w:val="003C6E83"/>
    <w:rsid w:val="003D035F"/>
    <w:rsid w:val="003D0ABD"/>
    <w:rsid w:val="003D6C4E"/>
    <w:rsid w:val="003D7382"/>
    <w:rsid w:val="003E0793"/>
    <w:rsid w:val="00403F65"/>
    <w:rsid w:val="004370A3"/>
    <w:rsid w:val="00456F10"/>
    <w:rsid w:val="00465F78"/>
    <w:rsid w:val="004731CB"/>
    <w:rsid w:val="004732D4"/>
    <w:rsid w:val="00484220"/>
    <w:rsid w:val="00496D7C"/>
    <w:rsid w:val="00497869"/>
    <w:rsid w:val="0049794F"/>
    <w:rsid w:val="004A1F97"/>
    <w:rsid w:val="004C0474"/>
    <w:rsid w:val="004D111B"/>
    <w:rsid w:val="004E624E"/>
    <w:rsid w:val="004F112E"/>
    <w:rsid w:val="00504C80"/>
    <w:rsid w:val="00510A40"/>
    <w:rsid w:val="00527A41"/>
    <w:rsid w:val="00533596"/>
    <w:rsid w:val="00541A64"/>
    <w:rsid w:val="00545F2F"/>
    <w:rsid w:val="00553F37"/>
    <w:rsid w:val="005571EF"/>
    <w:rsid w:val="005710F8"/>
    <w:rsid w:val="00592A27"/>
    <w:rsid w:val="005C3A6D"/>
    <w:rsid w:val="005D2D4B"/>
    <w:rsid w:val="005D3D0E"/>
    <w:rsid w:val="005D65D6"/>
    <w:rsid w:val="005D6BEC"/>
    <w:rsid w:val="005D7874"/>
    <w:rsid w:val="005E6DC1"/>
    <w:rsid w:val="00600D11"/>
    <w:rsid w:val="006021D3"/>
    <w:rsid w:val="00617DD9"/>
    <w:rsid w:val="00627141"/>
    <w:rsid w:val="00632F4F"/>
    <w:rsid w:val="00644351"/>
    <w:rsid w:val="00650ADC"/>
    <w:rsid w:val="0066591B"/>
    <w:rsid w:val="00673CAF"/>
    <w:rsid w:val="006A6A16"/>
    <w:rsid w:val="006A7C9E"/>
    <w:rsid w:val="007141A6"/>
    <w:rsid w:val="00715D68"/>
    <w:rsid w:val="00725169"/>
    <w:rsid w:val="007278A0"/>
    <w:rsid w:val="00730CC6"/>
    <w:rsid w:val="00734F27"/>
    <w:rsid w:val="00745C3B"/>
    <w:rsid w:val="00746A97"/>
    <w:rsid w:val="007554F9"/>
    <w:rsid w:val="00756838"/>
    <w:rsid w:val="00763164"/>
    <w:rsid w:val="0076637C"/>
    <w:rsid w:val="007716D0"/>
    <w:rsid w:val="007A0598"/>
    <w:rsid w:val="007B29FB"/>
    <w:rsid w:val="007E2E3A"/>
    <w:rsid w:val="00813E06"/>
    <w:rsid w:val="008220EC"/>
    <w:rsid w:val="00847E99"/>
    <w:rsid w:val="00850008"/>
    <w:rsid w:val="0087159C"/>
    <w:rsid w:val="0089074F"/>
    <w:rsid w:val="008939FA"/>
    <w:rsid w:val="00895171"/>
    <w:rsid w:val="008A41A4"/>
    <w:rsid w:val="008B11D8"/>
    <w:rsid w:val="008C06B7"/>
    <w:rsid w:val="008D4DD1"/>
    <w:rsid w:val="008F1E81"/>
    <w:rsid w:val="009161C4"/>
    <w:rsid w:val="00924D42"/>
    <w:rsid w:val="00943B48"/>
    <w:rsid w:val="00945571"/>
    <w:rsid w:val="00947627"/>
    <w:rsid w:val="00960835"/>
    <w:rsid w:val="00966778"/>
    <w:rsid w:val="00967180"/>
    <w:rsid w:val="009A2DF0"/>
    <w:rsid w:val="009A2E17"/>
    <w:rsid w:val="009A4836"/>
    <w:rsid w:val="009C0F3C"/>
    <w:rsid w:val="009D4B1C"/>
    <w:rsid w:val="009E4450"/>
    <w:rsid w:val="00A03D4D"/>
    <w:rsid w:val="00A26A8C"/>
    <w:rsid w:val="00A279EB"/>
    <w:rsid w:val="00A32647"/>
    <w:rsid w:val="00A32F01"/>
    <w:rsid w:val="00A45FA6"/>
    <w:rsid w:val="00A541ED"/>
    <w:rsid w:val="00A60B60"/>
    <w:rsid w:val="00A62DC4"/>
    <w:rsid w:val="00A81C67"/>
    <w:rsid w:val="00A91E14"/>
    <w:rsid w:val="00A972D1"/>
    <w:rsid w:val="00AA5D0D"/>
    <w:rsid w:val="00AC3686"/>
    <w:rsid w:val="00AC77A5"/>
    <w:rsid w:val="00AE0FD5"/>
    <w:rsid w:val="00AE10BB"/>
    <w:rsid w:val="00AE1322"/>
    <w:rsid w:val="00AF68A1"/>
    <w:rsid w:val="00B07496"/>
    <w:rsid w:val="00B1051F"/>
    <w:rsid w:val="00B22165"/>
    <w:rsid w:val="00B3027D"/>
    <w:rsid w:val="00B50F61"/>
    <w:rsid w:val="00B52505"/>
    <w:rsid w:val="00B5386F"/>
    <w:rsid w:val="00B6047E"/>
    <w:rsid w:val="00B62102"/>
    <w:rsid w:val="00B635C6"/>
    <w:rsid w:val="00B63829"/>
    <w:rsid w:val="00B72758"/>
    <w:rsid w:val="00B72815"/>
    <w:rsid w:val="00B72DB8"/>
    <w:rsid w:val="00B9622B"/>
    <w:rsid w:val="00BA7D1C"/>
    <w:rsid w:val="00BB22B4"/>
    <w:rsid w:val="00BC1EB5"/>
    <w:rsid w:val="00BD7D30"/>
    <w:rsid w:val="00BE1329"/>
    <w:rsid w:val="00BE3297"/>
    <w:rsid w:val="00BE4C5F"/>
    <w:rsid w:val="00BF7D2C"/>
    <w:rsid w:val="00C00B4E"/>
    <w:rsid w:val="00C07ADF"/>
    <w:rsid w:val="00C2657F"/>
    <w:rsid w:val="00C27426"/>
    <w:rsid w:val="00C32F49"/>
    <w:rsid w:val="00C33A05"/>
    <w:rsid w:val="00C53D34"/>
    <w:rsid w:val="00C57AAA"/>
    <w:rsid w:val="00C62DA0"/>
    <w:rsid w:val="00C63FE6"/>
    <w:rsid w:val="00C743FD"/>
    <w:rsid w:val="00C77B3C"/>
    <w:rsid w:val="00CC1353"/>
    <w:rsid w:val="00CC6B81"/>
    <w:rsid w:val="00CC6C0F"/>
    <w:rsid w:val="00CC76B4"/>
    <w:rsid w:val="00CD5120"/>
    <w:rsid w:val="00CD5FFE"/>
    <w:rsid w:val="00CF2D70"/>
    <w:rsid w:val="00CF3480"/>
    <w:rsid w:val="00CF35AD"/>
    <w:rsid w:val="00CF4E6A"/>
    <w:rsid w:val="00D0219A"/>
    <w:rsid w:val="00D10F5C"/>
    <w:rsid w:val="00D21654"/>
    <w:rsid w:val="00D301EB"/>
    <w:rsid w:val="00D34FDA"/>
    <w:rsid w:val="00D420D1"/>
    <w:rsid w:val="00D60C83"/>
    <w:rsid w:val="00D8484D"/>
    <w:rsid w:val="00D87555"/>
    <w:rsid w:val="00D877EB"/>
    <w:rsid w:val="00D9785A"/>
    <w:rsid w:val="00DB1424"/>
    <w:rsid w:val="00DC0894"/>
    <w:rsid w:val="00DC6970"/>
    <w:rsid w:val="00DD4365"/>
    <w:rsid w:val="00DD7906"/>
    <w:rsid w:val="00DE220C"/>
    <w:rsid w:val="00DF2047"/>
    <w:rsid w:val="00DF3970"/>
    <w:rsid w:val="00DF4623"/>
    <w:rsid w:val="00DF4715"/>
    <w:rsid w:val="00E30F53"/>
    <w:rsid w:val="00E6226B"/>
    <w:rsid w:val="00E71E3E"/>
    <w:rsid w:val="00E852E0"/>
    <w:rsid w:val="00E933BE"/>
    <w:rsid w:val="00EA71A2"/>
    <w:rsid w:val="00EC0EBE"/>
    <w:rsid w:val="00EC7D2D"/>
    <w:rsid w:val="00ED071E"/>
    <w:rsid w:val="00F13DDC"/>
    <w:rsid w:val="00F23834"/>
    <w:rsid w:val="00F27717"/>
    <w:rsid w:val="00F42473"/>
    <w:rsid w:val="00F62552"/>
    <w:rsid w:val="00F67263"/>
    <w:rsid w:val="00F72879"/>
    <w:rsid w:val="00F74814"/>
    <w:rsid w:val="00F839E8"/>
    <w:rsid w:val="00F90CBC"/>
    <w:rsid w:val="00FA2517"/>
    <w:rsid w:val="00FB6F76"/>
    <w:rsid w:val="00FC17B2"/>
    <w:rsid w:val="00FC60AE"/>
    <w:rsid w:val="00FD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C5CC7F"/>
  <w14:defaultImageDpi w14:val="330"/>
  <w15:docId w15:val="{E6C9146A-9EB3-4EDA-8812-0FB5A1E4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686"/>
    <w:pPr>
      <w:spacing w:after="200" w:line="276" w:lineRule="auto"/>
    </w:pPr>
    <w:rPr>
      <w:rFonts w:eastAsiaTheme="minorHAnsi"/>
      <w:sz w:val="22"/>
      <w:szCs w:val="22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4B1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C06B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D4B1C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9D4B1C"/>
  </w:style>
  <w:style w:type="paragraph" w:styleId="Sidefod">
    <w:name w:val="footer"/>
    <w:basedOn w:val="Normal"/>
    <w:link w:val="SidefodTegn"/>
    <w:uiPriority w:val="99"/>
    <w:unhideWhenUsed/>
    <w:rsid w:val="009D4B1C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SidefodTegn">
    <w:name w:val="Sidefod Tegn"/>
    <w:basedOn w:val="Standardskrifttypeiafsnit"/>
    <w:link w:val="Sidefod"/>
    <w:uiPriority w:val="99"/>
    <w:rsid w:val="009D4B1C"/>
  </w:style>
  <w:style w:type="character" w:customStyle="1" w:styleId="Overskrift1Tegn">
    <w:name w:val="Overskrift 1 Tegn"/>
    <w:basedOn w:val="Standardskrifttypeiafsnit"/>
    <w:link w:val="Overskrift1"/>
    <w:uiPriority w:val="9"/>
    <w:rsid w:val="009D4B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C0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C06B7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C06B7"/>
    <w:rPr>
      <w:rFonts w:ascii="Lucida Grande" w:hAnsi="Lucida Grande" w:cs="Lucida Grande"/>
      <w:sz w:val="18"/>
      <w:szCs w:val="18"/>
    </w:rPr>
  </w:style>
  <w:style w:type="table" w:styleId="Mediumliste1-fremhvningsfarve4">
    <w:name w:val="Medium List 1 Accent 4"/>
    <w:basedOn w:val="Tabel-Normal"/>
    <w:uiPriority w:val="65"/>
    <w:rsid w:val="00F6726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Tabel-Gitter">
    <w:name w:val="Table Grid"/>
    <w:basedOn w:val="Tabel-Normal"/>
    <w:uiPriority w:val="39"/>
    <w:rsid w:val="00F6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C77A5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8D4DD1"/>
    <w:rPr>
      <w:color w:val="808080"/>
    </w:rPr>
  </w:style>
  <w:style w:type="paragraph" w:customStyle="1" w:styleId="HeaderEven">
    <w:name w:val="Header Even"/>
    <w:basedOn w:val="Ingenafstand"/>
    <w:qFormat/>
    <w:rsid w:val="004732D4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Ingenafstand">
    <w:name w:val="No Spacing"/>
    <w:uiPriority w:val="1"/>
    <w:qFormat/>
    <w:rsid w:val="004732D4"/>
    <w:rPr>
      <w:rFonts w:eastAsiaTheme="minorHAnsi"/>
      <w:sz w:val="22"/>
      <w:szCs w:val="22"/>
      <w:lang w:val="da-DK"/>
    </w:rPr>
  </w:style>
  <w:style w:type="paragraph" w:customStyle="1" w:styleId="HeaderOdd">
    <w:name w:val="Header Odd"/>
    <w:basedOn w:val="Ingenafstand"/>
    <w:qFormat/>
    <w:rsid w:val="00240458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Billedtekst">
    <w:name w:val="caption"/>
    <w:basedOn w:val="Normal"/>
    <w:next w:val="Normal"/>
    <w:uiPriority w:val="35"/>
    <w:unhideWhenUsed/>
    <w:qFormat/>
    <w:rsid w:val="00A60B60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p\Dropbox\Matematik_DVP_LMI\Template%20-%20f&#230;ll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23507E-535B-421F-9598-35E18F1E2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fælles</Template>
  <TotalTime>0</TotalTime>
  <Pages>2</Pages>
  <Words>52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Videbæk Pedersen (DVP)</dc:creator>
  <cp:keywords/>
  <dc:description/>
  <cp:lastModifiedBy>Jette Majland</cp:lastModifiedBy>
  <cp:revision>2</cp:revision>
  <cp:lastPrinted>2018-01-24T14:03:00Z</cp:lastPrinted>
  <dcterms:created xsi:type="dcterms:W3CDTF">2023-08-17T06:53:00Z</dcterms:created>
  <dcterms:modified xsi:type="dcterms:W3CDTF">2023-08-17T06:53:00Z</dcterms:modified>
</cp:coreProperties>
</file>