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3078" w14:textId="6CB5684B" w:rsidR="00330BD0" w:rsidRDefault="00330BD0" w:rsidP="00330BD0">
      <w:pPr>
        <w:pStyle w:val="Overskrift1"/>
        <w:rPr>
          <w:color w:val="984806" w:themeColor="accent6" w:themeShade="80"/>
        </w:rPr>
      </w:pPr>
      <w:r w:rsidRPr="007B29FB">
        <w:rPr>
          <w:color w:val="984806" w:themeColor="accent6" w:themeShade="80"/>
        </w:rPr>
        <w:t>Opgave 1</w:t>
      </w:r>
    </w:p>
    <w:p w14:paraId="066EF74A" w14:textId="639D3686" w:rsidR="00C00BBA" w:rsidRDefault="00FB49A1" w:rsidP="00C00BBA">
      <w:r>
        <w:rPr>
          <w:noProof/>
          <w:lang w:eastAsia="da-DK"/>
        </w:rPr>
        <w:drawing>
          <wp:inline distT="0" distB="0" distL="0" distR="0" wp14:anchorId="21419B82" wp14:editId="4FFD55C1">
            <wp:extent cx="5120278" cy="1435100"/>
            <wp:effectExtent l="0" t="0" r="444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3384" cy="143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743CA" w14:textId="065A3A05" w:rsidR="00C00BBA" w:rsidRDefault="00C00BBA" w:rsidP="00C00BBA">
      <w:pPr>
        <w:pStyle w:val="Overskrift1"/>
        <w:rPr>
          <w:color w:val="984806" w:themeColor="accent6" w:themeShade="80"/>
        </w:rPr>
      </w:pPr>
      <w:r>
        <w:rPr>
          <w:color w:val="984806" w:themeColor="accent6" w:themeShade="80"/>
        </w:rPr>
        <w:t>Opgave 2</w:t>
      </w:r>
    </w:p>
    <w:p w14:paraId="3C1989AB" w14:textId="7ABCF877" w:rsidR="00C00BBA" w:rsidRDefault="00FB49A1" w:rsidP="00C00BBA">
      <w:pPr>
        <w:pStyle w:val="Overskrift1"/>
        <w:rPr>
          <w:color w:val="984806" w:themeColor="accent6" w:themeShade="80"/>
        </w:rPr>
      </w:pPr>
      <w:r>
        <w:rPr>
          <w:noProof/>
          <w:lang w:eastAsia="da-DK"/>
        </w:rPr>
        <w:drawing>
          <wp:inline distT="0" distB="0" distL="0" distR="0" wp14:anchorId="3E94E9FD" wp14:editId="3D118639">
            <wp:extent cx="5566171" cy="2374900"/>
            <wp:effectExtent l="0" t="0" r="0" b="635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5278" cy="238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33C04" w14:textId="04BC3FC9" w:rsidR="00AC12F3" w:rsidRDefault="00AC12F3" w:rsidP="00AC12F3"/>
    <w:p w14:paraId="079AE147" w14:textId="4C6F952E" w:rsidR="00F477A4" w:rsidRPr="00F477A4" w:rsidRDefault="00F477A4" w:rsidP="00AC12F3">
      <w:pPr>
        <w:rPr>
          <w:rFonts w:ascii="Arial" w:hAnsi="Arial" w:cs="Arial"/>
          <w:sz w:val="24"/>
          <w:szCs w:val="24"/>
        </w:rPr>
      </w:pPr>
      <w:r w:rsidRPr="00F477A4">
        <w:rPr>
          <w:rFonts w:ascii="Arial" w:hAnsi="Arial" w:cs="Arial"/>
          <w:sz w:val="24"/>
          <w:szCs w:val="24"/>
        </w:rPr>
        <w:t xml:space="preserve">Husk når der står du skal bestemme et skæringspunkt, så menes der at du skal beregne det - du får ikke fuldt point ved at aflæse skæringspunktet </w:t>
      </w:r>
      <w:r w:rsidRPr="00F477A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38CDD61" w14:textId="77777777" w:rsidR="00AC12F3" w:rsidRPr="001839A7" w:rsidRDefault="00AC12F3" w:rsidP="001839A7"/>
    <w:p w14:paraId="468A6BDE" w14:textId="1F664E6C" w:rsidR="001839A7" w:rsidRPr="001839A7" w:rsidRDefault="001839A7" w:rsidP="001839A7"/>
    <w:p w14:paraId="11D7F116" w14:textId="77777777" w:rsidR="00C00BBA" w:rsidRPr="00C00BBA" w:rsidRDefault="00C00BBA" w:rsidP="00C00BBA"/>
    <w:sectPr w:rsidR="00C00BBA" w:rsidRPr="00C00BBA" w:rsidSect="009A2E17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B3FED" w14:textId="77777777" w:rsidR="00955A61" w:rsidRDefault="00955A61" w:rsidP="009D4B1C">
      <w:r>
        <w:separator/>
      </w:r>
    </w:p>
  </w:endnote>
  <w:endnote w:type="continuationSeparator" w:id="0">
    <w:p w14:paraId="73C15AC3" w14:textId="77777777" w:rsidR="00955A61" w:rsidRDefault="00955A61" w:rsidP="009D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8BEC" w14:textId="77777777" w:rsidR="00B6047E" w:rsidRDefault="00000000">
    <w:pPr>
      <w:pStyle w:val="Sidefod"/>
    </w:pPr>
    <w:sdt>
      <w:sdtPr>
        <w:id w:val="969400743"/>
        <w:temporary/>
        <w:showingPlcHdr/>
      </w:sdtPr>
      <w:sdtContent>
        <w:r w:rsidR="00B6047E">
          <w:t>[Type text]</w:t>
        </w:r>
      </w:sdtContent>
    </w:sdt>
    <w:r w:rsidR="00B6047E">
      <w:ptab w:relativeTo="margin" w:alignment="center" w:leader="none"/>
    </w:r>
    <w:sdt>
      <w:sdtPr>
        <w:id w:val="969400748"/>
        <w:temporary/>
        <w:showingPlcHdr/>
      </w:sdtPr>
      <w:sdtContent>
        <w:r w:rsidR="00B6047E">
          <w:t>[Type text]</w:t>
        </w:r>
      </w:sdtContent>
    </w:sdt>
    <w:r w:rsidR="00B6047E">
      <w:ptab w:relativeTo="margin" w:alignment="right" w:leader="none"/>
    </w:r>
    <w:sdt>
      <w:sdtPr>
        <w:id w:val="969400753"/>
        <w:temporary/>
        <w:showingPlcHdr/>
      </w:sdtPr>
      <w:sdtContent>
        <w:r w:rsidR="00B6047E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E158" w14:textId="651B6E54" w:rsidR="00B6047E" w:rsidRPr="00A03D4D" w:rsidRDefault="00B6047E" w:rsidP="009D4B1C">
    <w:pPr>
      <w:pStyle w:val="Sidefod"/>
      <w:rPr>
        <w:lang w:val="da-DK"/>
      </w:rPr>
    </w:pPr>
    <w:r>
      <w:rPr>
        <w:lang w:val="da-DK"/>
      </w:rPr>
      <w:t>Matematik</w:t>
    </w:r>
    <w:r>
      <w:rPr>
        <w:lang w:val="da-DK"/>
      </w:rPr>
      <w:tab/>
    </w:r>
    <w:r w:rsidRPr="00A03D4D">
      <w:rPr>
        <w:lang w:val="da-DK"/>
      </w:rPr>
      <w:tab/>
      <w:t xml:space="preserve">Side </w:t>
    </w:r>
    <w:r>
      <w:fldChar w:fldCharType="begin"/>
    </w:r>
    <w:r w:rsidRPr="00A03D4D">
      <w:rPr>
        <w:lang w:val="da-DK"/>
      </w:rPr>
      <w:instrText>PAGE   \* MERGEFORMAT</w:instrText>
    </w:r>
    <w:r>
      <w:fldChar w:fldCharType="separate"/>
    </w:r>
    <w:r w:rsidR="006E3821">
      <w:rPr>
        <w:noProof/>
        <w:lang w:val="da-DK"/>
      </w:rPr>
      <w:t>1</w:t>
    </w:r>
    <w:r>
      <w:fldChar w:fldCharType="end"/>
    </w:r>
    <w:r w:rsidRPr="00A03D4D">
      <w:rPr>
        <w:lang w:val="da-DK"/>
      </w:rPr>
      <w:t xml:space="preserve"> af </w:t>
    </w:r>
    <w:r>
      <w:fldChar w:fldCharType="begin"/>
    </w:r>
    <w:r w:rsidRPr="00A03D4D">
      <w:rPr>
        <w:lang w:val="da-DK"/>
      </w:rPr>
      <w:instrText xml:space="preserve"> NUMPAGES  \* Arabic  \* MERGEFORMAT </w:instrText>
    </w:r>
    <w:r>
      <w:fldChar w:fldCharType="separate"/>
    </w:r>
    <w:r w:rsidR="006E3821">
      <w:rPr>
        <w:noProof/>
        <w:lang w:val="da-DK"/>
      </w:rPr>
      <w:t>1</w:t>
    </w:r>
    <w:r>
      <w:rPr>
        <w:noProof/>
      </w:rPr>
      <w:fldChar w:fldCharType="end"/>
    </w:r>
  </w:p>
  <w:p w14:paraId="027BEAED" w14:textId="77777777" w:rsidR="00B6047E" w:rsidRPr="00A03D4D" w:rsidRDefault="00B6047E">
    <w:pPr>
      <w:pStyle w:val="Sidefod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6DBA" w14:textId="77777777" w:rsidR="00955A61" w:rsidRDefault="00955A61" w:rsidP="009D4B1C">
      <w:r>
        <w:separator/>
      </w:r>
    </w:p>
  </w:footnote>
  <w:footnote w:type="continuationSeparator" w:id="0">
    <w:p w14:paraId="31867F13" w14:textId="77777777" w:rsidR="00955A61" w:rsidRDefault="00955A61" w:rsidP="009D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2222" w14:textId="77777777" w:rsidR="00B6047E" w:rsidRDefault="00000000">
    <w:pPr>
      <w:pStyle w:val="Sidehoved"/>
    </w:pPr>
    <w:sdt>
      <w:sdtPr>
        <w:id w:val="171999623"/>
        <w:temporary/>
        <w:showingPlcHdr/>
      </w:sdtPr>
      <w:sdtContent>
        <w:r w:rsidR="00B6047E">
          <w:t>[Type text]</w:t>
        </w:r>
      </w:sdtContent>
    </w:sdt>
    <w:r w:rsidR="00B6047E">
      <w:ptab w:relativeTo="margin" w:alignment="center" w:leader="none"/>
    </w:r>
    <w:sdt>
      <w:sdtPr>
        <w:id w:val="171999624"/>
        <w:temporary/>
        <w:showingPlcHdr/>
      </w:sdtPr>
      <w:sdtContent>
        <w:r w:rsidR="00B6047E">
          <w:t>[Type text]</w:t>
        </w:r>
      </w:sdtContent>
    </w:sdt>
    <w:r w:rsidR="00B6047E">
      <w:ptab w:relativeTo="margin" w:alignment="right" w:leader="none"/>
    </w:r>
    <w:sdt>
      <w:sdtPr>
        <w:id w:val="171999625"/>
        <w:temporary/>
        <w:showingPlcHdr/>
      </w:sdtPr>
      <w:sdtContent>
        <w:r w:rsidR="00B6047E">
          <w:t>[Type text]</w:t>
        </w:r>
      </w:sdtContent>
    </w:sdt>
  </w:p>
  <w:p w14:paraId="1E194959" w14:textId="77777777" w:rsidR="00B6047E" w:rsidRDefault="00B6047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D481" w14:textId="5A55845C" w:rsidR="00B6047E" w:rsidRPr="007B29FB" w:rsidRDefault="007B29FB" w:rsidP="009D4B1C">
    <w:pPr>
      <w:pStyle w:val="Overskrift1"/>
      <w:rPr>
        <w:color w:val="984806" w:themeColor="accent6" w:themeShade="80"/>
      </w:rPr>
    </w:pPr>
    <w:r w:rsidRPr="007B29FB">
      <w:rPr>
        <w:noProof/>
        <w:color w:val="984806" w:themeColor="accent6" w:themeShade="80"/>
        <w:lang w:eastAsia="da-DK"/>
      </w:rPr>
      <w:drawing>
        <wp:anchor distT="0" distB="0" distL="114300" distR="114300" simplePos="0" relativeHeight="251659264" behindDoc="1" locked="0" layoutInCell="1" allowOverlap="1" wp14:anchorId="1E4BEC97" wp14:editId="46D8E9B3">
          <wp:simplePos x="0" y="0"/>
          <wp:positionH relativeFrom="column">
            <wp:posOffset>5098761</wp:posOffset>
          </wp:positionH>
          <wp:positionV relativeFrom="paragraph">
            <wp:posOffset>-285750</wp:posOffset>
          </wp:positionV>
          <wp:extent cx="1735455" cy="584200"/>
          <wp:effectExtent l="0" t="0" r="0" b="6350"/>
          <wp:wrapTight wrapText="bothSides">
            <wp:wrapPolygon edited="0">
              <wp:start x="0" y="0"/>
              <wp:lineTo x="0" y="21130"/>
              <wp:lineTo x="21339" y="21130"/>
              <wp:lineTo x="21339" y="0"/>
              <wp:lineTo x="0" y="0"/>
            </wp:wrapPolygon>
          </wp:wrapTight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455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3821">
      <w:rPr>
        <w:color w:val="984806" w:themeColor="accent6" w:themeShade="80"/>
      </w:rPr>
      <w:t>Analytisk plangeometri 2</w:t>
    </w:r>
    <w:r w:rsidR="00A32F01">
      <w:rPr>
        <w:color w:val="984806" w:themeColor="accent6" w:themeShade="80"/>
      </w:rPr>
      <w:t xml:space="preserve"> –</w:t>
    </w:r>
    <w:r w:rsidR="004E624E">
      <w:rPr>
        <w:color w:val="984806" w:themeColor="accent6" w:themeShade="80"/>
      </w:rPr>
      <w:t xml:space="preserve"> </w:t>
    </w:r>
    <w:r w:rsidR="00FB49A1">
      <w:rPr>
        <w:color w:val="984806" w:themeColor="accent6" w:themeShade="80"/>
      </w:rPr>
      <w:t>Skæring mellem linjer</w:t>
    </w:r>
  </w:p>
  <w:p w14:paraId="4B4118DA" w14:textId="4E513B9A" w:rsidR="00B6047E" w:rsidRDefault="001A56D4">
    <w:pPr>
      <w:pStyle w:val="Sidehoved"/>
    </w:pPr>
    <w:r w:rsidRPr="001A56D4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5A8190" wp14:editId="329735D5">
              <wp:simplePos x="0" y="0"/>
              <wp:positionH relativeFrom="page">
                <wp:posOffset>476250</wp:posOffset>
              </wp:positionH>
              <wp:positionV relativeFrom="paragraph">
                <wp:posOffset>43180</wp:posOffset>
              </wp:positionV>
              <wp:extent cx="6815455" cy="0"/>
              <wp:effectExtent l="38100" t="38100" r="61595" b="95250"/>
              <wp:wrapNone/>
              <wp:docPr id="1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545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A0E597" id="Lige forbindels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7.5pt,3.4pt" to="574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" strokecolor="#974706 [1609]" strokeweight="2pt">
              <v:shadow on="t" color="black" opacity="24903f" origin=",.5" offset="0,.55556mm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5D893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C39FA"/>
    <w:multiLevelType w:val="hybridMultilevel"/>
    <w:tmpl w:val="F086D92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67CAF"/>
    <w:multiLevelType w:val="hybridMultilevel"/>
    <w:tmpl w:val="53B600F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4E8F"/>
    <w:multiLevelType w:val="hybridMultilevel"/>
    <w:tmpl w:val="57B67B8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D2304"/>
    <w:multiLevelType w:val="hybridMultilevel"/>
    <w:tmpl w:val="BF2237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A4937"/>
    <w:multiLevelType w:val="hybridMultilevel"/>
    <w:tmpl w:val="6F24562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F3718"/>
    <w:multiLevelType w:val="hybridMultilevel"/>
    <w:tmpl w:val="94CCE6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905EC"/>
    <w:multiLevelType w:val="hybridMultilevel"/>
    <w:tmpl w:val="9F4A4DB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B3577"/>
    <w:multiLevelType w:val="hybridMultilevel"/>
    <w:tmpl w:val="6F220EC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51693"/>
    <w:multiLevelType w:val="hybridMultilevel"/>
    <w:tmpl w:val="621092C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A358A"/>
    <w:multiLevelType w:val="hybridMultilevel"/>
    <w:tmpl w:val="AC8CFB8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92752"/>
    <w:multiLevelType w:val="hybridMultilevel"/>
    <w:tmpl w:val="51C4555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36A80"/>
    <w:multiLevelType w:val="hybridMultilevel"/>
    <w:tmpl w:val="F0D22954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0214A"/>
    <w:multiLevelType w:val="hybridMultilevel"/>
    <w:tmpl w:val="AFEEB6D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973BB"/>
    <w:multiLevelType w:val="hybridMultilevel"/>
    <w:tmpl w:val="BBDC5BBA"/>
    <w:lvl w:ilvl="0" w:tplc="D6E8264C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02E20"/>
    <w:multiLevelType w:val="hybridMultilevel"/>
    <w:tmpl w:val="5A9ECE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037E1"/>
    <w:multiLevelType w:val="hybridMultilevel"/>
    <w:tmpl w:val="E17C0D2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924F3"/>
    <w:multiLevelType w:val="hybridMultilevel"/>
    <w:tmpl w:val="4E78E1E4"/>
    <w:lvl w:ilvl="0" w:tplc="3652521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F062D"/>
    <w:multiLevelType w:val="hybridMultilevel"/>
    <w:tmpl w:val="CE0AF9AA"/>
    <w:lvl w:ilvl="0" w:tplc="41CCB85A">
      <w:start w:val="1"/>
      <w:numFmt w:val="lowerLetter"/>
      <w:lvlText w:val="%1)"/>
      <w:lvlJc w:val="left"/>
      <w:pPr>
        <w:ind w:left="1035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755" w:hanging="360"/>
      </w:pPr>
    </w:lvl>
    <w:lvl w:ilvl="2" w:tplc="0406001B" w:tentative="1">
      <w:start w:val="1"/>
      <w:numFmt w:val="lowerRoman"/>
      <w:lvlText w:val="%3."/>
      <w:lvlJc w:val="right"/>
      <w:pPr>
        <w:ind w:left="2475" w:hanging="180"/>
      </w:pPr>
    </w:lvl>
    <w:lvl w:ilvl="3" w:tplc="0406000F" w:tentative="1">
      <w:start w:val="1"/>
      <w:numFmt w:val="decimal"/>
      <w:lvlText w:val="%4."/>
      <w:lvlJc w:val="left"/>
      <w:pPr>
        <w:ind w:left="3195" w:hanging="360"/>
      </w:pPr>
    </w:lvl>
    <w:lvl w:ilvl="4" w:tplc="04060019" w:tentative="1">
      <w:start w:val="1"/>
      <w:numFmt w:val="lowerLetter"/>
      <w:lvlText w:val="%5."/>
      <w:lvlJc w:val="left"/>
      <w:pPr>
        <w:ind w:left="3915" w:hanging="360"/>
      </w:pPr>
    </w:lvl>
    <w:lvl w:ilvl="5" w:tplc="0406001B" w:tentative="1">
      <w:start w:val="1"/>
      <w:numFmt w:val="lowerRoman"/>
      <w:lvlText w:val="%6."/>
      <w:lvlJc w:val="right"/>
      <w:pPr>
        <w:ind w:left="4635" w:hanging="180"/>
      </w:pPr>
    </w:lvl>
    <w:lvl w:ilvl="6" w:tplc="0406000F" w:tentative="1">
      <w:start w:val="1"/>
      <w:numFmt w:val="decimal"/>
      <w:lvlText w:val="%7."/>
      <w:lvlJc w:val="left"/>
      <w:pPr>
        <w:ind w:left="5355" w:hanging="360"/>
      </w:pPr>
    </w:lvl>
    <w:lvl w:ilvl="7" w:tplc="04060019" w:tentative="1">
      <w:start w:val="1"/>
      <w:numFmt w:val="lowerLetter"/>
      <w:lvlText w:val="%8."/>
      <w:lvlJc w:val="left"/>
      <w:pPr>
        <w:ind w:left="6075" w:hanging="360"/>
      </w:pPr>
    </w:lvl>
    <w:lvl w:ilvl="8" w:tplc="0406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 w15:restartNumberingAfterBreak="0">
    <w:nsid w:val="4BE83999"/>
    <w:multiLevelType w:val="hybridMultilevel"/>
    <w:tmpl w:val="C686995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44580"/>
    <w:multiLevelType w:val="hybridMultilevel"/>
    <w:tmpl w:val="2E7C9D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A5628"/>
    <w:multiLevelType w:val="hybridMultilevel"/>
    <w:tmpl w:val="8E0CD92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D2595"/>
    <w:multiLevelType w:val="hybridMultilevel"/>
    <w:tmpl w:val="AC8CFB8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354E4"/>
    <w:multiLevelType w:val="hybridMultilevel"/>
    <w:tmpl w:val="481A92F6"/>
    <w:lvl w:ilvl="0" w:tplc="77C41260">
      <w:start w:val="1"/>
      <w:numFmt w:val="lowerLetter"/>
      <w:lvlText w:val="%1)"/>
      <w:lvlJc w:val="left"/>
      <w:pPr>
        <w:ind w:left="720" w:hanging="360"/>
      </w:pPr>
      <w:rPr>
        <w:rFonts w:ascii="Cambria Math" w:eastAsiaTheme="minorEastAsia" w:hAnsi="Cambria Math" w:hint="default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7BFF"/>
    <w:multiLevelType w:val="hybridMultilevel"/>
    <w:tmpl w:val="A4BA013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82ACA"/>
    <w:multiLevelType w:val="hybridMultilevel"/>
    <w:tmpl w:val="3E5823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05927"/>
    <w:multiLevelType w:val="hybridMultilevel"/>
    <w:tmpl w:val="2E7C9D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21DEC"/>
    <w:multiLevelType w:val="hybridMultilevel"/>
    <w:tmpl w:val="CA1E9F74"/>
    <w:lvl w:ilvl="0" w:tplc="A312597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952AC"/>
    <w:multiLevelType w:val="hybridMultilevel"/>
    <w:tmpl w:val="94CCE6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207F8"/>
    <w:multiLevelType w:val="hybridMultilevel"/>
    <w:tmpl w:val="EDC07D3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A1DA2"/>
    <w:multiLevelType w:val="hybridMultilevel"/>
    <w:tmpl w:val="481A92F6"/>
    <w:lvl w:ilvl="0" w:tplc="77C41260">
      <w:start w:val="1"/>
      <w:numFmt w:val="lowerLetter"/>
      <w:lvlText w:val="%1)"/>
      <w:lvlJc w:val="left"/>
      <w:pPr>
        <w:ind w:left="720" w:hanging="360"/>
      </w:pPr>
      <w:rPr>
        <w:rFonts w:ascii="Cambria Math" w:eastAsiaTheme="minorEastAsia" w:hAnsi="Cambria Math" w:hint="default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94DD9"/>
    <w:multiLevelType w:val="hybridMultilevel"/>
    <w:tmpl w:val="94CCE6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24196"/>
    <w:multiLevelType w:val="hybridMultilevel"/>
    <w:tmpl w:val="8E0CD92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15B0C"/>
    <w:multiLevelType w:val="hybridMultilevel"/>
    <w:tmpl w:val="9F4A4DB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D7D2E"/>
    <w:multiLevelType w:val="hybridMultilevel"/>
    <w:tmpl w:val="080E76F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515D4"/>
    <w:multiLevelType w:val="hybridMultilevel"/>
    <w:tmpl w:val="2576965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F614F"/>
    <w:multiLevelType w:val="hybridMultilevel"/>
    <w:tmpl w:val="E0C8F81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5684C"/>
    <w:multiLevelType w:val="hybridMultilevel"/>
    <w:tmpl w:val="94CCE6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0EBB"/>
    <w:multiLevelType w:val="hybridMultilevel"/>
    <w:tmpl w:val="481A92F6"/>
    <w:lvl w:ilvl="0" w:tplc="77C41260">
      <w:start w:val="1"/>
      <w:numFmt w:val="lowerLetter"/>
      <w:lvlText w:val="%1)"/>
      <w:lvlJc w:val="left"/>
      <w:pPr>
        <w:ind w:left="720" w:hanging="360"/>
      </w:pPr>
      <w:rPr>
        <w:rFonts w:ascii="Cambria Math" w:eastAsiaTheme="minorEastAsia" w:hAnsi="Cambria Math" w:hint="default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C3135"/>
    <w:multiLevelType w:val="hybridMultilevel"/>
    <w:tmpl w:val="000E868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25628"/>
    <w:multiLevelType w:val="hybridMultilevel"/>
    <w:tmpl w:val="AC8CFB8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B1F53"/>
    <w:multiLevelType w:val="hybridMultilevel"/>
    <w:tmpl w:val="BAF261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03DB6"/>
    <w:multiLevelType w:val="hybridMultilevel"/>
    <w:tmpl w:val="3EF461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152500">
    <w:abstractNumId w:val="0"/>
  </w:num>
  <w:num w:numId="2" w16cid:durableId="606154251">
    <w:abstractNumId w:val="22"/>
  </w:num>
  <w:num w:numId="3" w16cid:durableId="43259725">
    <w:abstractNumId w:val="31"/>
  </w:num>
  <w:num w:numId="4" w16cid:durableId="2053920802">
    <w:abstractNumId w:val="10"/>
  </w:num>
  <w:num w:numId="5" w16cid:durableId="788478432">
    <w:abstractNumId w:val="37"/>
  </w:num>
  <w:num w:numId="6" w16cid:durableId="937448155">
    <w:abstractNumId w:val="28"/>
  </w:num>
  <w:num w:numId="7" w16cid:durableId="80414113">
    <w:abstractNumId w:val="40"/>
  </w:num>
  <w:num w:numId="8" w16cid:durableId="2092194100">
    <w:abstractNumId w:val="6"/>
  </w:num>
  <w:num w:numId="9" w16cid:durableId="1833637665">
    <w:abstractNumId w:val="42"/>
  </w:num>
  <w:num w:numId="10" w16cid:durableId="909968808">
    <w:abstractNumId w:val="4"/>
  </w:num>
  <w:num w:numId="11" w16cid:durableId="1342048633">
    <w:abstractNumId w:val="1"/>
  </w:num>
  <w:num w:numId="12" w16cid:durableId="963654178">
    <w:abstractNumId w:val="20"/>
  </w:num>
  <w:num w:numId="13" w16cid:durableId="559484938">
    <w:abstractNumId w:val="19"/>
  </w:num>
  <w:num w:numId="14" w16cid:durableId="526523657">
    <w:abstractNumId w:val="30"/>
  </w:num>
  <w:num w:numId="15" w16cid:durableId="918829534">
    <w:abstractNumId w:val="26"/>
  </w:num>
  <w:num w:numId="16" w16cid:durableId="1410618238">
    <w:abstractNumId w:val="2"/>
  </w:num>
  <w:num w:numId="17" w16cid:durableId="432215359">
    <w:abstractNumId w:val="16"/>
  </w:num>
  <w:num w:numId="18" w16cid:durableId="1189291754">
    <w:abstractNumId w:val="38"/>
  </w:num>
  <w:num w:numId="19" w16cid:durableId="1455951701">
    <w:abstractNumId w:val="23"/>
  </w:num>
  <w:num w:numId="20" w16cid:durableId="1477451781">
    <w:abstractNumId w:val="36"/>
  </w:num>
  <w:num w:numId="21" w16cid:durableId="231160115">
    <w:abstractNumId w:val="41"/>
  </w:num>
  <w:num w:numId="22" w16cid:durableId="2007900999">
    <w:abstractNumId w:val="32"/>
  </w:num>
  <w:num w:numId="23" w16cid:durableId="1596858609">
    <w:abstractNumId w:val="21"/>
  </w:num>
  <w:num w:numId="24" w16cid:durableId="1986080815">
    <w:abstractNumId w:val="5"/>
  </w:num>
  <w:num w:numId="25" w16cid:durableId="1967156398">
    <w:abstractNumId w:val="25"/>
  </w:num>
  <w:num w:numId="26" w16cid:durableId="926573784">
    <w:abstractNumId w:val="13"/>
  </w:num>
  <w:num w:numId="27" w16cid:durableId="1056245951">
    <w:abstractNumId w:val="24"/>
  </w:num>
  <w:num w:numId="28" w16cid:durableId="773667091">
    <w:abstractNumId w:val="18"/>
  </w:num>
  <w:num w:numId="29" w16cid:durableId="1567297124">
    <w:abstractNumId w:val="27"/>
  </w:num>
  <w:num w:numId="30" w16cid:durableId="305545888">
    <w:abstractNumId w:val="34"/>
  </w:num>
  <w:num w:numId="31" w16cid:durableId="640156752">
    <w:abstractNumId w:val="17"/>
  </w:num>
  <w:num w:numId="32" w16cid:durableId="208955448">
    <w:abstractNumId w:val="3"/>
  </w:num>
  <w:num w:numId="33" w16cid:durableId="373234163">
    <w:abstractNumId w:val="39"/>
  </w:num>
  <w:num w:numId="34" w16cid:durableId="778380009">
    <w:abstractNumId w:val="9"/>
  </w:num>
  <w:num w:numId="35" w16cid:durableId="1387528485">
    <w:abstractNumId w:val="8"/>
  </w:num>
  <w:num w:numId="36" w16cid:durableId="2028166258">
    <w:abstractNumId w:val="29"/>
  </w:num>
  <w:num w:numId="37" w16cid:durableId="124154766">
    <w:abstractNumId w:val="11"/>
  </w:num>
  <w:num w:numId="38" w16cid:durableId="1137062478">
    <w:abstractNumId w:val="12"/>
  </w:num>
  <w:num w:numId="39" w16cid:durableId="1346442794">
    <w:abstractNumId w:val="7"/>
  </w:num>
  <w:num w:numId="40" w16cid:durableId="1402482719">
    <w:abstractNumId w:val="33"/>
  </w:num>
  <w:num w:numId="41" w16cid:durableId="1357581059">
    <w:abstractNumId w:val="14"/>
  </w:num>
  <w:num w:numId="42" w16cid:durableId="1867325689">
    <w:abstractNumId w:val="35"/>
  </w:num>
  <w:num w:numId="43" w16cid:durableId="14986131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F"/>
    <w:rsid w:val="00022219"/>
    <w:rsid w:val="00024315"/>
    <w:rsid w:val="00033B2F"/>
    <w:rsid w:val="00045A04"/>
    <w:rsid w:val="00050572"/>
    <w:rsid w:val="00056F3D"/>
    <w:rsid w:val="000607AB"/>
    <w:rsid w:val="00064E50"/>
    <w:rsid w:val="00066C0E"/>
    <w:rsid w:val="0007199E"/>
    <w:rsid w:val="00083A41"/>
    <w:rsid w:val="00083AA3"/>
    <w:rsid w:val="000A3A8C"/>
    <w:rsid w:val="000A408F"/>
    <w:rsid w:val="000B4826"/>
    <w:rsid w:val="000B73EF"/>
    <w:rsid w:val="000C384A"/>
    <w:rsid w:val="000C6AF7"/>
    <w:rsid w:val="000D3519"/>
    <w:rsid w:val="000D378B"/>
    <w:rsid w:val="000D72CA"/>
    <w:rsid w:val="000E6A34"/>
    <w:rsid w:val="00104762"/>
    <w:rsid w:val="00106230"/>
    <w:rsid w:val="00116DC8"/>
    <w:rsid w:val="00124DCE"/>
    <w:rsid w:val="00124EA2"/>
    <w:rsid w:val="0012719F"/>
    <w:rsid w:val="00135413"/>
    <w:rsid w:val="00135D6A"/>
    <w:rsid w:val="00140133"/>
    <w:rsid w:val="001511F6"/>
    <w:rsid w:val="0015538D"/>
    <w:rsid w:val="001839A7"/>
    <w:rsid w:val="0019232D"/>
    <w:rsid w:val="00192417"/>
    <w:rsid w:val="001A104B"/>
    <w:rsid w:val="001A4876"/>
    <w:rsid w:val="001A56D4"/>
    <w:rsid w:val="001A58B5"/>
    <w:rsid w:val="001E7D86"/>
    <w:rsid w:val="001F5F43"/>
    <w:rsid w:val="00201E1B"/>
    <w:rsid w:val="00233B5A"/>
    <w:rsid w:val="0023439A"/>
    <w:rsid w:val="00240458"/>
    <w:rsid w:val="00240896"/>
    <w:rsid w:val="002410F2"/>
    <w:rsid w:val="00254B34"/>
    <w:rsid w:val="002722C3"/>
    <w:rsid w:val="002811E5"/>
    <w:rsid w:val="00283153"/>
    <w:rsid w:val="00284AC5"/>
    <w:rsid w:val="00295954"/>
    <w:rsid w:val="00297FC6"/>
    <w:rsid w:val="002B2805"/>
    <w:rsid w:val="002D01A6"/>
    <w:rsid w:val="002D7B2B"/>
    <w:rsid w:val="002F09EA"/>
    <w:rsid w:val="0031715A"/>
    <w:rsid w:val="00330BD0"/>
    <w:rsid w:val="0034437E"/>
    <w:rsid w:val="00372B09"/>
    <w:rsid w:val="00375AFE"/>
    <w:rsid w:val="0037654E"/>
    <w:rsid w:val="00386750"/>
    <w:rsid w:val="0039441D"/>
    <w:rsid w:val="003A3A19"/>
    <w:rsid w:val="003B617C"/>
    <w:rsid w:val="003C5EE3"/>
    <w:rsid w:val="003C6E83"/>
    <w:rsid w:val="003D035F"/>
    <w:rsid w:val="003D0ABD"/>
    <w:rsid w:val="003D6C4E"/>
    <w:rsid w:val="003D7382"/>
    <w:rsid w:val="003E0793"/>
    <w:rsid w:val="00403F65"/>
    <w:rsid w:val="004370A3"/>
    <w:rsid w:val="00456F10"/>
    <w:rsid w:val="00465F78"/>
    <w:rsid w:val="004731CB"/>
    <w:rsid w:val="004732D4"/>
    <w:rsid w:val="00484220"/>
    <w:rsid w:val="00496D7C"/>
    <w:rsid w:val="00497869"/>
    <w:rsid w:val="0049794F"/>
    <w:rsid w:val="004A1F97"/>
    <w:rsid w:val="004C0474"/>
    <w:rsid w:val="004D111B"/>
    <w:rsid w:val="004E10BE"/>
    <w:rsid w:val="004E624E"/>
    <w:rsid w:val="004F112E"/>
    <w:rsid w:val="004F15CD"/>
    <w:rsid w:val="00504C80"/>
    <w:rsid w:val="00510A40"/>
    <w:rsid w:val="00527A41"/>
    <w:rsid w:val="00533596"/>
    <w:rsid w:val="00541A64"/>
    <w:rsid w:val="00545F2F"/>
    <w:rsid w:val="00553F37"/>
    <w:rsid w:val="005571EF"/>
    <w:rsid w:val="005710F8"/>
    <w:rsid w:val="00592A27"/>
    <w:rsid w:val="005C3A6D"/>
    <w:rsid w:val="005D2D4B"/>
    <w:rsid w:val="005D3D0E"/>
    <w:rsid w:val="005D65D6"/>
    <w:rsid w:val="005D6BEC"/>
    <w:rsid w:val="005D7874"/>
    <w:rsid w:val="005E3CF4"/>
    <w:rsid w:val="005E6DC1"/>
    <w:rsid w:val="00600D11"/>
    <w:rsid w:val="006021D3"/>
    <w:rsid w:val="00617DD9"/>
    <w:rsid w:val="00627141"/>
    <w:rsid w:val="00632F4F"/>
    <w:rsid w:val="00644351"/>
    <w:rsid w:val="00650ADC"/>
    <w:rsid w:val="00673CAF"/>
    <w:rsid w:val="006A6A16"/>
    <w:rsid w:val="006A7C9E"/>
    <w:rsid w:val="006D6811"/>
    <w:rsid w:val="006E3821"/>
    <w:rsid w:val="00700211"/>
    <w:rsid w:val="007141A6"/>
    <w:rsid w:val="00715D68"/>
    <w:rsid w:val="00725169"/>
    <w:rsid w:val="007278A0"/>
    <w:rsid w:val="00730CC6"/>
    <w:rsid w:val="00734F27"/>
    <w:rsid w:val="00745C3B"/>
    <w:rsid w:val="00746A97"/>
    <w:rsid w:val="007554F9"/>
    <w:rsid w:val="00756838"/>
    <w:rsid w:val="00763164"/>
    <w:rsid w:val="0076637C"/>
    <w:rsid w:val="007716D0"/>
    <w:rsid w:val="007A0598"/>
    <w:rsid w:val="007B29FB"/>
    <w:rsid w:val="007E2E3A"/>
    <w:rsid w:val="00813E06"/>
    <w:rsid w:val="008220EC"/>
    <w:rsid w:val="00847E99"/>
    <w:rsid w:val="00850008"/>
    <w:rsid w:val="0087159C"/>
    <w:rsid w:val="0089074F"/>
    <w:rsid w:val="008939FA"/>
    <w:rsid w:val="00895171"/>
    <w:rsid w:val="008A41A4"/>
    <w:rsid w:val="008B11D8"/>
    <w:rsid w:val="008C06B7"/>
    <w:rsid w:val="008D4DD1"/>
    <w:rsid w:val="008F1E81"/>
    <w:rsid w:val="008F6343"/>
    <w:rsid w:val="009161C4"/>
    <w:rsid w:val="009205C0"/>
    <w:rsid w:val="00924D42"/>
    <w:rsid w:val="00943B48"/>
    <w:rsid w:val="00945571"/>
    <w:rsid w:val="00947627"/>
    <w:rsid w:val="00955A61"/>
    <w:rsid w:val="00960835"/>
    <w:rsid w:val="00966778"/>
    <w:rsid w:val="00967180"/>
    <w:rsid w:val="009A2DF0"/>
    <w:rsid w:val="009A2E17"/>
    <w:rsid w:val="009A4836"/>
    <w:rsid w:val="009C0F3C"/>
    <w:rsid w:val="009D4B1C"/>
    <w:rsid w:val="009E4450"/>
    <w:rsid w:val="00A03D4D"/>
    <w:rsid w:val="00A26A8C"/>
    <w:rsid w:val="00A279EB"/>
    <w:rsid w:val="00A32647"/>
    <w:rsid w:val="00A32F01"/>
    <w:rsid w:val="00A45FA6"/>
    <w:rsid w:val="00A541ED"/>
    <w:rsid w:val="00A60B60"/>
    <w:rsid w:val="00A62DC4"/>
    <w:rsid w:val="00A81C67"/>
    <w:rsid w:val="00A91E14"/>
    <w:rsid w:val="00A972D1"/>
    <w:rsid w:val="00AA5D0D"/>
    <w:rsid w:val="00AC12F3"/>
    <w:rsid w:val="00AC3686"/>
    <w:rsid w:val="00AC77A5"/>
    <w:rsid w:val="00AE0FD5"/>
    <w:rsid w:val="00AE10BB"/>
    <w:rsid w:val="00AE1322"/>
    <w:rsid w:val="00AF68A1"/>
    <w:rsid w:val="00B07496"/>
    <w:rsid w:val="00B1051F"/>
    <w:rsid w:val="00B22165"/>
    <w:rsid w:val="00B3027D"/>
    <w:rsid w:val="00B50F61"/>
    <w:rsid w:val="00B52505"/>
    <w:rsid w:val="00B5386F"/>
    <w:rsid w:val="00B6047E"/>
    <w:rsid w:val="00B62102"/>
    <w:rsid w:val="00B635C6"/>
    <w:rsid w:val="00B63829"/>
    <w:rsid w:val="00B72758"/>
    <w:rsid w:val="00B72815"/>
    <w:rsid w:val="00B72DB8"/>
    <w:rsid w:val="00B82DF7"/>
    <w:rsid w:val="00B9622B"/>
    <w:rsid w:val="00BA7D1C"/>
    <w:rsid w:val="00BB22B4"/>
    <w:rsid w:val="00BC1EB5"/>
    <w:rsid w:val="00BD7D30"/>
    <w:rsid w:val="00BE1329"/>
    <w:rsid w:val="00BE3297"/>
    <w:rsid w:val="00BE4C5F"/>
    <w:rsid w:val="00BF7D2C"/>
    <w:rsid w:val="00C00B4E"/>
    <w:rsid w:val="00C00BBA"/>
    <w:rsid w:val="00C07ADF"/>
    <w:rsid w:val="00C2657F"/>
    <w:rsid w:val="00C27426"/>
    <w:rsid w:val="00C32F49"/>
    <w:rsid w:val="00C53D34"/>
    <w:rsid w:val="00C57AAA"/>
    <w:rsid w:val="00C62DA0"/>
    <w:rsid w:val="00C63FE6"/>
    <w:rsid w:val="00C743FD"/>
    <w:rsid w:val="00C77B3C"/>
    <w:rsid w:val="00CC1353"/>
    <w:rsid w:val="00CC6B81"/>
    <w:rsid w:val="00CC6C0F"/>
    <w:rsid w:val="00CC76B4"/>
    <w:rsid w:val="00CD5120"/>
    <w:rsid w:val="00CD5FFE"/>
    <w:rsid w:val="00CF3480"/>
    <w:rsid w:val="00CF35AD"/>
    <w:rsid w:val="00CF4E6A"/>
    <w:rsid w:val="00CF7B8D"/>
    <w:rsid w:val="00D0219A"/>
    <w:rsid w:val="00D10F5C"/>
    <w:rsid w:val="00D21654"/>
    <w:rsid w:val="00D301EB"/>
    <w:rsid w:val="00D34FDA"/>
    <w:rsid w:val="00D420D1"/>
    <w:rsid w:val="00D60C83"/>
    <w:rsid w:val="00D8484D"/>
    <w:rsid w:val="00D87555"/>
    <w:rsid w:val="00D877EB"/>
    <w:rsid w:val="00D9785A"/>
    <w:rsid w:val="00DB1424"/>
    <w:rsid w:val="00DC0894"/>
    <w:rsid w:val="00DC6970"/>
    <w:rsid w:val="00DD4365"/>
    <w:rsid w:val="00DD7906"/>
    <w:rsid w:val="00DE220C"/>
    <w:rsid w:val="00DF2047"/>
    <w:rsid w:val="00DF3970"/>
    <w:rsid w:val="00DF4623"/>
    <w:rsid w:val="00DF4715"/>
    <w:rsid w:val="00E23D02"/>
    <w:rsid w:val="00E30F53"/>
    <w:rsid w:val="00E6226B"/>
    <w:rsid w:val="00E71E3E"/>
    <w:rsid w:val="00E852E0"/>
    <w:rsid w:val="00E933BE"/>
    <w:rsid w:val="00EA71A2"/>
    <w:rsid w:val="00EC7D2D"/>
    <w:rsid w:val="00ED071E"/>
    <w:rsid w:val="00F13DDC"/>
    <w:rsid w:val="00F23834"/>
    <w:rsid w:val="00F27717"/>
    <w:rsid w:val="00F42473"/>
    <w:rsid w:val="00F477A4"/>
    <w:rsid w:val="00F62552"/>
    <w:rsid w:val="00F67263"/>
    <w:rsid w:val="00F72879"/>
    <w:rsid w:val="00F74814"/>
    <w:rsid w:val="00F839E8"/>
    <w:rsid w:val="00F90CBC"/>
    <w:rsid w:val="00FA2517"/>
    <w:rsid w:val="00FB49A1"/>
    <w:rsid w:val="00FB6F76"/>
    <w:rsid w:val="00FC17B2"/>
    <w:rsid w:val="00FC60AE"/>
    <w:rsid w:val="00FD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C5CC7F"/>
  <w14:defaultImageDpi w14:val="330"/>
  <w15:docId w15:val="{E6C9146A-9EB3-4EDA-8812-0FB5A1E4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686"/>
    <w:pPr>
      <w:spacing w:after="200" w:line="276" w:lineRule="auto"/>
    </w:pPr>
    <w:rPr>
      <w:rFonts w:eastAsiaTheme="minorHAnsi"/>
      <w:sz w:val="22"/>
      <w:szCs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4B1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C06B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D4B1C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9D4B1C"/>
  </w:style>
  <w:style w:type="paragraph" w:styleId="Sidefod">
    <w:name w:val="footer"/>
    <w:basedOn w:val="Normal"/>
    <w:link w:val="SidefodTegn"/>
    <w:uiPriority w:val="99"/>
    <w:unhideWhenUsed/>
    <w:rsid w:val="009D4B1C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rsid w:val="009D4B1C"/>
  </w:style>
  <w:style w:type="character" w:customStyle="1" w:styleId="Overskrift1Tegn">
    <w:name w:val="Overskrift 1 Tegn"/>
    <w:basedOn w:val="Standardskrifttypeiafsnit"/>
    <w:link w:val="Overskrift1"/>
    <w:uiPriority w:val="9"/>
    <w:rsid w:val="009D4B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C0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06B7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06B7"/>
    <w:rPr>
      <w:rFonts w:ascii="Lucida Grande" w:hAnsi="Lucida Grande" w:cs="Lucida Grande"/>
      <w:sz w:val="18"/>
      <w:szCs w:val="18"/>
    </w:rPr>
  </w:style>
  <w:style w:type="table" w:styleId="Mediumliste1-fremhvningsfarve4">
    <w:name w:val="Medium List 1 Accent 4"/>
    <w:basedOn w:val="Tabel-Normal"/>
    <w:uiPriority w:val="65"/>
    <w:rsid w:val="00F6726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Tabel-Gitter">
    <w:name w:val="Table Grid"/>
    <w:basedOn w:val="Tabel-Normal"/>
    <w:uiPriority w:val="39"/>
    <w:rsid w:val="00F6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C77A5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8D4DD1"/>
    <w:rPr>
      <w:color w:val="808080"/>
    </w:rPr>
  </w:style>
  <w:style w:type="paragraph" w:customStyle="1" w:styleId="HeaderEven">
    <w:name w:val="Header Even"/>
    <w:basedOn w:val="Ingenafstand"/>
    <w:qFormat/>
    <w:rsid w:val="004732D4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Ingenafstand">
    <w:name w:val="No Spacing"/>
    <w:uiPriority w:val="1"/>
    <w:qFormat/>
    <w:rsid w:val="004732D4"/>
    <w:rPr>
      <w:rFonts w:eastAsiaTheme="minorHAnsi"/>
      <w:sz w:val="22"/>
      <w:szCs w:val="22"/>
      <w:lang w:val="da-DK"/>
    </w:rPr>
  </w:style>
  <w:style w:type="paragraph" w:customStyle="1" w:styleId="HeaderOdd">
    <w:name w:val="Header Odd"/>
    <w:basedOn w:val="Ingenafstand"/>
    <w:qFormat/>
    <w:rsid w:val="00240458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Billedtekst">
    <w:name w:val="caption"/>
    <w:basedOn w:val="Normal"/>
    <w:next w:val="Normal"/>
    <w:uiPriority w:val="35"/>
    <w:unhideWhenUsed/>
    <w:qFormat/>
    <w:rsid w:val="00A60B60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p\Dropbox\Matematik_DVP_LMI\Template%20-%20f&#230;l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223DED-535D-4EE8-B1BA-DE1EFF3C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fælles</Template>
  <TotalTime>2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Videbæk Pedersen (DVP)</dc:creator>
  <cp:keywords/>
  <dc:description/>
  <cp:lastModifiedBy>Jette Majland</cp:lastModifiedBy>
  <cp:revision>3</cp:revision>
  <cp:lastPrinted>2018-01-24T14:03:00Z</cp:lastPrinted>
  <dcterms:created xsi:type="dcterms:W3CDTF">2022-02-07T09:09:00Z</dcterms:created>
  <dcterms:modified xsi:type="dcterms:W3CDTF">2023-09-25T10:45:00Z</dcterms:modified>
</cp:coreProperties>
</file>