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27DA" w14:textId="73893087" w:rsidR="00AE3933" w:rsidRDefault="00AE3933" w:rsidP="00AE3933">
      <w:pPr>
        <w:pStyle w:val="Overskrift1"/>
      </w:pPr>
      <w:r>
        <w:t>Opgave 1</w:t>
      </w:r>
      <w:r w:rsidRPr="007F2DB4">
        <w:rPr>
          <w:lang w:eastAsia="da-DK"/>
        </w:rPr>
        <w:t xml:space="preserve"> </w:t>
      </w:r>
    </w:p>
    <w:p w14:paraId="52B2D127" w14:textId="0E68F6A0" w:rsidR="00AE3933" w:rsidRDefault="00AE3933" w:rsidP="00AE3933">
      <w:pPr>
        <w:rPr>
          <w:rFonts w:eastAsiaTheme="minorEastAsia"/>
          <w:lang w:eastAsia="da-DK"/>
        </w:rPr>
      </w:pPr>
      <w:r>
        <w:rPr>
          <w:rFonts w:eastAsiaTheme="minorEastAsia"/>
          <w:lang w:eastAsia="da-DK"/>
        </w:rPr>
        <w:t>Be</w:t>
      </w:r>
      <w:r w:rsidR="00981DE3">
        <w:rPr>
          <w:rFonts w:eastAsiaTheme="minorEastAsia"/>
          <w:lang w:eastAsia="da-DK"/>
        </w:rPr>
        <w:t>regn</w:t>
      </w:r>
      <w:r>
        <w:rPr>
          <w:rFonts w:eastAsiaTheme="minorEastAsia"/>
          <w:lang w:eastAsia="da-DK"/>
        </w:rPr>
        <w:t xml:space="preserve"> koordinaterne til eventuelle skæringspunkter mellem cirklen C og linjen m, når:</w:t>
      </w:r>
    </w:p>
    <w:p w14:paraId="310EA1C8" w14:textId="77777777" w:rsidR="00AE3933" w:rsidRDefault="00AE3933" w:rsidP="00AE3933">
      <w:pPr>
        <w:pStyle w:val="Listeafsnit"/>
        <w:numPr>
          <w:ilvl w:val="0"/>
          <w:numId w:val="1"/>
        </w:numPr>
        <w:rPr>
          <w:rFonts w:eastAsiaTheme="minorEastAsia"/>
          <w:lang w:eastAsia="da-DK"/>
        </w:rPr>
      </w:pPr>
      <w:r w:rsidRPr="00B617B0">
        <w:rPr>
          <w:rFonts w:eastAsiaTheme="minorEastAsia"/>
          <w:lang w:eastAsia="da-DK"/>
        </w:rPr>
        <w:t xml:space="preserve">C: </w:t>
      </w:r>
      <m:oMath>
        <m:sSup>
          <m:sSupPr>
            <m:ctrlPr>
              <w:rPr>
                <w:rFonts w:ascii="Cambria Math" w:hAnsi="Cambria Math"/>
                <w:i/>
                <w:lang w:eastAsia="da-DK"/>
              </w:rPr>
            </m:ctrlPr>
          </m:sSupPr>
          <m:e>
            <m:r>
              <w:rPr>
                <w:rFonts w:ascii="Cambria Math" w:hAnsi="Cambria Math"/>
                <w:lang w:eastAsia="da-DK"/>
              </w:rPr>
              <m:t>(x-5)</m:t>
            </m:r>
          </m:e>
          <m:sup>
            <m:r>
              <w:rPr>
                <w:rFonts w:ascii="Cambria Math" w:hAnsi="Cambria Math"/>
                <w:lang w:eastAsia="da-DK"/>
              </w:rPr>
              <m:t>2</m:t>
            </m:r>
          </m:sup>
        </m:sSup>
        <m:r>
          <w:rPr>
            <w:rFonts w:ascii="Cambria Math" w:hAnsi="Cambria Math"/>
            <w:lang w:eastAsia="da-DK"/>
          </w:rPr>
          <m:t>+</m:t>
        </m:r>
        <m:sSup>
          <m:sSupPr>
            <m:ctrlPr>
              <w:rPr>
                <w:rFonts w:ascii="Cambria Math" w:hAnsi="Cambria Math"/>
                <w:i/>
                <w:lang w:eastAsia="da-DK"/>
              </w:rPr>
            </m:ctrlPr>
          </m:sSupPr>
          <m:e>
            <m:r>
              <w:rPr>
                <w:rFonts w:ascii="Cambria Math" w:hAnsi="Cambria Math"/>
                <w:lang w:eastAsia="da-DK"/>
              </w:rPr>
              <m:t>(y+4)</m:t>
            </m:r>
          </m:e>
          <m:sup>
            <m:r>
              <w:rPr>
                <w:rFonts w:ascii="Cambria Math" w:hAnsi="Cambria Math"/>
                <w:lang w:eastAsia="da-DK"/>
              </w:rPr>
              <m:t>2</m:t>
            </m:r>
          </m:sup>
        </m:sSup>
        <m:r>
          <w:rPr>
            <w:rFonts w:ascii="Cambria Math" w:hAnsi="Cambria Math"/>
            <w:lang w:eastAsia="da-DK"/>
          </w:rPr>
          <m:t>=9</m:t>
        </m:r>
      </m:oMath>
      <w:r>
        <w:rPr>
          <w:rFonts w:eastAsiaTheme="minorEastAsia"/>
          <w:lang w:eastAsia="da-DK"/>
        </w:rPr>
        <w:t xml:space="preserve"> og m: </w:t>
      </w:r>
      <m:oMath>
        <m:r>
          <w:rPr>
            <w:rFonts w:ascii="Cambria Math" w:eastAsiaTheme="minorEastAsia" w:hAnsi="Cambria Math"/>
            <w:lang w:eastAsia="da-DK"/>
          </w:rPr>
          <m:t>y=-7+0,5x</m:t>
        </m:r>
      </m:oMath>
    </w:p>
    <w:p w14:paraId="19613C9E" w14:textId="77777777" w:rsidR="00AE3933" w:rsidRDefault="00AE3933" w:rsidP="00AE3933">
      <w:pPr>
        <w:pStyle w:val="Listeafsnit"/>
        <w:numPr>
          <w:ilvl w:val="0"/>
          <w:numId w:val="1"/>
        </w:numPr>
        <w:rPr>
          <w:rFonts w:eastAsiaTheme="minorEastAsia"/>
          <w:lang w:eastAsia="da-DK"/>
        </w:rPr>
      </w:pPr>
      <w:r w:rsidRPr="00B617B0">
        <w:rPr>
          <w:rFonts w:eastAsiaTheme="minorEastAsia"/>
          <w:lang w:eastAsia="da-DK"/>
        </w:rPr>
        <w:t xml:space="preserve">C: </w:t>
      </w:r>
      <m:oMath>
        <m:sSup>
          <m:sSupPr>
            <m:ctrlPr>
              <w:rPr>
                <w:rFonts w:ascii="Cambria Math" w:hAnsi="Cambria Math"/>
                <w:i/>
                <w:lang w:eastAsia="da-D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da-DK"/>
                  </w:rPr>
                </m:ctrlPr>
              </m:dPr>
              <m:e>
                <m:r>
                  <w:rPr>
                    <w:rFonts w:ascii="Cambria Math" w:hAnsi="Cambria Math"/>
                    <w:lang w:eastAsia="da-DK"/>
                  </w:rPr>
                  <m:t>x-5</m:t>
                </m:r>
              </m:e>
            </m:d>
          </m:e>
          <m:sup>
            <m:r>
              <w:rPr>
                <w:rFonts w:ascii="Cambria Math" w:hAnsi="Cambria Math"/>
                <w:lang w:eastAsia="da-DK"/>
              </w:rPr>
              <m:t>2</m:t>
            </m:r>
          </m:sup>
        </m:sSup>
        <m:r>
          <w:rPr>
            <w:rFonts w:ascii="Cambria Math" w:hAnsi="Cambria Math"/>
            <w:lang w:eastAsia="da-DK"/>
          </w:rPr>
          <m:t>+</m:t>
        </m:r>
        <m:sSup>
          <m:sSupPr>
            <m:ctrlPr>
              <w:rPr>
                <w:rFonts w:ascii="Cambria Math" w:hAnsi="Cambria Math"/>
                <w:i/>
                <w:lang w:eastAsia="da-D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da-DK"/>
                  </w:rPr>
                </m:ctrlPr>
              </m:dPr>
              <m:e>
                <m:r>
                  <w:rPr>
                    <w:rFonts w:ascii="Cambria Math" w:hAnsi="Cambria Math"/>
                    <w:lang w:eastAsia="da-DK"/>
                  </w:rPr>
                  <m:t>y+4</m:t>
                </m:r>
              </m:e>
            </m:d>
          </m:e>
          <m:sup>
            <m:r>
              <w:rPr>
                <w:rFonts w:ascii="Cambria Math" w:hAnsi="Cambria Math"/>
                <w:lang w:eastAsia="da-DK"/>
              </w:rPr>
              <m:t>2</m:t>
            </m:r>
          </m:sup>
        </m:sSup>
        <m:r>
          <w:rPr>
            <w:rFonts w:ascii="Cambria Math" w:hAnsi="Cambria Math"/>
            <w:lang w:eastAsia="da-DK"/>
          </w:rPr>
          <m:t>=9</m:t>
        </m:r>
      </m:oMath>
      <w:r>
        <w:rPr>
          <w:rFonts w:eastAsiaTheme="minorEastAsia"/>
          <w:lang w:eastAsia="da-DK"/>
        </w:rPr>
        <w:t xml:space="preserve"> og m: </w:t>
      </w:r>
      <m:oMath>
        <m:r>
          <w:rPr>
            <w:rFonts w:ascii="Cambria Math" w:eastAsiaTheme="minorEastAsia" w:hAnsi="Cambria Math"/>
            <w:lang w:eastAsia="da-DK"/>
          </w:rPr>
          <m:t>y=-2+0,5x</m:t>
        </m:r>
      </m:oMath>
    </w:p>
    <w:p w14:paraId="425F2D66" w14:textId="77777777" w:rsidR="00AE3933" w:rsidRPr="00B617B0" w:rsidRDefault="00AE3933" w:rsidP="00AE3933">
      <w:pPr>
        <w:pStyle w:val="Listeafsnit"/>
        <w:numPr>
          <w:ilvl w:val="0"/>
          <w:numId w:val="1"/>
        </w:numPr>
        <w:rPr>
          <w:rFonts w:eastAsiaTheme="minorEastAsia"/>
          <w:lang w:eastAsia="da-DK"/>
        </w:rPr>
      </w:pPr>
      <w:r>
        <w:rPr>
          <w:rFonts w:eastAsiaTheme="minorEastAsia"/>
          <w:lang w:eastAsia="da-DK"/>
        </w:rPr>
        <w:t>C har centrum i (4,3) og radius 5, mens m går gennem (7,7) og har hældningskoefficienten ½.</w:t>
      </w:r>
    </w:p>
    <w:p w14:paraId="585D7E24" w14:textId="13D8765C" w:rsidR="00AE3933" w:rsidRPr="006A3986" w:rsidRDefault="00AE3933" w:rsidP="00AE3933">
      <w:pPr>
        <w:rPr>
          <w:rFonts w:eastAsiaTheme="minorEastAsia"/>
          <w:b/>
          <w:lang w:eastAsia="da-DK"/>
        </w:rPr>
      </w:pPr>
      <w:r>
        <w:rPr>
          <w:rFonts w:eastAsiaTheme="minorEastAsia"/>
          <w:b/>
          <w:lang w:eastAsia="da-DK"/>
        </w:rPr>
        <w:t xml:space="preserve">Dokumenter med skitse </w:t>
      </w:r>
    </w:p>
    <w:p w14:paraId="28153AAC" w14:textId="14866E93" w:rsidR="00626B6A" w:rsidRPr="00E82321" w:rsidRDefault="00626B6A" w:rsidP="00626B6A">
      <w:pPr>
        <w:rPr>
          <w:rStyle w:val="Overskrift1Tegn"/>
          <w:rFonts w:asciiTheme="minorHAnsi" w:eastAsiaTheme="minorHAnsi" w:hAnsiTheme="minorHAnsi" w:cstheme="minorBidi"/>
          <w:color w:val="auto"/>
          <w:sz w:val="22"/>
          <w:szCs w:val="22"/>
        </w:rPr>
      </w:pPr>
    </w:p>
    <w:sectPr w:rsidR="00626B6A" w:rsidRPr="00E82321" w:rsidSect="00DC3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4263" w14:textId="77777777" w:rsidR="00762ADE" w:rsidRDefault="00762ADE" w:rsidP="009D4B1C">
      <w:r>
        <w:separator/>
      </w:r>
    </w:p>
  </w:endnote>
  <w:endnote w:type="continuationSeparator" w:id="0">
    <w:p w14:paraId="60C5FCC0" w14:textId="77777777" w:rsidR="00762ADE" w:rsidRDefault="00762ADE" w:rsidP="009D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8BEC" w14:textId="77777777" w:rsidR="00B6047E" w:rsidRDefault="00000000">
    <w:pPr>
      <w:pStyle w:val="Sidefod"/>
    </w:pPr>
    <w:sdt>
      <w:sdtPr>
        <w:id w:val="969400743"/>
        <w:temporary/>
        <w:showingPlcHdr/>
      </w:sdtPr>
      <w:sdtContent>
        <w:r w:rsidR="00B6047E">
          <w:t>[Type text]</w:t>
        </w:r>
      </w:sdtContent>
    </w:sdt>
    <w:r w:rsidR="00B6047E">
      <w:ptab w:relativeTo="margin" w:alignment="center" w:leader="none"/>
    </w:r>
    <w:sdt>
      <w:sdtPr>
        <w:id w:val="969400748"/>
        <w:temporary/>
        <w:showingPlcHdr/>
      </w:sdtPr>
      <w:sdtContent>
        <w:r w:rsidR="00B6047E">
          <w:t>[Type text]</w:t>
        </w:r>
      </w:sdtContent>
    </w:sdt>
    <w:r w:rsidR="00B6047E">
      <w:ptab w:relativeTo="margin" w:alignment="right" w:leader="none"/>
    </w:r>
    <w:sdt>
      <w:sdtPr>
        <w:id w:val="969400753"/>
        <w:temporary/>
        <w:showingPlcHdr/>
      </w:sdtPr>
      <w:sdtContent>
        <w:r w:rsidR="00B6047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E158" w14:textId="2F77E3C0" w:rsidR="00B6047E" w:rsidRPr="00A03D4D" w:rsidRDefault="00B6047E" w:rsidP="009D4B1C">
    <w:pPr>
      <w:pStyle w:val="Sidefod"/>
      <w:rPr>
        <w:lang w:val="da-DK"/>
      </w:rPr>
    </w:pPr>
    <w:r>
      <w:rPr>
        <w:lang w:val="da-DK"/>
      </w:rPr>
      <w:t>Matematik</w:t>
    </w:r>
    <w:r w:rsidR="00614BA6">
      <w:rPr>
        <w:lang w:val="da-DK"/>
      </w:rPr>
      <w:t xml:space="preserve"> B</w:t>
    </w:r>
    <w:r>
      <w:rPr>
        <w:lang w:val="da-DK"/>
      </w:rPr>
      <w:tab/>
    </w:r>
    <w:r w:rsidRPr="00A03D4D">
      <w:rPr>
        <w:lang w:val="da-DK"/>
      </w:rPr>
      <w:tab/>
      <w:t xml:space="preserve">Side </w:t>
    </w:r>
    <w:r>
      <w:fldChar w:fldCharType="begin"/>
    </w:r>
    <w:r w:rsidRPr="00A03D4D">
      <w:rPr>
        <w:lang w:val="da-DK"/>
      </w:rPr>
      <w:instrText>PAGE   \* MERGEFORMAT</w:instrText>
    </w:r>
    <w:r>
      <w:fldChar w:fldCharType="separate"/>
    </w:r>
    <w:r w:rsidR="00D152DA">
      <w:rPr>
        <w:noProof/>
        <w:lang w:val="da-DK"/>
      </w:rPr>
      <w:t>1</w:t>
    </w:r>
    <w:r>
      <w:fldChar w:fldCharType="end"/>
    </w:r>
    <w:r w:rsidRPr="00A03D4D">
      <w:rPr>
        <w:lang w:val="da-DK"/>
      </w:rPr>
      <w:t xml:space="preserve"> af </w:t>
    </w:r>
    <w:r>
      <w:fldChar w:fldCharType="begin"/>
    </w:r>
    <w:r w:rsidRPr="00A03D4D">
      <w:rPr>
        <w:lang w:val="da-DK"/>
      </w:rPr>
      <w:instrText xml:space="preserve"> NUMPAGES  \* Arabic  \* MERGEFORMAT </w:instrText>
    </w:r>
    <w:r>
      <w:fldChar w:fldCharType="separate"/>
    </w:r>
    <w:r w:rsidR="00D152DA">
      <w:rPr>
        <w:noProof/>
        <w:lang w:val="da-DK"/>
      </w:rPr>
      <w:t>1</w:t>
    </w:r>
    <w:r>
      <w:rPr>
        <w:noProof/>
      </w:rPr>
      <w:fldChar w:fldCharType="end"/>
    </w:r>
  </w:p>
  <w:p w14:paraId="027BEAED" w14:textId="77777777" w:rsidR="00B6047E" w:rsidRPr="00A03D4D" w:rsidRDefault="00B6047E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C749" w14:textId="77777777" w:rsidR="00266A18" w:rsidRDefault="00266A1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42A7" w14:textId="77777777" w:rsidR="00762ADE" w:rsidRDefault="00762ADE" w:rsidP="009D4B1C">
      <w:r>
        <w:separator/>
      </w:r>
    </w:p>
  </w:footnote>
  <w:footnote w:type="continuationSeparator" w:id="0">
    <w:p w14:paraId="5F313342" w14:textId="77777777" w:rsidR="00762ADE" w:rsidRDefault="00762ADE" w:rsidP="009D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2222" w14:textId="77777777" w:rsidR="00B6047E" w:rsidRDefault="00000000">
    <w:pPr>
      <w:pStyle w:val="Sidehoved"/>
    </w:pPr>
    <w:sdt>
      <w:sdtPr>
        <w:id w:val="171999623"/>
        <w:temporary/>
        <w:showingPlcHdr/>
      </w:sdtPr>
      <w:sdtContent>
        <w:r w:rsidR="00B6047E">
          <w:t>[Type text]</w:t>
        </w:r>
      </w:sdtContent>
    </w:sdt>
    <w:r w:rsidR="00B6047E">
      <w:ptab w:relativeTo="margin" w:alignment="center" w:leader="none"/>
    </w:r>
    <w:sdt>
      <w:sdtPr>
        <w:id w:val="171999624"/>
        <w:temporary/>
        <w:showingPlcHdr/>
      </w:sdtPr>
      <w:sdtContent>
        <w:r w:rsidR="00B6047E">
          <w:t>[Type text]</w:t>
        </w:r>
      </w:sdtContent>
    </w:sdt>
    <w:r w:rsidR="00B6047E">
      <w:ptab w:relativeTo="margin" w:alignment="right" w:leader="none"/>
    </w:r>
    <w:sdt>
      <w:sdtPr>
        <w:id w:val="171999625"/>
        <w:temporary/>
        <w:showingPlcHdr/>
      </w:sdtPr>
      <w:sdtContent>
        <w:r w:rsidR="00B6047E">
          <w:t>[Type text]</w:t>
        </w:r>
      </w:sdtContent>
    </w:sdt>
  </w:p>
  <w:p w14:paraId="1E194959" w14:textId="77777777" w:rsidR="00B6047E" w:rsidRDefault="00B6047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D481" w14:textId="2F71844E" w:rsidR="00B6047E" w:rsidRDefault="00B37664" w:rsidP="009D4B1C">
    <w:pPr>
      <w:pStyle w:val="Overskrift1"/>
    </w:pPr>
    <w:r>
      <w:t>Analytisk plangeometri 0</w:t>
    </w:r>
    <w:r w:rsidR="002B4AC5">
      <w:t>9</w:t>
    </w:r>
    <w:r w:rsidR="00B6047E">
      <w:t xml:space="preserve"> –</w:t>
    </w:r>
    <w:r w:rsidR="005E0EBA">
      <w:t xml:space="preserve"> </w:t>
    </w:r>
    <w:r w:rsidR="002B4AC5">
      <w:t>Skæring mellem l</w:t>
    </w:r>
    <w:r w:rsidR="00912C4D">
      <w:t>i</w:t>
    </w:r>
    <w:r w:rsidR="002B4AC5">
      <w:t xml:space="preserve">nje og </w:t>
    </w:r>
    <w:r w:rsidR="00626B6A">
      <w:t>c</w:t>
    </w:r>
    <w:r w:rsidR="002B4AC5">
      <w:t>irkel</w:t>
    </w:r>
  </w:p>
  <w:p w14:paraId="4B4118DA" w14:textId="0A3467E7" w:rsidR="00B6047E" w:rsidRDefault="00DC3E21">
    <w:pPr>
      <w:pStyle w:val="Sidehoved"/>
    </w:pPr>
    <w:r w:rsidRPr="00DC3E21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4DCF9" wp14:editId="073A293C">
              <wp:simplePos x="0" y="0"/>
              <wp:positionH relativeFrom="page">
                <wp:posOffset>466725</wp:posOffset>
              </wp:positionH>
              <wp:positionV relativeFrom="paragraph">
                <wp:posOffset>12700</wp:posOffset>
              </wp:positionV>
              <wp:extent cx="6627495" cy="0"/>
              <wp:effectExtent l="38100" t="38100" r="59055" b="9525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495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49BA9B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6.75pt,1pt" to="558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" strokecolor="#00b050" strokeweight="2pt">
              <v:shadow on="t" color="black" opacity="24903f" origin=",.5" offset="0,.55556mm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078" w14:textId="77777777" w:rsidR="00266A18" w:rsidRDefault="00266A1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D1B"/>
    <w:multiLevelType w:val="hybridMultilevel"/>
    <w:tmpl w:val="160881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F5BD1"/>
    <w:multiLevelType w:val="hybridMultilevel"/>
    <w:tmpl w:val="DCCC42C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1C25"/>
    <w:multiLevelType w:val="hybridMultilevel"/>
    <w:tmpl w:val="BF6C1B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98468">
    <w:abstractNumId w:val="1"/>
  </w:num>
  <w:num w:numId="2" w16cid:durableId="565802065">
    <w:abstractNumId w:val="0"/>
  </w:num>
  <w:num w:numId="3" w16cid:durableId="6764660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F"/>
    <w:rsid w:val="00022219"/>
    <w:rsid w:val="0002295D"/>
    <w:rsid w:val="00033B2F"/>
    <w:rsid w:val="00056F3D"/>
    <w:rsid w:val="00066C0E"/>
    <w:rsid w:val="00083A41"/>
    <w:rsid w:val="00083AA3"/>
    <w:rsid w:val="000A408F"/>
    <w:rsid w:val="000D378B"/>
    <w:rsid w:val="000D69EA"/>
    <w:rsid w:val="000D72CA"/>
    <w:rsid w:val="000F0A40"/>
    <w:rsid w:val="00106230"/>
    <w:rsid w:val="001062A5"/>
    <w:rsid w:val="00116AAE"/>
    <w:rsid w:val="00124DCE"/>
    <w:rsid w:val="00124EA2"/>
    <w:rsid w:val="00140133"/>
    <w:rsid w:val="00144441"/>
    <w:rsid w:val="001511F6"/>
    <w:rsid w:val="0015538D"/>
    <w:rsid w:val="001706C0"/>
    <w:rsid w:val="00187871"/>
    <w:rsid w:val="0019232D"/>
    <w:rsid w:val="001A104B"/>
    <w:rsid w:val="001A4876"/>
    <w:rsid w:val="001A58B5"/>
    <w:rsid w:val="001D5F6E"/>
    <w:rsid w:val="001E16D4"/>
    <w:rsid w:val="001E7A2C"/>
    <w:rsid w:val="001F50DF"/>
    <w:rsid w:val="00201E1B"/>
    <w:rsid w:val="00233B5A"/>
    <w:rsid w:val="0023439A"/>
    <w:rsid w:val="00240458"/>
    <w:rsid w:val="002410F2"/>
    <w:rsid w:val="00254B34"/>
    <w:rsid w:val="00266A18"/>
    <w:rsid w:val="00270272"/>
    <w:rsid w:val="002722C3"/>
    <w:rsid w:val="002811E5"/>
    <w:rsid w:val="00283153"/>
    <w:rsid w:val="00295954"/>
    <w:rsid w:val="00297FC6"/>
    <w:rsid w:val="002B4AC5"/>
    <w:rsid w:val="002C6336"/>
    <w:rsid w:val="0034437E"/>
    <w:rsid w:val="00375AFE"/>
    <w:rsid w:val="0037654E"/>
    <w:rsid w:val="00376FD3"/>
    <w:rsid w:val="00386750"/>
    <w:rsid w:val="003A1AE0"/>
    <w:rsid w:val="003A3A19"/>
    <w:rsid w:val="003B0683"/>
    <w:rsid w:val="003B1F15"/>
    <w:rsid w:val="003B617C"/>
    <w:rsid w:val="003C6E83"/>
    <w:rsid w:val="003D6C4E"/>
    <w:rsid w:val="003D7382"/>
    <w:rsid w:val="003E3C6D"/>
    <w:rsid w:val="003E5081"/>
    <w:rsid w:val="0041404D"/>
    <w:rsid w:val="00435A10"/>
    <w:rsid w:val="00456F10"/>
    <w:rsid w:val="00465F78"/>
    <w:rsid w:val="004731CB"/>
    <w:rsid w:val="004732D4"/>
    <w:rsid w:val="00484220"/>
    <w:rsid w:val="00496D7C"/>
    <w:rsid w:val="00497869"/>
    <w:rsid w:val="0049794F"/>
    <w:rsid w:val="004D4E3A"/>
    <w:rsid w:val="004F73B7"/>
    <w:rsid w:val="00504C80"/>
    <w:rsid w:val="00510A40"/>
    <w:rsid w:val="00527A41"/>
    <w:rsid w:val="00553F37"/>
    <w:rsid w:val="005571EF"/>
    <w:rsid w:val="005656C0"/>
    <w:rsid w:val="005710F8"/>
    <w:rsid w:val="005712FA"/>
    <w:rsid w:val="00573B6D"/>
    <w:rsid w:val="00575DE4"/>
    <w:rsid w:val="005967E0"/>
    <w:rsid w:val="005C3A6D"/>
    <w:rsid w:val="005D2D4B"/>
    <w:rsid w:val="005D3D0E"/>
    <w:rsid w:val="005D65D6"/>
    <w:rsid w:val="005D6BEC"/>
    <w:rsid w:val="005D7874"/>
    <w:rsid w:val="005E0EBA"/>
    <w:rsid w:val="00600D11"/>
    <w:rsid w:val="0061223A"/>
    <w:rsid w:val="00614BA6"/>
    <w:rsid w:val="00617DD9"/>
    <w:rsid w:val="00626B6A"/>
    <w:rsid w:val="0063014E"/>
    <w:rsid w:val="00632F4F"/>
    <w:rsid w:val="00650ADC"/>
    <w:rsid w:val="0068246E"/>
    <w:rsid w:val="006A6A16"/>
    <w:rsid w:val="006A7C9E"/>
    <w:rsid w:val="006B5FCD"/>
    <w:rsid w:val="006C1D34"/>
    <w:rsid w:val="006D2208"/>
    <w:rsid w:val="00715D68"/>
    <w:rsid w:val="007208A7"/>
    <w:rsid w:val="007278A0"/>
    <w:rsid w:val="00730CC6"/>
    <w:rsid w:val="00734B4A"/>
    <w:rsid w:val="00740F41"/>
    <w:rsid w:val="00745C3B"/>
    <w:rsid w:val="00746A97"/>
    <w:rsid w:val="00756838"/>
    <w:rsid w:val="00762ADE"/>
    <w:rsid w:val="00763164"/>
    <w:rsid w:val="0076637C"/>
    <w:rsid w:val="007716D0"/>
    <w:rsid w:val="0077357C"/>
    <w:rsid w:val="007A0598"/>
    <w:rsid w:val="007F1DE5"/>
    <w:rsid w:val="00807F92"/>
    <w:rsid w:val="008220EC"/>
    <w:rsid w:val="0083164F"/>
    <w:rsid w:val="00847E99"/>
    <w:rsid w:val="00850008"/>
    <w:rsid w:val="00895171"/>
    <w:rsid w:val="008962AD"/>
    <w:rsid w:val="008B11D8"/>
    <w:rsid w:val="008C06B7"/>
    <w:rsid w:val="008D3A29"/>
    <w:rsid w:val="008D4DD1"/>
    <w:rsid w:val="008D5A50"/>
    <w:rsid w:val="008F1E81"/>
    <w:rsid w:val="009007ED"/>
    <w:rsid w:val="00912C4D"/>
    <w:rsid w:val="009161C4"/>
    <w:rsid w:val="00917FB5"/>
    <w:rsid w:val="00924D42"/>
    <w:rsid w:val="00945571"/>
    <w:rsid w:val="00955858"/>
    <w:rsid w:val="00955F6F"/>
    <w:rsid w:val="00960835"/>
    <w:rsid w:val="00972646"/>
    <w:rsid w:val="009818CB"/>
    <w:rsid w:val="00981DE3"/>
    <w:rsid w:val="00983778"/>
    <w:rsid w:val="009A2DF0"/>
    <w:rsid w:val="009A2E17"/>
    <w:rsid w:val="009C0F3C"/>
    <w:rsid w:val="009D4B1C"/>
    <w:rsid w:val="009E4450"/>
    <w:rsid w:val="009E70DD"/>
    <w:rsid w:val="00A018AC"/>
    <w:rsid w:val="00A03D4D"/>
    <w:rsid w:val="00A26A8C"/>
    <w:rsid w:val="00A279EB"/>
    <w:rsid w:val="00A32647"/>
    <w:rsid w:val="00A4047D"/>
    <w:rsid w:val="00A4375B"/>
    <w:rsid w:val="00A45FA6"/>
    <w:rsid w:val="00A50A32"/>
    <w:rsid w:val="00A541ED"/>
    <w:rsid w:val="00A60B60"/>
    <w:rsid w:val="00A62DC4"/>
    <w:rsid w:val="00A91E14"/>
    <w:rsid w:val="00A9515E"/>
    <w:rsid w:val="00A957E4"/>
    <w:rsid w:val="00AB01D4"/>
    <w:rsid w:val="00AB2EEC"/>
    <w:rsid w:val="00AC3686"/>
    <w:rsid w:val="00AC77A5"/>
    <w:rsid w:val="00AE0FD5"/>
    <w:rsid w:val="00AE10BB"/>
    <w:rsid w:val="00AE3933"/>
    <w:rsid w:val="00AF6063"/>
    <w:rsid w:val="00AF68A1"/>
    <w:rsid w:val="00B07496"/>
    <w:rsid w:val="00B07B92"/>
    <w:rsid w:val="00B1163A"/>
    <w:rsid w:val="00B202C8"/>
    <w:rsid w:val="00B22165"/>
    <w:rsid w:val="00B37664"/>
    <w:rsid w:val="00B50F61"/>
    <w:rsid w:val="00B52505"/>
    <w:rsid w:val="00B6047E"/>
    <w:rsid w:val="00B62102"/>
    <w:rsid w:val="00B62A73"/>
    <w:rsid w:val="00B635C6"/>
    <w:rsid w:val="00B63829"/>
    <w:rsid w:val="00B72758"/>
    <w:rsid w:val="00B72815"/>
    <w:rsid w:val="00B9622B"/>
    <w:rsid w:val="00BB226A"/>
    <w:rsid w:val="00BD4FEA"/>
    <w:rsid w:val="00BD7D30"/>
    <w:rsid w:val="00BE1329"/>
    <w:rsid w:val="00BE3297"/>
    <w:rsid w:val="00BE4C5F"/>
    <w:rsid w:val="00C00B4E"/>
    <w:rsid w:val="00C07ADF"/>
    <w:rsid w:val="00C2657F"/>
    <w:rsid w:val="00C27426"/>
    <w:rsid w:val="00C32F49"/>
    <w:rsid w:val="00C50A68"/>
    <w:rsid w:val="00C53D34"/>
    <w:rsid w:val="00C57AAA"/>
    <w:rsid w:val="00C62DA0"/>
    <w:rsid w:val="00C63FE6"/>
    <w:rsid w:val="00C743FD"/>
    <w:rsid w:val="00C75115"/>
    <w:rsid w:val="00C77B3C"/>
    <w:rsid w:val="00CC1353"/>
    <w:rsid w:val="00CC1ABE"/>
    <w:rsid w:val="00CC76B4"/>
    <w:rsid w:val="00CD1396"/>
    <w:rsid w:val="00CD22A0"/>
    <w:rsid w:val="00CD5120"/>
    <w:rsid w:val="00CD5FFE"/>
    <w:rsid w:val="00CF3480"/>
    <w:rsid w:val="00CF4E6A"/>
    <w:rsid w:val="00D0284C"/>
    <w:rsid w:val="00D12AC9"/>
    <w:rsid w:val="00D152DA"/>
    <w:rsid w:val="00D22DAE"/>
    <w:rsid w:val="00D33261"/>
    <w:rsid w:val="00D34FDA"/>
    <w:rsid w:val="00D420D1"/>
    <w:rsid w:val="00D76108"/>
    <w:rsid w:val="00D76867"/>
    <w:rsid w:val="00D8484D"/>
    <w:rsid w:val="00D877EB"/>
    <w:rsid w:val="00D9785A"/>
    <w:rsid w:val="00DB1424"/>
    <w:rsid w:val="00DB38A8"/>
    <w:rsid w:val="00DC37CA"/>
    <w:rsid w:val="00DC3E21"/>
    <w:rsid w:val="00DC6970"/>
    <w:rsid w:val="00DD4365"/>
    <w:rsid w:val="00DE1C97"/>
    <w:rsid w:val="00DE220C"/>
    <w:rsid w:val="00DF2047"/>
    <w:rsid w:val="00DF7F0E"/>
    <w:rsid w:val="00E1468E"/>
    <w:rsid w:val="00E17658"/>
    <w:rsid w:val="00E227E7"/>
    <w:rsid w:val="00E6226B"/>
    <w:rsid w:val="00E77F2A"/>
    <w:rsid w:val="00E82321"/>
    <w:rsid w:val="00EA2FA9"/>
    <w:rsid w:val="00EA71A2"/>
    <w:rsid w:val="00ED071E"/>
    <w:rsid w:val="00EF5131"/>
    <w:rsid w:val="00F110D0"/>
    <w:rsid w:val="00F13DDC"/>
    <w:rsid w:val="00F23834"/>
    <w:rsid w:val="00F42473"/>
    <w:rsid w:val="00F62552"/>
    <w:rsid w:val="00F6316E"/>
    <w:rsid w:val="00F67263"/>
    <w:rsid w:val="00F72879"/>
    <w:rsid w:val="00F7425E"/>
    <w:rsid w:val="00F74814"/>
    <w:rsid w:val="00F84AF1"/>
    <w:rsid w:val="00F90CBC"/>
    <w:rsid w:val="00FA2517"/>
    <w:rsid w:val="00FB31B0"/>
    <w:rsid w:val="00FC60AE"/>
    <w:rsid w:val="00FD07BB"/>
    <w:rsid w:val="00FE67DE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C5CC7F"/>
  <w14:defaultImageDpi w14:val="330"/>
  <w15:docId w15:val="{1298DB73-8CA2-4EF9-9789-B0187CB6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686"/>
    <w:pPr>
      <w:spacing w:after="200" w:line="276" w:lineRule="auto"/>
    </w:pPr>
    <w:rPr>
      <w:rFonts w:eastAsiaTheme="minorHAnsi"/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4B1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06B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D4B1C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D4B1C"/>
  </w:style>
  <w:style w:type="paragraph" w:styleId="Sidefod">
    <w:name w:val="footer"/>
    <w:basedOn w:val="Normal"/>
    <w:link w:val="SidefodTegn"/>
    <w:uiPriority w:val="99"/>
    <w:unhideWhenUsed/>
    <w:rsid w:val="009D4B1C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9D4B1C"/>
  </w:style>
  <w:style w:type="character" w:customStyle="1" w:styleId="Overskrift1Tegn">
    <w:name w:val="Overskrift 1 Tegn"/>
    <w:basedOn w:val="Standardskrifttypeiafsnit"/>
    <w:link w:val="Overskrift1"/>
    <w:uiPriority w:val="9"/>
    <w:rsid w:val="009D4B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0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06B7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06B7"/>
    <w:rPr>
      <w:rFonts w:ascii="Lucida Grande" w:hAnsi="Lucida Grande" w:cs="Lucida Grande"/>
      <w:sz w:val="18"/>
      <w:szCs w:val="18"/>
    </w:rPr>
  </w:style>
  <w:style w:type="table" w:styleId="Mediumliste1-fremhvningsfarve4">
    <w:name w:val="Medium List 1 Accent 4"/>
    <w:basedOn w:val="Tabel-Normal"/>
    <w:uiPriority w:val="65"/>
    <w:rsid w:val="00F672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Tabel-Gitter">
    <w:name w:val="Table Grid"/>
    <w:basedOn w:val="Tabel-Normal"/>
    <w:uiPriority w:val="59"/>
    <w:rsid w:val="00F6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C77A5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8D4DD1"/>
    <w:rPr>
      <w:color w:val="808080"/>
    </w:rPr>
  </w:style>
  <w:style w:type="paragraph" w:customStyle="1" w:styleId="HeaderEven">
    <w:name w:val="Header Even"/>
    <w:basedOn w:val="Ingenafstand"/>
    <w:qFormat/>
    <w:rsid w:val="004732D4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Ingenafstand">
    <w:name w:val="No Spacing"/>
    <w:uiPriority w:val="1"/>
    <w:qFormat/>
    <w:rsid w:val="004732D4"/>
    <w:rPr>
      <w:rFonts w:eastAsiaTheme="minorHAnsi"/>
      <w:sz w:val="22"/>
      <w:szCs w:val="22"/>
      <w:lang w:val="da-DK"/>
    </w:rPr>
  </w:style>
  <w:style w:type="paragraph" w:customStyle="1" w:styleId="HeaderOdd">
    <w:name w:val="Header Odd"/>
    <w:basedOn w:val="Ingenafstand"/>
    <w:qFormat/>
    <w:rsid w:val="00240458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Billedtekst">
    <w:name w:val="caption"/>
    <w:basedOn w:val="Normal"/>
    <w:next w:val="Normal"/>
    <w:uiPriority w:val="35"/>
    <w:unhideWhenUsed/>
    <w:qFormat/>
    <w:rsid w:val="00A60B6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p\Dropbox\Matematik_DVP_LMI\Template%20-%20f&#230;l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74DB94-B5E9-4152-9C5A-2785566D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fælles</Template>
  <TotalTime>16</TotalTime>
  <Pages>1</Pages>
  <Words>42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Videbæk Pedersen (DVP)</dc:creator>
  <cp:keywords/>
  <dc:description/>
  <cp:lastModifiedBy>Jette Majland</cp:lastModifiedBy>
  <cp:revision>9</cp:revision>
  <cp:lastPrinted>2017-12-04T11:32:00Z</cp:lastPrinted>
  <dcterms:created xsi:type="dcterms:W3CDTF">2018-03-19T08:45:00Z</dcterms:created>
  <dcterms:modified xsi:type="dcterms:W3CDTF">2023-10-30T07:48:00Z</dcterms:modified>
</cp:coreProperties>
</file>