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519D1" w14:textId="77777777" w:rsidR="008B402A" w:rsidRPr="00001293" w:rsidRDefault="008B402A" w:rsidP="008B402A">
      <w:pPr>
        <w:rPr>
          <w:rStyle w:val="Overskrift1Tegn"/>
        </w:rPr>
      </w:pPr>
      <w:r w:rsidRPr="00001293">
        <w:rPr>
          <w:rStyle w:val="Overskrift1Tegn"/>
        </w:rPr>
        <w:t>Opgave 1</w:t>
      </w:r>
    </w:p>
    <w:p w14:paraId="47AC3227" w14:textId="77777777" w:rsidR="008B402A" w:rsidRDefault="008B402A" w:rsidP="008B402A">
      <w:pPr>
        <w:rPr>
          <w:sz w:val="28"/>
        </w:rPr>
      </w:pPr>
      <w:r>
        <w:rPr>
          <w:sz w:val="28"/>
        </w:rPr>
        <w:t>En parabel skal gå gennem punkterne:</w:t>
      </w:r>
      <w:bookmarkStart w:id="0" w:name="_GoBack"/>
      <w:bookmarkEnd w:id="0"/>
    </w:p>
    <w:p w14:paraId="340CEA18" w14:textId="77777777" w:rsidR="008B402A" w:rsidRDefault="008B402A" w:rsidP="008B402A">
      <w:pPr>
        <w:rPr>
          <w:sz w:val="28"/>
        </w:rPr>
      </w:pPr>
      <w:r>
        <w:rPr>
          <w:sz w:val="28"/>
        </w:rPr>
        <w:t>A (0,3)</w:t>
      </w:r>
      <w:r>
        <w:rPr>
          <w:sz w:val="28"/>
        </w:rPr>
        <w:tab/>
        <w:t>B (2,1)</w:t>
      </w:r>
      <w:r>
        <w:rPr>
          <w:sz w:val="28"/>
        </w:rPr>
        <w:tab/>
        <w:t>og C (</w:t>
      </w:r>
      <w:proofErr w:type="gramStart"/>
      <w:r>
        <w:rPr>
          <w:sz w:val="28"/>
        </w:rPr>
        <w:t>5 ;</w:t>
      </w:r>
      <w:proofErr w:type="gramEnd"/>
      <w:r>
        <w:rPr>
          <w:sz w:val="28"/>
        </w:rPr>
        <w:t xml:space="preserve"> 5,5).</w:t>
      </w:r>
    </w:p>
    <w:p w14:paraId="6E7D7215" w14:textId="77777777" w:rsidR="008B402A" w:rsidRDefault="008B402A" w:rsidP="008B402A">
      <w:pPr>
        <w:pStyle w:val="Listeafsnit"/>
        <w:numPr>
          <w:ilvl w:val="0"/>
          <w:numId w:val="47"/>
        </w:numPr>
        <w:rPr>
          <w:sz w:val="28"/>
        </w:rPr>
      </w:pPr>
      <w:r w:rsidRPr="00DF2831">
        <w:rPr>
          <w:sz w:val="28"/>
        </w:rPr>
        <w:t>Opstil en funktions forskrift for parablen.</w:t>
      </w:r>
    </w:p>
    <w:p w14:paraId="5D8E87E3" w14:textId="77777777" w:rsidR="008B402A" w:rsidRDefault="008B402A" w:rsidP="008B402A">
      <w:pPr>
        <w:pStyle w:val="Listeafsnit"/>
        <w:numPr>
          <w:ilvl w:val="0"/>
          <w:numId w:val="47"/>
        </w:numPr>
        <w:rPr>
          <w:sz w:val="28"/>
        </w:rPr>
      </w:pPr>
      <w:r>
        <w:rPr>
          <w:sz w:val="28"/>
        </w:rPr>
        <w:t>Beregn koordinaterne til parablens toppunkt.</w:t>
      </w:r>
    </w:p>
    <w:p w14:paraId="3FFFFDD6" w14:textId="77777777" w:rsidR="008B402A" w:rsidRPr="00DF2831" w:rsidRDefault="008B402A" w:rsidP="008B402A">
      <w:pPr>
        <w:pStyle w:val="Listeafsnit"/>
        <w:numPr>
          <w:ilvl w:val="0"/>
          <w:numId w:val="47"/>
        </w:numPr>
        <w:rPr>
          <w:sz w:val="28"/>
        </w:rPr>
      </w:pPr>
      <w:r>
        <w:rPr>
          <w:sz w:val="28"/>
        </w:rPr>
        <w:t xml:space="preserve">Bestem værdimængden, Vm. </w:t>
      </w:r>
    </w:p>
    <w:p w14:paraId="5AB9C392" w14:textId="0A80EAC2" w:rsidR="008B402A" w:rsidRPr="003F6D4C" w:rsidRDefault="000D0C16" w:rsidP="008B402A">
      <w:pPr>
        <w:rPr>
          <w:sz w:val="28"/>
        </w:rPr>
      </w:pPr>
      <w:r>
        <w:rPr>
          <w:sz w:val="28"/>
        </w:rPr>
        <w:t>Dokumenter</w:t>
      </w:r>
      <w:r w:rsidR="008B402A">
        <w:rPr>
          <w:sz w:val="28"/>
        </w:rPr>
        <w:t xml:space="preserve"> med skitse.</w:t>
      </w:r>
    </w:p>
    <w:p w14:paraId="2390A729" w14:textId="77777777" w:rsidR="008B402A" w:rsidRDefault="008B402A" w:rsidP="008B402A">
      <w:pPr>
        <w:pStyle w:val="Overskrift1"/>
      </w:pPr>
      <w:r>
        <w:t>Opgave 2</w:t>
      </w:r>
    </w:p>
    <w:p w14:paraId="7F6991AE" w14:textId="77777777" w:rsidR="008B402A" w:rsidRDefault="008B402A" w:rsidP="008B402A">
      <w:pPr>
        <w:rPr>
          <w:sz w:val="28"/>
        </w:rPr>
      </w:pPr>
      <w:r>
        <w:rPr>
          <w:noProof/>
          <w:sz w:val="28"/>
          <w:lang w:eastAsia="da-DK"/>
        </w:rPr>
        <w:drawing>
          <wp:anchor distT="0" distB="0" distL="114300" distR="114300" simplePos="0" relativeHeight="251660288" behindDoc="0" locked="0" layoutInCell="1" allowOverlap="1" wp14:anchorId="73F3456F" wp14:editId="56BBA1EB">
            <wp:simplePos x="0" y="0"/>
            <wp:positionH relativeFrom="column">
              <wp:posOffset>2730500</wp:posOffset>
            </wp:positionH>
            <wp:positionV relativeFrom="paragraph">
              <wp:posOffset>776605</wp:posOffset>
            </wp:positionV>
            <wp:extent cx="4269105" cy="1813560"/>
            <wp:effectExtent l="0" t="0" r="0" b="0"/>
            <wp:wrapTight wrapText="bothSides">
              <wp:wrapPolygon edited="0">
                <wp:start x="0" y="0"/>
                <wp:lineTo x="0" y="21176"/>
                <wp:lineTo x="21462" y="21176"/>
                <wp:lineTo x="21462" y="0"/>
                <wp:lineTo x="0" y="0"/>
              </wp:wrapPolygon>
            </wp:wrapTight>
            <wp:docPr id="19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På billedet nedenfor ses en bro over en kløft. Brobanen hviler på lodrette afstivninger, der bæres af en parabel-formet gitterkonstruktion.</w:t>
      </w:r>
    </w:p>
    <w:p w14:paraId="1006AC7C" w14:textId="77777777" w:rsidR="008B402A" w:rsidRDefault="008B402A" w:rsidP="008B402A">
      <w:pPr>
        <w:rPr>
          <w:sz w:val="28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F921A" wp14:editId="5CD4F890">
                <wp:simplePos x="0" y="0"/>
                <wp:positionH relativeFrom="column">
                  <wp:posOffset>3046095</wp:posOffset>
                </wp:positionH>
                <wp:positionV relativeFrom="paragraph">
                  <wp:posOffset>2040890</wp:posOffset>
                </wp:positionV>
                <wp:extent cx="4269105" cy="260985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462" y="18920"/>
                    <wp:lineTo x="21462" y="0"/>
                    <wp:lineTo x="0" y="0"/>
                  </wp:wrapPolygon>
                </wp:wrapTight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2609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FCAF6F" w14:textId="77777777" w:rsidR="008B402A" w:rsidRPr="009A1963" w:rsidRDefault="008B402A" w:rsidP="008B402A">
                            <w:pPr>
                              <w:pStyle w:val="Billedtekst"/>
                              <w:rPr>
                                <w:noProof/>
                                <w:sz w:val="2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F921A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6" type="#_x0000_t202" style="position:absolute;margin-left:239.85pt;margin-top:160.7pt;width:336.15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" stroked="f">
                <v:textbox style="mso-fit-shape-to-text:t" inset="0,0,0,0">
                  <w:txbxContent>
                    <w:p w14:paraId="52FCAF6F" w14:textId="77777777" w:rsidR="008B402A" w:rsidRPr="009A1963" w:rsidRDefault="008B402A" w:rsidP="008B402A">
                      <w:pPr>
                        <w:pStyle w:val="Billedtekst"/>
                        <w:rPr>
                          <w:noProof/>
                          <w:sz w:val="28"/>
                          <w:szCs w:val="22"/>
                          <w:lang w:val="en-US"/>
                        </w:rPr>
                      </w:pPr>
                      <w:r>
                        <w:t xml:space="preserve">Figure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8"/>
          <w:lang w:eastAsia="da-DK"/>
        </w:rPr>
        <w:drawing>
          <wp:anchor distT="0" distB="0" distL="114300" distR="114300" simplePos="0" relativeHeight="251659264" behindDoc="0" locked="0" layoutInCell="1" allowOverlap="1" wp14:anchorId="715095BC" wp14:editId="3B8D3CF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2628900" cy="1999615"/>
            <wp:effectExtent l="0" t="0" r="12700" b="6985"/>
            <wp:wrapTight wrapText="bothSides">
              <wp:wrapPolygon edited="0">
                <wp:start x="0" y="0"/>
                <wp:lineTo x="0" y="21401"/>
                <wp:lineTo x="21496" y="21401"/>
                <wp:lineTo x="2149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3D6A7" w14:textId="77777777" w:rsidR="008B402A" w:rsidRPr="003F6D4C" w:rsidRDefault="008B402A" w:rsidP="008B402A">
      <w:pPr>
        <w:rPr>
          <w:sz w:val="28"/>
        </w:rPr>
      </w:pPr>
      <w:r>
        <w:rPr>
          <w:sz w:val="28"/>
        </w:rPr>
        <w:t xml:space="preserve">På figur 1 ses en skitse af en </w:t>
      </w:r>
      <w:r>
        <w:rPr>
          <w:i/>
          <w:sz w:val="28"/>
        </w:rPr>
        <w:t>del af</w:t>
      </w:r>
      <w:r>
        <w:rPr>
          <w:sz w:val="28"/>
        </w:rPr>
        <w:t xml:space="preserve"> broen indlagt i et koordinatsystem. Alle mål er i meter.</w:t>
      </w:r>
    </w:p>
    <w:p w14:paraId="731EBB0D" w14:textId="77777777" w:rsidR="008B402A" w:rsidRDefault="008B402A" w:rsidP="008B402A">
      <w:pPr>
        <w:rPr>
          <w:sz w:val="28"/>
        </w:rPr>
      </w:pPr>
      <w:r>
        <w:rPr>
          <w:sz w:val="28"/>
        </w:rPr>
        <w:t>Parabelbuen ATB har toppunkt, T (0,80). Punkterne A (-200,0) og B (200,0).</w:t>
      </w:r>
    </w:p>
    <w:p w14:paraId="7CFAE19F" w14:textId="77777777" w:rsidR="008B402A" w:rsidRDefault="008B402A" w:rsidP="008B402A">
      <w:pPr>
        <w:rPr>
          <w:sz w:val="28"/>
        </w:rPr>
      </w:pPr>
      <w:r>
        <w:rPr>
          <w:sz w:val="28"/>
        </w:rPr>
        <w:t xml:space="preserve">Vejbanen CD er en ret linje som er </w:t>
      </w:r>
      <w:r w:rsidRPr="001C6F72">
        <w:rPr>
          <w:i/>
          <w:sz w:val="28"/>
        </w:rPr>
        <w:t>parallel</w:t>
      </w:r>
      <w:r>
        <w:rPr>
          <w:sz w:val="28"/>
        </w:rPr>
        <w:t xml:space="preserve"> med x-aksen. Punkt C (-200.90).</w:t>
      </w:r>
    </w:p>
    <w:p w14:paraId="3FAE935D" w14:textId="77777777" w:rsidR="008B402A" w:rsidRDefault="008B402A" w:rsidP="008B402A">
      <w:pPr>
        <w:pStyle w:val="Listeafsnit"/>
        <w:numPr>
          <w:ilvl w:val="0"/>
          <w:numId w:val="48"/>
        </w:numPr>
        <w:rPr>
          <w:sz w:val="28"/>
        </w:rPr>
      </w:pPr>
      <w:r>
        <w:rPr>
          <w:sz w:val="28"/>
        </w:rPr>
        <w:t>Opstil en funktionsforskrift for linjen CD.</w:t>
      </w:r>
    </w:p>
    <w:p w14:paraId="27582157" w14:textId="77777777" w:rsidR="008B402A" w:rsidRDefault="008B402A" w:rsidP="008B402A">
      <w:pPr>
        <w:pStyle w:val="Listeafsnit"/>
        <w:numPr>
          <w:ilvl w:val="0"/>
          <w:numId w:val="48"/>
        </w:numPr>
        <w:rPr>
          <w:sz w:val="28"/>
        </w:rPr>
      </w:pPr>
      <w:r>
        <w:rPr>
          <w:sz w:val="28"/>
        </w:rPr>
        <w:t>Opstil en funktionsforskrift for parablen ATB.</w:t>
      </w:r>
    </w:p>
    <w:p w14:paraId="7B03D62D" w14:textId="77777777" w:rsidR="008B402A" w:rsidRDefault="008B402A" w:rsidP="008B402A">
      <w:pPr>
        <w:pStyle w:val="Listeafsnit"/>
        <w:numPr>
          <w:ilvl w:val="0"/>
          <w:numId w:val="48"/>
        </w:numPr>
        <w:rPr>
          <w:sz w:val="28"/>
        </w:rPr>
      </w:pPr>
      <w:r>
        <w:rPr>
          <w:sz w:val="28"/>
        </w:rPr>
        <w:t>Beregn længden af de lodrette afstivninger mærket 1 til 7.</w:t>
      </w:r>
    </w:p>
    <w:p w14:paraId="5D3C78CD" w14:textId="77777777" w:rsidR="008B402A" w:rsidRPr="001C6F72" w:rsidRDefault="008B402A" w:rsidP="008B402A">
      <w:pPr>
        <w:rPr>
          <w:sz w:val="28"/>
        </w:rPr>
      </w:pPr>
      <w:r>
        <w:rPr>
          <w:sz w:val="28"/>
        </w:rPr>
        <w:t>Det oplyses at den vandrette afstand mellem hver afstivning er 25 meter.</w:t>
      </w:r>
    </w:p>
    <w:p w14:paraId="071A1EB4" w14:textId="77777777" w:rsidR="005E0EBA" w:rsidRPr="00E175C2" w:rsidRDefault="005E0EBA" w:rsidP="00E175C2">
      <w:pPr>
        <w:rPr>
          <w:rStyle w:val="Overskrift1Tegn"/>
          <w:rFonts w:asciiTheme="minorHAnsi" w:eastAsiaTheme="minorHAnsi" w:hAnsiTheme="minorHAnsi" w:cstheme="minorBidi"/>
          <w:color w:val="auto"/>
          <w:sz w:val="22"/>
          <w:szCs w:val="22"/>
        </w:rPr>
      </w:pPr>
    </w:p>
    <w:sectPr w:rsidR="005E0EBA" w:rsidRPr="00E175C2" w:rsidSect="00DC37CA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08D47" w14:textId="77777777" w:rsidR="00AC3997" w:rsidRDefault="00AC3997" w:rsidP="009D4B1C">
      <w:r>
        <w:separator/>
      </w:r>
    </w:p>
  </w:endnote>
  <w:endnote w:type="continuationSeparator" w:id="0">
    <w:p w14:paraId="78900A08" w14:textId="77777777" w:rsidR="00AC3997" w:rsidRDefault="00AC3997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8BEC" w14:textId="77777777" w:rsidR="00B6047E" w:rsidRDefault="00AC3997">
    <w:pPr>
      <w:pStyle w:val="Sidefod"/>
    </w:pPr>
    <w:sdt>
      <w:sdtPr>
        <w:id w:val="96940074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E158" w14:textId="4810BFC5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 w:rsidR="00614BA6">
      <w:rPr>
        <w:lang w:val="da-DK"/>
      </w:rPr>
      <w:t xml:space="preserve"> B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3D6CF6">
      <w:rPr>
        <w:noProof/>
        <w:lang w:val="da-DK"/>
      </w:rPr>
      <w:t>1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3D6CF6">
      <w:rPr>
        <w:noProof/>
        <w:lang w:val="da-DK"/>
      </w:rPr>
      <w:t>1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CBBB8" w14:textId="77777777" w:rsidR="00AC3997" w:rsidRDefault="00AC3997" w:rsidP="009D4B1C">
      <w:r>
        <w:separator/>
      </w:r>
    </w:p>
  </w:footnote>
  <w:footnote w:type="continuationSeparator" w:id="0">
    <w:p w14:paraId="5B9DE226" w14:textId="77777777" w:rsidR="00AC3997" w:rsidRDefault="00AC3997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222" w14:textId="77777777" w:rsidR="00B6047E" w:rsidRDefault="00AC3997">
    <w:pPr>
      <w:pStyle w:val="Sidehoved"/>
    </w:pPr>
    <w:sdt>
      <w:sdtPr>
        <w:id w:val="17199962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D481" w14:textId="5A35D250" w:rsidR="00B6047E" w:rsidRDefault="00DC3E21" w:rsidP="009D4B1C">
    <w:pPr>
      <w:pStyle w:val="Overskrift1"/>
    </w:pPr>
    <w:r w:rsidRPr="00DC3E21"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39764E5A" wp14:editId="5D8434BB">
          <wp:simplePos x="0" y="0"/>
          <wp:positionH relativeFrom="margin">
            <wp:posOffset>5715000</wp:posOffset>
          </wp:positionH>
          <wp:positionV relativeFrom="paragraph">
            <wp:posOffset>-400050</wp:posOffset>
          </wp:positionV>
          <wp:extent cx="1047115" cy="793750"/>
          <wp:effectExtent l="0" t="0" r="635" b="635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937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6B7DF4">
      <w:t xml:space="preserve">Funktioner </w:t>
    </w:r>
    <w:r w:rsidR="008B402A">
      <w:t>0</w:t>
    </w:r>
    <w:r w:rsidR="003D6CF6">
      <w:t>1</w:t>
    </w:r>
    <w:r w:rsidR="00B6047E">
      <w:t xml:space="preserve"> –</w:t>
    </w:r>
    <w:r w:rsidR="005E0EBA">
      <w:t xml:space="preserve"> </w:t>
    </w:r>
    <w:r w:rsidR="008B402A">
      <w:t>P</w:t>
    </w:r>
    <w:r w:rsidR="003D52B7">
      <w:t>arab</w:t>
    </w:r>
    <w:r w:rsidR="008B402A">
      <w:t>e</w:t>
    </w:r>
    <w:r w:rsidR="003D52B7">
      <w:t>l</w:t>
    </w:r>
    <w:r w:rsidR="008B402A">
      <w:t xml:space="preserve"> ud fra tre punkter</w:t>
    </w:r>
  </w:p>
  <w:p w14:paraId="4B4118DA" w14:textId="0A3467E7" w:rsidR="00B6047E" w:rsidRPr="003D52B7" w:rsidRDefault="00DC3E21">
    <w:pPr>
      <w:pStyle w:val="Sidehoved"/>
      <w:rPr>
        <w:lang w:val="da-DK"/>
      </w:rPr>
    </w:pPr>
    <w:r w:rsidRPr="00DC3E21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4DCF9" wp14:editId="073A293C">
              <wp:simplePos x="0" y="0"/>
              <wp:positionH relativeFrom="page">
                <wp:posOffset>466725</wp:posOffset>
              </wp:positionH>
              <wp:positionV relativeFrom="paragraph">
                <wp:posOffset>12700</wp:posOffset>
              </wp:positionV>
              <wp:extent cx="6627495" cy="0"/>
              <wp:effectExtent l="38100" t="38100" r="5905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49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5AA52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.75pt,1pt" to="558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" strokecolor="#00b050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D89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9FA"/>
    <w:multiLevelType w:val="hybridMultilevel"/>
    <w:tmpl w:val="F086D9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8AF"/>
    <w:multiLevelType w:val="hybridMultilevel"/>
    <w:tmpl w:val="C0C60D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CAF"/>
    <w:multiLevelType w:val="hybridMultilevel"/>
    <w:tmpl w:val="53B600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A52DE"/>
    <w:multiLevelType w:val="hybridMultilevel"/>
    <w:tmpl w:val="42D2BF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2304"/>
    <w:multiLevelType w:val="hybridMultilevel"/>
    <w:tmpl w:val="BF2237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B14A6"/>
    <w:multiLevelType w:val="hybridMultilevel"/>
    <w:tmpl w:val="CF8260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5F6E"/>
    <w:multiLevelType w:val="hybridMultilevel"/>
    <w:tmpl w:val="B664BDF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D44A9"/>
    <w:multiLevelType w:val="hybridMultilevel"/>
    <w:tmpl w:val="ACC6B5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D5607"/>
    <w:multiLevelType w:val="hybridMultilevel"/>
    <w:tmpl w:val="299A63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83A49"/>
    <w:multiLevelType w:val="hybridMultilevel"/>
    <w:tmpl w:val="C0C60D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034A5"/>
    <w:multiLevelType w:val="hybridMultilevel"/>
    <w:tmpl w:val="A330E2F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F0816"/>
    <w:multiLevelType w:val="hybridMultilevel"/>
    <w:tmpl w:val="C0C60D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F3718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D664D"/>
    <w:multiLevelType w:val="hybridMultilevel"/>
    <w:tmpl w:val="B664BDF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A358A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36B1F"/>
    <w:multiLevelType w:val="hybridMultilevel"/>
    <w:tmpl w:val="C0C60DE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282D"/>
    <w:multiLevelType w:val="hybridMultilevel"/>
    <w:tmpl w:val="E3806BC0"/>
    <w:lvl w:ilvl="0" w:tplc="F0244D3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4298C"/>
    <w:multiLevelType w:val="hybridMultilevel"/>
    <w:tmpl w:val="1BD03F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24114"/>
    <w:multiLevelType w:val="hybridMultilevel"/>
    <w:tmpl w:val="BEC89AF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FDB6567"/>
    <w:multiLevelType w:val="hybridMultilevel"/>
    <w:tmpl w:val="FF285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0119C"/>
    <w:multiLevelType w:val="hybridMultilevel"/>
    <w:tmpl w:val="907A0B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5844"/>
    <w:multiLevelType w:val="hybridMultilevel"/>
    <w:tmpl w:val="E3806BC0"/>
    <w:lvl w:ilvl="0" w:tplc="F0244D3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67A3"/>
    <w:multiLevelType w:val="hybridMultilevel"/>
    <w:tmpl w:val="51F49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37E1"/>
    <w:multiLevelType w:val="hybridMultilevel"/>
    <w:tmpl w:val="E17C0D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4A59"/>
    <w:multiLevelType w:val="hybridMultilevel"/>
    <w:tmpl w:val="907A0B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83999"/>
    <w:multiLevelType w:val="hybridMultilevel"/>
    <w:tmpl w:val="C68699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580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D2595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354E4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B3D1D"/>
    <w:multiLevelType w:val="hybridMultilevel"/>
    <w:tmpl w:val="7BFACB8C"/>
    <w:lvl w:ilvl="0" w:tplc="C55CFB2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80758"/>
    <w:multiLevelType w:val="hybridMultilevel"/>
    <w:tmpl w:val="F25C4FA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42F2D"/>
    <w:multiLevelType w:val="hybridMultilevel"/>
    <w:tmpl w:val="42D2BF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05927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13A5C"/>
    <w:multiLevelType w:val="hybridMultilevel"/>
    <w:tmpl w:val="290C12E6"/>
    <w:lvl w:ilvl="0" w:tplc="4DE4B84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26961"/>
    <w:multiLevelType w:val="hybridMultilevel"/>
    <w:tmpl w:val="85E87C8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952A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A1DA2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94DD9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D32E7"/>
    <w:multiLevelType w:val="hybridMultilevel"/>
    <w:tmpl w:val="309E94E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8498D"/>
    <w:multiLevelType w:val="hybridMultilevel"/>
    <w:tmpl w:val="7C6003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5684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31EA7"/>
    <w:multiLevelType w:val="hybridMultilevel"/>
    <w:tmpl w:val="A330E2F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40EBB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520DB"/>
    <w:multiLevelType w:val="hybridMultilevel"/>
    <w:tmpl w:val="B386A7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25628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973A4"/>
    <w:multiLevelType w:val="hybridMultilevel"/>
    <w:tmpl w:val="42D2BF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03DB6"/>
    <w:multiLevelType w:val="hybridMultilevel"/>
    <w:tmpl w:val="3EF46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38"/>
  </w:num>
  <w:num w:numId="4">
    <w:abstractNumId w:val="15"/>
  </w:num>
  <w:num w:numId="5">
    <w:abstractNumId w:val="41"/>
  </w:num>
  <w:num w:numId="6">
    <w:abstractNumId w:val="36"/>
  </w:num>
  <w:num w:numId="7">
    <w:abstractNumId w:val="45"/>
  </w:num>
  <w:num w:numId="8">
    <w:abstractNumId w:val="13"/>
  </w:num>
  <w:num w:numId="9">
    <w:abstractNumId w:val="47"/>
  </w:num>
  <w:num w:numId="10">
    <w:abstractNumId w:val="5"/>
  </w:num>
  <w:num w:numId="11">
    <w:abstractNumId w:val="1"/>
  </w:num>
  <w:num w:numId="12">
    <w:abstractNumId w:val="27"/>
  </w:num>
  <w:num w:numId="13">
    <w:abstractNumId w:val="26"/>
  </w:num>
  <w:num w:numId="14">
    <w:abstractNumId w:val="37"/>
  </w:num>
  <w:num w:numId="15">
    <w:abstractNumId w:val="33"/>
  </w:num>
  <w:num w:numId="16">
    <w:abstractNumId w:val="3"/>
  </w:num>
  <w:num w:numId="17">
    <w:abstractNumId w:val="24"/>
  </w:num>
  <w:num w:numId="18">
    <w:abstractNumId w:val="43"/>
  </w:num>
  <w:num w:numId="19">
    <w:abstractNumId w:val="29"/>
  </w:num>
  <w:num w:numId="20">
    <w:abstractNumId w:val="21"/>
  </w:num>
  <w:num w:numId="21">
    <w:abstractNumId w:val="25"/>
  </w:num>
  <w:num w:numId="22">
    <w:abstractNumId w:val="18"/>
  </w:num>
  <w:num w:numId="23">
    <w:abstractNumId w:val="16"/>
  </w:num>
  <w:num w:numId="24">
    <w:abstractNumId w:val="12"/>
  </w:num>
  <w:num w:numId="25">
    <w:abstractNumId w:val="10"/>
  </w:num>
  <w:num w:numId="26">
    <w:abstractNumId w:val="2"/>
  </w:num>
  <w:num w:numId="27">
    <w:abstractNumId w:val="32"/>
  </w:num>
  <w:num w:numId="28">
    <w:abstractNumId w:val="22"/>
  </w:num>
  <w:num w:numId="29">
    <w:abstractNumId w:val="6"/>
  </w:num>
  <w:num w:numId="30">
    <w:abstractNumId w:val="17"/>
  </w:num>
  <w:num w:numId="31">
    <w:abstractNumId w:val="31"/>
  </w:num>
  <w:num w:numId="32">
    <w:abstractNumId w:val="44"/>
  </w:num>
  <w:num w:numId="33">
    <w:abstractNumId w:val="8"/>
  </w:num>
  <w:num w:numId="34">
    <w:abstractNumId w:val="40"/>
  </w:num>
  <w:num w:numId="35">
    <w:abstractNumId w:val="30"/>
  </w:num>
  <w:num w:numId="36">
    <w:abstractNumId w:val="34"/>
  </w:num>
  <w:num w:numId="37">
    <w:abstractNumId w:val="11"/>
  </w:num>
  <w:num w:numId="38">
    <w:abstractNumId w:val="42"/>
  </w:num>
  <w:num w:numId="39">
    <w:abstractNumId w:val="9"/>
  </w:num>
  <w:num w:numId="40">
    <w:abstractNumId w:val="19"/>
  </w:num>
  <w:num w:numId="41">
    <w:abstractNumId w:val="4"/>
  </w:num>
  <w:num w:numId="42">
    <w:abstractNumId w:val="46"/>
  </w:num>
  <w:num w:numId="43">
    <w:abstractNumId w:val="39"/>
  </w:num>
  <w:num w:numId="44">
    <w:abstractNumId w:val="35"/>
  </w:num>
  <w:num w:numId="45">
    <w:abstractNumId w:val="14"/>
  </w:num>
  <w:num w:numId="46">
    <w:abstractNumId w:val="7"/>
  </w:num>
  <w:num w:numId="47">
    <w:abstractNumId w:val="2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F"/>
    <w:rsid w:val="00022219"/>
    <w:rsid w:val="0002295D"/>
    <w:rsid w:val="00033B2F"/>
    <w:rsid w:val="00056F3D"/>
    <w:rsid w:val="00066C0E"/>
    <w:rsid w:val="00083A41"/>
    <w:rsid w:val="00083AA3"/>
    <w:rsid w:val="000A408F"/>
    <w:rsid w:val="000D0C16"/>
    <w:rsid w:val="000D378B"/>
    <w:rsid w:val="000D72CA"/>
    <w:rsid w:val="00106230"/>
    <w:rsid w:val="001062A5"/>
    <w:rsid w:val="00116AAE"/>
    <w:rsid w:val="00124DCE"/>
    <w:rsid w:val="00124EA2"/>
    <w:rsid w:val="00137A5F"/>
    <w:rsid w:val="00140133"/>
    <w:rsid w:val="001511F6"/>
    <w:rsid w:val="0015538D"/>
    <w:rsid w:val="0019232D"/>
    <w:rsid w:val="001A104B"/>
    <w:rsid w:val="001A4876"/>
    <w:rsid w:val="001A58B5"/>
    <w:rsid w:val="001D2992"/>
    <w:rsid w:val="001D5F6E"/>
    <w:rsid w:val="001D71C5"/>
    <w:rsid w:val="001E5378"/>
    <w:rsid w:val="001F50DF"/>
    <w:rsid w:val="00201E1B"/>
    <w:rsid w:val="00233B5A"/>
    <w:rsid w:val="0023439A"/>
    <w:rsid w:val="00240458"/>
    <w:rsid w:val="002410F2"/>
    <w:rsid w:val="00254B34"/>
    <w:rsid w:val="00270272"/>
    <w:rsid w:val="002722C3"/>
    <w:rsid w:val="002811E5"/>
    <w:rsid w:val="00283153"/>
    <w:rsid w:val="00295954"/>
    <w:rsid w:val="00297FC6"/>
    <w:rsid w:val="002C6336"/>
    <w:rsid w:val="0030554A"/>
    <w:rsid w:val="0034437E"/>
    <w:rsid w:val="00375AFE"/>
    <w:rsid w:val="0037654E"/>
    <w:rsid w:val="00376FD3"/>
    <w:rsid w:val="00386750"/>
    <w:rsid w:val="003A1AE0"/>
    <w:rsid w:val="003A3A19"/>
    <w:rsid w:val="003B0683"/>
    <w:rsid w:val="003B1F15"/>
    <w:rsid w:val="003B617C"/>
    <w:rsid w:val="003C6E83"/>
    <w:rsid w:val="003D52B7"/>
    <w:rsid w:val="003D6C4E"/>
    <w:rsid w:val="003D6CF6"/>
    <w:rsid w:val="003D7382"/>
    <w:rsid w:val="003E3C6D"/>
    <w:rsid w:val="003E5081"/>
    <w:rsid w:val="0041404D"/>
    <w:rsid w:val="00456F10"/>
    <w:rsid w:val="00465F78"/>
    <w:rsid w:val="004731CB"/>
    <w:rsid w:val="004732D4"/>
    <w:rsid w:val="00484220"/>
    <w:rsid w:val="00496D7C"/>
    <w:rsid w:val="00497869"/>
    <w:rsid w:val="0049794F"/>
    <w:rsid w:val="004D4E3A"/>
    <w:rsid w:val="004F73B7"/>
    <w:rsid w:val="00504C80"/>
    <w:rsid w:val="00510A40"/>
    <w:rsid w:val="00527A41"/>
    <w:rsid w:val="00553F37"/>
    <w:rsid w:val="005571EF"/>
    <w:rsid w:val="005710F8"/>
    <w:rsid w:val="00573B6D"/>
    <w:rsid w:val="005967E0"/>
    <w:rsid w:val="005C3A6D"/>
    <w:rsid w:val="005D2D4B"/>
    <w:rsid w:val="005D3D0E"/>
    <w:rsid w:val="005D65D6"/>
    <w:rsid w:val="005D6BEC"/>
    <w:rsid w:val="005D7874"/>
    <w:rsid w:val="005E0EBA"/>
    <w:rsid w:val="00600D11"/>
    <w:rsid w:val="0061223A"/>
    <w:rsid w:val="00614BA6"/>
    <w:rsid w:val="00617DD9"/>
    <w:rsid w:val="0063014E"/>
    <w:rsid w:val="00632F4F"/>
    <w:rsid w:val="00650ADC"/>
    <w:rsid w:val="00681703"/>
    <w:rsid w:val="0068246E"/>
    <w:rsid w:val="006A6A16"/>
    <w:rsid w:val="006A7C9E"/>
    <w:rsid w:val="006B5FCD"/>
    <w:rsid w:val="006B7DF4"/>
    <w:rsid w:val="006C1D34"/>
    <w:rsid w:val="006D2208"/>
    <w:rsid w:val="00715D68"/>
    <w:rsid w:val="007208A7"/>
    <w:rsid w:val="007278A0"/>
    <w:rsid w:val="00730CC6"/>
    <w:rsid w:val="00734B4A"/>
    <w:rsid w:val="00740F41"/>
    <w:rsid w:val="00745C3B"/>
    <w:rsid w:val="00746A97"/>
    <w:rsid w:val="00756838"/>
    <w:rsid w:val="00763164"/>
    <w:rsid w:val="0076637C"/>
    <w:rsid w:val="007716D0"/>
    <w:rsid w:val="0077357C"/>
    <w:rsid w:val="007A0598"/>
    <w:rsid w:val="007F1DE5"/>
    <w:rsid w:val="00820F1B"/>
    <w:rsid w:val="008220EC"/>
    <w:rsid w:val="00847E99"/>
    <w:rsid w:val="00850008"/>
    <w:rsid w:val="00895171"/>
    <w:rsid w:val="008B11D8"/>
    <w:rsid w:val="008B402A"/>
    <w:rsid w:val="008C06B7"/>
    <w:rsid w:val="008D3A29"/>
    <w:rsid w:val="008D4DD1"/>
    <w:rsid w:val="008D5A50"/>
    <w:rsid w:val="008F1E81"/>
    <w:rsid w:val="009161C4"/>
    <w:rsid w:val="00924D42"/>
    <w:rsid w:val="0093072C"/>
    <w:rsid w:val="00945571"/>
    <w:rsid w:val="00955858"/>
    <w:rsid w:val="00955F6F"/>
    <w:rsid w:val="00960835"/>
    <w:rsid w:val="00972646"/>
    <w:rsid w:val="009818CB"/>
    <w:rsid w:val="00983778"/>
    <w:rsid w:val="009A2DF0"/>
    <w:rsid w:val="009A2E17"/>
    <w:rsid w:val="009C0F3C"/>
    <w:rsid w:val="009D4B1C"/>
    <w:rsid w:val="009E4450"/>
    <w:rsid w:val="009E70DD"/>
    <w:rsid w:val="00A018AC"/>
    <w:rsid w:val="00A03D4D"/>
    <w:rsid w:val="00A26A8C"/>
    <w:rsid w:val="00A279EB"/>
    <w:rsid w:val="00A32647"/>
    <w:rsid w:val="00A4047D"/>
    <w:rsid w:val="00A4375B"/>
    <w:rsid w:val="00A45FA6"/>
    <w:rsid w:val="00A514D6"/>
    <w:rsid w:val="00A541ED"/>
    <w:rsid w:val="00A60B60"/>
    <w:rsid w:val="00A62DC4"/>
    <w:rsid w:val="00A91E14"/>
    <w:rsid w:val="00A9515E"/>
    <w:rsid w:val="00A957E4"/>
    <w:rsid w:val="00AB01D4"/>
    <w:rsid w:val="00AC3686"/>
    <w:rsid w:val="00AC3997"/>
    <w:rsid w:val="00AC77A5"/>
    <w:rsid w:val="00AE0FD5"/>
    <w:rsid w:val="00AE10BB"/>
    <w:rsid w:val="00AF68A1"/>
    <w:rsid w:val="00B07496"/>
    <w:rsid w:val="00B07B92"/>
    <w:rsid w:val="00B202C8"/>
    <w:rsid w:val="00B22165"/>
    <w:rsid w:val="00B50F61"/>
    <w:rsid w:val="00B52505"/>
    <w:rsid w:val="00B6047E"/>
    <w:rsid w:val="00B62102"/>
    <w:rsid w:val="00B62A73"/>
    <w:rsid w:val="00B635C6"/>
    <w:rsid w:val="00B63829"/>
    <w:rsid w:val="00B72758"/>
    <w:rsid w:val="00B72815"/>
    <w:rsid w:val="00B9622B"/>
    <w:rsid w:val="00BC764E"/>
    <w:rsid w:val="00BD4FEA"/>
    <w:rsid w:val="00BD7D30"/>
    <w:rsid w:val="00BE1329"/>
    <w:rsid w:val="00BE3297"/>
    <w:rsid w:val="00BE4C5F"/>
    <w:rsid w:val="00C00B4E"/>
    <w:rsid w:val="00C07ADF"/>
    <w:rsid w:val="00C2657F"/>
    <w:rsid w:val="00C27426"/>
    <w:rsid w:val="00C32F49"/>
    <w:rsid w:val="00C53D34"/>
    <w:rsid w:val="00C57AAA"/>
    <w:rsid w:val="00C62DA0"/>
    <w:rsid w:val="00C63FE6"/>
    <w:rsid w:val="00C743FD"/>
    <w:rsid w:val="00C75115"/>
    <w:rsid w:val="00C77B3C"/>
    <w:rsid w:val="00C826C4"/>
    <w:rsid w:val="00CB4D98"/>
    <w:rsid w:val="00CC1353"/>
    <w:rsid w:val="00CC1ABE"/>
    <w:rsid w:val="00CC76B4"/>
    <w:rsid w:val="00CD1396"/>
    <w:rsid w:val="00CD22A0"/>
    <w:rsid w:val="00CD5120"/>
    <w:rsid w:val="00CD5FFE"/>
    <w:rsid w:val="00CF0EED"/>
    <w:rsid w:val="00CF3480"/>
    <w:rsid w:val="00CF4E6A"/>
    <w:rsid w:val="00D12AC9"/>
    <w:rsid w:val="00D33261"/>
    <w:rsid w:val="00D34FDA"/>
    <w:rsid w:val="00D420D1"/>
    <w:rsid w:val="00D76108"/>
    <w:rsid w:val="00D76867"/>
    <w:rsid w:val="00D8484D"/>
    <w:rsid w:val="00D877EB"/>
    <w:rsid w:val="00D9785A"/>
    <w:rsid w:val="00DB1424"/>
    <w:rsid w:val="00DB38A8"/>
    <w:rsid w:val="00DC37CA"/>
    <w:rsid w:val="00DC3E21"/>
    <w:rsid w:val="00DC6970"/>
    <w:rsid w:val="00DD4365"/>
    <w:rsid w:val="00DE1C97"/>
    <w:rsid w:val="00DE220C"/>
    <w:rsid w:val="00DF2047"/>
    <w:rsid w:val="00DF7F0E"/>
    <w:rsid w:val="00E175C2"/>
    <w:rsid w:val="00E227E7"/>
    <w:rsid w:val="00E6226B"/>
    <w:rsid w:val="00EA71A2"/>
    <w:rsid w:val="00EB5839"/>
    <w:rsid w:val="00ED071E"/>
    <w:rsid w:val="00ED4D00"/>
    <w:rsid w:val="00EF5131"/>
    <w:rsid w:val="00F110D0"/>
    <w:rsid w:val="00F13DDC"/>
    <w:rsid w:val="00F23834"/>
    <w:rsid w:val="00F42473"/>
    <w:rsid w:val="00F62552"/>
    <w:rsid w:val="00F6316E"/>
    <w:rsid w:val="00F64AE2"/>
    <w:rsid w:val="00F67263"/>
    <w:rsid w:val="00F72879"/>
    <w:rsid w:val="00F7425E"/>
    <w:rsid w:val="00F74814"/>
    <w:rsid w:val="00F90CBC"/>
    <w:rsid w:val="00FA2517"/>
    <w:rsid w:val="00FB31B0"/>
    <w:rsid w:val="00FC60AE"/>
    <w:rsid w:val="00FD07BB"/>
    <w:rsid w:val="00FE57AD"/>
    <w:rsid w:val="00FE67DE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5CC7F"/>
  <w14:defaultImageDpi w14:val="300"/>
  <w15:docId w15:val="{E6C9146A-9EB3-4EDA-8812-0FB5A1E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5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E69C1D-19B9-4B31-82C6-754DE5A2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2</TotalTime>
  <Pages>1</Pages>
  <Words>118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Dorthe Videbæk Pedersen</cp:lastModifiedBy>
  <cp:revision>5</cp:revision>
  <cp:lastPrinted>2018-04-12T11:09:00Z</cp:lastPrinted>
  <dcterms:created xsi:type="dcterms:W3CDTF">2018-04-17T05:23:00Z</dcterms:created>
  <dcterms:modified xsi:type="dcterms:W3CDTF">2019-03-07T12:44:00Z</dcterms:modified>
</cp:coreProperties>
</file>