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37D4E7" w14:textId="605262BC" w:rsidR="00623D9D" w:rsidRDefault="00623D9D" w:rsidP="008B3F81">
      <w:pPr>
        <w:pStyle w:val="Overskrift1"/>
        <w:tabs>
          <w:tab w:val="left" w:pos="6024"/>
        </w:tabs>
      </w:pPr>
      <w:r>
        <w:t>Opgave 1 (Matematik A, august 2014)</w:t>
      </w:r>
      <w:r w:rsidR="008B3F81">
        <w:tab/>
      </w:r>
    </w:p>
    <w:p w14:paraId="54EF546B" w14:textId="77777777" w:rsidR="00623D9D" w:rsidRPr="008C4368" w:rsidRDefault="00623D9D" w:rsidP="00623D9D">
      <w:bookmarkStart w:id="0" w:name="_GoBack"/>
      <w:r w:rsidRPr="008C4368">
        <w:rPr>
          <w:noProof/>
          <w:lang w:eastAsia="da-DK"/>
        </w:rPr>
        <w:drawing>
          <wp:inline distT="0" distB="0" distL="0" distR="0" wp14:anchorId="6CEFBBEF" wp14:editId="4409B95C">
            <wp:extent cx="6600825" cy="4002526"/>
            <wp:effectExtent l="0" t="0" r="0" b="0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386" cy="401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7C86770B" w14:textId="77777777" w:rsidR="00623D9D" w:rsidRDefault="00623D9D" w:rsidP="00623D9D">
      <w:pPr>
        <w:pStyle w:val="Overskrift1"/>
      </w:pPr>
      <w:r>
        <w:t>Opgave 2 (Matematik A (STX) maj 2016)</w:t>
      </w:r>
    </w:p>
    <w:p w14:paraId="6198C1A8" w14:textId="2204724E" w:rsidR="004E651B" w:rsidRPr="00623D9D" w:rsidRDefault="00623D9D" w:rsidP="00623D9D">
      <w:pPr>
        <w:rPr>
          <w:rFonts w:eastAsiaTheme="minorEastAsia"/>
          <w:sz w:val="28"/>
          <w:szCs w:val="28"/>
        </w:rPr>
      </w:pPr>
      <w:r w:rsidRPr="008C4368">
        <w:rPr>
          <w:noProof/>
          <w:lang w:eastAsia="da-DK"/>
        </w:rPr>
        <w:drawing>
          <wp:inline distT="0" distB="0" distL="0" distR="0" wp14:anchorId="4418C9E0" wp14:editId="06056CD9">
            <wp:extent cx="6477000" cy="3130033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899" cy="3137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651B" w:rsidRPr="00623D9D" w:rsidSect="009A2E17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A5A07" w14:textId="77777777" w:rsidR="00F007AF" w:rsidRDefault="00F007AF" w:rsidP="009D4B1C">
      <w:r>
        <w:separator/>
      </w:r>
    </w:p>
  </w:endnote>
  <w:endnote w:type="continuationSeparator" w:id="0">
    <w:p w14:paraId="5C9ADC64" w14:textId="77777777" w:rsidR="00F007AF" w:rsidRDefault="00F007AF" w:rsidP="009D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B8BEC" w14:textId="77777777" w:rsidR="00B6047E" w:rsidRDefault="00F007AF">
    <w:pPr>
      <w:pStyle w:val="Sidefod"/>
    </w:pPr>
    <w:sdt>
      <w:sdtPr>
        <w:id w:val="969400743"/>
        <w:temporary/>
        <w:showingPlcHdr/>
      </w:sdtPr>
      <w:sdtEndPr/>
      <w:sdtContent>
        <w:r w:rsidR="00B6047E">
          <w:t>[Type text]</w:t>
        </w:r>
      </w:sdtContent>
    </w:sdt>
    <w:r w:rsidR="00B6047E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B6047E">
          <w:t>[Type text]</w:t>
        </w:r>
      </w:sdtContent>
    </w:sdt>
    <w:r w:rsidR="00B6047E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B6047E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2E158" w14:textId="14DF07BA" w:rsidR="00B6047E" w:rsidRPr="00A03D4D" w:rsidRDefault="00B6047E" w:rsidP="009D4B1C">
    <w:pPr>
      <w:pStyle w:val="Sidefod"/>
      <w:rPr>
        <w:lang w:val="da-DK"/>
      </w:rPr>
    </w:pPr>
    <w:r>
      <w:rPr>
        <w:lang w:val="da-DK"/>
      </w:rPr>
      <w:t>Matematik</w:t>
    </w:r>
    <w:r w:rsidR="00600D11">
      <w:rPr>
        <w:lang w:val="da-DK"/>
      </w:rPr>
      <w:t xml:space="preserve"> </w:t>
    </w:r>
    <w:r w:rsidR="00CF35AD">
      <w:rPr>
        <w:lang w:val="da-DK"/>
      </w:rPr>
      <w:t>A</w:t>
    </w:r>
    <w:r>
      <w:rPr>
        <w:lang w:val="da-DK"/>
      </w:rPr>
      <w:tab/>
    </w:r>
    <w:r w:rsidRPr="00A03D4D">
      <w:rPr>
        <w:lang w:val="da-DK"/>
      </w:rPr>
      <w:tab/>
      <w:t xml:space="preserve">Side </w:t>
    </w:r>
    <w:r>
      <w:fldChar w:fldCharType="begin"/>
    </w:r>
    <w:r w:rsidRPr="00A03D4D">
      <w:rPr>
        <w:lang w:val="da-DK"/>
      </w:rPr>
      <w:instrText>PAGE   \* MERGEFORMAT</w:instrText>
    </w:r>
    <w:r>
      <w:fldChar w:fldCharType="separate"/>
    </w:r>
    <w:r w:rsidR="005C5B5A">
      <w:rPr>
        <w:noProof/>
        <w:lang w:val="da-DK"/>
      </w:rPr>
      <w:t>1</w:t>
    </w:r>
    <w:r>
      <w:fldChar w:fldCharType="end"/>
    </w:r>
    <w:r w:rsidRPr="00A03D4D">
      <w:rPr>
        <w:lang w:val="da-DK"/>
      </w:rPr>
      <w:t xml:space="preserve"> af </w:t>
    </w:r>
    <w:r>
      <w:fldChar w:fldCharType="begin"/>
    </w:r>
    <w:r w:rsidRPr="00A03D4D">
      <w:rPr>
        <w:lang w:val="da-DK"/>
      </w:rPr>
      <w:instrText xml:space="preserve"> NUMPAGES  \* Arabic  \* MERGEFORMAT </w:instrText>
    </w:r>
    <w:r>
      <w:fldChar w:fldCharType="separate"/>
    </w:r>
    <w:r w:rsidR="005C5B5A">
      <w:rPr>
        <w:noProof/>
        <w:lang w:val="da-DK"/>
      </w:rPr>
      <w:t>1</w:t>
    </w:r>
    <w:r>
      <w:rPr>
        <w:noProof/>
      </w:rPr>
      <w:fldChar w:fldCharType="end"/>
    </w:r>
  </w:p>
  <w:p w14:paraId="027BEAED" w14:textId="77777777" w:rsidR="00B6047E" w:rsidRPr="00A03D4D" w:rsidRDefault="00B6047E">
    <w:pPr>
      <w:pStyle w:val="Sidefod"/>
      <w:rPr>
        <w:lang w:val="da-D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7CB33E" w14:textId="77777777" w:rsidR="00F007AF" w:rsidRDefault="00F007AF" w:rsidP="009D4B1C">
      <w:r>
        <w:separator/>
      </w:r>
    </w:p>
  </w:footnote>
  <w:footnote w:type="continuationSeparator" w:id="0">
    <w:p w14:paraId="4186C751" w14:textId="77777777" w:rsidR="00F007AF" w:rsidRDefault="00F007AF" w:rsidP="009D4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B2222" w14:textId="77777777" w:rsidR="00B6047E" w:rsidRDefault="00F007AF">
    <w:pPr>
      <w:pStyle w:val="Sidehoved"/>
    </w:pPr>
    <w:sdt>
      <w:sdtPr>
        <w:id w:val="171999623"/>
        <w:temporary/>
        <w:showingPlcHdr/>
      </w:sdtPr>
      <w:sdtEndPr/>
      <w:sdtContent>
        <w:r w:rsidR="00B6047E">
          <w:t>[Type text]</w:t>
        </w:r>
      </w:sdtContent>
    </w:sdt>
    <w:r w:rsidR="00B6047E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B6047E">
          <w:t>[Type text]</w:t>
        </w:r>
      </w:sdtContent>
    </w:sdt>
    <w:r w:rsidR="00B6047E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B6047E">
          <w:t>[Type text]</w:t>
        </w:r>
      </w:sdtContent>
    </w:sdt>
  </w:p>
  <w:p w14:paraId="1E194959" w14:textId="77777777" w:rsidR="00B6047E" w:rsidRDefault="00B6047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CD481" w14:textId="45E39300" w:rsidR="00B6047E" w:rsidRDefault="001A56D4" w:rsidP="009D4B1C">
    <w:pPr>
      <w:pStyle w:val="Overskrift1"/>
    </w:pPr>
    <w:r w:rsidRPr="001A56D4">
      <w:rPr>
        <w:noProof/>
        <w:lang w:eastAsia="da-DK"/>
      </w:rPr>
      <w:drawing>
        <wp:anchor distT="0" distB="0" distL="114300" distR="114300" simplePos="0" relativeHeight="251662336" behindDoc="1" locked="0" layoutInCell="1" allowOverlap="1" wp14:anchorId="3B09CAC8" wp14:editId="6B21D55C">
          <wp:simplePos x="0" y="0"/>
          <wp:positionH relativeFrom="margin">
            <wp:posOffset>5721350</wp:posOffset>
          </wp:positionH>
          <wp:positionV relativeFrom="paragraph">
            <wp:posOffset>-368300</wp:posOffset>
          </wp:positionV>
          <wp:extent cx="1047115" cy="793750"/>
          <wp:effectExtent l="0" t="0" r="635" b="6350"/>
          <wp:wrapNone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115" cy="79375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proofErr w:type="spellStart"/>
    <w:r w:rsidR="009C364F">
      <w:t>Differentialligninger</w:t>
    </w:r>
    <w:proofErr w:type="spellEnd"/>
    <w:r w:rsidR="0074620C">
      <w:t xml:space="preserve"> 0</w:t>
    </w:r>
    <w:r w:rsidR="00623D9D">
      <w:t>6</w:t>
    </w:r>
    <w:r w:rsidR="00B6047E">
      <w:t xml:space="preserve"> – </w:t>
    </w:r>
    <w:r w:rsidR="004E651B">
      <w:t xml:space="preserve">Type: </w:t>
    </w:r>
    <m:oMath>
      <m:sSup>
        <m:sSupPr>
          <m:ctrlPr>
            <w:rPr>
              <w:rFonts w:ascii="Cambria Math" w:hAnsi="Cambria Math"/>
              <w:i/>
            </w:rPr>
          </m:ctrlPr>
        </m:sSupPr>
        <m:e>
          <m:r>
            <w:rPr>
              <w:rFonts w:ascii="Cambria Math" w:hAnsi="Cambria Math"/>
            </w:rPr>
            <m:t>y</m:t>
          </m:r>
        </m:e>
        <m:sup>
          <m:r>
            <w:rPr>
              <w:rFonts w:ascii="Cambria Math" w:hAnsi="Cambria Math"/>
            </w:rPr>
            <m:t>'</m:t>
          </m:r>
        </m:sup>
      </m:sSup>
      <m:r>
        <w:rPr>
          <w:rFonts w:ascii="Cambria Math" w:hAnsi="Cambria Math"/>
        </w:rPr>
        <m:t>=a∙</m:t>
      </m:r>
      <m:r>
        <w:rPr>
          <w:rFonts w:ascii="Cambria Math" w:hAnsi="Cambria Math"/>
        </w:rPr>
        <m:t>y</m:t>
      </m:r>
    </m:oMath>
  </w:p>
  <w:p w14:paraId="4B4118DA" w14:textId="4E513B9A" w:rsidR="00B6047E" w:rsidRDefault="001A56D4">
    <w:pPr>
      <w:pStyle w:val="Sidehoved"/>
    </w:pPr>
    <w:r w:rsidRPr="001A56D4"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5A8190" wp14:editId="4B70359A">
              <wp:simplePos x="0" y="0"/>
              <wp:positionH relativeFrom="page">
                <wp:posOffset>473075</wp:posOffset>
              </wp:positionH>
              <wp:positionV relativeFrom="paragraph">
                <wp:posOffset>44450</wp:posOffset>
              </wp:positionV>
              <wp:extent cx="6627495" cy="0"/>
              <wp:effectExtent l="38100" t="38100" r="59055" b="95250"/>
              <wp:wrapNone/>
              <wp:docPr id="1" name="Lige forbindels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7495" cy="0"/>
                      </a:xfrm>
                      <a:prstGeom prst="line">
                        <a:avLst/>
                      </a:prstGeom>
                      <a:ln>
                        <a:solidFill>
                          <a:srgbClr val="00B05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F5D50A" id="Lige forbindels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7.25pt,3.5pt" to="559.1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" strokecolor="#00b050" strokeweight="2pt">
              <v:shadow on="t" color="black" opacity="24903f" origin=",.5" offset="0,.55556mm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5D893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C39FA"/>
    <w:multiLevelType w:val="hybridMultilevel"/>
    <w:tmpl w:val="F086D92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67CAF"/>
    <w:multiLevelType w:val="hybridMultilevel"/>
    <w:tmpl w:val="53B600F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DD2304"/>
    <w:multiLevelType w:val="hybridMultilevel"/>
    <w:tmpl w:val="BF22376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DA4937"/>
    <w:multiLevelType w:val="hybridMultilevel"/>
    <w:tmpl w:val="6F24562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E7D96"/>
    <w:multiLevelType w:val="hybridMultilevel"/>
    <w:tmpl w:val="D0829E3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F3718"/>
    <w:multiLevelType w:val="hybridMultilevel"/>
    <w:tmpl w:val="94CCE64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17154D"/>
    <w:multiLevelType w:val="hybridMultilevel"/>
    <w:tmpl w:val="54F6BE9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A358A"/>
    <w:multiLevelType w:val="hybridMultilevel"/>
    <w:tmpl w:val="AC8CFB8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9422E"/>
    <w:multiLevelType w:val="hybridMultilevel"/>
    <w:tmpl w:val="BCD02D6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72CC8"/>
    <w:multiLevelType w:val="hybridMultilevel"/>
    <w:tmpl w:val="8556A40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E2E94"/>
    <w:multiLevelType w:val="hybridMultilevel"/>
    <w:tmpl w:val="6FDA979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0214A"/>
    <w:multiLevelType w:val="hybridMultilevel"/>
    <w:tmpl w:val="AFEEB6D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037E1"/>
    <w:multiLevelType w:val="hybridMultilevel"/>
    <w:tmpl w:val="E17C0D2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00238"/>
    <w:multiLevelType w:val="hybridMultilevel"/>
    <w:tmpl w:val="4330EB40"/>
    <w:lvl w:ilvl="0" w:tplc="5900D3CE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F062D"/>
    <w:multiLevelType w:val="hybridMultilevel"/>
    <w:tmpl w:val="CE0AF9AA"/>
    <w:lvl w:ilvl="0" w:tplc="41CCB85A">
      <w:start w:val="1"/>
      <w:numFmt w:val="lowerLetter"/>
      <w:lvlText w:val="%1)"/>
      <w:lvlJc w:val="left"/>
      <w:pPr>
        <w:ind w:left="1035" w:hanging="360"/>
      </w:pPr>
      <w:rPr>
        <w:rFonts w:eastAsiaTheme="minorHAnsi" w:hint="default"/>
      </w:rPr>
    </w:lvl>
    <w:lvl w:ilvl="1" w:tplc="04060019" w:tentative="1">
      <w:start w:val="1"/>
      <w:numFmt w:val="lowerLetter"/>
      <w:lvlText w:val="%2."/>
      <w:lvlJc w:val="left"/>
      <w:pPr>
        <w:ind w:left="1755" w:hanging="360"/>
      </w:pPr>
    </w:lvl>
    <w:lvl w:ilvl="2" w:tplc="0406001B" w:tentative="1">
      <w:start w:val="1"/>
      <w:numFmt w:val="lowerRoman"/>
      <w:lvlText w:val="%3."/>
      <w:lvlJc w:val="right"/>
      <w:pPr>
        <w:ind w:left="2475" w:hanging="180"/>
      </w:pPr>
    </w:lvl>
    <w:lvl w:ilvl="3" w:tplc="0406000F" w:tentative="1">
      <w:start w:val="1"/>
      <w:numFmt w:val="decimal"/>
      <w:lvlText w:val="%4."/>
      <w:lvlJc w:val="left"/>
      <w:pPr>
        <w:ind w:left="3195" w:hanging="360"/>
      </w:pPr>
    </w:lvl>
    <w:lvl w:ilvl="4" w:tplc="04060019" w:tentative="1">
      <w:start w:val="1"/>
      <w:numFmt w:val="lowerLetter"/>
      <w:lvlText w:val="%5."/>
      <w:lvlJc w:val="left"/>
      <w:pPr>
        <w:ind w:left="3915" w:hanging="360"/>
      </w:pPr>
    </w:lvl>
    <w:lvl w:ilvl="5" w:tplc="0406001B" w:tentative="1">
      <w:start w:val="1"/>
      <w:numFmt w:val="lowerRoman"/>
      <w:lvlText w:val="%6."/>
      <w:lvlJc w:val="right"/>
      <w:pPr>
        <w:ind w:left="4635" w:hanging="180"/>
      </w:pPr>
    </w:lvl>
    <w:lvl w:ilvl="6" w:tplc="0406000F" w:tentative="1">
      <w:start w:val="1"/>
      <w:numFmt w:val="decimal"/>
      <w:lvlText w:val="%7."/>
      <w:lvlJc w:val="left"/>
      <w:pPr>
        <w:ind w:left="5355" w:hanging="360"/>
      </w:pPr>
    </w:lvl>
    <w:lvl w:ilvl="7" w:tplc="04060019" w:tentative="1">
      <w:start w:val="1"/>
      <w:numFmt w:val="lowerLetter"/>
      <w:lvlText w:val="%8."/>
      <w:lvlJc w:val="left"/>
      <w:pPr>
        <w:ind w:left="6075" w:hanging="360"/>
      </w:pPr>
    </w:lvl>
    <w:lvl w:ilvl="8" w:tplc="0406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 w15:restartNumberingAfterBreak="0">
    <w:nsid w:val="4BE83999"/>
    <w:multiLevelType w:val="hybridMultilevel"/>
    <w:tmpl w:val="C686995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44580"/>
    <w:multiLevelType w:val="hybridMultilevel"/>
    <w:tmpl w:val="2E7C9D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BA5628"/>
    <w:multiLevelType w:val="hybridMultilevel"/>
    <w:tmpl w:val="8E0CD92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DD2595"/>
    <w:multiLevelType w:val="hybridMultilevel"/>
    <w:tmpl w:val="AC8CFB8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354E4"/>
    <w:multiLevelType w:val="hybridMultilevel"/>
    <w:tmpl w:val="481A92F6"/>
    <w:lvl w:ilvl="0" w:tplc="77C41260">
      <w:start w:val="1"/>
      <w:numFmt w:val="lowerLetter"/>
      <w:lvlText w:val="%1)"/>
      <w:lvlJc w:val="left"/>
      <w:pPr>
        <w:ind w:left="720" w:hanging="360"/>
      </w:pPr>
      <w:rPr>
        <w:rFonts w:ascii="Cambria Math" w:eastAsiaTheme="minorEastAsia" w:hAnsi="Cambria Math" w:hint="default"/>
        <w:sz w:val="2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E77BFF"/>
    <w:multiLevelType w:val="hybridMultilevel"/>
    <w:tmpl w:val="A4BA013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82ACA"/>
    <w:multiLevelType w:val="hybridMultilevel"/>
    <w:tmpl w:val="3E582328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05927"/>
    <w:multiLevelType w:val="hybridMultilevel"/>
    <w:tmpl w:val="2E7C9D5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6952AC"/>
    <w:multiLevelType w:val="hybridMultilevel"/>
    <w:tmpl w:val="94CCE64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7A1DA2"/>
    <w:multiLevelType w:val="hybridMultilevel"/>
    <w:tmpl w:val="481A92F6"/>
    <w:lvl w:ilvl="0" w:tplc="77C41260">
      <w:start w:val="1"/>
      <w:numFmt w:val="lowerLetter"/>
      <w:lvlText w:val="%1)"/>
      <w:lvlJc w:val="left"/>
      <w:pPr>
        <w:ind w:left="720" w:hanging="360"/>
      </w:pPr>
      <w:rPr>
        <w:rFonts w:ascii="Cambria Math" w:eastAsiaTheme="minorEastAsia" w:hAnsi="Cambria Math" w:hint="default"/>
        <w:sz w:val="2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E94DD9"/>
    <w:multiLevelType w:val="hybridMultilevel"/>
    <w:tmpl w:val="94CCE64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924196"/>
    <w:multiLevelType w:val="hybridMultilevel"/>
    <w:tmpl w:val="8E0CD92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763E5B"/>
    <w:multiLevelType w:val="hybridMultilevel"/>
    <w:tmpl w:val="AF2CBD44"/>
    <w:lvl w:ilvl="0" w:tplc="0406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F614F"/>
    <w:multiLevelType w:val="hybridMultilevel"/>
    <w:tmpl w:val="E0C8F81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9F501B"/>
    <w:multiLevelType w:val="hybridMultilevel"/>
    <w:tmpl w:val="84A634B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75684C"/>
    <w:multiLevelType w:val="hybridMultilevel"/>
    <w:tmpl w:val="94CCE64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A40EBB"/>
    <w:multiLevelType w:val="hybridMultilevel"/>
    <w:tmpl w:val="481A92F6"/>
    <w:lvl w:ilvl="0" w:tplc="77C41260">
      <w:start w:val="1"/>
      <w:numFmt w:val="lowerLetter"/>
      <w:lvlText w:val="%1)"/>
      <w:lvlJc w:val="left"/>
      <w:pPr>
        <w:ind w:left="720" w:hanging="360"/>
      </w:pPr>
      <w:rPr>
        <w:rFonts w:ascii="Cambria Math" w:eastAsiaTheme="minorEastAsia" w:hAnsi="Cambria Math" w:hint="default"/>
        <w:sz w:val="2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F25628"/>
    <w:multiLevelType w:val="hybridMultilevel"/>
    <w:tmpl w:val="AC8CFB8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FB1F53"/>
    <w:multiLevelType w:val="hybridMultilevel"/>
    <w:tmpl w:val="BAF261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303DB6"/>
    <w:multiLevelType w:val="hybridMultilevel"/>
    <w:tmpl w:val="3EF4612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6"/>
  </w:num>
  <w:num w:numId="4">
    <w:abstractNumId w:val="8"/>
  </w:num>
  <w:num w:numId="5">
    <w:abstractNumId w:val="31"/>
  </w:num>
  <w:num w:numId="6">
    <w:abstractNumId w:val="24"/>
  </w:num>
  <w:num w:numId="7">
    <w:abstractNumId w:val="33"/>
  </w:num>
  <w:num w:numId="8">
    <w:abstractNumId w:val="6"/>
  </w:num>
  <w:num w:numId="9">
    <w:abstractNumId w:val="35"/>
  </w:num>
  <w:num w:numId="10">
    <w:abstractNumId w:val="3"/>
  </w:num>
  <w:num w:numId="11">
    <w:abstractNumId w:val="1"/>
  </w:num>
  <w:num w:numId="12">
    <w:abstractNumId w:val="17"/>
  </w:num>
  <w:num w:numId="13">
    <w:abstractNumId w:val="16"/>
  </w:num>
  <w:num w:numId="14">
    <w:abstractNumId w:val="25"/>
  </w:num>
  <w:num w:numId="15">
    <w:abstractNumId w:val="23"/>
  </w:num>
  <w:num w:numId="16">
    <w:abstractNumId w:val="2"/>
  </w:num>
  <w:num w:numId="17">
    <w:abstractNumId w:val="13"/>
  </w:num>
  <w:num w:numId="18">
    <w:abstractNumId w:val="32"/>
  </w:num>
  <w:num w:numId="19">
    <w:abstractNumId w:val="20"/>
  </w:num>
  <w:num w:numId="20">
    <w:abstractNumId w:val="29"/>
  </w:num>
  <w:num w:numId="21">
    <w:abstractNumId w:val="34"/>
  </w:num>
  <w:num w:numId="22">
    <w:abstractNumId w:val="27"/>
  </w:num>
  <w:num w:numId="23">
    <w:abstractNumId w:val="18"/>
  </w:num>
  <w:num w:numId="24">
    <w:abstractNumId w:val="4"/>
  </w:num>
  <w:num w:numId="25">
    <w:abstractNumId w:val="22"/>
  </w:num>
  <w:num w:numId="26">
    <w:abstractNumId w:val="12"/>
  </w:num>
  <w:num w:numId="27">
    <w:abstractNumId w:val="21"/>
  </w:num>
  <w:num w:numId="28">
    <w:abstractNumId w:val="15"/>
  </w:num>
  <w:num w:numId="29">
    <w:abstractNumId w:val="5"/>
  </w:num>
  <w:num w:numId="30">
    <w:abstractNumId w:val="30"/>
  </w:num>
  <w:num w:numId="31">
    <w:abstractNumId w:val="9"/>
  </w:num>
  <w:num w:numId="32">
    <w:abstractNumId w:val="28"/>
  </w:num>
  <w:num w:numId="33">
    <w:abstractNumId w:val="14"/>
  </w:num>
  <w:num w:numId="34">
    <w:abstractNumId w:val="11"/>
  </w:num>
  <w:num w:numId="35">
    <w:abstractNumId w:val="10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C5F"/>
    <w:rsid w:val="00022219"/>
    <w:rsid w:val="00024315"/>
    <w:rsid w:val="00033B2F"/>
    <w:rsid w:val="00056F3D"/>
    <w:rsid w:val="00065592"/>
    <w:rsid w:val="00066C0E"/>
    <w:rsid w:val="00083A41"/>
    <w:rsid w:val="00083AA3"/>
    <w:rsid w:val="000A408F"/>
    <w:rsid w:val="000D3519"/>
    <w:rsid w:val="000D378B"/>
    <w:rsid w:val="000D72CA"/>
    <w:rsid w:val="00104762"/>
    <w:rsid w:val="00106230"/>
    <w:rsid w:val="00124DCE"/>
    <w:rsid w:val="00124EA2"/>
    <w:rsid w:val="00135413"/>
    <w:rsid w:val="00140133"/>
    <w:rsid w:val="001511F6"/>
    <w:rsid w:val="0015538D"/>
    <w:rsid w:val="0019232D"/>
    <w:rsid w:val="001A104B"/>
    <w:rsid w:val="001A4876"/>
    <w:rsid w:val="001A56D4"/>
    <w:rsid w:val="001A58B5"/>
    <w:rsid w:val="001C1351"/>
    <w:rsid w:val="001F5F43"/>
    <w:rsid w:val="00201E1B"/>
    <w:rsid w:val="00233B5A"/>
    <w:rsid w:val="0023439A"/>
    <w:rsid w:val="00240458"/>
    <w:rsid w:val="002410F2"/>
    <w:rsid w:val="00254B34"/>
    <w:rsid w:val="002722C3"/>
    <w:rsid w:val="002811E5"/>
    <w:rsid w:val="00283153"/>
    <w:rsid w:val="00283E0E"/>
    <w:rsid w:val="00284AC5"/>
    <w:rsid w:val="00295954"/>
    <w:rsid w:val="00297FC6"/>
    <w:rsid w:val="0034437E"/>
    <w:rsid w:val="00375AFE"/>
    <w:rsid w:val="0037654E"/>
    <w:rsid w:val="00386750"/>
    <w:rsid w:val="003A3A19"/>
    <w:rsid w:val="003B617C"/>
    <w:rsid w:val="003C5EE3"/>
    <w:rsid w:val="003C6E83"/>
    <w:rsid w:val="003D6C4E"/>
    <w:rsid w:val="003D7382"/>
    <w:rsid w:val="003E0793"/>
    <w:rsid w:val="00456F10"/>
    <w:rsid w:val="00465F78"/>
    <w:rsid w:val="004731CB"/>
    <w:rsid w:val="004732D4"/>
    <w:rsid w:val="00484220"/>
    <w:rsid w:val="00496D7C"/>
    <w:rsid w:val="00497869"/>
    <w:rsid w:val="0049794F"/>
    <w:rsid w:val="004A0CBD"/>
    <w:rsid w:val="004A1F97"/>
    <w:rsid w:val="004B2263"/>
    <w:rsid w:val="004E651B"/>
    <w:rsid w:val="00504C80"/>
    <w:rsid w:val="005069C7"/>
    <w:rsid w:val="00510A40"/>
    <w:rsid w:val="00527A41"/>
    <w:rsid w:val="00533596"/>
    <w:rsid w:val="00541A64"/>
    <w:rsid w:val="00545F2F"/>
    <w:rsid w:val="00553F37"/>
    <w:rsid w:val="005571EF"/>
    <w:rsid w:val="005710F8"/>
    <w:rsid w:val="005C3A6D"/>
    <w:rsid w:val="005C5B5A"/>
    <w:rsid w:val="005D2D4B"/>
    <w:rsid w:val="005D3D0E"/>
    <w:rsid w:val="005D65D6"/>
    <w:rsid w:val="005D6BEC"/>
    <w:rsid w:val="005D7874"/>
    <w:rsid w:val="00600D11"/>
    <w:rsid w:val="00617DD9"/>
    <w:rsid w:val="00623D9D"/>
    <w:rsid w:val="00627141"/>
    <w:rsid w:val="00632F4F"/>
    <w:rsid w:val="00644351"/>
    <w:rsid w:val="00650ADC"/>
    <w:rsid w:val="006A6A16"/>
    <w:rsid w:val="006A7C9E"/>
    <w:rsid w:val="00715D68"/>
    <w:rsid w:val="007278A0"/>
    <w:rsid w:val="00730CC6"/>
    <w:rsid w:val="00745C3B"/>
    <w:rsid w:val="0074620C"/>
    <w:rsid w:val="00746A97"/>
    <w:rsid w:val="00756838"/>
    <w:rsid w:val="00763164"/>
    <w:rsid w:val="0076637C"/>
    <w:rsid w:val="007716D0"/>
    <w:rsid w:val="007A0598"/>
    <w:rsid w:val="00813E06"/>
    <w:rsid w:val="008220EC"/>
    <w:rsid w:val="00847E99"/>
    <w:rsid w:val="00850008"/>
    <w:rsid w:val="0087159C"/>
    <w:rsid w:val="00895171"/>
    <w:rsid w:val="008B11D8"/>
    <w:rsid w:val="008B3F81"/>
    <w:rsid w:val="008C06B7"/>
    <w:rsid w:val="008D4DD1"/>
    <w:rsid w:val="008F1E81"/>
    <w:rsid w:val="00912C03"/>
    <w:rsid w:val="009161C4"/>
    <w:rsid w:val="009172EF"/>
    <w:rsid w:val="00924D42"/>
    <w:rsid w:val="00945571"/>
    <w:rsid w:val="00960835"/>
    <w:rsid w:val="00966778"/>
    <w:rsid w:val="009A2DF0"/>
    <w:rsid w:val="009A2E17"/>
    <w:rsid w:val="009C0F3C"/>
    <w:rsid w:val="009C364F"/>
    <w:rsid w:val="009D4B1C"/>
    <w:rsid w:val="009E4450"/>
    <w:rsid w:val="00A03D4D"/>
    <w:rsid w:val="00A26A8C"/>
    <w:rsid w:val="00A279EB"/>
    <w:rsid w:val="00A32647"/>
    <w:rsid w:val="00A45FA6"/>
    <w:rsid w:val="00A541ED"/>
    <w:rsid w:val="00A60B60"/>
    <w:rsid w:val="00A62DC4"/>
    <w:rsid w:val="00A81C67"/>
    <w:rsid w:val="00A91E14"/>
    <w:rsid w:val="00A972D1"/>
    <w:rsid w:val="00AC3686"/>
    <w:rsid w:val="00AC77A5"/>
    <w:rsid w:val="00AE0FD5"/>
    <w:rsid w:val="00AE10BB"/>
    <w:rsid w:val="00AF68A1"/>
    <w:rsid w:val="00B07496"/>
    <w:rsid w:val="00B22165"/>
    <w:rsid w:val="00B50F61"/>
    <w:rsid w:val="00B52505"/>
    <w:rsid w:val="00B5386F"/>
    <w:rsid w:val="00B6047E"/>
    <w:rsid w:val="00B62102"/>
    <w:rsid w:val="00B635C6"/>
    <w:rsid w:val="00B63829"/>
    <w:rsid w:val="00B72758"/>
    <w:rsid w:val="00B72815"/>
    <w:rsid w:val="00B9622B"/>
    <w:rsid w:val="00B9795E"/>
    <w:rsid w:val="00BD7D30"/>
    <w:rsid w:val="00BE1329"/>
    <w:rsid w:val="00BE3297"/>
    <w:rsid w:val="00BE4C5F"/>
    <w:rsid w:val="00BF7D2C"/>
    <w:rsid w:val="00C00B4E"/>
    <w:rsid w:val="00C07ADF"/>
    <w:rsid w:val="00C2657F"/>
    <w:rsid w:val="00C27426"/>
    <w:rsid w:val="00C32F49"/>
    <w:rsid w:val="00C53D34"/>
    <w:rsid w:val="00C57AAA"/>
    <w:rsid w:val="00C62DA0"/>
    <w:rsid w:val="00C63FE6"/>
    <w:rsid w:val="00C743FD"/>
    <w:rsid w:val="00C77B3C"/>
    <w:rsid w:val="00CB1684"/>
    <w:rsid w:val="00CC1353"/>
    <w:rsid w:val="00CC76B4"/>
    <w:rsid w:val="00CD5120"/>
    <w:rsid w:val="00CD5FFE"/>
    <w:rsid w:val="00CF3480"/>
    <w:rsid w:val="00CF35AD"/>
    <w:rsid w:val="00CF4E6A"/>
    <w:rsid w:val="00D34FDA"/>
    <w:rsid w:val="00D420D1"/>
    <w:rsid w:val="00D8484D"/>
    <w:rsid w:val="00D877EB"/>
    <w:rsid w:val="00D9785A"/>
    <w:rsid w:val="00DB1424"/>
    <w:rsid w:val="00DC6970"/>
    <w:rsid w:val="00DD4365"/>
    <w:rsid w:val="00DE220C"/>
    <w:rsid w:val="00DF2047"/>
    <w:rsid w:val="00DF3970"/>
    <w:rsid w:val="00E6226B"/>
    <w:rsid w:val="00E71E3E"/>
    <w:rsid w:val="00E968AE"/>
    <w:rsid w:val="00EA71A2"/>
    <w:rsid w:val="00ED071E"/>
    <w:rsid w:val="00F007AF"/>
    <w:rsid w:val="00F13DDC"/>
    <w:rsid w:val="00F23834"/>
    <w:rsid w:val="00F42473"/>
    <w:rsid w:val="00F62552"/>
    <w:rsid w:val="00F67263"/>
    <w:rsid w:val="00F72879"/>
    <w:rsid w:val="00F74814"/>
    <w:rsid w:val="00F839E8"/>
    <w:rsid w:val="00F90CBC"/>
    <w:rsid w:val="00FA2517"/>
    <w:rsid w:val="00FA7CB4"/>
    <w:rsid w:val="00FC60AE"/>
    <w:rsid w:val="00FD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5C5CC7F"/>
  <w14:defaultImageDpi w14:val="330"/>
  <w15:docId w15:val="{E6C9146A-9EB3-4EDA-8812-0FB5A1E4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686"/>
    <w:pPr>
      <w:spacing w:after="200" w:line="276" w:lineRule="auto"/>
    </w:pPr>
    <w:rPr>
      <w:rFonts w:eastAsiaTheme="minorHAnsi"/>
      <w:sz w:val="22"/>
      <w:szCs w:val="22"/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D4B1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C06B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D4B1C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9D4B1C"/>
  </w:style>
  <w:style w:type="paragraph" w:styleId="Sidefod">
    <w:name w:val="footer"/>
    <w:basedOn w:val="Normal"/>
    <w:link w:val="SidefodTegn"/>
    <w:uiPriority w:val="99"/>
    <w:unhideWhenUsed/>
    <w:rsid w:val="009D4B1C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SidefodTegn">
    <w:name w:val="Sidefod Tegn"/>
    <w:basedOn w:val="Standardskrifttypeiafsnit"/>
    <w:link w:val="Sidefod"/>
    <w:uiPriority w:val="99"/>
    <w:rsid w:val="009D4B1C"/>
  </w:style>
  <w:style w:type="character" w:customStyle="1" w:styleId="Overskrift1Tegn">
    <w:name w:val="Overskrift 1 Tegn"/>
    <w:basedOn w:val="Standardskrifttypeiafsnit"/>
    <w:link w:val="Overskrift1"/>
    <w:uiPriority w:val="9"/>
    <w:rsid w:val="009D4B1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C06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C06B7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C06B7"/>
    <w:rPr>
      <w:rFonts w:ascii="Lucida Grande" w:hAnsi="Lucida Grande" w:cs="Lucida Grande"/>
      <w:sz w:val="18"/>
      <w:szCs w:val="18"/>
    </w:rPr>
  </w:style>
  <w:style w:type="table" w:styleId="Mediumliste1-fremhvningsfarve4">
    <w:name w:val="Medium List 1 Accent 4"/>
    <w:basedOn w:val="Tabel-Normal"/>
    <w:uiPriority w:val="65"/>
    <w:rsid w:val="00F6726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Tabel-Gitter">
    <w:name w:val="Table Grid"/>
    <w:basedOn w:val="Tabel-Normal"/>
    <w:uiPriority w:val="39"/>
    <w:rsid w:val="00F672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C77A5"/>
    <w:pPr>
      <w:ind w:left="720"/>
      <w:contextualSpacing/>
    </w:pPr>
  </w:style>
  <w:style w:type="character" w:styleId="Pladsholdertekst">
    <w:name w:val="Placeholder Text"/>
    <w:basedOn w:val="Standardskrifttypeiafsnit"/>
    <w:uiPriority w:val="99"/>
    <w:semiHidden/>
    <w:rsid w:val="008D4DD1"/>
    <w:rPr>
      <w:color w:val="808080"/>
    </w:rPr>
  </w:style>
  <w:style w:type="paragraph" w:customStyle="1" w:styleId="HeaderEven">
    <w:name w:val="Header Even"/>
    <w:basedOn w:val="Ingenafstand"/>
    <w:qFormat/>
    <w:rsid w:val="004732D4"/>
    <w:pPr>
      <w:pBdr>
        <w:bottom w:val="single" w:sz="4" w:space="1" w:color="4F81BD" w:themeColor="accent1"/>
      </w:pBdr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Ingenafstand">
    <w:name w:val="No Spacing"/>
    <w:uiPriority w:val="1"/>
    <w:qFormat/>
    <w:rsid w:val="004732D4"/>
    <w:rPr>
      <w:rFonts w:eastAsiaTheme="minorHAnsi"/>
      <w:sz w:val="22"/>
      <w:szCs w:val="22"/>
      <w:lang w:val="da-DK"/>
    </w:rPr>
  </w:style>
  <w:style w:type="paragraph" w:customStyle="1" w:styleId="HeaderOdd">
    <w:name w:val="Header Odd"/>
    <w:basedOn w:val="Ingenafstand"/>
    <w:qFormat/>
    <w:rsid w:val="00240458"/>
    <w:pPr>
      <w:pBdr>
        <w:bottom w:val="single" w:sz="4" w:space="1" w:color="4F81BD" w:themeColor="accent1"/>
      </w:pBdr>
      <w:jc w:val="right"/>
    </w:pPr>
    <w:rPr>
      <w:rFonts w:eastAsiaTheme="minorEastAsia"/>
      <w:b/>
      <w:bCs/>
      <w:color w:val="1F497D" w:themeColor="text2"/>
      <w:sz w:val="20"/>
      <w:szCs w:val="23"/>
      <w:lang w:eastAsia="fr-FR"/>
    </w:rPr>
  </w:style>
  <w:style w:type="paragraph" w:styleId="Billedtekst">
    <w:name w:val="caption"/>
    <w:basedOn w:val="Normal"/>
    <w:next w:val="Normal"/>
    <w:uiPriority w:val="35"/>
    <w:unhideWhenUsed/>
    <w:qFormat/>
    <w:rsid w:val="00A60B6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customStyle="1" w:styleId="Default">
    <w:name w:val="Default"/>
    <w:rsid w:val="004E651B"/>
    <w:pPr>
      <w:autoSpaceDE w:val="0"/>
      <w:autoSpaceDN w:val="0"/>
      <w:adjustRightInd w:val="0"/>
    </w:pPr>
    <w:rPr>
      <w:rFonts w:ascii="Cambria" w:hAnsi="Cambria" w:cs="Cambria"/>
      <w:color w:val="000000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vp\Dropbox\Matematik_DVP_LMI\Template%20-%20f&#230;ll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BF6F8E-0865-4B10-BAFC-FE471E86E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- fælles</Template>
  <TotalTime>13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Dorthe Videbæk Pedersen (DVP)</dc:creator>
  <cp:keywords/>
  <dc:description/>
  <cp:lastModifiedBy>Dorthe Videbæk Pedersen</cp:lastModifiedBy>
  <cp:revision>5</cp:revision>
  <cp:lastPrinted>2017-08-10T05:57:00Z</cp:lastPrinted>
  <dcterms:created xsi:type="dcterms:W3CDTF">2018-07-30T10:01:00Z</dcterms:created>
  <dcterms:modified xsi:type="dcterms:W3CDTF">2018-08-26T08:08:00Z</dcterms:modified>
</cp:coreProperties>
</file>