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82171F" w:rsidR="00D305F2" w:rsidP="11D7D453" w:rsidRDefault="00802157" w14:paraId="35398C8A" w14:textId="7CF196EA">
      <w:pPr>
        <w:pStyle w:val="Titel"/>
        <w:rPr>
          <w:rFonts w:ascii="Biome" w:hAnsi="Biome" w:cs="Biome"/>
          <w:b w:val="1"/>
          <w:bCs w:val="1"/>
          <w:color w:val="auto"/>
          <w:sz w:val="40"/>
          <w:szCs w:val="40"/>
        </w:rPr>
      </w:pPr>
      <w:r w:rsidRPr="11D7D453" w:rsidR="742B2F56">
        <w:rPr>
          <w:rFonts w:ascii="Biome" w:hAnsi="Biome" w:cs="Biome"/>
          <w:b w:val="1"/>
          <w:bCs w:val="1"/>
          <w:color w:val="auto"/>
          <w:sz w:val="40"/>
          <w:szCs w:val="40"/>
        </w:rPr>
        <w:t>“</w:t>
      </w:r>
      <w:r w:rsidRPr="11D7D453" w:rsidR="742B2F56">
        <w:rPr>
          <w:rFonts w:ascii="Biome" w:hAnsi="Biome" w:cs="Biome"/>
          <w:b w:val="1"/>
          <w:bCs w:val="1"/>
          <w:color w:val="auto"/>
          <w:sz w:val="40"/>
          <w:szCs w:val="40"/>
        </w:rPr>
        <w:t>MØDE</w:t>
      </w:r>
      <w:r w:rsidRPr="11D7D453" w:rsidR="4645CD44">
        <w:rPr>
          <w:rFonts w:ascii="Biome" w:hAnsi="Biome" w:cs="Biome"/>
          <w:b w:val="1"/>
          <w:bCs w:val="1"/>
          <w:color w:val="auto"/>
          <w:sz w:val="40"/>
          <w:szCs w:val="40"/>
        </w:rPr>
        <w:t>t</w:t>
      </w:r>
      <w:r w:rsidRPr="11D7D453" w:rsidR="742B2F56">
        <w:rPr>
          <w:rFonts w:ascii="Biome" w:hAnsi="Biome" w:cs="Biome"/>
          <w:b w:val="1"/>
          <w:bCs w:val="1"/>
          <w:color w:val="auto"/>
          <w:sz w:val="40"/>
          <w:szCs w:val="40"/>
        </w:rPr>
        <w:t>”</w:t>
      </w:r>
    </w:p>
    <w:p w:rsidRPr="0082171F" w:rsidR="00D305F2" w:rsidP="0087043F" w:rsidRDefault="00802157" w14:paraId="00CB424E" w14:textId="71979A35">
      <w:pPr>
        <w:pStyle w:val="Titel"/>
        <w:rPr>
          <w:rFonts w:ascii="Biome" w:hAnsi="Biome" w:cs="Biome"/>
          <w:b w:val="1"/>
          <w:bCs w:val="1"/>
          <w:color w:val="auto"/>
          <w:sz w:val="40"/>
          <w:szCs w:val="40"/>
        </w:rPr>
      </w:pPr>
      <w:r w:rsidRPr="11D7D453" w:rsidR="00802157">
        <w:rPr>
          <w:rFonts w:ascii="Biome" w:hAnsi="Biome" w:cs="Biome"/>
          <w:b w:val="1"/>
          <w:bCs w:val="1"/>
          <w:color w:val="auto"/>
          <w:sz w:val="40"/>
          <w:szCs w:val="40"/>
        </w:rPr>
        <w:t xml:space="preserve">mobiltelefon-øvelse </w:t>
      </w:r>
      <w:r w:rsidRPr="11D7D453" w:rsidR="6E5A10F3">
        <w:rPr>
          <w:rFonts w:ascii="Biome" w:hAnsi="Biome" w:cs="Biome"/>
          <w:b w:val="1"/>
          <w:bCs w:val="1"/>
          <w:color w:val="auto"/>
          <w:sz w:val="40"/>
          <w:szCs w:val="40"/>
        </w:rPr>
        <w:t xml:space="preserve">med </w:t>
      </w:r>
      <w:r w:rsidRPr="11D7D453" w:rsidR="0020573F">
        <w:rPr>
          <w:rFonts w:ascii="Biome" w:hAnsi="Biome" w:cs="Biome"/>
          <w:b w:val="1"/>
          <w:bCs w:val="1"/>
          <w:color w:val="auto"/>
          <w:sz w:val="40"/>
          <w:szCs w:val="40"/>
        </w:rPr>
        <w:t>FEM</w:t>
      </w:r>
      <w:r w:rsidRPr="11D7D453" w:rsidR="00D305F2">
        <w:rPr>
          <w:rFonts w:ascii="Biome" w:hAnsi="Biome" w:cs="Biome"/>
          <w:b w:val="1"/>
          <w:bCs w:val="1"/>
          <w:color w:val="auto"/>
          <w:sz w:val="40"/>
          <w:szCs w:val="40"/>
        </w:rPr>
        <w:t>O</w:t>
      </w:r>
    </w:p>
    <w:p w:rsidRPr="0082171F" w:rsidR="0087043F" w:rsidP="0087043F" w:rsidRDefault="00D305F2" w14:paraId="21746411" w14:textId="6BB2B94A">
      <w:pPr>
        <w:pStyle w:val="Titel"/>
        <w:rPr>
          <w:rFonts w:ascii="Biome" w:hAnsi="Biome" w:cs="Biome"/>
          <w:b/>
          <w:bCs/>
          <w:color w:val="auto"/>
          <w:sz w:val="40"/>
          <w:szCs w:val="66"/>
        </w:rPr>
      </w:pPr>
      <w:r w:rsidRPr="0082171F">
        <w:rPr>
          <w:rFonts w:ascii="Biome" w:hAnsi="Biome" w:cs="Biome"/>
          <w:b/>
          <w:bCs/>
          <w:color w:val="auto"/>
          <w:sz w:val="40"/>
          <w:szCs w:val="66"/>
        </w:rPr>
        <w:t>&amp; kontinuitetsklipning</w:t>
      </w:r>
    </w:p>
    <w:p w:rsidRPr="0082171F" w:rsidR="00160A38" w:rsidP="11D7D453" w:rsidRDefault="00802157" w14:paraId="55E782D9" w14:textId="2B1B408C">
      <w:pPr>
        <w:spacing w:line="276" w:lineRule="auto"/>
        <w:rPr>
          <w:rFonts w:ascii="Aptos" w:hAnsi="Aptos"/>
        </w:rPr>
      </w:pPr>
      <w:r w:rsidRPr="11D7D453" w:rsidR="00802157">
        <w:rPr>
          <w:rFonts w:ascii="Aptos" w:hAnsi="Aptos"/>
          <w:shd w:val="clear" w:color="auto" w:fill="FFFFFF"/>
        </w:rPr>
        <w:t xml:space="preserve">I arbejdsgrupperne skal I filme følgende lille historie </w:t>
      </w:r>
      <w:r w:rsidRPr="11D7D453" w:rsidR="3B4D4BF2">
        <w:rPr>
          <w:rFonts w:ascii="Aptos" w:hAnsi="Aptos"/>
          <w:shd w:val="clear" w:color="auto" w:fill="FFFFFF"/>
        </w:rPr>
        <w:t>med</w:t>
      </w:r>
      <w:r w:rsidRPr="11D7D453" w:rsidR="00802157">
        <w:rPr>
          <w:rFonts w:ascii="Aptos" w:hAnsi="Aptos"/>
          <w:shd w:val="clear" w:color="auto" w:fill="FFFFFF"/>
        </w:rPr>
        <w:t xml:space="preserve"> inddragelse af FEMO-principperne</w:t>
      </w:r>
      <w:r w:rsidRPr="11D7D453" w:rsidR="00D305F2">
        <w:rPr>
          <w:rFonts w:ascii="Aptos" w:hAnsi="Aptos"/>
          <w:shd w:val="clear" w:color="auto" w:fill="FFFFFF"/>
        </w:rPr>
        <w:t xml:space="preserve"> </w:t>
      </w:r>
      <w:r w:rsidRPr="11D7D453" w:rsidR="00F04B12">
        <w:rPr>
          <w:rFonts w:ascii="Aptos" w:hAnsi="Aptos"/>
          <w:shd w:val="clear" w:color="auto" w:fill="FFFFFF"/>
        </w:rPr>
        <w:t xml:space="preserve">samt </w:t>
      </w:r>
      <w:r w:rsidRPr="11D7D453" w:rsidR="00D305F2">
        <w:rPr>
          <w:rFonts w:ascii="Aptos" w:hAnsi="Aptos"/>
          <w:shd w:val="clear" w:color="auto" w:fill="FFFFFF"/>
        </w:rPr>
        <w:t>kontinuitetsklipning</w:t>
      </w:r>
      <w:r w:rsidRPr="11D7D453" w:rsidR="00F04B12">
        <w:rPr>
          <w:rFonts w:ascii="Aptos" w:hAnsi="Aptos"/>
          <w:shd w:val="clear" w:color="auto" w:fill="FFFFFF"/>
        </w:rPr>
        <w:t>.</w:t>
      </w:r>
      <w:r w:rsidRPr="11D7D453" w:rsidR="00802157">
        <w:rPr>
          <w:rFonts w:ascii="Aptos" w:hAnsi="Aptos"/>
          <w:shd w:val="clear" w:color="auto" w:fill="FFFFFF"/>
        </w:rPr>
        <w:t xml:space="preserve"> </w:t>
      </w:r>
    </w:p>
    <w:p w:rsidR="11D7D453" w:rsidP="11D7D453" w:rsidRDefault="11D7D453" w14:paraId="075D53C9">
      <w:pPr>
        <w:spacing w:line="276" w:lineRule="auto"/>
        <w:rPr>
          <w:rFonts w:ascii="Aptos" w:hAnsi="Aptos"/>
        </w:rPr>
      </w:pPr>
    </w:p>
    <w:p w:rsidRPr="0082171F" w:rsidR="00655F14" w:rsidP="11D7D453" w:rsidRDefault="00655F14" w14:paraId="648F2FD8" w14:textId="1ED88253">
      <w:pPr>
        <w:spacing w:line="276" w:lineRule="auto"/>
        <w:rPr>
          <w:rFonts w:ascii="Aptos" w:hAnsi="Aptos"/>
        </w:rPr>
      </w:pPr>
      <w:r w:rsidRPr="11D7D453" w:rsidR="00655F14">
        <w:rPr>
          <w:rFonts w:ascii="Aptos" w:hAnsi="Aptos"/>
          <w:shd w:val="clear" w:color="auto" w:fill="FFFFFF"/>
        </w:rPr>
        <w:t xml:space="preserve">I skal anvende e</w:t>
      </w:r>
      <w:r w:rsidRPr="11D7D453" w:rsidR="16653B61">
        <w:rPr>
          <w:rFonts w:ascii="Aptos" w:hAnsi="Aptos"/>
          <w:shd w:val="clear" w:color="auto" w:fill="FFFFFF"/>
        </w:rPr>
        <w:t xml:space="preserve">t stativ</w:t>
      </w:r>
      <w:r w:rsidRPr="11D7D453" w:rsidR="00655F14">
        <w:rPr>
          <w:rFonts w:ascii="Aptos" w:hAnsi="Aptos"/>
          <w:shd w:val="clear" w:color="auto" w:fill="FFFFFF"/>
        </w:rPr>
        <w:t xml:space="preserve"> til jeres mobiltelefon,</w:t>
      </w:r>
      <w:r w:rsidRPr="11D7D453" w:rsidR="79F76AEF">
        <w:rPr>
          <w:rFonts w:ascii="Aptos" w:hAnsi="Aptos"/>
          <w:shd w:val="clear" w:color="auto" w:fill="FFFFFF"/>
        </w:rPr>
        <w:t xml:space="preserve"> ente</w:t>
      </w:r>
      <w:r w:rsidRPr="11D7D453" w:rsidR="59AC8F5C">
        <w:rPr>
          <w:rFonts w:ascii="Aptos" w:hAnsi="Aptos"/>
          <w:shd w:val="clear" w:color="auto" w:fill="FFFFFF"/>
        </w:rPr>
        <w:t xml:space="preserve">n</w:t>
      </w:r>
      <w:r w:rsidRPr="11D7D453" w:rsidR="79F76AEF">
        <w:rPr>
          <w:rFonts w:ascii="Aptos" w:hAnsi="Aptos"/>
          <w:shd w:val="clear" w:color="auto" w:fill="FFFFFF"/>
        </w:rPr>
        <w:t xml:space="preserve"> </w:t>
      </w:r>
      <w:r w:rsidRPr="11D7D453" w:rsidR="79F76AEF">
        <w:rPr>
          <w:rFonts w:ascii="Aptos" w:hAnsi="Aptos"/>
          <w:shd w:val="clear" w:color="auto" w:fill="FFFFFF"/>
        </w:rPr>
        <w:t xml:space="preserve">trebensstativ</w:t>
      </w:r>
      <w:r w:rsidRPr="11D7D453" w:rsidR="79F76AEF">
        <w:rPr>
          <w:rFonts w:ascii="Aptos" w:hAnsi="Aptos"/>
          <w:shd w:val="clear" w:color="auto" w:fill="FFFFFF"/>
        </w:rPr>
        <w:t xml:space="preserve"> eller en ‘gorilla’</w:t>
      </w:r>
      <w:r w:rsidRPr="11D7D453" w:rsidR="00655F14">
        <w:rPr>
          <w:rFonts w:ascii="Aptos" w:hAnsi="Aptos"/>
          <w:shd w:val="clear" w:color="auto" w:fill="FFFFFF"/>
        </w:rPr>
        <w:t xml:space="preserve">. </w:t>
      </w:r>
      <w:r w:rsidRPr="11D7D453" w:rsidR="244BCA0A">
        <w:rPr>
          <w:rFonts w:ascii="Aptos" w:hAnsi="Aptos"/>
          <w:shd w:val="clear" w:color="auto" w:fill="FFFFFF"/>
        </w:rPr>
        <w:t xml:space="preserve">Lyden optages </w:t>
      </w:r>
      <w:r w:rsidRPr="11D7D453" w:rsidR="438E30DB">
        <w:rPr>
          <w:rFonts w:ascii="Aptos" w:hAnsi="Aptos"/>
          <w:shd w:val="clear" w:color="auto" w:fill="FFFFFF"/>
        </w:rPr>
        <w:t xml:space="preserve">helst</w:t>
      </w:r>
      <w:r w:rsidRPr="11D7D453" w:rsidR="244BCA0A">
        <w:rPr>
          <w:rFonts w:ascii="Aptos" w:hAnsi="Aptos"/>
          <w:shd w:val="clear" w:color="auto" w:fill="FFFFFF"/>
        </w:rPr>
        <w:t xml:space="preserve"> med</w:t>
      </w:r>
      <w:r w:rsidRPr="11D7D453" w:rsidR="3D5355B2">
        <w:rPr>
          <w:rFonts w:ascii="Aptos" w:hAnsi="Aptos"/>
          <w:shd w:val="clear" w:color="auto" w:fill="FFFFFF"/>
        </w:rPr>
        <w:t xml:space="preserve"> eksterne mikrofoner (RØDE) eller</w:t>
      </w:r>
      <w:r w:rsidRPr="11D7D453" w:rsidR="244BCA0A">
        <w:rPr>
          <w:rFonts w:ascii="Aptos" w:hAnsi="Aptos"/>
          <w:shd w:val="clear" w:color="auto" w:fill="FFFFFF"/>
        </w:rPr>
        <w:t xml:space="preserve"> mobilens indbyggede mikrofon</w:t>
      </w:r>
      <w:r w:rsidRPr="11D7D453" w:rsidR="3C962D84">
        <w:rPr>
          <w:rFonts w:ascii="Aptos" w:hAnsi="Aptos"/>
          <w:shd w:val="clear" w:color="auto" w:fill="FFFFFF"/>
        </w:rPr>
        <w:t xml:space="preserve"> (reallyd).</w:t>
      </w:r>
    </w:p>
    <w:p w:rsidR="11D7D453" w:rsidP="11D7D453" w:rsidRDefault="11D7D453" w14:paraId="736615A2">
      <w:pPr>
        <w:spacing w:line="276" w:lineRule="auto"/>
        <w:rPr>
          <w:rFonts w:ascii="Aptos" w:hAnsi="Aptos"/>
        </w:rPr>
      </w:pPr>
    </w:p>
    <w:p w:rsidRPr="0082171F" w:rsidR="00802157" w:rsidP="11D7D453" w:rsidRDefault="0004311E" w14:paraId="221D621F" w14:textId="300DE41F">
      <w:pPr>
        <w:spacing w:line="276" w:lineRule="auto"/>
        <w:rPr>
          <w:rFonts w:ascii="Aptos" w:hAnsi="Aptos"/>
        </w:rPr>
      </w:pPr>
      <w:r w:rsidRPr="0082171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8C7FD" wp14:editId="0D5B8A47">
                <wp:simplePos x="0" y="0"/>
                <wp:positionH relativeFrom="column">
                  <wp:posOffset>656167</wp:posOffset>
                </wp:positionH>
                <wp:positionV relativeFrom="paragraph">
                  <wp:posOffset>219710</wp:posOffset>
                </wp:positionV>
                <wp:extent cx="1828800" cy="1125855"/>
                <wp:effectExtent l="0" t="0" r="9525" b="17145"/>
                <wp:wrapNone/>
                <wp:docPr id="657622816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25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04311E" w:rsidR="00664C61" w:rsidP="0004311E" w:rsidRDefault="00664C61" w14:paraId="1098D5C9" w14:textId="77777777">
                            <w:pPr>
                              <w:rPr>
                                <w:rFonts w:ascii="Roboto" w:hAnsi="Roboto"/>
                                <w:b/>
                                <w:bCs/>
                                <w:u w:val="single"/>
                                <w:shd w:val="clear" w:color="auto" w:fill="FFFFFF"/>
                              </w:rPr>
                            </w:pPr>
                            <w:r w:rsidRPr="0004311E">
                              <w:rPr>
                                <w:rFonts w:ascii="Roboto" w:hAnsi="Roboto"/>
                                <w:b/>
                                <w:bCs/>
                                <w:u w:val="single"/>
                                <w:shd w:val="clear" w:color="auto" w:fill="FFFFFF"/>
                              </w:rPr>
                              <w:t>FEMO-PRINCIPPER:</w:t>
                            </w:r>
                          </w:p>
                          <w:p w:rsidRPr="0004311E" w:rsidR="00664C61" w:rsidP="0004311E" w:rsidRDefault="00664C61" w14:paraId="524E378A" w14:textId="77777777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ind w:left="284" w:hanging="280"/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04311E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F</w:t>
                            </w:r>
                            <w:r w:rsidRPr="0004311E"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rame within a frame</w:t>
                            </w:r>
                          </w:p>
                          <w:p w:rsidRPr="0004311E" w:rsidR="00664C61" w:rsidP="0004311E" w:rsidRDefault="00664C61" w14:paraId="1DB599D4" w14:textId="77777777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ind w:left="284" w:hanging="280"/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04311E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E</w:t>
                            </w:r>
                            <w:r w:rsidRPr="0004311E"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xtreme</w:t>
                            </w:r>
                          </w:p>
                          <w:p w:rsidRPr="0004311E" w:rsidR="00664C61" w:rsidP="0004311E" w:rsidRDefault="00664C61" w14:paraId="760711A7" w14:textId="77777777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ind w:left="284" w:hanging="280"/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04311E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M</w:t>
                            </w:r>
                            <w:r w:rsidRPr="0004311E"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ovement</w:t>
                            </w:r>
                          </w:p>
                          <w:p w:rsidRPr="0004311E" w:rsidR="00664C61" w:rsidP="0004311E" w:rsidRDefault="00664C61" w14:paraId="21B56008" w14:textId="5030AA6E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ind w:left="284" w:hanging="280"/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04311E">
                              <w:rPr>
                                <w:rFonts w:ascii="Roboto" w:hAnsi="Roboto"/>
                                <w:b/>
                                <w:bCs/>
                                <w:shd w:val="clear" w:color="auto" w:fill="FFFFFF"/>
                                <w:lang w:val="en-US"/>
                              </w:rPr>
                              <w:t>O</w:t>
                            </w:r>
                            <w:r w:rsidRPr="0004311E">
                              <w:rPr>
                                <w:rFonts w:ascii="Roboto" w:hAnsi="Roboto"/>
                                <w:shd w:val="clear" w:color="auto" w:fill="FFFFFF"/>
                                <w:lang w:val="en-US"/>
                              </w:rPr>
                              <w:t>bstruction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16EA843">
              <v:shapetype id="_x0000_t202" coordsize="21600,21600" o:spt="202" path="m,l,21600r21600,l21600,xe" w14:anchorId="2AA8C7FD">
                <v:stroke joinstyle="miter"/>
                <v:path gradientshapeok="t" o:connecttype="rect"/>
              </v:shapetype>
              <v:shape id="Tekstfelt 1" style="position:absolute;margin-left:51.65pt;margin-top:17.3pt;width:2in;height:88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weight="1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">
                <v:textbox>
                  <w:txbxContent>
                    <w:p w:rsidRPr="0004311E" w:rsidR="00664C61" w:rsidP="0004311E" w:rsidRDefault="00664C61" w14:paraId="75FAEBDD" w14:textId="77777777">
                      <w:pPr>
                        <w:rPr>
                          <w:rFonts w:ascii="Roboto" w:hAnsi="Roboto"/>
                          <w:b/>
                          <w:bCs/>
                          <w:u w:val="single"/>
                          <w:shd w:val="clear" w:color="auto" w:fill="FFFFFF"/>
                        </w:rPr>
                      </w:pPr>
                      <w:r w:rsidRPr="0004311E">
                        <w:rPr>
                          <w:rFonts w:ascii="Roboto" w:hAnsi="Roboto"/>
                          <w:b/>
                          <w:bCs/>
                          <w:u w:val="single"/>
                          <w:shd w:val="clear" w:color="auto" w:fill="FFFFFF"/>
                        </w:rPr>
                        <w:t>FEMO-PRINCIPPER:</w:t>
                      </w:r>
                    </w:p>
                    <w:p w:rsidRPr="0004311E" w:rsidR="00664C61" w:rsidP="0004311E" w:rsidRDefault="00664C61" w14:paraId="4FD15AC5" w14:textId="77777777">
                      <w:pPr>
                        <w:pStyle w:val="Listeafsnit"/>
                        <w:numPr>
                          <w:ilvl w:val="0"/>
                          <w:numId w:val="18"/>
                        </w:numPr>
                        <w:ind w:left="284" w:hanging="280"/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04311E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F</w:t>
                      </w:r>
                      <w:r w:rsidRPr="0004311E"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rame within a frame</w:t>
                      </w:r>
                    </w:p>
                    <w:p w:rsidRPr="0004311E" w:rsidR="00664C61" w:rsidP="0004311E" w:rsidRDefault="00664C61" w14:paraId="442B1868" w14:textId="77777777">
                      <w:pPr>
                        <w:pStyle w:val="Listeafsnit"/>
                        <w:numPr>
                          <w:ilvl w:val="0"/>
                          <w:numId w:val="18"/>
                        </w:numPr>
                        <w:ind w:left="284" w:hanging="280"/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04311E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E</w:t>
                      </w:r>
                      <w:r w:rsidRPr="0004311E"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xtreme</w:t>
                      </w:r>
                    </w:p>
                    <w:p w:rsidRPr="0004311E" w:rsidR="00664C61" w:rsidP="0004311E" w:rsidRDefault="00664C61" w14:paraId="06CC795F" w14:textId="77777777">
                      <w:pPr>
                        <w:pStyle w:val="Listeafsnit"/>
                        <w:numPr>
                          <w:ilvl w:val="0"/>
                          <w:numId w:val="18"/>
                        </w:numPr>
                        <w:ind w:left="284" w:hanging="280"/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04311E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M</w:t>
                      </w:r>
                      <w:r w:rsidRPr="0004311E"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ovement</w:t>
                      </w:r>
                    </w:p>
                    <w:p w:rsidRPr="0004311E" w:rsidR="00664C61" w:rsidP="0004311E" w:rsidRDefault="00664C61" w14:paraId="6958228F" w14:textId="5030AA6E">
                      <w:pPr>
                        <w:pStyle w:val="Listeafsnit"/>
                        <w:numPr>
                          <w:ilvl w:val="0"/>
                          <w:numId w:val="18"/>
                        </w:numPr>
                        <w:ind w:left="284" w:hanging="280"/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04311E">
                        <w:rPr>
                          <w:rFonts w:ascii="Roboto" w:hAnsi="Roboto"/>
                          <w:b/>
                          <w:bCs/>
                          <w:shd w:val="clear" w:color="auto" w:fill="FFFFFF"/>
                          <w:lang w:val="en-US"/>
                        </w:rPr>
                        <w:t>O</w:t>
                      </w:r>
                      <w:r w:rsidRPr="0004311E">
                        <w:rPr>
                          <w:rFonts w:ascii="Roboto" w:hAnsi="Roboto"/>
                          <w:shd w:val="clear" w:color="auto" w:fill="FFFFFF"/>
                          <w:lang w:val="en-US"/>
                        </w:rPr>
                        <w:t>bstruction</w:t>
                      </w:r>
                    </w:p>
                  </w:txbxContent>
                </v:textbox>
              </v:shape>
            </w:pict>
          </mc:Fallback>
        </mc:AlternateContent>
      </w:r>
      <w:r w:rsidRPr="0082171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49ADA" wp14:editId="0A31D65F">
                <wp:simplePos x="0" y="0"/>
                <wp:positionH relativeFrom="column">
                  <wp:posOffset>3106843</wp:posOffset>
                </wp:positionH>
                <wp:positionV relativeFrom="paragraph">
                  <wp:posOffset>220345</wp:posOffset>
                </wp:positionV>
                <wp:extent cx="2040467" cy="1125855"/>
                <wp:effectExtent l="0" t="0" r="17145" b="17145"/>
                <wp:wrapNone/>
                <wp:docPr id="770595897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467" cy="1125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04311E" w:rsidR="00664C61" w:rsidP="0004311E" w:rsidRDefault="00664C61" w14:paraId="7661429E" w14:textId="356EE6F2">
                            <w:pPr>
                              <w:rPr>
                                <w:rFonts w:ascii="Roboto" w:hAnsi="Roboto"/>
                                <w:b/>
                                <w:bCs/>
                                <w:u w:val="single"/>
                                <w:shd w:val="clear" w:color="auto" w:fill="FFFFFF"/>
                              </w:rPr>
                            </w:pPr>
                            <w:r w:rsidRPr="0004311E">
                              <w:rPr>
                                <w:rFonts w:ascii="Roboto" w:hAnsi="Roboto"/>
                                <w:b/>
                                <w:bCs/>
                                <w:u w:val="single"/>
                                <w:shd w:val="clear" w:color="auto" w:fill="FFFFFF"/>
                              </w:rPr>
                              <w:t>KONTINUITETSKLIPNING:</w:t>
                            </w:r>
                          </w:p>
                          <w:p w:rsidRPr="0004311E" w:rsidR="00664C61" w:rsidP="0004311E" w:rsidRDefault="00664C61" w14:paraId="6B403EAB" w14:textId="4056D8B3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ind w:left="284" w:hanging="280"/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proofErr w:type="spellStart"/>
                            <w:r w:rsidRPr="0004311E"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Klip</w:t>
                            </w:r>
                            <w:proofErr w:type="spellEnd"/>
                            <w:r w:rsidRPr="0004311E"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11E"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på</w:t>
                            </w:r>
                            <w:proofErr w:type="spellEnd"/>
                            <w:r w:rsidRPr="0004311E"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11E"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bevægelse</w:t>
                            </w:r>
                            <w:proofErr w:type="spellEnd"/>
                          </w:p>
                          <w:p w:rsidRPr="0004311E" w:rsidR="00664C61" w:rsidP="0004311E" w:rsidRDefault="00664C61" w14:paraId="263A2526" w14:textId="45DA6E30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ind w:left="284" w:hanging="280"/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proofErr w:type="spellStart"/>
                            <w:r w:rsidRPr="0004311E"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Klip</w:t>
                            </w:r>
                            <w:proofErr w:type="spellEnd"/>
                            <w:r w:rsidRPr="0004311E"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11E" w:rsidR="00F04B12"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04311E"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4311E"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blikretning</w:t>
                            </w:r>
                            <w:proofErr w:type="spellEnd"/>
                            <w:r w:rsidRPr="0004311E" w:rsidR="00F04B12"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(POV)</w:t>
                            </w:r>
                          </w:p>
                          <w:p w:rsidRPr="0004311E" w:rsidR="00664C61" w:rsidP="0004311E" w:rsidRDefault="00664C61" w14:paraId="5837DADF" w14:textId="379B947A">
                            <w:pPr>
                              <w:pStyle w:val="Listeafsnit"/>
                              <w:numPr>
                                <w:ilvl w:val="0"/>
                                <w:numId w:val="18"/>
                              </w:numPr>
                              <w:ind w:left="284" w:hanging="280"/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04311E">
                              <w:rPr>
                                <w:rFonts w:ascii="Roboto" w:hAnsi="Roboto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Reaction shots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CC1C132">
              <v:shape id="_x0000_s1027" style="position:absolute;margin-left:244.65pt;margin-top:17.35pt;width:160.65pt;height:8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weight="1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" w14:anchorId="4DE49ADA">
                <v:textbox>
                  <w:txbxContent>
                    <w:p w:rsidRPr="0004311E" w:rsidR="00664C61" w:rsidP="0004311E" w:rsidRDefault="00664C61" w14:paraId="7882C99A" w14:textId="356EE6F2">
                      <w:pPr>
                        <w:rPr>
                          <w:rFonts w:ascii="Roboto" w:hAnsi="Roboto"/>
                          <w:b/>
                          <w:bCs/>
                          <w:u w:val="single"/>
                          <w:shd w:val="clear" w:color="auto" w:fill="FFFFFF"/>
                        </w:rPr>
                      </w:pPr>
                      <w:r w:rsidRPr="0004311E">
                        <w:rPr>
                          <w:rFonts w:ascii="Roboto" w:hAnsi="Roboto"/>
                          <w:b/>
                          <w:bCs/>
                          <w:u w:val="single"/>
                          <w:shd w:val="clear" w:color="auto" w:fill="FFFFFF"/>
                        </w:rPr>
                        <w:t>KONTINUITETSKLIPNING:</w:t>
                      </w:r>
                    </w:p>
                    <w:p w:rsidRPr="0004311E" w:rsidR="00664C61" w:rsidP="0004311E" w:rsidRDefault="00664C61" w14:paraId="5E744722" w14:textId="4056D8B3">
                      <w:pPr>
                        <w:pStyle w:val="Listeafsnit"/>
                        <w:numPr>
                          <w:ilvl w:val="0"/>
                          <w:numId w:val="18"/>
                        </w:numPr>
                        <w:ind w:left="284" w:hanging="280"/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proofErr w:type="spellStart"/>
                      <w:r w:rsidRPr="0004311E"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Klip</w:t>
                      </w:r>
                      <w:proofErr w:type="spellEnd"/>
                      <w:r w:rsidRPr="0004311E"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  <w:proofErr w:type="spellStart"/>
                      <w:r w:rsidRPr="0004311E"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på</w:t>
                      </w:r>
                      <w:proofErr w:type="spellEnd"/>
                      <w:r w:rsidRPr="0004311E"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  <w:proofErr w:type="spellStart"/>
                      <w:r w:rsidRPr="0004311E"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bevægelse</w:t>
                      </w:r>
                      <w:proofErr w:type="spellEnd"/>
                    </w:p>
                    <w:p w:rsidRPr="0004311E" w:rsidR="00664C61" w:rsidP="0004311E" w:rsidRDefault="00664C61" w14:paraId="07C78744" w14:textId="45DA6E30">
                      <w:pPr>
                        <w:pStyle w:val="Listeafsnit"/>
                        <w:numPr>
                          <w:ilvl w:val="0"/>
                          <w:numId w:val="18"/>
                        </w:numPr>
                        <w:ind w:left="284" w:hanging="280"/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proofErr w:type="spellStart"/>
                      <w:r w:rsidRPr="0004311E"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Klip</w:t>
                      </w:r>
                      <w:proofErr w:type="spellEnd"/>
                      <w:r w:rsidRPr="0004311E"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  <w:proofErr w:type="spellStart"/>
                      <w:r w:rsidRPr="0004311E" w:rsidR="00F04B12"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i</w:t>
                      </w:r>
                      <w:proofErr w:type="spellEnd"/>
                      <w:r w:rsidRPr="0004311E"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  <w:proofErr w:type="spellStart"/>
                      <w:r w:rsidRPr="0004311E"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blikretning</w:t>
                      </w:r>
                      <w:proofErr w:type="spellEnd"/>
                      <w:r w:rsidRPr="0004311E" w:rsidR="00F04B12"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 (POV)</w:t>
                      </w:r>
                    </w:p>
                    <w:p w:rsidRPr="0004311E" w:rsidR="00664C61" w:rsidP="0004311E" w:rsidRDefault="00664C61" w14:paraId="1AC365F3" w14:textId="379B947A">
                      <w:pPr>
                        <w:pStyle w:val="Listeafsnit"/>
                        <w:numPr>
                          <w:ilvl w:val="0"/>
                          <w:numId w:val="18"/>
                        </w:numPr>
                        <w:ind w:left="284" w:hanging="280"/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04311E">
                        <w:rPr>
                          <w:rFonts w:ascii="Roboto" w:hAnsi="Roboto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Reaction shots</w:t>
                      </w:r>
                    </w:p>
                  </w:txbxContent>
                </v:textbox>
              </v:shape>
            </w:pict>
          </mc:Fallback>
        </mc:AlternateContent>
      </w:r>
    </w:p>
    <w:p w:rsidR="11D7D453" w:rsidP="11D7D453" w:rsidRDefault="11D7D453" w14:paraId="65B686DB">
      <w:pPr>
        <w:spacing w:line="276" w:lineRule="auto"/>
        <w:rPr>
          <w:rFonts w:ascii="Aptos" w:hAnsi="Aptos"/>
        </w:rPr>
      </w:pPr>
    </w:p>
    <w:p w:rsidRPr="0082171F" w:rsidR="00664C61" w:rsidP="00664C61" w:rsidRDefault="00664C61" w14:paraId="68041231" w14:textId="1FEB782B">
      <w:pPr>
        <w:spacing w:line="276" w:lineRule="auto"/>
        <w:rPr>
          <w:rFonts w:ascii="Aptos" w:hAnsi="Aptos"/>
          <w:shd w:val="clear" w:color="auto" w:fill="FFFFFF"/>
        </w:rPr>
      </w:pPr>
    </w:p>
    <w:p w:rsidRPr="0082171F" w:rsidR="00664C61" w:rsidP="00664C61" w:rsidRDefault="00664C61" w14:paraId="2F01FDDF" w14:textId="201FD23D">
      <w:pPr>
        <w:spacing w:line="276" w:lineRule="auto"/>
        <w:rPr>
          <w:rFonts w:ascii="Aptos" w:hAnsi="Aptos"/>
          <w:shd w:val="clear" w:color="auto" w:fill="FFFFFF"/>
        </w:rPr>
      </w:pPr>
    </w:p>
    <w:p w:rsidRPr="0082171F" w:rsidR="00664C61" w:rsidP="00664C61" w:rsidRDefault="00664C61" w14:paraId="3D802872" w14:textId="7DC4CA5E">
      <w:pPr>
        <w:spacing w:line="276" w:lineRule="auto"/>
        <w:rPr>
          <w:rFonts w:ascii="Aptos" w:hAnsi="Aptos"/>
          <w:shd w:val="clear" w:color="auto" w:fill="FFFFFF"/>
        </w:rPr>
      </w:pPr>
    </w:p>
    <w:p w:rsidRPr="0082171F" w:rsidR="00802157" w:rsidP="0074400D" w:rsidRDefault="00802157" w14:paraId="42415F74" w14:textId="77777777">
      <w:pPr>
        <w:spacing w:line="276" w:lineRule="auto"/>
        <w:rPr>
          <w:rFonts w:ascii="Aptos" w:hAnsi="Aptos"/>
          <w:sz w:val="56"/>
          <w:szCs w:val="52"/>
          <w:shd w:val="clear" w:color="auto" w:fill="FFFFFF"/>
        </w:rPr>
      </w:pPr>
    </w:p>
    <w:p w:rsidRPr="0082171F" w:rsidR="0020573F" w:rsidP="0074400D" w:rsidRDefault="00547329" w14:paraId="6773F13D" w14:textId="1098ABB1">
      <w:pPr>
        <w:spacing w:line="276" w:lineRule="auto"/>
        <w:rPr>
          <w:rFonts w:ascii="Aptos" w:hAnsi="Aptos"/>
          <w:b/>
          <w:bCs/>
          <w:shd w:val="clear" w:color="auto" w:fill="FFFFFF"/>
        </w:rPr>
      </w:pPr>
      <w:r w:rsidRPr="0082171F">
        <w:rPr>
          <w:rFonts w:ascii="Aptos" w:hAnsi="Aptos"/>
          <w:b/>
          <w:bCs/>
          <w:shd w:val="clear" w:color="auto" w:fill="FFFFFF"/>
        </w:rPr>
        <w:t>HISTORIE</w:t>
      </w:r>
      <w:r w:rsidRPr="0082171F" w:rsidR="0004311E">
        <w:rPr>
          <w:rFonts w:ascii="Aptos" w:hAnsi="Aptos"/>
          <w:b/>
          <w:bCs/>
          <w:shd w:val="clear" w:color="auto" w:fill="FFFFFF"/>
        </w:rPr>
        <w:t>/MANUSKRIPT</w:t>
      </w:r>
      <w:r w:rsidRPr="0082171F">
        <w:rPr>
          <w:rFonts w:ascii="Aptos" w:hAnsi="Aptos"/>
          <w:b/>
          <w:bCs/>
          <w:shd w:val="clear" w:color="auto" w:fill="FFFFFF"/>
        </w:rPr>
        <w:t>:</w:t>
      </w:r>
    </w:p>
    <w:p w:rsidRPr="0082171F" w:rsidR="00802157" w:rsidP="0074400D" w:rsidRDefault="00802157" w14:paraId="4071EF52" w14:textId="21B588F8">
      <w:pPr>
        <w:spacing w:line="276" w:lineRule="auto"/>
        <w:rPr>
          <w:rFonts w:ascii="Aptos" w:hAnsi="Aptos"/>
          <w:shd w:val="clear" w:color="auto" w:fill="FFFFFF"/>
        </w:rPr>
      </w:pPr>
      <w:r w:rsidRPr="0082171F" w:rsidR="00802157">
        <w:rPr>
          <w:rFonts w:ascii="Aptos" w:hAnsi="Aptos"/>
          <w:shd w:val="clear" w:color="auto" w:fill="FFFFFF"/>
        </w:rPr>
        <w:t>X kommer gående fra venstre mod højre og taber e</w:t>
      </w:r>
      <w:r w:rsidRPr="0082171F" w:rsidR="3BE5F132">
        <w:rPr>
          <w:rFonts w:ascii="Aptos" w:hAnsi="Aptos"/>
          <w:shd w:val="clear" w:color="auto" w:fill="FFFFFF"/>
        </w:rPr>
        <w:t xml:space="preserve">t stykke papir eller en ting </w:t>
      </w:r>
      <w:r w:rsidRPr="0082171F" w:rsidR="00802157">
        <w:rPr>
          <w:rFonts w:ascii="Aptos" w:hAnsi="Aptos"/>
          <w:shd w:val="clear" w:color="auto" w:fill="FFFFFF"/>
        </w:rPr>
        <w:t>ud af en taske el. en lomme. Y ser det</w:t>
      </w:r>
      <w:r w:rsidRPr="0082171F" w:rsidR="00802157">
        <w:rPr>
          <w:rFonts w:ascii="Aptos" w:hAnsi="Aptos"/>
          <w:shd w:val="clear" w:color="auto" w:fill="FFFFFF"/>
        </w:rPr>
        <w:t>, samler</w:t>
      </w:r>
      <w:r w:rsidRPr="0082171F" w:rsidR="098C046A">
        <w:rPr>
          <w:rFonts w:ascii="Aptos" w:hAnsi="Aptos"/>
          <w:shd w:val="clear" w:color="auto" w:fill="FFFFFF"/>
        </w:rPr>
        <w:t xml:space="preserve"> genstanden</w:t>
      </w:r>
      <w:r w:rsidRPr="0082171F" w:rsidR="0DCFEE25">
        <w:rPr>
          <w:rFonts w:ascii="Aptos" w:hAnsi="Aptos"/>
          <w:shd w:val="clear" w:color="auto" w:fill="FFFFFF"/>
        </w:rPr>
        <w:t>/papiret</w:t>
      </w:r>
      <w:r w:rsidRPr="0082171F" w:rsidR="098C046A">
        <w:rPr>
          <w:rFonts w:ascii="Aptos" w:hAnsi="Aptos"/>
          <w:shd w:val="clear" w:color="auto" w:fill="FFFFFF"/>
        </w:rPr>
        <w:t xml:space="preserve"> </w:t>
      </w:r>
      <w:r w:rsidRPr="0082171F" w:rsidR="00802157">
        <w:rPr>
          <w:rFonts w:ascii="Aptos" w:hAnsi="Aptos"/>
          <w:shd w:val="clear" w:color="auto" w:fill="FFFFFF"/>
        </w:rPr>
        <w:t>op</w:t>
      </w:r>
      <w:r w:rsidRPr="0082171F" w:rsidR="0074400D">
        <w:rPr>
          <w:rFonts w:ascii="Aptos" w:hAnsi="Aptos"/>
          <w:shd w:val="clear" w:color="auto" w:fill="FFFFFF"/>
        </w:rPr>
        <w:t>,</w:t>
      </w:r>
      <w:r w:rsidRPr="0082171F" w:rsidR="00802157">
        <w:rPr>
          <w:rFonts w:ascii="Aptos" w:hAnsi="Aptos"/>
          <w:shd w:val="clear" w:color="auto" w:fill="FFFFFF"/>
        </w:rPr>
        <w:t xml:space="preserve"> og kigger på de</w:t>
      </w:r>
      <w:r w:rsidRPr="0082171F" w:rsidR="2719DE27">
        <w:rPr>
          <w:rFonts w:ascii="Aptos" w:hAnsi="Aptos"/>
          <w:shd w:val="clear" w:color="auto" w:fill="FFFFFF"/>
        </w:rPr>
        <w:t xml:space="preserve">n</w:t>
      </w:r>
      <w:r w:rsidRPr="0082171F" w:rsidR="5CB2255B">
        <w:rPr>
          <w:rFonts w:ascii="Aptos" w:hAnsi="Aptos"/>
          <w:shd w:val="clear" w:color="auto" w:fill="FFFFFF"/>
        </w:rPr>
        <w:t xml:space="preserve"> og reagerer. Til sidst mø</w:t>
      </w:r>
      <w:r w:rsidRPr="0082171F" w:rsidR="68A15F25">
        <w:rPr>
          <w:rFonts w:ascii="Aptos" w:hAnsi="Aptos"/>
          <w:shd w:val="clear" w:color="auto" w:fill="FFFFFF"/>
        </w:rPr>
        <w:t xml:space="preserve">des X og Y </w:t>
      </w:r>
      <w:r w:rsidRPr="0082171F" w:rsidR="1074E5DF">
        <w:rPr>
          <w:rFonts w:ascii="Aptos" w:hAnsi="Aptos"/>
          <w:shd w:val="clear" w:color="auto" w:fill="FFFFFF"/>
        </w:rPr>
        <w:t xml:space="preserve">i en udveksling med tydelige følelser. </w:t>
      </w:r>
      <w:r w:rsidRPr="0082171F" w:rsidR="00655F14">
        <w:rPr>
          <w:rFonts w:ascii="Aptos" w:hAnsi="Aptos"/>
          <w:shd w:val="clear" w:color="auto" w:fill="FFFFFF"/>
        </w:rPr>
        <w:t xml:space="preserve">Det er tilladt at være kreativ og </w:t>
      </w:r>
      <w:r w:rsidRPr="0082171F" w:rsidR="003D1234">
        <w:rPr>
          <w:rFonts w:ascii="Aptos" w:hAnsi="Aptos"/>
          <w:shd w:val="clear" w:color="auto" w:fill="FFFFFF"/>
        </w:rPr>
        <w:t>skyde</w:t>
      </w:r>
      <w:r w:rsidRPr="0082171F" w:rsidR="00655F14">
        <w:rPr>
          <w:rFonts w:ascii="Aptos" w:hAnsi="Aptos"/>
          <w:shd w:val="clear" w:color="auto" w:fill="FFFFFF"/>
        </w:rPr>
        <w:t xml:space="preserve"> lidt flere indstillinger, hvis det giver mening, men alle ovenstående </w:t>
      </w:r>
      <w:r w:rsidRPr="0082171F" w:rsidR="00655F14">
        <w:rPr>
          <w:rFonts w:ascii="Aptos" w:hAnsi="Aptos"/>
          <w:shd w:val="clear" w:color="auto" w:fill="FFFFFF"/>
        </w:rPr>
        <w:t xml:space="preserve">indstillinger skal som minimum </w:t>
      </w:r>
      <w:r w:rsidRPr="0082171F" w:rsidR="00D305F2">
        <w:rPr>
          <w:rFonts w:ascii="Aptos" w:hAnsi="Aptos"/>
          <w:shd w:val="clear" w:color="auto" w:fill="FFFFFF"/>
        </w:rPr>
        <w:t>optages</w:t>
      </w:r>
      <w:r w:rsidRPr="0082171F" w:rsidR="0004311E">
        <w:rPr>
          <w:rFonts w:ascii="Aptos" w:hAnsi="Aptos"/>
          <w:shd w:val="clear" w:color="auto" w:fill="FFFFFF"/>
        </w:rPr>
        <w:t>, og</w:t>
      </w:r>
      <w:r w:rsidRPr="0082171F" w:rsidR="003D1234">
        <w:rPr>
          <w:rFonts w:ascii="Aptos" w:hAnsi="Aptos"/>
          <w:shd w:val="clear" w:color="auto" w:fill="FFFFFF"/>
        </w:rPr>
        <w:t xml:space="preserve"> så må</w:t>
      </w:r>
      <w:r w:rsidRPr="0082171F" w:rsidR="0004311E">
        <w:rPr>
          <w:rFonts w:ascii="Aptos" w:hAnsi="Aptos"/>
          <w:shd w:val="clear" w:color="auto" w:fill="FFFFFF"/>
        </w:rPr>
        <w:t xml:space="preserve"> </w:t>
      </w:r>
      <w:r w:rsidRPr="0082171F" w:rsidR="003D1234">
        <w:rPr>
          <w:rFonts w:ascii="Aptos" w:hAnsi="Aptos"/>
          <w:shd w:val="clear" w:color="auto" w:fill="FFFFFF"/>
        </w:rPr>
        <w:t>filmen</w:t>
      </w:r>
      <w:r w:rsidRPr="0082171F" w:rsidR="0004311E">
        <w:rPr>
          <w:rFonts w:ascii="Aptos" w:hAnsi="Aptos"/>
          <w:shd w:val="clear" w:color="auto" w:fill="FFFFFF"/>
        </w:rPr>
        <w:t xml:space="preserve"> ikke v</w:t>
      </w:r>
      <w:r w:rsidRPr="0082171F" w:rsidR="003D1234">
        <w:rPr>
          <w:rFonts w:ascii="Aptos" w:hAnsi="Aptos"/>
          <w:shd w:val="clear" w:color="auto" w:fill="FFFFFF"/>
        </w:rPr>
        <w:t>æ</w:t>
      </w:r>
      <w:r w:rsidRPr="0082171F" w:rsidR="0004311E">
        <w:rPr>
          <w:rFonts w:ascii="Aptos" w:hAnsi="Aptos"/>
          <w:shd w:val="clear" w:color="auto" w:fill="FFFFFF"/>
        </w:rPr>
        <w:t>re længere end et minut</w:t>
      </w:r>
      <w:r w:rsidRPr="0082171F" w:rsidR="00655F14">
        <w:rPr>
          <w:rFonts w:ascii="Aptos" w:hAnsi="Aptos"/>
          <w:shd w:val="clear" w:color="auto" w:fill="FFFFFF"/>
        </w:rPr>
        <w:t>.</w:t>
      </w:r>
    </w:p>
    <w:p w:rsidR="11D7D453" w:rsidP="11D7D453" w:rsidRDefault="11D7D453" w14:paraId="73B3B706" w14:textId="7F642DF9">
      <w:pPr>
        <w:spacing w:line="276" w:lineRule="auto"/>
        <w:rPr>
          <w:rFonts w:ascii="Aptos" w:hAnsi="Aptos"/>
        </w:rPr>
      </w:pPr>
    </w:p>
    <w:p w:rsidR="49AE9A0C" w:rsidP="11D7D453" w:rsidRDefault="49AE9A0C" w14:paraId="2EADE687" w14:textId="73CDB09A">
      <w:pPr>
        <w:spacing w:line="276" w:lineRule="auto"/>
        <w:rPr>
          <w:rFonts w:ascii="Aptos" w:hAnsi="Aptos"/>
        </w:rPr>
      </w:pPr>
      <w:r w:rsidRPr="11D7D453" w:rsidR="49AE9A0C">
        <w:rPr>
          <w:rFonts w:ascii="Aptos" w:hAnsi="Aptos"/>
          <w:b w:val="1"/>
          <w:bCs w:val="1"/>
        </w:rPr>
        <w:t>Benspænd:</w:t>
      </w:r>
      <w:r w:rsidRPr="11D7D453" w:rsidR="49AE9A0C">
        <w:rPr>
          <w:rFonts w:ascii="Aptos" w:hAnsi="Aptos"/>
        </w:rPr>
        <w:t xml:space="preserve"> </w:t>
      </w:r>
    </w:p>
    <w:p w:rsidR="49AE9A0C" w:rsidP="11D7D453" w:rsidRDefault="49AE9A0C" w14:paraId="41146D13" w14:textId="1230AFC7">
      <w:pPr>
        <w:spacing w:line="276" w:lineRule="auto"/>
        <w:rPr>
          <w:rFonts w:ascii="Aptos" w:hAnsi="Aptos"/>
          <w:i w:val="1"/>
          <w:iCs w:val="1"/>
        </w:rPr>
      </w:pPr>
      <w:r w:rsidRPr="11D7D453" w:rsidR="49AE9A0C">
        <w:rPr>
          <w:rFonts w:ascii="Aptos" w:hAnsi="Aptos"/>
        </w:rPr>
        <w:t xml:space="preserve">Mindst et </w:t>
      </w:r>
      <w:r w:rsidRPr="11D7D453" w:rsidR="49AE9A0C">
        <w:rPr>
          <w:rFonts w:ascii="Aptos" w:hAnsi="Aptos"/>
          <w:i w:val="1"/>
          <w:iCs w:val="1"/>
        </w:rPr>
        <w:t>over the shoulder shot</w:t>
      </w:r>
    </w:p>
    <w:p w:rsidR="49AE9A0C" w:rsidP="11D7D453" w:rsidRDefault="49AE9A0C" w14:paraId="6198C125" w14:textId="2169541D">
      <w:pPr>
        <w:spacing w:line="276" w:lineRule="auto"/>
        <w:rPr>
          <w:rFonts w:ascii="Aptos" w:hAnsi="Aptos"/>
        </w:rPr>
      </w:pPr>
      <w:r w:rsidRPr="11D7D453" w:rsidR="49AE9A0C">
        <w:rPr>
          <w:rFonts w:ascii="Aptos" w:hAnsi="Aptos"/>
        </w:rPr>
        <w:t xml:space="preserve">Mindst et </w:t>
      </w:r>
      <w:r w:rsidRPr="11D7D453" w:rsidR="49AE9A0C">
        <w:rPr>
          <w:rFonts w:ascii="Aptos" w:hAnsi="Aptos"/>
          <w:i w:val="1"/>
          <w:iCs w:val="1"/>
        </w:rPr>
        <w:t>klip i blikretning</w:t>
      </w:r>
    </w:p>
    <w:p w:rsidR="49AE9A0C" w:rsidP="11D7D453" w:rsidRDefault="49AE9A0C" w14:paraId="5A0E5DEF" w14:textId="5502E2EB">
      <w:pPr>
        <w:spacing w:line="276" w:lineRule="auto"/>
        <w:rPr>
          <w:rFonts w:ascii="Aptos" w:hAnsi="Aptos"/>
        </w:rPr>
      </w:pPr>
      <w:r w:rsidRPr="11D7D453" w:rsidR="49AE9A0C">
        <w:rPr>
          <w:rFonts w:ascii="Aptos" w:hAnsi="Aptos"/>
        </w:rPr>
        <w:t>Mindst et</w:t>
      </w:r>
      <w:r w:rsidRPr="11D7D453" w:rsidR="49AE9A0C">
        <w:rPr>
          <w:rFonts w:ascii="Aptos" w:hAnsi="Aptos"/>
          <w:i w:val="1"/>
          <w:iCs w:val="1"/>
        </w:rPr>
        <w:t xml:space="preserve"> reaction shot</w:t>
      </w:r>
    </w:p>
    <w:p w:rsidR="49AE9A0C" w:rsidP="11D7D453" w:rsidRDefault="49AE9A0C" w14:paraId="0E975302" w14:textId="397C79EC">
      <w:pPr>
        <w:spacing w:line="276" w:lineRule="auto"/>
        <w:rPr>
          <w:rFonts w:ascii="Aptos" w:hAnsi="Aptos"/>
          <w:i w:val="0"/>
          <w:iCs w:val="0"/>
        </w:rPr>
      </w:pPr>
      <w:r w:rsidRPr="11D7D453" w:rsidR="49AE9A0C">
        <w:rPr>
          <w:rFonts w:ascii="Aptos" w:hAnsi="Aptos"/>
          <w:i w:val="0"/>
          <w:iCs w:val="0"/>
        </w:rPr>
        <w:t xml:space="preserve">Mindst et </w:t>
      </w:r>
      <w:r w:rsidRPr="11D7D453" w:rsidR="49AE9A0C">
        <w:rPr>
          <w:rFonts w:ascii="Aptos" w:hAnsi="Aptos"/>
          <w:i w:val="1"/>
          <w:iCs w:val="1"/>
        </w:rPr>
        <w:t>ultranærbillede</w:t>
      </w:r>
    </w:p>
    <w:p w:rsidR="49AE9A0C" w:rsidP="11D7D453" w:rsidRDefault="49AE9A0C" w14:paraId="57DE19ED" w14:textId="123C9D55">
      <w:pPr>
        <w:spacing w:line="276" w:lineRule="auto"/>
        <w:rPr>
          <w:rFonts w:ascii="Aptos" w:hAnsi="Aptos"/>
        </w:rPr>
      </w:pPr>
      <w:r w:rsidRPr="11D7D453" w:rsidR="49AE9A0C">
        <w:rPr>
          <w:rFonts w:ascii="Aptos" w:hAnsi="Aptos"/>
          <w:i w:val="1"/>
          <w:iCs w:val="1"/>
        </w:rPr>
        <w:t xml:space="preserve">Supertotal </w:t>
      </w:r>
      <w:r w:rsidRPr="11D7D453" w:rsidR="49AE9A0C">
        <w:rPr>
          <w:rFonts w:ascii="Aptos" w:hAnsi="Aptos"/>
          <w:i w:val="0"/>
          <w:iCs w:val="0"/>
        </w:rPr>
        <w:t xml:space="preserve">og </w:t>
      </w:r>
      <w:r w:rsidRPr="11D7D453" w:rsidR="49AE9A0C">
        <w:rPr>
          <w:rFonts w:ascii="Aptos" w:hAnsi="Aptos"/>
          <w:i w:val="1"/>
          <w:iCs w:val="1"/>
        </w:rPr>
        <w:t>total</w:t>
      </w:r>
      <w:r w:rsidRPr="11D7D453" w:rsidR="49AE9A0C">
        <w:rPr>
          <w:rFonts w:ascii="Aptos" w:hAnsi="Aptos"/>
        </w:rPr>
        <w:t xml:space="preserve"> må højest anvendes to gange. Brug i stedet mange </w:t>
      </w:r>
      <w:r w:rsidRPr="11D7D453" w:rsidR="49AE9A0C">
        <w:rPr>
          <w:rFonts w:ascii="Aptos" w:hAnsi="Aptos"/>
          <w:i w:val="1"/>
          <w:iCs w:val="1"/>
        </w:rPr>
        <w:t xml:space="preserve">halvnær </w:t>
      </w:r>
      <w:r w:rsidRPr="11D7D453" w:rsidR="49AE9A0C">
        <w:rPr>
          <w:rFonts w:ascii="Aptos" w:hAnsi="Aptos"/>
          <w:i w:val="0"/>
          <w:iCs w:val="0"/>
        </w:rPr>
        <w:t>og</w:t>
      </w:r>
      <w:r w:rsidRPr="11D7D453" w:rsidR="49AE9A0C">
        <w:rPr>
          <w:rFonts w:ascii="Aptos" w:hAnsi="Aptos"/>
          <w:i w:val="1"/>
          <w:iCs w:val="1"/>
        </w:rPr>
        <w:t xml:space="preserve"> nær. </w:t>
      </w:r>
    </w:p>
    <w:p w:rsidR="49AE9A0C" w:rsidP="11D7D453" w:rsidRDefault="49AE9A0C" w14:paraId="1382019D" w14:textId="7B4768F0">
      <w:pPr>
        <w:spacing w:line="276" w:lineRule="auto"/>
        <w:rPr>
          <w:rFonts w:ascii="Aptos" w:hAnsi="Aptos"/>
        </w:rPr>
      </w:pPr>
      <w:r w:rsidRPr="11D7D453" w:rsidR="49AE9A0C">
        <w:rPr>
          <w:rFonts w:ascii="Aptos" w:hAnsi="Aptos"/>
        </w:rPr>
        <w:t xml:space="preserve">Alle </w:t>
      </w:r>
      <w:r w:rsidRPr="11D7D453" w:rsidR="49AE9A0C">
        <w:rPr>
          <w:rFonts w:ascii="Aptos" w:hAnsi="Aptos"/>
          <w:i w:val="1"/>
          <w:iCs w:val="1"/>
        </w:rPr>
        <w:t xml:space="preserve">FEMO-principper </w:t>
      </w:r>
      <w:r w:rsidRPr="11D7D453" w:rsidR="49AE9A0C">
        <w:rPr>
          <w:rFonts w:ascii="Aptos" w:hAnsi="Aptos"/>
        </w:rPr>
        <w:t xml:space="preserve">skal anvendes. I bestemmer selv hvor. </w:t>
      </w:r>
    </w:p>
    <w:p w:rsidR="49AE9A0C" w:rsidP="11D7D453" w:rsidRDefault="49AE9A0C" w14:paraId="6251C932" w14:textId="2041468F">
      <w:pPr>
        <w:spacing w:line="276" w:lineRule="auto"/>
        <w:rPr>
          <w:rFonts w:ascii="Aptos" w:hAnsi="Aptos"/>
        </w:rPr>
      </w:pPr>
      <w:r w:rsidRPr="11D7D453" w:rsidR="49AE9A0C">
        <w:rPr>
          <w:rFonts w:ascii="Aptos" w:hAnsi="Aptos"/>
        </w:rPr>
        <w:t xml:space="preserve">Der SKAL anvendes </w:t>
      </w:r>
      <w:r w:rsidRPr="11D7D453" w:rsidR="49AE9A0C">
        <w:rPr>
          <w:rFonts w:ascii="Aptos" w:hAnsi="Aptos"/>
          <w:i w:val="1"/>
          <w:iCs w:val="1"/>
        </w:rPr>
        <w:t>kontinuitetsklipning</w:t>
      </w:r>
      <w:r w:rsidRPr="11D7D453" w:rsidR="49AE9A0C">
        <w:rPr>
          <w:rFonts w:ascii="Aptos" w:hAnsi="Aptos"/>
        </w:rPr>
        <w:t xml:space="preserve"> i redigeringen.</w:t>
      </w:r>
    </w:p>
    <w:p w:rsidR="11D7D453" w:rsidP="11D7D453" w:rsidRDefault="11D7D453" w14:paraId="0063139B" w14:textId="5A5A1B6E">
      <w:pPr>
        <w:spacing w:line="276" w:lineRule="auto"/>
        <w:rPr>
          <w:rFonts w:ascii="Aptos" w:hAnsi="Aptos"/>
        </w:rPr>
      </w:pPr>
    </w:p>
    <w:p w:rsidR="49AE9A0C" w:rsidP="11D7D453" w:rsidRDefault="49AE9A0C" w14:paraId="47A01388" w14:textId="5B54A229">
      <w:pPr>
        <w:spacing w:line="276" w:lineRule="auto"/>
        <w:rPr>
          <w:rFonts w:ascii="Aptos" w:hAnsi="Aptos"/>
          <w:b w:val="1"/>
          <w:bCs w:val="1"/>
        </w:rPr>
      </w:pPr>
      <w:r w:rsidRPr="11D7D453" w:rsidR="49AE9A0C">
        <w:rPr>
          <w:rFonts w:ascii="Aptos" w:hAnsi="Aptos"/>
          <w:b w:val="1"/>
          <w:bCs w:val="1"/>
        </w:rPr>
        <w:t>Skudli</w:t>
      </w:r>
      <w:r w:rsidRPr="11D7D453" w:rsidR="49AE9A0C">
        <w:rPr>
          <w:rFonts w:ascii="Aptos" w:hAnsi="Aptos"/>
          <w:b w:val="1"/>
          <w:bCs w:val="1"/>
        </w:rPr>
        <w:t>ste:</w:t>
      </w:r>
    </w:p>
    <w:p w:rsidR="49AE9A0C" w:rsidP="11D7D453" w:rsidRDefault="49AE9A0C" w14:paraId="3B67452E" w14:textId="087BABDB">
      <w:pPr>
        <w:spacing w:line="276" w:lineRule="auto"/>
        <w:rPr>
          <w:rFonts w:ascii="Aptos" w:hAnsi="Aptos"/>
        </w:rPr>
      </w:pPr>
      <w:r w:rsidRPr="28653DED" w:rsidR="49AE9A0C">
        <w:rPr>
          <w:rFonts w:ascii="Aptos" w:hAnsi="Aptos"/>
        </w:rPr>
        <w:t>Inden I optager jeres film, skal I lave e</w:t>
      </w:r>
      <w:r w:rsidRPr="28653DED" w:rsidR="1C359A99">
        <w:rPr>
          <w:rFonts w:ascii="Aptos" w:hAnsi="Aptos"/>
        </w:rPr>
        <w:t>t storyboard</w:t>
      </w:r>
      <w:r w:rsidRPr="28653DED" w:rsidR="49AE9A0C">
        <w:rPr>
          <w:rFonts w:ascii="Aptos" w:hAnsi="Aptos"/>
        </w:rPr>
        <w:t>, som skal godkendes af læreren.</w:t>
      </w:r>
    </w:p>
    <w:p w:rsidR="11D7D453" w:rsidP="11D7D453" w:rsidRDefault="11D7D453" w14:paraId="3E2C465A" w14:textId="49C982D2">
      <w:pPr>
        <w:spacing w:line="276" w:lineRule="auto"/>
        <w:rPr>
          <w:rFonts w:ascii="Aptos" w:hAnsi="Aptos"/>
        </w:rPr>
      </w:pPr>
    </w:p>
    <w:p w:rsidR="01904BF6" w:rsidP="11D7D453" w:rsidRDefault="01904BF6" w14:paraId="4D8D1686" w14:textId="0841F214">
      <w:pPr>
        <w:spacing w:line="276" w:lineRule="auto"/>
        <w:rPr>
          <w:rFonts w:ascii="Aptos" w:hAnsi="Aptos"/>
          <w:b w:val="1"/>
          <w:bCs w:val="1"/>
        </w:rPr>
      </w:pPr>
      <w:r w:rsidRPr="11D7D453" w:rsidR="01904BF6">
        <w:rPr>
          <w:rFonts w:ascii="Aptos" w:hAnsi="Aptos"/>
          <w:b w:val="1"/>
          <w:bCs w:val="1"/>
        </w:rPr>
        <w:t>Aflevering:</w:t>
      </w:r>
    </w:p>
    <w:p w:rsidR="4DFFF50E" w:rsidP="11D7D453" w:rsidRDefault="4DFFF50E" w14:paraId="065E318A" w14:textId="41469E28">
      <w:pPr>
        <w:spacing w:line="276" w:lineRule="auto"/>
        <w:rPr>
          <w:rFonts w:ascii="Aptos" w:hAnsi="Aptos"/>
        </w:rPr>
      </w:pPr>
      <w:r w:rsidRPr="64852EB9" w:rsidR="4DFFF50E">
        <w:rPr>
          <w:rFonts w:ascii="Aptos" w:hAnsi="Aptos"/>
        </w:rPr>
        <w:t>Filen afleveres i STREAM – se vejledning hvordan, og husk</w:t>
      </w:r>
      <w:r w:rsidRPr="64852EB9" w:rsidR="4FF036AF">
        <w:rPr>
          <w:rFonts w:ascii="Aptos" w:hAnsi="Aptos"/>
        </w:rPr>
        <w:t xml:space="preserve"> dele med din lærer. Husk også</w:t>
      </w:r>
      <w:r w:rsidRPr="64852EB9" w:rsidR="4DFFF50E">
        <w:rPr>
          <w:rFonts w:ascii="Aptos" w:hAnsi="Aptos"/>
        </w:rPr>
        <w:t xml:space="preserve"> at uploade et link </w:t>
      </w:r>
      <w:r w:rsidRPr="64852EB9" w:rsidR="2AAB6874">
        <w:rPr>
          <w:rFonts w:ascii="Aptos" w:hAnsi="Aptos"/>
        </w:rPr>
        <w:t xml:space="preserve">til </w:t>
      </w:r>
      <w:r w:rsidRPr="64852EB9" w:rsidR="2AAB6874">
        <w:rPr>
          <w:rFonts w:ascii="Aptos" w:hAnsi="Aptos"/>
        </w:rPr>
        <w:t>afleveringen</w:t>
      </w:r>
      <w:r w:rsidRPr="64852EB9" w:rsidR="2AAB6874">
        <w:rPr>
          <w:rFonts w:ascii="Aptos" w:hAnsi="Aptos"/>
        </w:rPr>
        <w:t xml:space="preserve"> i Lectio og husk alle gruppemedlemmer.</w:t>
      </w:r>
      <w:r w:rsidRPr="64852EB9" w:rsidR="3C096C64">
        <w:rPr>
          <w:rFonts w:ascii="Aptos" w:hAnsi="Aptos"/>
        </w:rPr>
        <w:t xml:space="preserve"> </w:t>
      </w:r>
    </w:p>
    <w:sectPr w:rsidRPr="0082171F" w:rsidR="00655F14" w:rsidSect="0020573F">
      <w:headerReference w:type="default" r:id="rId8"/>
      <w:pgSz w:w="11906" w:h="16838" w:orient="portrait"/>
      <w:pgMar w:top="907" w:right="1134" w:bottom="1134" w:left="1134" w:header="610" w:footer="709" w:gutter="0"/>
      <w:cols w:space="708"/>
      <w:docGrid w:linePitch="360"/>
      <w:footerReference w:type="default" r:id="R614426b75ff4467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73AD" w:rsidP="00620E1A" w:rsidRDefault="007673AD" w14:paraId="16EF5922" w14:textId="77777777">
      <w:r>
        <w:separator/>
      </w:r>
    </w:p>
  </w:endnote>
  <w:endnote w:type="continuationSeparator" w:id="0">
    <w:p w:rsidR="007673AD" w:rsidP="00620E1A" w:rsidRDefault="007673AD" w14:paraId="357233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altName w:val="Courier New"/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me">
    <w:panose1 w:val="020B0503030204020804"/>
    <w:charset w:val="00"/>
    <w:family w:val="swiss"/>
    <w:pitch w:val="variable"/>
    <w:sig w:usb0="A11526FF" w:usb1="8000000A" w:usb2="0001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57BBBC4" w:rsidTr="357BBBC4" w14:paraId="62CDF869">
      <w:trPr>
        <w:trHeight w:val="300"/>
      </w:trPr>
      <w:tc>
        <w:tcPr>
          <w:tcW w:w="3210" w:type="dxa"/>
          <w:tcMar/>
        </w:tcPr>
        <w:p w:rsidR="357BBBC4" w:rsidP="357BBBC4" w:rsidRDefault="357BBBC4" w14:paraId="6E125EDC" w14:textId="5F8674A6">
          <w:pPr>
            <w:pStyle w:val="Sidehoved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57BBBC4" w:rsidP="357BBBC4" w:rsidRDefault="357BBBC4" w14:paraId="7351F244" w14:textId="64C70C0E">
          <w:pPr>
            <w:pStyle w:val="Sidehoved"/>
            <w:bidi w:val="0"/>
            <w:jc w:val="center"/>
          </w:pPr>
        </w:p>
      </w:tc>
      <w:tc>
        <w:tcPr>
          <w:tcW w:w="3210" w:type="dxa"/>
          <w:tcMar/>
        </w:tcPr>
        <w:p w:rsidR="357BBBC4" w:rsidP="357BBBC4" w:rsidRDefault="357BBBC4" w14:paraId="05E615B3" w14:textId="2F95A324">
          <w:pPr>
            <w:pStyle w:val="Sidehoved"/>
            <w:bidi w:val="0"/>
            <w:ind w:right="-115"/>
            <w:jc w:val="right"/>
          </w:pPr>
        </w:p>
      </w:tc>
    </w:tr>
  </w:tbl>
  <w:p w:rsidR="357BBBC4" w:rsidP="357BBBC4" w:rsidRDefault="357BBBC4" w14:paraId="3CEDE024" w14:textId="054A6377">
    <w:pPr>
      <w:pStyle w:val="Sidefod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73AD" w:rsidP="00620E1A" w:rsidRDefault="007673AD" w14:paraId="00AB35B4" w14:textId="77777777">
      <w:r>
        <w:separator/>
      </w:r>
    </w:p>
  </w:footnote>
  <w:footnote w:type="continuationSeparator" w:id="0">
    <w:p w:rsidR="007673AD" w:rsidP="00620E1A" w:rsidRDefault="007673AD" w14:paraId="5539DD7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0573F" w:rsidR="00445EC1" w:rsidP="357BBBC4" w:rsidRDefault="0020573F" w14:paraId="2EC04AA0" w14:textId="34A40B4D">
    <w:pPr>
      <w:pStyle w:val="Sidehoved"/>
      <w:jc w:val="center"/>
      <w:rPr>
        <w:rFonts w:ascii="Courier" w:hAnsi="Courier" w:cs="Times New Roman"/>
        <w:sz w:val="18"/>
        <w:szCs w:val="18"/>
      </w:rPr>
    </w:pPr>
    <w:r w:rsidRPr="357BBBC4" w:rsidR="357BBBC4">
      <w:rPr>
        <w:rFonts w:ascii="Courier" w:hAnsi="Courier" w:cs="Times New Roman"/>
        <w:sz w:val="18"/>
        <w:szCs w:val="18"/>
      </w:rPr>
      <w:t xml:space="preserve"> </w:t>
    </w:r>
    <w:r w:rsidRPr="357BBBC4" w:rsidR="357BBBC4">
      <w:rPr>
        <w:rFonts w:ascii="Symbol" w:hAnsi="Symbol" w:eastAsia="Symbol" w:cs="Symbol"/>
        <w:b w:val="1"/>
        <w:bCs w:val="1"/>
        <w:sz w:val="18"/>
        <w:szCs w:val="18"/>
      </w:rPr>
      <w:t>ô</w:t>
    </w:r>
    <w:r w:rsidRPr="357BBBC4" w:rsidR="357BBBC4">
      <w:rPr>
        <w:rFonts w:ascii="Courier" w:hAnsi="Courier" w:cs="Times New Roman"/>
        <w:sz w:val="18"/>
        <w:szCs w:val="18"/>
      </w:rPr>
      <w:t xml:space="preserve"> MEDIEFAG</w:t>
    </w:r>
    <w:r w:rsidRPr="357BBBC4" w:rsidR="357BBBC4">
      <w:rPr>
        <w:rFonts w:ascii="Courier" w:hAnsi="Courier" w:cs="Times New Roman"/>
        <w:sz w:val="18"/>
        <w:szCs w:val="18"/>
      </w:rPr>
      <w:t xml:space="preserve"> </w:t>
    </w:r>
    <w:r w:rsidRPr="357BBBC4" w:rsidR="357BBBC4">
      <w:rPr>
        <w:rFonts w:ascii="Symbol" w:hAnsi="Symbol" w:eastAsia="Symbol" w:cs="Symbol"/>
        <w:b w:val="1"/>
        <w:bCs w:val="1"/>
        <w:sz w:val="18"/>
        <w:szCs w:val="18"/>
      </w:rPr>
      <w:t>ô</w:t>
    </w:r>
    <w:r w:rsidRPr="357BBBC4" w:rsidR="357BBBC4">
      <w:rPr>
        <w:rFonts w:ascii="Courier" w:hAnsi="Courier" w:cs="Times New Roman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219" style="width:498.35pt;height:499.6pt" o:bullet="t" type="#_x0000_t75">
        <v:imagedata o:title="Silhuet Film Logo figur uden tekst 72 dpi" r:id="rId1"/>
      </v:shape>
    </w:pict>
  </w:numPicBullet>
  <w:abstractNum w:abstractNumId="0" w15:restartNumberingAfterBreak="0">
    <w:nsid w:val="03812AC0"/>
    <w:multiLevelType w:val="hybridMultilevel"/>
    <w:tmpl w:val="22AC65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547AEC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175D"/>
    <w:multiLevelType w:val="hybridMultilevel"/>
    <w:tmpl w:val="ECE6F1F8"/>
    <w:lvl w:ilvl="0" w:tplc="4E1CF916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5C383046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4AF87B7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83B68076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AF037E2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62E0B0A6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69E629F8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7CAEC004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07E67314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2" w15:restartNumberingAfterBreak="0">
    <w:nsid w:val="12377F14"/>
    <w:multiLevelType w:val="hybridMultilevel"/>
    <w:tmpl w:val="C4B850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304E5"/>
    <w:multiLevelType w:val="hybridMultilevel"/>
    <w:tmpl w:val="7E54D0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547AEC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6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EC1"/>
    <w:multiLevelType w:val="hybridMultilevel"/>
    <w:tmpl w:val="C876D53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006C50"/>
    <w:multiLevelType w:val="hybridMultilevel"/>
    <w:tmpl w:val="14EAA9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547AEC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60013">
      <w:start w:val="1"/>
      <w:numFmt w:val="upperRoman"/>
      <w:lvlText w:val="%3."/>
      <w:lvlJc w:val="right"/>
      <w:pPr>
        <w:ind w:left="720" w:hanging="36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62829"/>
    <w:multiLevelType w:val="hybridMultilevel"/>
    <w:tmpl w:val="A246EE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584"/>
    <w:multiLevelType w:val="hybridMultilevel"/>
    <w:tmpl w:val="3A60FC72"/>
    <w:lvl w:ilvl="0" w:tplc="326CC054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E8FEF37E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C22EE708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BE6A7292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AC85C7E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E4788938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9E9441A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F1C6C4A0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CFCA266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8" w15:restartNumberingAfterBreak="0">
    <w:nsid w:val="248A0CDD"/>
    <w:multiLevelType w:val="hybridMultilevel"/>
    <w:tmpl w:val="C1F4693C"/>
    <w:lvl w:ilvl="0" w:tplc="8CD8CF7C">
      <w:numFmt w:val="bullet"/>
      <w:lvlText w:val="-"/>
      <w:lvlJc w:val="left"/>
      <w:pPr>
        <w:ind w:left="720" w:hanging="360"/>
      </w:pPr>
      <w:rPr>
        <w:rFonts w:hint="default" w:ascii="Courier" w:hAnsi="Courier" w:cs="Courier" w:eastAsiaTheme="minorEastAsia"/>
        <w:b/>
        <w:bCs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6218E5"/>
    <w:multiLevelType w:val="hybridMultilevel"/>
    <w:tmpl w:val="79F63182"/>
    <w:lvl w:ilvl="0" w:tplc="AB4E3AF4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37041174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F000D8A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9DDECDA2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590ED5BA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B9A0CA84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A75AA8F2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FDD468BA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25163CE6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0" w15:restartNumberingAfterBreak="0">
    <w:nsid w:val="3F9D3CD7"/>
    <w:multiLevelType w:val="hybridMultilevel"/>
    <w:tmpl w:val="7A2C772A"/>
    <w:lvl w:ilvl="0" w:tplc="040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4151BB"/>
    <w:multiLevelType w:val="hybridMultilevel"/>
    <w:tmpl w:val="1AA46ECC"/>
    <w:lvl w:ilvl="0" w:tplc="00C00B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Times New Roman" w:eastAsiaTheme="minorEastAsi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2530C24"/>
    <w:multiLevelType w:val="hybridMultilevel"/>
    <w:tmpl w:val="C3E48AA0"/>
    <w:lvl w:ilvl="0" w:tplc="9E98B86E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DDFCAABE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DAF21AEC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536CC6E8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5686D370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20A498B4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A3384E5E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E1089234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5DE22EE0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3" w15:restartNumberingAfterBreak="0">
    <w:nsid w:val="60281FBF"/>
    <w:multiLevelType w:val="hybridMultilevel"/>
    <w:tmpl w:val="52E223EC"/>
    <w:lvl w:ilvl="0" w:tplc="7780DEF4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D0469260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F24863C8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46689B6C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1304F46A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26C84338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3E4A16AE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736C9584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8A9E6E76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4" w15:restartNumberingAfterBreak="0">
    <w:nsid w:val="6DF930A3"/>
    <w:multiLevelType w:val="hybridMultilevel"/>
    <w:tmpl w:val="494AFBF8"/>
    <w:lvl w:ilvl="0" w:tplc="2BEA1B6E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B801DE6"/>
    <w:multiLevelType w:val="hybridMultilevel"/>
    <w:tmpl w:val="95902E84"/>
    <w:lvl w:ilvl="0" w:tplc="EE306BF2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8188CB7A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BB961BDC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2102A5F0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83A264BA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8B023568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3D404CF0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04FA429A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7DA80000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6" w15:restartNumberingAfterBreak="0">
    <w:nsid w:val="7C6B7A02"/>
    <w:multiLevelType w:val="hybridMultilevel"/>
    <w:tmpl w:val="0936E0EA"/>
    <w:lvl w:ilvl="0" w:tplc="023CF3B6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1778DF50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BF8CEA04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520CE9E8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1C82055A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C0F05D8E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72A49FF0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4E7C47A4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C82E2A68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7" w15:restartNumberingAfterBreak="0">
    <w:nsid w:val="7ECD5C4F"/>
    <w:multiLevelType w:val="hybridMultilevel"/>
    <w:tmpl w:val="F50A01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445B2A">
      <w:start w:val="1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  <w:b w:val="0"/>
        <w:i w:val="0"/>
        <w:sz w:val="24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A5C34"/>
    <w:multiLevelType w:val="hybridMultilevel"/>
    <w:tmpl w:val="15C8E8F2"/>
    <w:lvl w:ilvl="0" w:tplc="49129AF6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56FC6054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D5DAAFD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F26FF78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2490ED58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EC8C4E9E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93324D6E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EAE4E444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B35E9A12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num w:numId="1" w16cid:durableId="311910450">
    <w:abstractNumId w:val="0"/>
  </w:num>
  <w:num w:numId="2" w16cid:durableId="2122457437">
    <w:abstractNumId w:val="11"/>
  </w:num>
  <w:num w:numId="3" w16cid:durableId="35399581">
    <w:abstractNumId w:val="3"/>
  </w:num>
  <w:num w:numId="4" w16cid:durableId="631209892">
    <w:abstractNumId w:val="5"/>
  </w:num>
  <w:num w:numId="5" w16cid:durableId="198320186">
    <w:abstractNumId w:val="10"/>
  </w:num>
  <w:num w:numId="6" w16cid:durableId="1462262719">
    <w:abstractNumId w:val="17"/>
  </w:num>
  <w:num w:numId="7" w16cid:durableId="363747014">
    <w:abstractNumId w:val="14"/>
  </w:num>
  <w:num w:numId="8" w16cid:durableId="112331449">
    <w:abstractNumId w:val="6"/>
  </w:num>
  <w:num w:numId="9" w16cid:durableId="375201392">
    <w:abstractNumId w:val="16"/>
  </w:num>
  <w:num w:numId="10" w16cid:durableId="842621514">
    <w:abstractNumId w:val="9"/>
  </w:num>
  <w:num w:numId="11" w16cid:durableId="415791128">
    <w:abstractNumId w:val="12"/>
  </w:num>
  <w:num w:numId="12" w16cid:durableId="2037387109">
    <w:abstractNumId w:val="1"/>
  </w:num>
  <w:num w:numId="13" w16cid:durableId="654719229">
    <w:abstractNumId w:val="7"/>
  </w:num>
  <w:num w:numId="14" w16cid:durableId="1210460672">
    <w:abstractNumId w:val="18"/>
  </w:num>
  <w:num w:numId="15" w16cid:durableId="1125273820">
    <w:abstractNumId w:val="13"/>
  </w:num>
  <w:num w:numId="16" w16cid:durableId="1039671709">
    <w:abstractNumId w:val="15"/>
  </w:num>
  <w:num w:numId="17" w16cid:durableId="1652102772">
    <w:abstractNumId w:val="4"/>
  </w:num>
  <w:num w:numId="18" w16cid:durableId="1895695051">
    <w:abstractNumId w:val="8"/>
  </w:num>
  <w:num w:numId="19" w16cid:durableId="1156610108">
    <w:abstractNumId w:val="2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0"/>
  <w:activeWritingStyle w:lang="en-US" w:vendorID="64" w:dllVersion="4096" w:nlCheck="1" w:checkStyle="0" w:appName="MSWord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1304"/>
  <w:autoHyphenation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1D"/>
    <w:rsid w:val="0000019D"/>
    <w:rsid w:val="00000468"/>
    <w:rsid w:val="00001425"/>
    <w:rsid w:val="00001A9D"/>
    <w:rsid w:val="000052E7"/>
    <w:rsid w:val="000106CF"/>
    <w:rsid w:val="00014B9F"/>
    <w:rsid w:val="0001689A"/>
    <w:rsid w:val="000169D3"/>
    <w:rsid w:val="00020639"/>
    <w:rsid w:val="00022A1D"/>
    <w:rsid w:val="0002733A"/>
    <w:rsid w:val="0003228F"/>
    <w:rsid w:val="000362CD"/>
    <w:rsid w:val="00037474"/>
    <w:rsid w:val="00040C7A"/>
    <w:rsid w:val="0004311E"/>
    <w:rsid w:val="000469BB"/>
    <w:rsid w:val="00046C24"/>
    <w:rsid w:val="0004788A"/>
    <w:rsid w:val="0005059D"/>
    <w:rsid w:val="00054586"/>
    <w:rsid w:val="0005537F"/>
    <w:rsid w:val="00063B0F"/>
    <w:rsid w:val="00066769"/>
    <w:rsid w:val="000706A6"/>
    <w:rsid w:val="00071F95"/>
    <w:rsid w:val="00072351"/>
    <w:rsid w:val="000738B9"/>
    <w:rsid w:val="0007485D"/>
    <w:rsid w:val="00075D9B"/>
    <w:rsid w:val="000769F5"/>
    <w:rsid w:val="000839CE"/>
    <w:rsid w:val="000864E1"/>
    <w:rsid w:val="00086570"/>
    <w:rsid w:val="0009159E"/>
    <w:rsid w:val="00091895"/>
    <w:rsid w:val="00092681"/>
    <w:rsid w:val="000A051F"/>
    <w:rsid w:val="000A0C3C"/>
    <w:rsid w:val="000A7462"/>
    <w:rsid w:val="000A7B3E"/>
    <w:rsid w:val="000B170F"/>
    <w:rsid w:val="000B27E1"/>
    <w:rsid w:val="000B2B55"/>
    <w:rsid w:val="000B5747"/>
    <w:rsid w:val="000B5F23"/>
    <w:rsid w:val="000B6570"/>
    <w:rsid w:val="000C49B5"/>
    <w:rsid w:val="000C73C3"/>
    <w:rsid w:val="000D06CC"/>
    <w:rsid w:val="000D07F2"/>
    <w:rsid w:val="000D27F6"/>
    <w:rsid w:val="000D31F5"/>
    <w:rsid w:val="000D37B7"/>
    <w:rsid w:val="000D421B"/>
    <w:rsid w:val="000D4C47"/>
    <w:rsid w:val="000D7F5E"/>
    <w:rsid w:val="000E0336"/>
    <w:rsid w:val="000E0BD6"/>
    <w:rsid w:val="000E1963"/>
    <w:rsid w:val="000E35CA"/>
    <w:rsid w:val="000F0C31"/>
    <w:rsid w:val="000F2737"/>
    <w:rsid w:val="000F5EB2"/>
    <w:rsid w:val="000F628A"/>
    <w:rsid w:val="000F78EA"/>
    <w:rsid w:val="00100589"/>
    <w:rsid w:val="00101D5C"/>
    <w:rsid w:val="00104847"/>
    <w:rsid w:val="00104A26"/>
    <w:rsid w:val="00105309"/>
    <w:rsid w:val="0010732F"/>
    <w:rsid w:val="00107B85"/>
    <w:rsid w:val="00111FE1"/>
    <w:rsid w:val="001121F3"/>
    <w:rsid w:val="0011221C"/>
    <w:rsid w:val="00114241"/>
    <w:rsid w:val="00116209"/>
    <w:rsid w:val="00117DDA"/>
    <w:rsid w:val="0013209A"/>
    <w:rsid w:val="00133470"/>
    <w:rsid w:val="00133FD5"/>
    <w:rsid w:val="0013501D"/>
    <w:rsid w:val="00142998"/>
    <w:rsid w:val="00143204"/>
    <w:rsid w:val="00143380"/>
    <w:rsid w:val="00144055"/>
    <w:rsid w:val="00144410"/>
    <w:rsid w:val="00146D92"/>
    <w:rsid w:val="00152688"/>
    <w:rsid w:val="00157B13"/>
    <w:rsid w:val="00157BB7"/>
    <w:rsid w:val="00160A38"/>
    <w:rsid w:val="001623DB"/>
    <w:rsid w:val="00163300"/>
    <w:rsid w:val="001724CF"/>
    <w:rsid w:val="00172966"/>
    <w:rsid w:val="001746B3"/>
    <w:rsid w:val="00174BBC"/>
    <w:rsid w:val="001773A4"/>
    <w:rsid w:val="00182660"/>
    <w:rsid w:val="00183264"/>
    <w:rsid w:val="0018465B"/>
    <w:rsid w:val="00192EDB"/>
    <w:rsid w:val="0019337A"/>
    <w:rsid w:val="00194125"/>
    <w:rsid w:val="001A450C"/>
    <w:rsid w:val="001A5291"/>
    <w:rsid w:val="001A6D18"/>
    <w:rsid w:val="001B7BE5"/>
    <w:rsid w:val="001C1516"/>
    <w:rsid w:val="001C1BD4"/>
    <w:rsid w:val="001C1F21"/>
    <w:rsid w:val="001C2410"/>
    <w:rsid w:val="001C5674"/>
    <w:rsid w:val="001C596E"/>
    <w:rsid w:val="001C6BB4"/>
    <w:rsid w:val="001C7931"/>
    <w:rsid w:val="001C7C1A"/>
    <w:rsid w:val="001D0812"/>
    <w:rsid w:val="001D214D"/>
    <w:rsid w:val="001D2431"/>
    <w:rsid w:val="001D4882"/>
    <w:rsid w:val="001D5123"/>
    <w:rsid w:val="001D71A9"/>
    <w:rsid w:val="001D7716"/>
    <w:rsid w:val="001E072A"/>
    <w:rsid w:val="001E0F38"/>
    <w:rsid w:val="001E43B2"/>
    <w:rsid w:val="001E644A"/>
    <w:rsid w:val="001E6491"/>
    <w:rsid w:val="001F0E01"/>
    <w:rsid w:val="001F2DC1"/>
    <w:rsid w:val="001F2F41"/>
    <w:rsid w:val="001F5A2D"/>
    <w:rsid w:val="001F5D4A"/>
    <w:rsid w:val="0020069F"/>
    <w:rsid w:val="00201DDE"/>
    <w:rsid w:val="00202D95"/>
    <w:rsid w:val="00204303"/>
    <w:rsid w:val="00205320"/>
    <w:rsid w:val="0020573F"/>
    <w:rsid w:val="002079B6"/>
    <w:rsid w:val="00207C81"/>
    <w:rsid w:val="00210DF7"/>
    <w:rsid w:val="00211272"/>
    <w:rsid w:val="0021555B"/>
    <w:rsid w:val="002162C1"/>
    <w:rsid w:val="00216CDC"/>
    <w:rsid w:val="00220EFA"/>
    <w:rsid w:val="00222C41"/>
    <w:rsid w:val="0022410F"/>
    <w:rsid w:val="00225ECA"/>
    <w:rsid w:val="0023064C"/>
    <w:rsid w:val="00230681"/>
    <w:rsid w:val="002306DB"/>
    <w:rsid w:val="00235BDC"/>
    <w:rsid w:val="0023609B"/>
    <w:rsid w:val="00237DC0"/>
    <w:rsid w:val="00240F3A"/>
    <w:rsid w:val="00242F72"/>
    <w:rsid w:val="0024308C"/>
    <w:rsid w:val="00251A3C"/>
    <w:rsid w:val="00251D27"/>
    <w:rsid w:val="00252699"/>
    <w:rsid w:val="002528B1"/>
    <w:rsid w:val="00255213"/>
    <w:rsid w:val="0025684C"/>
    <w:rsid w:val="00256FAD"/>
    <w:rsid w:val="00263D79"/>
    <w:rsid w:val="00263E0E"/>
    <w:rsid w:val="00265EB8"/>
    <w:rsid w:val="00265FBC"/>
    <w:rsid w:val="002666C5"/>
    <w:rsid w:val="00267DE2"/>
    <w:rsid w:val="002800A8"/>
    <w:rsid w:val="002852AE"/>
    <w:rsid w:val="00285C40"/>
    <w:rsid w:val="00286B1F"/>
    <w:rsid w:val="0028702A"/>
    <w:rsid w:val="00287CD9"/>
    <w:rsid w:val="00290211"/>
    <w:rsid w:val="002905F8"/>
    <w:rsid w:val="0029092F"/>
    <w:rsid w:val="002935B0"/>
    <w:rsid w:val="00294482"/>
    <w:rsid w:val="002A550C"/>
    <w:rsid w:val="002A5B4E"/>
    <w:rsid w:val="002A7226"/>
    <w:rsid w:val="002B0B45"/>
    <w:rsid w:val="002B19B8"/>
    <w:rsid w:val="002B1BC9"/>
    <w:rsid w:val="002B1D72"/>
    <w:rsid w:val="002B1F0F"/>
    <w:rsid w:val="002B4307"/>
    <w:rsid w:val="002C49D7"/>
    <w:rsid w:val="002D3508"/>
    <w:rsid w:val="002D6708"/>
    <w:rsid w:val="002D6FD7"/>
    <w:rsid w:val="002D7267"/>
    <w:rsid w:val="002E21AA"/>
    <w:rsid w:val="002E49F4"/>
    <w:rsid w:val="002F14C1"/>
    <w:rsid w:val="002F1F1B"/>
    <w:rsid w:val="002F584E"/>
    <w:rsid w:val="002F5C85"/>
    <w:rsid w:val="002F5D9B"/>
    <w:rsid w:val="002F677A"/>
    <w:rsid w:val="002F6A00"/>
    <w:rsid w:val="00301912"/>
    <w:rsid w:val="0030270F"/>
    <w:rsid w:val="003053D2"/>
    <w:rsid w:val="00305F0F"/>
    <w:rsid w:val="003072D3"/>
    <w:rsid w:val="00310307"/>
    <w:rsid w:val="00312997"/>
    <w:rsid w:val="00315FF0"/>
    <w:rsid w:val="003167D7"/>
    <w:rsid w:val="00322CE7"/>
    <w:rsid w:val="00323A8F"/>
    <w:rsid w:val="00323C04"/>
    <w:rsid w:val="00324F1C"/>
    <w:rsid w:val="003314F2"/>
    <w:rsid w:val="003324C8"/>
    <w:rsid w:val="00332765"/>
    <w:rsid w:val="003340F9"/>
    <w:rsid w:val="00334B9E"/>
    <w:rsid w:val="003351B7"/>
    <w:rsid w:val="00335F43"/>
    <w:rsid w:val="00336438"/>
    <w:rsid w:val="00345341"/>
    <w:rsid w:val="00345DA8"/>
    <w:rsid w:val="00350EDF"/>
    <w:rsid w:val="003516FB"/>
    <w:rsid w:val="00353257"/>
    <w:rsid w:val="00355003"/>
    <w:rsid w:val="00355D55"/>
    <w:rsid w:val="00356F14"/>
    <w:rsid w:val="00356FD0"/>
    <w:rsid w:val="00360045"/>
    <w:rsid w:val="0036048F"/>
    <w:rsid w:val="00360802"/>
    <w:rsid w:val="00362A28"/>
    <w:rsid w:val="003659CD"/>
    <w:rsid w:val="00367322"/>
    <w:rsid w:val="00367891"/>
    <w:rsid w:val="00367CCB"/>
    <w:rsid w:val="00371BDC"/>
    <w:rsid w:val="00371D5B"/>
    <w:rsid w:val="00373D54"/>
    <w:rsid w:val="00374D00"/>
    <w:rsid w:val="0037728F"/>
    <w:rsid w:val="003804F7"/>
    <w:rsid w:val="0038074C"/>
    <w:rsid w:val="003848A7"/>
    <w:rsid w:val="00384ADF"/>
    <w:rsid w:val="00386C1F"/>
    <w:rsid w:val="00391408"/>
    <w:rsid w:val="003926A5"/>
    <w:rsid w:val="003934D5"/>
    <w:rsid w:val="00393AB5"/>
    <w:rsid w:val="003954EA"/>
    <w:rsid w:val="0039680C"/>
    <w:rsid w:val="003979FC"/>
    <w:rsid w:val="003A0495"/>
    <w:rsid w:val="003A08F9"/>
    <w:rsid w:val="003A2901"/>
    <w:rsid w:val="003A2AEB"/>
    <w:rsid w:val="003A3165"/>
    <w:rsid w:val="003A771F"/>
    <w:rsid w:val="003B28BD"/>
    <w:rsid w:val="003B3B0E"/>
    <w:rsid w:val="003C2BB9"/>
    <w:rsid w:val="003C3E44"/>
    <w:rsid w:val="003C4E6D"/>
    <w:rsid w:val="003C5807"/>
    <w:rsid w:val="003D111B"/>
    <w:rsid w:val="003D1234"/>
    <w:rsid w:val="003D19A3"/>
    <w:rsid w:val="003D29E0"/>
    <w:rsid w:val="003D2D48"/>
    <w:rsid w:val="003E07CB"/>
    <w:rsid w:val="003E1D0E"/>
    <w:rsid w:val="003E47BD"/>
    <w:rsid w:val="003E63AE"/>
    <w:rsid w:val="003E6611"/>
    <w:rsid w:val="003E6742"/>
    <w:rsid w:val="003E7B68"/>
    <w:rsid w:val="003E7C5D"/>
    <w:rsid w:val="003E7EA0"/>
    <w:rsid w:val="003F011D"/>
    <w:rsid w:val="003F096A"/>
    <w:rsid w:val="003F2990"/>
    <w:rsid w:val="003F2C7B"/>
    <w:rsid w:val="003F34E4"/>
    <w:rsid w:val="003F4FAF"/>
    <w:rsid w:val="00403E99"/>
    <w:rsid w:val="004111CA"/>
    <w:rsid w:val="004142C0"/>
    <w:rsid w:val="00414731"/>
    <w:rsid w:val="00415235"/>
    <w:rsid w:val="00416748"/>
    <w:rsid w:val="004205FB"/>
    <w:rsid w:val="004247B1"/>
    <w:rsid w:val="00426422"/>
    <w:rsid w:val="00426425"/>
    <w:rsid w:val="00426476"/>
    <w:rsid w:val="00426A0F"/>
    <w:rsid w:val="00427A9D"/>
    <w:rsid w:val="00430F21"/>
    <w:rsid w:val="0043163C"/>
    <w:rsid w:val="00431B19"/>
    <w:rsid w:val="00432AD2"/>
    <w:rsid w:val="00432F8F"/>
    <w:rsid w:val="004374D6"/>
    <w:rsid w:val="00440B70"/>
    <w:rsid w:val="00442076"/>
    <w:rsid w:val="004428D5"/>
    <w:rsid w:val="00445EC1"/>
    <w:rsid w:val="0044650B"/>
    <w:rsid w:val="00450335"/>
    <w:rsid w:val="00451962"/>
    <w:rsid w:val="004543B1"/>
    <w:rsid w:val="0046133E"/>
    <w:rsid w:val="0046197F"/>
    <w:rsid w:val="00463A3B"/>
    <w:rsid w:val="004656C9"/>
    <w:rsid w:val="00467FBB"/>
    <w:rsid w:val="004706CB"/>
    <w:rsid w:val="004734D3"/>
    <w:rsid w:val="00473800"/>
    <w:rsid w:val="00476AE6"/>
    <w:rsid w:val="004800A1"/>
    <w:rsid w:val="00483472"/>
    <w:rsid w:val="00485920"/>
    <w:rsid w:val="00490E00"/>
    <w:rsid w:val="00495200"/>
    <w:rsid w:val="004A18EC"/>
    <w:rsid w:val="004A6A5B"/>
    <w:rsid w:val="004A79D8"/>
    <w:rsid w:val="004B1CA5"/>
    <w:rsid w:val="004B2391"/>
    <w:rsid w:val="004B29F5"/>
    <w:rsid w:val="004B2A3F"/>
    <w:rsid w:val="004B403C"/>
    <w:rsid w:val="004B489D"/>
    <w:rsid w:val="004C2568"/>
    <w:rsid w:val="004C52D1"/>
    <w:rsid w:val="004C7918"/>
    <w:rsid w:val="004D20CD"/>
    <w:rsid w:val="004D4B29"/>
    <w:rsid w:val="004D5690"/>
    <w:rsid w:val="004D7891"/>
    <w:rsid w:val="004E02D1"/>
    <w:rsid w:val="004E0CE6"/>
    <w:rsid w:val="004E2110"/>
    <w:rsid w:val="004E4195"/>
    <w:rsid w:val="004E5A6D"/>
    <w:rsid w:val="004E6CA9"/>
    <w:rsid w:val="004E738B"/>
    <w:rsid w:val="004F2066"/>
    <w:rsid w:val="004F26BC"/>
    <w:rsid w:val="004F411C"/>
    <w:rsid w:val="00502523"/>
    <w:rsid w:val="005060B2"/>
    <w:rsid w:val="00507803"/>
    <w:rsid w:val="00507944"/>
    <w:rsid w:val="00514621"/>
    <w:rsid w:val="0051619B"/>
    <w:rsid w:val="0051752A"/>
    <w:rsid w:val="00520996"/>
    <w:rsid w:val="00521399"/>
    <w:rsid w:val="00523C25"/>
    <w:rsid w:val="00530360"/>
    <w:rsid w:val="00530D94"/>
    <w:rsid w:val="00533B29"/>
    <w:rsid w:val="00534AEF"/>
    <w:rsid w:val="00534B2B"/>
    <w:rsid w:val="00535E08"/>
    <w:rsid w:val="00537626"/>
    <w:rsid w:val="00537D35"/>
    <w:rsid w:val="005422F0"/>
    <w:rsid w:val="00542F33"/>
    <w:rsid w:val="00547329"/>
    <w:rsid w:val="005516D5"/>
    <w:rsid w:val="00553613"/>
    <w:rsid w:val="00556B67"/>
    <w:rsid w:val="00562F29"/>
    <w:rsid w:val="005639E2"/>
    <w:rsid w:val="00567158"/>
    <w:rsid w:val="00570C94"/>
    <w:rsid w:val="00574129"/>
    <w:rsid w:val="00575834"/>
    <w:rsid w:val="00577CDB"/>
    <w:rsid w:val="005828F4"/>
    <w:rsid w:val="00585819"/>
    <w:rsid w:val="00590222"/>
    <w:rsid w:val="00591426"/>
    <w:rsid w:val="005923C3"/>
    <w:rsid w:val="00592DBF"/>
    <w:rsid w:val="00595B14"/>
    <w:rsid w:val="00596039"/>
    <w:rsid w:val="00596630"/>
    <w:rsid w:val="005A0466"/>
    <w:rsid w:val="005A123A"/>
    <w:rsid w:val="005A4A4C"/>
    <w:rsid w:val="005A74F2"/>
    <w:rsid w:val="005A7EEC"/>
    <w:rsid w:val="005B77E2"/>
    <w:rsid w:val="005C4590"/>
    <w:rsid w:val="005C4960"/>
    <w:rsid w:val="005C4B32"/>
    <w:rsid w:val="005C6AD0"/>
    <w:rsid w:val="005C7229"/>
    <w:rsid w:val="005C7D43"/>
    <w:rsid w:val="005D00DB"/>
    <w:rsid w:val="005D0C37"/>
    <w:rsid w:val="005D0C55"/>
    <w:rsid w:val="005D368E"/>
    <w:rsid w:val="005D3F18"/>
    <w:rsid w:val="005D3F31"/>
    <w:rsid w:val="005D6B25"/>
    <w:rsid w:val="005D7B00"/>
    <w:rsid w:val="005E00E3"/>
    <w:rsid w:val="005E15A8"/>
    <w:rsid w:val="005E29A3"/>
    <w:rsid w:val="005E2B0D"/>
    <w:rsid w:val="005E47DE"/>
    <w:rsid w:val="005E4AFC"/>
    <w:rsid w:val="005F74B8"/>
    <w:rsid w:val="00600105"/>
    <w:rsid w:val="00600881"/>
    <w:rsid w:val="00602EA4"/>
    <w:rsid w:val="00605FD4"/>
    <w:rsid w:val="00606012"/>
    <w:rsid w:val="0060654B"/>
    <w:rsid w:val="0061061A"/>
    <w:rsid w:val="006147B0"/>
    <w:rsid w:val="00615A76"/>
    <w:rsid w:val="00620E1A"/>
    <w:rsid w:val="00623DA2"/>
    <w:rsid w:val="00624059"/>
    <w:rsid w:val="0062472F"/>
    <w:rsid w:val="0062496A"/>
    <w:rsid w:val="006260ED"/>
    <w:rsid w:val="00630A84"/>
    <w:rsid w:val="00633C60"/>
    <w:rsid w:val="00641091"/>
    <w:rsid w:val="00652305"/>
    <w:rsid w:val="00653599"/>
    <w:rsid w:val="006540F5"/>
    <w:rsid w:val="00654A6D"/>
    <w:rsid w:val="00655F14"/>
    <w:rsid w:val="00656B33"/>
    <w:rsid w:val="006638B7"/>
    <w:rsid w:val="00663BD1"/>
    <w:rsid w:val="00664C61"/>
    <w:rsid w:val="006652A2"/>
    <w:rsid w:val="0066612E"/>
    <w:rsid w:val="006724F7"/>
    <w:rsid w:val="00673E4F"/>
    <w:rsid w:val="006757C2"/>
    <w:rsid w:val="00676C42"/>
    <w:rsid w:val="00685A10"/>
    <w:rsid w:val="00686D77"/>
    <w:rsid w:val="00687399"/>
    <w:rsid w:val="00687DE1"/>
    <w:rsid w:val="00690283"/>
    <w:rsid w:val="0069125C"/>
    <w:rsid w:val="00691530"/>
    <w:rsid w:val="00691C6D"/>
    <w:rsid w:val="0069358B"/>
    <w:rsid w:val="00693903"/>
    <w:rsid w:val="00694655"/>
    <w:rsid w:val="0069549F"/>
    <w:rsid w:val="00695A18"/>
    <w:rsid w:val="00696D94"/>
    <w:rsid w:val="00696E4F"/>
    <w:rsid w:val="006A0FBC"/>
    <w:rsid w:val="006A1507"/>
    <w:rsid w:val="006A5D32"/>
    <w:rsid w:val="006B019B"/>
    <w:rsid w:val="006B1376"/>
    <w:rsid w:val="006B22E3"/>
    <w:rsid w:val="006B7C24"/>
    <w:rsid w:val="006C1EF4"/>
    <w:rsid w:val="006C6A34"/>
    <w:rsid w:val="006D123C"/>
    <w:rsid w:val="006D13EB"/>
    <w:rsid w:val="006D194C"/>
    <w:rsid w:val="006D2995"/>
    <w:rsid w:val="006D5759"/>
    <w:rsid w:val="006D670A"/>
    <w:rsid w:val="006D6C6F"/>
    <w:rsid w:val="006E2E38"/>
    <w:rsid w:val="006E71AC"/>
    <w:rsid w:val="006F2A3E"/>
    <w:rsid w:val="006F4BE4"/>
    <w:rsid w:val="006F5CDF"/>
    <w:rsid w:val="006F69A8"/>
    <w:rsid w:val="006F7A43"/>
    <w:rsid w:val="00700BE5"/>
    <w:rsid w:val="0070162A"/>
    <w:rsid w:val="0070224F"/>
    <w:rsid w:val="0070329A"/>
    <w:rsid w:val="0070738D"/>
    <w:rsid w:val="007112E7"/>
    <w:rsid w:val="00712AB7"/>
    <w:rsid w:val="00715B6E"/>
    <w:rsid w:val="007215C6"/>
    <w:rsid w:val="00726A47"/>
    <w:rsid w:val="007340A0"/>
    <w:rsid w:val="00736168"/>
    <w:rsid w:val="00737433"/>
    <w:rsid w:val="00740833"/>
    <w:rsid w:val="0074150A"/>
    <w:rsid w:val="00741956"/>
    <w:rsid w:val="00741FED"/>
    <w:rsid w:val="0074400D"/>
    <w:rsid w:val="00745B9E"/>
    <w:rsid w:val="00746A91"/>
    <w:rsid w:val="0075025F"/>
    <w:rsid w:val="00752E8C"/>
    <w:rsid w:val="00753C48"/>
    <w:rsid w:val="00754A50"/>
    <w:rsid w:val="0075678F"/>
    <w:rsid w:val="007568CE"/>
    <w:rsid w:val="0076179A"/>
    <w:rsid w:val="00762DD6"/>
    <w:rsid w:val="00763444"/>
    <w:rsid w:val="00763A09"/>
    <w:rsid w:val="007651D9"/>
    <w:rsid w:val="00765615"/>
    <w:rsid w:val="007673AD"/>
    <w:rsid w:val="0077171F"/>
    <w:rsid w:val="0077727D"/>
    <w:rsid w:val="007776B0"/>
    <w:rsid w:val="00780725"/>
    <w:rsid w:val="00780988"/>
    <w:rsid w:val="0078262F"/>
    <w:rsid w:val="0078279B"/>
    <w:rsid w:val="00782BDD"/>
    <w:rsid w:val="0078441B"/>
    <w:rsid w:val="00787314"/>
    <w:rsid w:val="00791488"/>
    <w:rsid w:val="00792B88"/>
    <w:rsid w:val="0079430D"/>
    <w:rsid w:val="00794D71"/>
    <w:rsid w:val="00794D79"/>
    <w:rsid w:val="00795C18"/>
    <w:rsid w:val="00795D88"/>
    <w:rsid w:val="00797721"/>
    <w:rsid w:val="0079784D"/>
    <w:rsid w:val="007A0422"/>
    <w:rsid w:val="007A0ADF"/>
    <w:rsid w:val="007B03C8"/>
    <w:rsid w:val="007B15AB"/>
    <w:rsid w:val="007B3351"/>
    <w:rsid w:val="007B4C06"/>
    <w:rsid w:val="007B5512"/>
    <w:rsid w:val="007B56B9"/>
    <w:rsid w:val="007B5CAD"/>
    <w:rsid w:val="007B74C1"/>
    <w:rsid w:val="007C2092"/>
    <w:rsid w:val="007C42A9"/>
    <w:rsid w:val="007C4C41"/>
    <w:rsid w:val="007C5B4F"/>
    <w:rsid w:val="007C6360"/>
    <w:rsid w:val="007C7032"/>
    <w:rsid w:val="007D4451"/>
    <w:rsid w:val="007E0ECC"/>
    <w:rsid w:val="007E1B63"/>
    <w:rsid w:val="007E44C4"/>
    <w:rsid w:val="007E4FB3"/>
    <w:rsid w:val="007E61C6"/>
    <w:rsid w:val="007F0F9F"/>
    <w:rsid w:val="007F2B04"/>
    <w:rsid w:val="007F35EA"/>
    <w:rsid w:val="007F3E5C"/>
    <w:rsid w:val="007F5745"/>
    <w:rsid w:val="007F7397"/>
    <w:rsid w:val="007F7D7E"/>
    <w:rsid w:val="00802157"/>
    <w:rsid w:val="008021DB"/>
    <w:rsid w:val="008024CB"/>
    <w:rsid w:val="008050CA"/>
    <w:rsid w:val="008070D8"/>
    <w:rsid w:val="008137CC"/>
    <w:rsid w:val="00815199"/>
    <w:rsid w:val="00815241"/>
    <w:rsid w:val="00817D93"/>
    <w:rsid w:val="008211BF"/>
    <w:rsid w:val="0082171F"/>
    <w:rsid w:val="00822529"/>
    <w:rsid w:val="00826E9D"/>
    <w:rsid w:val="00832BD0"/>
    <w:rsid w:val="008429A3"/>
    <w:rsid w:val="0084332D"/>
    <w:rsid w:val="00843BFA"/>
    <w:rsid w:val="008444AC"/>
    <w:rsid w:val="00844716"/>
    <w:rsid w:val="00846F8B"/>
    <w:rsid w:val="00847EB7"/>
    <w:rsid w:val="0085386E"/>
    <w:rsid w:val="00856420"/>
    <w:rsid w:val="00856F05"/>
    <w:rsid w:val="0086006C"/>
    <w:rsid w:val="008604B9"/>
    <w:rsid w:val="00860FC3"/>
    <w:rsid w:val="00861530"/>
    <w:rsid w:val="00862488"/>
    <w:rsid w:val="0086360F"/>
    <w:rsid w:val="008653CE"/>
    <w:rsid w:val="00866625"/>
    <w:rsid w:val="008676F8"/>
    <w:rsid w:val="0087043F"/>
    <w:rsid w:val="00871F58"/>
    <w:rsid w:val="008725C3"/>
    <w:rsid w:val="0087461D"/>
    <w:rsid w:val="00875162"/>
    <w:rsid w:val="008762DE"/>
    <w:rsid w:val="00876B82"/>
    <w:rsid w:val="00880D66"/>
    <w:rsid w:val="008810D9"/>
    <w:rsid w:val="0088209D"/>
    <w:rsid w:val="008865D5"/>
    <w:rsid w:val="008913F1"/>
    <w:rsid w:val="00891A9C"/>
    <w:rsid w:val="00891CB7"/>
    <w:rsid w:val="00894040"/>
    <w:rsid w:val="00894846"/>
    <w:rsid w:val="00894BCB"/>
    <w:rsid w:val="008959BB"/>
    <w:rsid w:val="00896090"/>
    <w:rsid w:val="008A0778"/>
    <w:rsid w:val="008A1766"/>
    <w:rsid w:val="008A3DE4"/>
    <w:rsid w:val="008B0CDB"/>
    <w:rsid w:val="008B3883"/>
    <w:rsid w:val="008B56AB"/>
    <w:rsid w:val="008B6CA6"/>
    <w:rsid w:val="008B77CD"/>
    <w:rsid w:val="008C0B2E"/>
    <w:rsid w:val="008C1010"/>
    <w:rsid w:val="008C1C63"/>
    <w:rsid w:val="008C2482"/>
    <w:rsid w:val="008C2FBD"/>
    <w:rsid w:val="008C336C"/>
    <w:rsid w:val="008C4213"/>
    <w:rsid w:val="008C5771"/>
    <w:rsid w:val="008C66AF"/>
    <w:rsid w:val="008C6E38"/>
    <w:rsid w:val="008D06DE"/>
    <w:rsid w:val="008D1900"/>
    <w:rsid w:val="008D389D"/>
    <w:rsid w:val="008D79BF"/>
    <w:rsid w:val="008E0A38"/>
    <w:rsid w:val="008E4076"/>
    <w:rsid w:val="008E4FEC"/>
    <w:rsid w:val="008E5CF5"/>
    <w:rsid w:val="008E5FBA"/>
    <w:rsid w:val="008E6EEE"/>
    <w:rsid w:val="008E7482"/>
    <w:rsid w:val="008E7FD8"/>
    <w:rsid w:val="008F2508"/>
    <w:rsid w:val="008F3BC5"/>
    <w:rsid w:val="0090559F"/>
    <w:rsid w:val="00910009"/>
    <w:rsid w:val="009160A0"/>
    <w:rsid w:val="00916240"/>
    <w:rsid w:val="00916A6F"/>
    <w:rsid w:val="00917134"/>
    <w:rsid w:val="00917E66"/>
    <w:rsid w:val="00920F0D"/>
    <w:rsid w:val="00920FD9"/>
    <w:rsid w:val="009214E7"/>
    <w:rsid w:val="00922EB1"/>
    <w:rsid w:val="009236C0"/>
    <w:rsid w:val="00924CED"/>
    <w:rsid w:val="00925FF5"/>
    <w:rsid w:val="00931B87"/>
    <w:rsid w:val="00934E9A"/>
    <w:rsid w:val="00935236"/>
    <w:rsid w:val="0094278A"/>
    <w:rsid w:val="00943CEF"/>
    <w:rsid w:val="009442EA"/>
    <w:rsid w:val="0095068E"/>
    <w:rsid w:val="00951E05"/>
    <w:rsid w:val="009564AA"/>
    <w:rsid w:val="00960CD5"/>
    <w:rsid w:val="0096439F"/>
    <w:rsid w:val="009652C3"/>
    <w:rsid w:val="0096671E"/>
    <w:rsid w:val="0097091F"/>
    <w:rsid w:val="0097193F"/>
    <w:rsid w:val="00972EC4"/>
    <w:rsid w:val="0097366F"/>
    <w:rsid w:val="00974360"/>
    <w:rsid w:val="009768DF"/>
    <w:rsid w:val="009771E7"/>
    <w:rsid w:val="00977B37"/>
    <w:rsid w:val="0098265E"/>
    <w:rsid w:val="0098295E"/>
    <w:rsid w:val="00983088"/>
    <w:rsid w:val="00983A61"/>
    <w:rsid w:val="00985B2A"/>
    <w:rsid w:val="00986390"/>
    <w:rsid w:val="00987297"/>
    <w:rsid w:val="00987922"/>
    <w:rsid w:val="00995139"/>
    <w:rsid w:val="0099615D"/>
    <w:rsid w:val="009A6793"/>
    <w:rsid w:val="009A7AD9"/>
    <w:rsid w:val="009B0003"/>
    <w:rsid w:val="009B0594"/>
    <w:rsid w:val="009B0785"/>
    <w:rsid w:val="009B1403"/>
    <w:rsid w:val="009B194F"/>
    <w:rsid w:val="009B2A37"/>
    <w:rsid w:val="009B3D7D"/>
    <w:rsid w:val="009B5C30"/>
    <w:rsid w:val="009B738E"/>
    <w:rsid w:val="009C0C7B"/>
    <w:rsid w:val="009C204D"/>
    <w:rsid w:val="009C4997"/>
    <w:rsid w:val="009C6065"/>
    <w:rsid w:val="009C6585"/>
    <w:rsid w:val="009D1DBF"/>
    <w:rsid w:val="009D2329"/>
    <w:rsid w:val="009D295C"/>
    <w:rsid w:val="009D2CC1"/>
    <w:rsid w:val="009D4A22"/>
    <w:rsid w:val="009D5BD4"/>
    <w:rsid w:val="009E3CB9"/>
    <w:rsid w:val="009E451E"/>
    <w:rsid w:val="009E58E7"/>
    <w:rsid w:val="009E6FC6"/>
    <w:rsid w:val="009E72F4"/>
    <w:rsid w:val="009F0BF5"/>
    <w:rsid w:val="009F2F98"/>
    <w:rsid w:val="009F30F6"/>
    <w:rsid w:val="009F56C2"/>
    <w:rsid w:val="009F77A9"/>
    <w:rsid w:val="00A0246D"/>
    <w:rsid w:val="00A034FB"/>
    <w:rsid w:val="00A0425A"/>
    <w:rsid w:val="00A04290"/>
    <w:rsid w:val="00A06816"/>
    <w:rsid w:val="00A068F9"/>
    <w:rsid w:val="00A10DB1"/>
    <w:rsid w:val="00A1314B"/>
    <w:rsid w:val="00A13A78"/>
    <w:rsid w:val="00A143F2"/>
    <w:rsid w:val="00A14BEE"/>
    <w:rsid w:val="00A22C1A"/>
    <w:rsid w:val="00A234F4"/>
    <w:rsid w:val="00A23E5A"/>
    <w:rsid w:val="00A24A21"/>
    <w:rsid w:val="00A258A4"/>
    <w:rsid w:val="00A26F18"/>
    <w:rsid w:val="00A272AC"/>
    <w:rsid w:val="00A27AF9"/>
    <w:rsid w:val="00A30142"/>
    <w:rsid w:val="00A31704"/>
    <w:rsid w:val="00A3358D"/>
    <w:rsid w:val="00A35C3F"/>
    <w:rsid w:val="00A36F76"/>
    <w:rsid w:val="00A41CF5"/>
    <w:rsid w:val="00A47241"/>
    <w:rsid w:val="00A5063A"/>
    <w:rsid w:val="00A52A2B"/>
    <w:rsid w:val="00A53D3E"/>
    <w:rsid w:val="00A55756"/>
    <w:rsid w:val="00A576E7"/>
    <w:rsid w:val="00A61627"/>
    <w:rsid w:val="00A66A4F"/>
    <w:rsid w:val="00A702A4"/>
    <w:rsid w:val="00A77265"/>
    <w:rsid w:val="00A77318"/>
    <w:rsid w:val="00A77701"/>
    <w:rsid w:val="00A80645"/>
    <w:rsid w:val="00A8207C"/>
    <w:rsid w:val="00A82F4F"/>
    <w:rsid w:val="00A8332B"/>
    <w:rsid w:val="00A8628C"/>
    <w:rsid w:val="00A95765"/>
    <w:rsid w:val="00A97021"/>
    <w:rsid w:val="00A97B15"/>
    <w:rsid w:val="00AA3AD3"/>
    <w:rsid w:val="00AA3DB4"/>
    <w:rsid w:val="00AB045B"/>
    <w:rsid w:val="00AB0F42"/>
    <w:rsid w:val="00AB2451"/>
    <w:rsid w:val="00AB4989"/>
    <w:rsid w:val="00AB4A9E"/>
    <w:rsid w:val="00AB75A3"/>
    <w:rsid w:val="00AB7FB1"/>
    <w:rsid w:val="00AC050E"/>
    <w:rsid w:val="00AC1713"/>
    <w:rsid w:val="00AC2D35"/>
    <w:rsid w:val="00AC32E9"/>
    <w:rsid w:val="00AC3E38"/>
    <w:rsid w:val="00AC5ABE"/>
    <w:rsid w:val="00AC6366"/>
    <w:rsid w:val="00AD1ECA"/>
    <w:rsid w:val="00AD44E3"/>
    <w:rsid w:val="00AD4ABE"/>
    <w:rsid w:val="00AD66A6"/>
    <w:rsid w:val="00AD768A"/>
    <w:rsid w:val="00AE069E"/>
    <w:rsid w:val="00AE44B4"/>
    <w:rsid w:val="00AE489A"/>
    <w:rsid w:val="00AF0B31"/>
    <w:rsid w:val="00AF10E5"/>
    <w:rsid w:val="00AF3751"/>
    <w:rsid w:val="00AF56B0"/>
    <w:rsid w:val="00AF5E6B"/>
    <w:rsid w:val="00B02E6E"/>
    <w:rsid w:val="00B0373A"/>
    <w:rsid w:val="00B1116C"/>
    <w:rsid w:val="00B11D10"/>
    <w:rsid w:val="00B12190"/>
    <w:rsid w:val="00B1585F"/>
    <w:rsid w:val="00B225A7"/>
    <w:rsid w:val="00B2283D"/>
    <w:rsid w:val="00B228B9"/>
    <w:rsid w:val="00B229D6"/>
    <w:rsid w:val="00B24CD2"/>
    <w:rsid w:val="00B25F52"/>
    <w:rsid w:val="00B30DA4"/>
    <w:rsid w:val="00B32597"/>
    <w:rsid w:val="00B354C9"/>
    <w:rsid w:val="00B430D8"/>
    <w:rsid w:val="00B47591"/>
    <w:rsid w:val="00B50954"/>
    <w:rsid w:val="00B529AD"/>
    <w:rsid w:val="00B52E8F"/>
    <w:rsid w:val="00B5384F"/>
    <w:rsid w:val="00B55AED"/>
    <w:rsid w:val="00B60D63"/>
    <w:rsid w:val="00B6137F"/>
    <w:rsid w:val="00B63FD0"/>
    <w:rsid w:val="00B65061"/>
    <w:rsid w:val="00B67209"/>
    <w:rsid w:val="00B67572"/>
    <w:rsid w:val="00B71364"/>
    <w:rsid w:val="00B733E5"/>
    <w:rsid w:val="00B73743"/>
    <w:rsid w:val="00B818AC"/>
    <w:rsid w:val="00B82061"/>
    <w:rsid w:val="00B823FD"/>
    <w:rsid w:val="00B828AE"/>
    <w:rsid w:val="00B83E91"/>
    <w:rsid w:val="00B86EF9"/>
    <w:rsid w:val="00B87781"/>
    <w:rsid w:val="00B878A0"/>
    <w:rsid w:val="00B92379"/>
    <w:rsid w:val="00B974A6"/>
    <w:rsid w:val="00BA1A31"/>
    <w:rsid w:val="00BA318A"/>
    <w:rsid w:val="00BA5E59"/>
    <w:rsid w:val="00BB2C47"/>
    <w:rsid w:val="00BB347B"/>
    <w:rsid w:val="00BC0207"/>
    <w:rsid w:val="00BC03B1"/>
    <w:rsid w:val="00BC0F7F"/>
    <w:rsid w:val="00BC3AF5"/>
    <w:rsid w:val="00BD1227"/>
    <w:rsid w:val="00BD3771"/>
    <w:rsid w:val="00BD4E73"/>
    <w:rsid w:val="00BE2C5D"/>
    <w:rsid w:val="00BE6BD7"/>
    <w:rsid w:val="00BE73F4"/>
    <w:rsid w:val="00BF18C2"/>
    <w:rsid w:val="00BF360C"/>
    <w:rsid w:val="00BF36B0"/>
    <w:rsid w:val="00BF39B0"/>
    <w:rsid w:val="00BF4DA1"/>
    <w:rsid w:val="00BF6D6B"/>
    <w:rsid w:val="00BF7283"/>
    <w:rsid w:val="00C01B14"/>
    <w:rsid w:val="00C04320"/>
    <w:rsid w:val="00C11C1A"/>
    <w:rsid w:val="00C13C35"/>
    <w:rsid w:val="00C20B42"/>
    <w:rsid w:val="00C215BA"/>
    <w:rsid w:val="00C23868"/>
    <w:rsid w:val="00C250DF"/>
    <w:rsid w:val="00C266B4"/>
    <w:rsid w:val="00C27317"/>
    <w:rsid w:val="00C304D3"/>
    <w:rsid w:val="00C317EE"/>
    <w:rsid w:val="00C31ABF"/>
    <w:rsid w:val="00C31E0F"/>
    <w:rsid w:val="00C322CC"/>
    <w:rsid w:val="00C33418"/>
    <w:rsid w:val="00C349C4"/>
    <w:rsid w:val="00C3580F"/>
    <w:rsid w:val="00C35FF1"/>
    <w:rsid w:val="00C40257"/>
    <w:rsid w:val="00C40575"/>
    <w:rsid w:val="00C409D2"/>
    <w:rsid w:val="00C40F1C"/>
    <w:rsid w:val="00C428D7"/>
    <w:rsid w:val="00C42BBE"/>
    <w:rsid w:val="00C42C13"/>
    <w:rsid w:val="00C43EF6"/>
    <w:rsid w:val="00C471EC"/>
    <w:rsid w:val="00C52B64"/>
    <w:rsid w:val="00C5598E"/>
    <w:rsid w:val="00C57092"/>
    <w:rsid w:val="00C60F60"/>
    <w:rsid w:val="00C70739"/>
    <w:rsid w:val="00C70AF4"/>
    <w:rsid w:val="00C7160F"/>
    <w:rsid w:val="00C73FD3"/>
    <w:rsid w:val="00C74211"/>
    <w:rsid w:val="00C803C6"/>
    <w:rsid w:val="00C812FD"/>
    <w:rsid w:val="00C817FD"/>
    <w:rsid w:val="00C851A6"/>
    <w:rsid w:val="00C86924"/>
    <w:rsid w:val="00C9260A"/>
    <w:rsid w:val="00C92C86"/>
    <w:rsid w:val="00C94BA4"/>
    <w:rsid w:val="00C95522"/>
    <w:rsid w:val="00C976C7"/>
    <w:rsid w:val="00CA5513"/>
    <w:rsid w:val="00CA7F89"/>
    <w:rsid w:val="00CB0C0A"/>
    <w:rsid w:val="00CB2AF9"/>
    <w:rsid w:val="00CB5A6E"/>
    <w:rsid w:val="00CB5E33"/>
    <w:rsid w:val="00CB67E1"/>
    <w:rsid w:val="00CC77F6"/>
    <w:rsid w:val="00CD3BB5"/>
    <w:rsid w:val="00CD5654"/>
    <w:rsid w:val="00CE01E7"/>
    <w:rsid w:val="00CE3845"/>
    <w:rsid w:val="00CE453B"/>
    <w:rsid w:val="00CE4869"/>
    <w:rsid w:val="00CE7B3E"/>
    <w:rsid w:val="00CF1A4B"/>
    <w:rsid w:val="00CF2682"/>
    <w:rsid w:val="00CF6616"/>
    <w:rsid w:val="00D003EB"/>
    <w:rsid w:val="00D021BD"/>
    <w:rsid w:val="00D02E82"/>
    <w:rsid w:val="00D02F34"/>
    <w:rsid w:val="00D04736"/>
    <w:rsid w:val="00D04963"/>
    <w:rsid w:val="00D06448"/>
    <w:rsid w:val="00D06B1A"/>
    <w:rsid w:val="00D07888"/>
    <w:rsid w:val="00D1054C"/>
    <w:rsid w:val="00D117CC"/>
    <w:rsid w:val="00D12A40"/>
    <w:rsid w:val="00D141D2"/>
    <w:rsid w:val="00D150DF"/>
    <w:rsid w:val="00D17A88"/>
    <w:rsid w:val="00D20B45"/>
    <w:rsid w:val="00D20F8B"/>
    <w:rsid w:val="00D21EF7"/>
    <w:rsid w:val="00D23A7D"/>
    <w:rsid w:val="00D24E3F"/>
    <w:rsid w:val="00D305F2"/>
    <w:rsid w:val="00D326DD"/>
    <w:rsid w:val="00D3450F"/>
    <w:rsid w:val="00D370DE"/>
    <w:rsid w:val="00D4023B"/>
    <w:rsid w:val="00D43A96"/>
    <w:rsid w:val="00D44371"/>
    <w:rsid w:val="00D46B15"/>
    <w:rsid w:val="00D4720A"/>
    <w:rsid w:val="00D472CC"/>
    <w:rsid w:val="00D475A2"/>
    <w:rsid w:val="00D50279"/>
    <w:rsid w:val="00D572F5"/>
    <w:rsid w:val="00D61EE6"/>
    <w:rsid w:val="00D62EBA"/>
    <w:rsid w:val="00D645E5"/>
    <w:rsid w:val="00D66B41"/>
    <w:rsid w:val="00D72DFE"/>
    <w:rsid w:val="00D74BF6"/>
    <w:rsid w:val="00D8389D"/>
    <w:rsid w:val="00D85843"/>
    <w:rsid w:val="00D92E64"/>
    <w:rsid w:val="00D930C8"/>
    <w:rsid w:val="00D934E6"/>
    <w:rsid w:val="00D937C4"/>
    <w:rsid w:val="00D9646A"/>
    <w:rsid w:val="00DA20B5"/>
    <w:rsid w:val="00DA2468"/>
    <w:rsid w:val="00DA52AF"/>
    <w:rsid w:val="00DB0A95"/>
    <w:rsid w:val="00DB0D8A"/>
    <w:rsid w:val="00DB12ED"/>
    <w:rsid w:val="00DB16AE"/>
    <w:rsid w:val="00DB1E73"/>
    <w:rsid w:val="00DB2365"/>
    <w:rsid w:val="00DB3987"/>
    <w:rsid w:val="00DB6AC4"/>
    <w:rsid w:val="00DC06CC"/>
    <w:rsid w:val="00DC0887"/>
    <w:rsid w:val="00DC2873"/>
    <w:rsid w:val="00DC4918"/>
    <w:rsid w:val="00DC612E"/>
    <w:rsid w:val="00DC672D"/>
    <w:rsid w:val="00DC6AC3"/>
    <w:rsid w:val="00DC72AE"/>
    <w:rsid w:val="00DC7885"/>
    <w:rsid w:val="00DC7BBD"/>
    <w:rsid w:val="00DD0DE1"/>
    <w:rsid w:val="00DD4C9C"/>
    <w:rsid w:val="00DD5D60"/>
    <w:rsid w:val="00DD5E5A"/>
    <w:rsid w:val="00DE0CB2"/>
    <w:rsid w:val="00DE547D"/>
    <w:rsid w:val="00DE6155"/>
    <w:rsid w:val="00DE6675"/>
    <w:rsid w:val="00DE6F3B"/>
    <w:rsid w:val="00DF17EF"/>
    <w:rsid w:val="00DF481D"/>
    <w:rsid w:val="00DF4F06"/>
    <w:rsid w:val="00DF77FD"/>
    <w:rsid w:val="00E02C2A"/>
    <w:rsid w:val="00E0423D"/>
    <w:rsid w:val="00E0587A"/>
    <w:rsid w:val="00E05E2E"/>
    <w:rsid w:val="00E07F86"/>
    <w:rsid w:val="00E10740"/>
    <w:rsid w:val="00E1142F"/>
    <w:rsid w:val="00E11BC6"/>
    <w:rsid w:val="00E1376D"/>
    <w:rsid w:val="00E154D1"/>
    <w:rsid w:val="00E16467"/>
    <w:rsid w:val="00E169F8"/>
    <w:rsid w:val="00E16E07"/>
    <w:rsid w:val="00E23C1E"/>
    <w:rsid w:val="00E30C6C"/>
    <w:rsid w:val="00E32296"/>
    <w:rsid w:val="00E34497"/>
    <w:rsid w:val="00E346B2"/>
    <w:rsid w:val="00E42589"/>
    <w:rsid w:val="00E44405"/>
    <w:rsid w:val="00E4480D"/>
    <w:rsid w:val="00E513FE"/>
    <w:rsid w:val="00E51784"/>
    <w:rsid w:val="00E53047"/>
    <w:rsid w:val="00E54798"/>
    <w:rsid w:val="00E54A4D"/>
    <w:rsid w:val="00E60B4D"/>
    <w:rsid w:val="00E6154A"/>
    <w:rsid w:val="00E6219E"/>
    <w:rsid w:val="00E62A23"/>
    <w:rsid w:val="00E62C3F"/>
    <w:rsid w:val="00E63878"/>
    <w:rsid w:val="00E64B2E"/>
    <w:rsid w:val="00E657BC"/>
    <w:rsid w:val="00E65CE3"/>
    <w:rsid w:val="00E667BE"/>
    <w:rsid w:val="00E66EA3"/>
    <w:rsid w:val="00E70252"/>
    <w:rsid w:val="00E7361A"/>
    <w:rsid w:val="00E7381A"/>
    <w:rsid w:val="00E77F31"/>
    <w:rsid w:val="00E811D4"/>
    <w:rsid w:val="00E81570"/>
    <w:rsid w:val="00E81D6B"/>
    <w:rsid w:val="00E825B6"/>
    <w:rsid w:val="00E851E2"/>
    <w:rsid w:val="00E866B4"/>
    <w:rsid w:val="00E9107B"/>
    <w:rsid w:val="00E918EB"/>
    <w:rsid w:val="00E93E75"/>
    <w:rsid w:val="00E95ADB"/>
    <w:rsid w:val="00E9618B"/>
    <w:rsid w:val="00E9705C"/>
    <w:rsid w:val="00EA06AC"/>
    <w:rsid w:val="00EA1046"/>
    <w:rsid w:val="00EA2562"/>
    <w:rsid w:val="00EA6206"/>
    <w:rsid w:val="00EA6631"/>
    <w:rsid w:val="00EB0273"/>
    <w:rsid w:val="00EB0B8B"/>
    <w:rsid w:val="00EB1AB5"/>
    <w:rsid w:val="00EB1ACE"/>
    <w:rsid w:val="00EB408D"/>
    <w:rsid w:val="00EB4673"/>
    <w:rsid w:val="00EC4474"/>
    <w:rsid w:val="00ED023F"/>
    <w:rsid w:val="00ED1343"/>
    <w:rsid w:val="00ED1574"/>
    <w:rsid w:val="00ED17EB"/>
    <w:rsid w:val="00ED5C1A"/>
    <w:rsid w:val="00EE172D"/>
    <w:rsid w:val="00EE7517"/>
    <w:rsid w:val="00EE79EF"/>
    <w:rsid w:val="00EF034D"/>
    <w:rsid w:val="00EF098B"/>
    <w:rsid w:val="00EF242E"/>
    <w:rsid w:val="00EF24E1"/>
    <w:rsid w:val="00EF3263"/>
    <w:rsid w:val="00EF5B01"/>
    <w:rsid w:val="00EF6737"/>
    <w:rsid w:val="00EF6AEF"/>
    <w:rsid w:val="00F0458D"/>
    <w:rsid w:val="00F04772"/>
    <w:rsid w:val="00F04B12"/>
    <w:rsid w:val="00F100F8"/>
    <w:rsid w:val="00F10F64"/>
    <w:rsid w:val="00F1398C"/>
    <w:rsid w:val="00F13F71"/>
    <w:rsid w:val="00F151AA"/>
    <w:rsid w:val="00F16D2A"/>
    <w:rsid w:val="00F213D7"/>
    <w:rsid w:val="00F21EA4"/>
    <w:rsid w:val="00F2349D"/>
    <w:rsid w:val="00F24896"/>
    <w:rsid w:val="00F31A17"/>
    <w:rsid w:val="00F358E6"/>
    <w:rsid w:val="00F40882"/>
    <w:rsid w:val="00F41710"/>
    <w:rsid w:val="00F41BBD"/>
    <w:rsid w:val="00F42A0A"/>
    <w:rsid w:val="00F44D74"/>
    <w:rsid w:val="00F47664"/>
    <w:rsid w:val="00F50CF7"/>
    <w:rsid w:val="00F55E37"/>
    <w:rsid w:val="00F566F4"/>
    <w:rsid w:val="00F57AA9"/>
    <w:rsid w:val="00F57BF2"/>
    <w:rsid w:val="00F643DA"/>
    <w:rsid w:val="00F6483F"/>
    <w:rsid w:val="00F6688F"/>
    <w:rsid w:val="00F66EED"/>
    <w:rsid w:val="00F702F6"/>
    <w:rsid w:val="00F7132C"/>
    <w:rsid w:val="00F72CF6"/>
    <w:rsid w:val="00F810A4"/>
    <w:rsid w:val="00F8126E"/>
    <w:rsid w:val="00F81369"/>
    <w:rsid w:val="00F83FA7"/>
    <w:rsid w:val="00F87C32"/>
    <w:rsid w:val="00F90B9B"/>
    <w:rsid w:val="00F914FE"/>
    <w:rsid w:val="00F91ADC"/>
    <w:rsid w:val="00F92BF8"/>
    <w:rsid w:val="00F93716"/>
    <w:rsid w:val="00F947DC"/>
    <w:rsid w:val="00F9487C"/>
    <w:rsid w:val="00F972F4"/>
    <w:rsid w:val="00FA0A97"/>
    <w:rsid w:val="00FA0B23"/>
    <w:rsid w:val="00FA16CE"/>
    <w:rsid w:val="00FA1CFD"/>
    <w:rsid w:val="00FA41B4"/>
    <w:rsid w:val="00FA57DA"/>
    <w:rsid w:val="00FA6F39"/>
    <w:rsid w:val="00FB1FDF"/>
    <w:rsid w:val="00FB386F"/>
    <w:rsid w:val="00FB3939"/>
    <w:rsid w:val="00FB60B9"/>
    <w:rsid w:val="00FC1920"/>
    <w:rsid w:val="00FC5738"/>
    <w:rsid w:val="00FC5AA9"/>
    <w:rsid w:val="00FD21CB"/>
    <w:rsid w:val="00FD34C8"/>
    <w:rsid w:val="00FD3C7E"/>
    <w:rsid w:val="00FD503C"/>
    <w:rsid w:val="00FD550C"/>
    <w:rsid w:val="00FD6C39"/>
    <w:rsid w:val="00FE0DE6"/>
    <w:rsid w:val="00FE3B25"/>
    <w:rsid w:val="00FE43CF"/>
    <w:rsid w:val="00FF0AA3"/>
    <w:rsid w:val="00FF1C47"/>
    <w:rsid w:val="00FF21DC"/>
    <w:rsid w:val="00FF5A34"/>
    <w:rsid w:val="00FF7794"/>
    <w:rsid w:val="01904BF6"/>
    <w:rsid w:val="08AA66F3"/>
    <w:rsid w:val="098C046A"/>
    <w:rsid w:val="0A696B25"/>
    <w:rsid w:val="0DCFEE25"/>
    <w:rsid w:val="0E657ACB"/>
    <w:rsid w:val="1074E5DF"/>
    <w:rsid w:val="113DE2A1"/>
    <w:rsid w:val="11D7D453"/>
    <w:rsid w:val="1244DEE1"/>
    <w:rsid w:val="12F6329B"/>
    <w:rsid w:val="16037AB5"/>
    <w:rsid w:val="16653B61"/>
    <w:rsid w:val="1C359A99"/>
    <w:rsid w:val="1D4DC5AD"/>
    <w:rsid w:val="244BCA0A"/>
    <w:rsid w:val="2719DE27"/>
    <w:rsid w:val="27B24C20"/>
    <w:rsid w:val="28653DED"/>
    <w:rsid w:val="2AAB6874"/>
    <w:rsid w:val="2F9DBBF2"/>
    <w:rsid w:val="30DD7AA1"/>
    <w:rsid w:val="313FA558"/>
    <w:rsid w:val="314CB4AC"/>
    <w:rsid w:val="325248CE"/>
    <w:rsid w:val="357BBBC4"/>
    <w:rsid w:val="36AF5A22"/>
    <w:rsid w:val="3B0C6697"/>
    <w:rsid w:val="3B4D4BF2"/>
    <w:rsid w:val="3BE5F132"/>
    <w:rsid w:val="3C096C64"/>
    <w:rsid w:val="3C962D84"/>
    <w:rsid w:val="3D5355B2"/>
    <w:rsid w:val="41AB8BC1"/>
    <w:rsid w:val="438E30DB"/>
    <w:rsid w:val="440205B4"/>
    <w:rsid w:val="442D4924"/>
    <w:rsid w:val="462FEBD8"/>
    <w:rsid w:val="4645CD44"/>
    <w:rsid w:val="46AC7CB6"/>
    <w:rsid w:val="49A06CF5"/>
    <w:rsid w:val="49AE9A0C"/>
    <w:rsid w:val="4A7FA5AB"/>
    <w:rsid w:val="4B8D7577"/>
    <w:rsid w:val="4DFFF50E"/>
    <w:rsid w:val="4E42549E"/>
    <w:rsid w:val="4FF036AF"/>
    <w:rsid w:val="516016FA"/>
    <w:rsid w:val="54C52F90"/>
    <w:rsid w:val="573B29C6"/>
    <w:rsid w:val="59AC8F5C"/>
    <w:rsid w:val="59DF340E"/>
    <w:rsid w:val="5A1F65EF"/>
    <w:rsid w:val="5AF0F308"/>
    <w:rsid w:val="5CB2255B"/>
    <w:rsid w:val="6247B602"/>
    <w:rsid w:val="62C50973"/>
    <w:rsid w:val="6310C704"/>
    <w:rsid w:val="64852EB9"/>
    <w:rsid w:val="66A7DA94"/>
    <w:rsid w:val="68760230"/>
    <w:rsid w:val="68A15F25"/>
    <w:rsid w:val="6E5A10F3"/>
    <w:rsid w:val="701B0D2F"/>
    <w:rsid w:val="718B04DD"/>
    <w:rsid w:val="71DD8A05"/>
    <w:rsid w:val="742B2F56"/>
    <w:rsid w:val="747BE5BD"/>
    <w:rsid w:val="751F33E0"/>
    <w:rsid w:val="794A32D9"/>
    <w:rsid w:val="795D4EF3"/>
    <w:rsid w:val="79F7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B3C7C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1"/>
        <w:szCs w:val="21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987922"/>
    <w:rPr>
      <w:rFonts w:ascii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068E"/>
    <w:pPr>
      <w:keepNext/>
      <w:keepLines/>
      <w:spacing w:before="320" w:after="80"/>
      <w:jc w:val="center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068E"/>
    <w:pPr>
      <w:keepNext/>
      <w:keepLines/>
      <w:spacing w:before="160" w:after="40"/>
      <w:jc w:val="center"/>
      <w:outlineLvl w:val="1"/>
    </w:pPr>
    <w:rPr>
      <w:rFonts w:asciiTheme="majorHAnsi" w:hAnsiTheme="majorHAnsi" w:eastAsiaTheme="majorEastAsia" w:cstheme="majorBidi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5068E"/>
    <w:pPr>
      <w:keepNext/>
      <w:keepLines/>
      <w:spacing w:before="160"/>
      <w:outlineLvl w:val="2"/>
    </w:pPr>
    <w:rPr>
      <w:rFonts w:asciiTheme="majorHAnsi" w:hAnsiTheme="majorHAnsi" w:eastAsiaTheme="majorEastAsia" w:cstheme="majorBidi"/>
      <w:sz w:val="32"/>
      <w:szCs w:val="32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068E"/>
    <w:pPr>
      <w:keepNext/>
      <w:keepLines/>
      <w:spacing w:before="80"/>
      <w:outlineLvl w:val="3"/>
    </w:pPr>
    <w:rPr>
      <w:rFonts w:asciiTheme="majorHAnsi" w:hAnsiTheme="majorHAnsi" w:eastAsiaTheme="majorEastAsia" w:cstheme="majorBidi"/>
      <w:i/>
      <w:iCs/>
      <w:sz w:val="30"/>
      <w:szCs w:val="30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068E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sz w:val="28"/>
      <w:szCs w:val="28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068E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i/>
      <w:iCs/>
      <w:sz w:val="26"/>
      <w:szCs w:val="26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068E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068E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i/>
      <w:iCs/>
      <w:sz w:val="22"/>
      <w:szCs w:val="22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068E"/>
    <w:pPr>
      <w:keepNext/>
      <w:keepLines/>
      <w:spacing w:before="40"/>
      <w:outlineLvl w:val="8"/>
    </w:pPr>
    <w:rPr>
      <w:rFonts w:asciiTheme="minorHAnsi" w:hAnsiTheme="minorHAnsi" w:cstheme="minorBidi"/>
      <w:b/>
      <w:bCs/>
      <w:i/>
      <w:iCs/>
      <w:sz w:val="21"/>
      <w:szCs w:val="21"/>
      <w:lang w:eastAsia="en-US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20E1A"/>
    <w:pPr>
      <w:tabs>
        <w:tab w:val="center" w:pos="4819"/>
        <w:tab w:val="right" w:pos="9638"/>
      </w:tabs>
    </w:pPr>
    <w:rPr>
      <w:rFonts w:asciiTheme="minorHAnsi" w:hAnsiTheme="minorHAnsi" w:cstheme="minorBidi"/>
      <w:sz w:val="21"/>
      <w:szCs w:val="21"/>
      <w:lang w:eastAsia="en-US"/>
    </w:rPr>
  </w:style>
  <w:style w:type="character" w:styleId="SidehovedTegn" w:customStyle="1">
    <w:name w:val="Sidehoved Tegn"/>
    <w:basedOn w:val="Standardskrifttypeiafsnit"/>
    <w:link w:val="Sidehoved"/>
    <w:uiPriority w:val="99"/>
    <w:rsid w:val="00620E1A"/>
  </w:style>
  <w:style w:type="paragraph" w:styleId="Sidefod">
    <w:name w:val="footer"/>
    <w:basedOn w:val="Normal"/>
    <w:link w:val="SidefodTegn"/>
    <w:uiPriority w:val="99"/>
    <w:unhideWhenUsed/>
    <w:rsid w:val="00620E1A"/>
    <w:pPr>
      <w:tabs>
        <w:tab w:val="center" w:pos="4819"/>
        <w:tab w:val="right" w:pos="9638"/>
      </w:tabs>
    </w:pPr>
    <w:rPr>
      <w:rFonts w:asciiTheme="minorHAnsi" w:hAnsiTheme="minorHAnsi" w:cstheme="minorBidi"/>
      <w:sz w:val="21"/>
      <w:szCs w:val="21"/>
      <w:lang w:eastAsia="en-US"/>
    </w:rPr>
  </w:style>
  <w:style w:type="character" w:styleId="SidefodTegn" w:customStyle="1">
    <w:name w:val="Sidefod Tegn"/>
    <w:basedOn w:val="Standardskrifttypeiafsnit"/>
    <w:link w:val="Sidefod"/>
    <w:uiPriority w:val="99"/>
    <w:rsid w:val="00620E1A"/>
  </w:style>
  <w:style w:type="paragraph" w:styleId="Titel">
    <w:name w:val="Title"/>
    <w:basedOn w:val="Normal"/>
    <w:next w:val="Normal"/>
    <w:link w:val="TitelTegn"/>
    <w:uiPriority w:val="10"/>
    <w:qFormat/>
    <w:rsid w:val="0095068E"/>
    <w:pPr>
      <w:pBdr>
        <w:top w:val="single" w:color="A5A5A5" w:themeColor="accent3" w:sz="6" w:space="8"/>
        <w:bottom w:val="single" w:color="A5A5A5" w:themeColor="accent3" w:sz="6" w:space="8"/>
      </w:pBdr>
      <w:spacing w:after="400"/>
      <w:contextualSpacing/>
      <w:jc w:val="center"/>
    </w:pPr>
    <w:rPr>
      <w:rFonts w:asciiTheme="majorHAnsi" w:hAnsiTheme="majorHAnsi" w:eastAsiaTheme="majorEastAsia" w:cstheme="majorBidi"/>
      <w:caps/>
      <w:color w:val="44546A" w:themeColor="text2"/>
      <w:spacing w:val="30"/>
      <w:sz w:val="72"/>
      <w:szCs w:val="72"/>
      <w:lang w:eastAsia="en-US"/>
    </w:rPr>
  </w:style>
  <w:style w:type="character" w:styleId="TitelTegn" w:customStyle="1">
    <w:name w:val="Titel Tegn"/>
    <w:basedOn w:val="Standardskrifttypeiafsnit"/>
    <w:link w:val="Titel"/>
    <w:uiPriority w:val="10"/>
    <w:rsid w:val="0095068E"/>
    <w:rPr>
      <w:rFonts w:asciiTheme="majorHAnsi" w:hAnsiTheme="majorHAnsi" w:eastAsiaTheme="majorEastAsia" w:cstheme="majorBidi"/>
      <w:caps/>
      <w:color w:val="44546A" w:themeColor="text2"/>
      <w:spacing w:val="30"/>
      <w:sz w:val="72"/>
      <w:szCs w:val="72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95068E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95068E"/>
    <w:rPr>
      <w:rFonts w:asciiTheme="majorHAnsi" w:hAnsiTheme="majorHAnsi" w:eastAsiaTheme="majorEastAsia" w:cstheme="majorBidi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95068E"/>
    <w:rPr>
      <w:rFonts w:asciiTheme="majorHAnsi" w:hAnsiTheme="majorHAnsi" w:eastAsiaTheme="majorEastAsia" w:cstheme="majorBidi"/>
      <w:sz w:val="32"/>
      <w:szCs w:val="32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95068E"/>
    <w:rPr>
      <w:rFonts w:asciiTheme="majorHAnsi" w:hAnsiTheme="majorHAnsi" w:eastAsiaTheme="majorEastAsia" w:cstheme="majorBidi"/>
      <w:i/>
      <w:iCs/>
      <w:sz w:val="30"/>
      <w:szCs w:val="30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95068E"/>
    <w:rPr>
      <w:rFonts w:asciiTheme="majorHAnsi" w:hAnsiTheme="majorHAnsi" w:eastAsiaTheme="majorEastAsia" w:cstheme="majorBidi"/>
      <w:sz w:val="28"/>
      <w:szCs w:val="28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95068E"/>
    <w:rPr>
      <w:rFonts w:asciiTheme="majorHAnsi" w:hAnsiTheme="majorHAnsi" w:eastAsiaTheme="majorEastAsia" w:cstheme="majorBidi"/>
      <w:i/>
      <w:iCs/>
      <w:sz w:val="26"/>
      <w:szCs w:val="2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95068E"/>
    <w:rPr>
      <w:rFonts w:asciiTheme="majorHAnsi" w:hAnsiTheme="majorHAnsi" w:eastAsiaTheme="majorEastAsia" w:cstheme="majorBidi"/>
      <w:sz w:val="24"/>
      <w:szCs w:val="24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95068E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95068E"/>
    <w:rPr>
      <w:b/>
      <w:bCs/>
      <w:i/>
      <w:iCs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95068E"/>
    <w:rPr>
      <w:rFonts w:asciiTheme="minorHAnsi" w:hAnsiTheme="minorHAnsi" w:cstheme="minorBidi"/>
      <w:b/>
      <w:bCs/>
      <w:color w:val="404040" w:themeColor="text1" w:themeTint="BF"/>
      <w:sz w:val="16"/>
      <w:szCs w:val="16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068E"/>
    <w:pPr>
      <w:numPr>
        <w:ilvl w:val="1"/>
      </w:numPr>
      <w:jc w:val="center"/>
    </w:pPr>
    <w:rPr>
      <w:rFonts w:asciiTheme="minorHAnsi" w:hAnsiTheme="minorHAnsi" w:cstheme="minorBidi"/>
      <w:color w:val="44546A" w:themeColor="text2"/>
      <w:sz w:val="28"/>
      <w:szCs w:val="28"/>
      <w:lang w:eastAsia="en-US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95068E"/>
    <w:rPr>
      <w:color w:val="44546A" w:themeColor="text2"/>
      <w:sz w:val="28"/>
      <w:szCs w:val="28"/>
    </w:rPr>
  </w:style>
  <w:style w:type="character" w:styleId="Strk">
    <w:name w:val="Strong"/>
    <w:basedOn w:val="Standardskrifttypeiafsnit"/>
    <w:uiPriority w:val="22"/>
    <w:qFormat/>
    <w:rsid w:val="0095068E"/>
    <w:rPr>
      <w:b/>
      <w:bCs/>
    </w:rPr>
  </w:style>
  <w:style w:type="character" w:styleId="Fremhv">
    <w:name w:val="Emphasis"/>
    <w:basedOn w:val="Standardskrifttypeiafsnit"/>
    <w:uiPriority w:val="20"/>
    <w:qFormat/>
    <w:rsid w:val="0095068E"/>
    <w:rPr>
      <w:i/>
      <w:iCs/>
      <w:color w:val="000000" w:themeColor="text1"/>
    </w:rPr>
  </w:style>
  <w:style w:type="paragraph" w:styleId="Ingenafstand">
    <w:name w:val="No Spacing"/>
    <w:uiPriority w:val="1"/>
    <w:qFormat/>
    <w:rsid w:val="0095068E"/>
  </w:style>
  <w:style w:type="paragraph" w:styleId="Citat">
    <w:name w:val="Quote"/>
    <w:basedOn w:val="Normal"/>
    <w:next w:val="Normal"/>
    <w:link w:val="CitatTegn"/>
    <w:uiPriority w:val="29"/>
    <w:qFormat/>
    <w:rsid w:val="0095068E"/>
    <w:pPr>
      <w:spacing w:before="160"/>
      <w:ind w:left="720" w:right="720"/>
      <w:jc w:val="center"/>
    </w:pPr>
    <w:rPr>
      <w:rFonts w:asciiTheme="minorHAnsi" w:hAnsiTheme="minorHAnsi" w:cstheme="minorBidi"/>
      <w:i/>
      <w:iCs/>
      <w:color w:val="7B7B7B" w:themeColor="accent3" w:themeShade="BF"/>
      <w:lang w:eastAsia="en-US"/>
    </w:rPr>
  </w:style>
  <w:style w:type="character" w:styleId="CitatTegn" w:customStyle="1">
    <w:name w:val="Citat Tegn"/>
    <w:basedOn w:val="Standardskrifttypeiafsnit"/>
    <w:link w:val="Citat"/>
    <w:uiPriority w:val="29"/>
    <w:rsid w:val="0095068E"/>
    <w:rPr>
      <w:i/>
      <w:iCs/>
      <w:color w:val="7B7B7B" w:themeColor="accent3" w:themeShade="BF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068E"/>
    <w:pPr>
      <w:spacing w:before="160" w:line="276" w:lineRule="auto"/>
      <w:ind w:left="936" w:right="936"/>
      <w:jc w:val="center"/>
    </w:pPr>
    <w:rPr>
      <w:rFonts w:asciiTheme="majorHAnsi" w:hAnsiTheme="majorHAnsi" w:eastAsiaTheme="majorEastAsia" w:cstheme="majorBidi"/>
      <w:caps/>
      <w:color w:val="2E74B5" w:themeColor="accent1" w:themeShade="BF"/>
      <w:sz w:val="28"/>
      <w:szCs w:val="28"/>
      <w:lang w:eastAsia="en-US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95068E"/>
    <w:rPr>
      <w:rFonts w:asciiTheme="majorHAnsi" w:hAnsiTheme="majorHAnsi" w:eastAsiaTheme="majorEastAsia" w:cstheme="majorBidi"/>
      <w:caps/>
      <w:color w:val="2E74B5" w:themeColor="accent1" w:themeShade="BF"/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sid w:val="0095068E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95068E"/>
    <w:rPr>
      <w:b/>
      <w:bCs/>
      <w:i/>
      <w:iCs/>
      <w:color w:val="auto"/>
    </w:rPr>
  </w:style>
  <w:style w:type="character" w:styleId="Svaghenvisning">
    <w:name w:val="Subtle Reference"/>
    <w:basedOn w:val="Standardskrifttypeiafsnit"/>
    <w:uiPriority w:val="31"/>
    <w:qFormat/>
    <w:rsid w:val="0095068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95068E"/>
    <w:rPr>
      <w:b/>
      <w:bCs/>
      <w:caps w:val="0"/>
      <w:smallCaps/>
      <w:color w:val="auto"/>
      <w:spacing w:val="0"/>
      <w:u w:val="single"/>
    </w:rPr>
  </w:style>
  <w:style w:type="character" w:styleId="Bogenstitel">
    <w:name w:val="Book Title"/>
    <w:basedOn w:val="Standardskrifttypeiafsnit"/>
    <w:uiPriority w:val="33"/>
    <w:qFormat/>
    <w:rsid w:val="0095068E"/>
    <w:rPr>
      <w:b/>
      <w:bCs/>
      <w:caps w:val="0"/>
      <w:smallCap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5068E"/>
    <w:pPr>
      <w:outlineLvl w:val="9"/>
    </w:pPr>
  </w:style>
  <w:style w:type="paragraph" w:styleId="Listeafsnit">
    <w:name w:val="List Paragraph"/>
    <w:basedOn w:val="Normal"/>
    <w:uiPriority w:val="34"/>
    <w:qFormat/>
    <w:rsid w:val="0007485D"/>
    <w:pPr>
      <w:ind w:left="720"/>
      <w:contextualSpacing/>
    </w:pPr>
    <w:rPr>
      <w:rFonts w:asciiTheme="minorHAnsi" w:hAnsiTheme="minorHAnsi" w:cstheme="minorBidi"/>
      <w:sz w:val="21"/>
      <w:szCs w:val="21"/>
      <w:lang w:eastAsia="en-US"/>
    </w:rPr>
  </w:style>
  <w:style w:type="table" w:styleId="Tabel-Gitter">
    <w:name w:val="Table Grid"/>
    <w:basedOn w:val="Tabel-Normal"/>
    <w:rsid w:val="00972E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513FE"/>
    <w:rPr>
      <w:rFonts w:ascii="Segoe UI" w:hAnsi="Segoe UI" w:cs="Segoe UI"/>
      <w:sz w:val="18"/>
      <w:szCs w:val="18"/>
      <w:lang w:eastAsia="en-US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E513FE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basedOn w:val="Standardskrifttypeiafsnit"/>
    <w:rsid w:val="0087043F"/>
  </w:style>
  <w:style w:type="character" w:styleId="Hyperlink">
    <w:name w:val="Hyperlink"/>
    <w:basedOn w:val="Standardskrifttypeiafsnit"/>
    <w:uiPriority w:val="99"/>
    <w:unhideWhenUsed/>
    <w:rsid w:val="008704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3E91"/>
    <w:pPr>
      <w:spacing w:before="100" w:beforeAutospacing="1" w:after="100" w:afterAutospacing="1"/>
    </w:pPr>
    <w:rPr>
      <w:rFonts w:eastAsia="Times New Roman"/>
    </w:rPr>
  </w:style>
  <w:style w:type="character" w:styleId="BesgtLink">
    <w:name w:val="FollowedHyperlink"/>
    <w:basedOn w:val="Standardskrifttypeiafsnit"/>
    <w:uiPriority w:val="99"/>
    <w:semiHidden/>
    <w:unhideWhenUsed/>
    <w:rsid w:val="009B738E"/>
    <w:rPr>
      <w:color w:val="954F72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DF77FD"/>
    <w:rPr>
      <w:color w:val="808080"/>
    </w:rPr>
  </w:style>
  <w:style w:type="character" w:styleId="tooltip" w:customStyle="1">
    <w:name w:val="tooltip"/>
    <w:basedOn w:val="Standardskrifttypeiafsnit"/>
    <w:rsid w:val="008865D5"/>
  </w:style>
  <w:style w:type="table" w:styleId="Gittertabel1-lys">
    <w:name w:val="Grid Table 1 Light"/>
    <w:basedOn w:val="Tabel-Normal"/>
    <w:uiPriority w:val="46"/>
    <w:rsid w:val="00C7421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388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19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04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34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684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63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413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98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727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614426b75ff4467a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S/Library/Group%20Containers/UBF8T346G9.Office/User%20Content.localized/Templates.localized/Noter%20til%20modulet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310A5DDCD1D4896AD96B1755EED6A" ma:contentTypeVersion="8" ma:contentTypeDescription="Opret et nyt dokument." ma:contentTypeScope="" ma:versionID="dbbe7b43e4acb661c25ff57e054ce7fd">
  <xsd:schema xmlns:xsd="http://www.w3.org/2001/XMLSchema" xmlns:xs="http://www.w3.org/2001/XMLSchema" xmlns:p="http://schemas.microsoft.com/office/2006/metadata/properties" xmlns:ns2="26e3282f-1b02-4584-aed0-964db45862cd" targetNamespace="http://schemas.microsoft.com/office/2006/metadata/properties" ma:root="true" ma:fieldsID="b13aa4bb20dfba4bc9d9f505246c0123" ns2:_="">
    <xsd:import namespace="26e3282f-1b02-4584-aed0-964db4586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3282f-1b02-4584-aed0-964db4586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0A3401-A0E9-4F43-B044-2C5A13D26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BCFC6E-20C4-4B85-8522-7C671FC3CC7A}"/>
</file>

<file path=customXml/itemProps3.xml><?xml version="1.0" encoding="utf-8"?>
<ds:datastoreItem xmlns:ds="http://schemas.openxmlformats.org/officeDocument/2006/customXml" ds:itemID="{4C7F82F9-C9D4-4AA8-90E0-2914BB55622B}"/>
</file>

<file path=customXml/itemProps4.xml><?xml version="1.0" encoding="utf-8"?>
<ds:datastoreItem xmlns:ds="http://schemas.openxmlformats.org/officeDocument/2006/customXml" ds:itemID="{C76B30B6-3B11-42CE-B18C-BE7EED402D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Noter til modulet.dotx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Lasse Schurmann</dc:creator>
  <keywords/>
  <dc:description/>
  <lastModifiedBy>Lene Guttorm</lastModifiedBy>
  <revision>17</revision>
  <lastPrinted>2023-08-21T08:12:00.0000000Z</lastPrinted>
  <dcterms:created xsi:type="dcterms:W3CDTF">2023-03-14T17:26:00.0000000Z</dcterms:created>
  <dcterms:modified xsi:type="dcterms:W3CDTF">2025-09-08T18:36:27.9773811Z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0x01010090F310A5DDCD1D4896AD96B1755EED6A</vt:lpwstr>
  </property>
</Properties>
</file>